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B410" w14:textId="77777777" w:rsidR="004C76B7" w:rsidRPr="00B26C8D" w:rsidRDefault="004C76B7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224CE4C1" w14:textId="47F4885D" w:rsidR="004C76B7" w:rsidRPr="00B26C8D" w:rsidRDefault="004C76B7" w:rsidP="00D4782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7AF08126" w14:textId="77777777" w:rsidR="004C76B7" w:rsidRDefault="004C76B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797821E" w14:textId="77777777" w:rsidR="004C76B7" w:rsidRDefault="004C76B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A67A7B9" w14:textId="77777777" w:rsidR="004C76B7" w:rsidRDefault="004C76B7">
      <w:pPr>
        <w:jc w:val="center"/>
        <w:rPr>
          <w:sz w:val="28"/>
        </w:rPr>
      </w:pPr>
    </w:p>
    <w:p w14:paraId="459A0A32" w14:textId="77777777" w:rsidR="004C76B7" w:rsidRDefault="004C76B7">
      <w:pPr>
        <w:jc w:val="center"/>
        <w:rPr>
          <w:sz w:val="28"/>
        </w:rPr>
      </w:pPr>
    </w:p>
    <w:p w14:paraId="4185FD86" w14:textId="77777777" w:rsidR="004C76B7" w:rsidRDefault="004C76B7">
      <w:pPr>
        <w:jc w:val="center"/>
        <w:rPr>
          <w:sz w:val="28"/>
        </w:rPr>
      </w:pPr>
    </w:p>
    <w:p w14:paraId="7C450584" w14:textId="77777777" w:rsidR="004C76B7" w:rsidRDefault="004C76B7">
      <w:pPr>
        <w:jc w:val="center"/>
        <w:rPr>
          <w:sz w:val="28"/>
        </w:rPr>
      </w:pPr>
    </w:p>
    <w:p w14:paraId="7EF19F25" w14:textId="77777777" w:rsidR="004C76B7" w:rsidRDefault="004C76B7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16735AEF" w14:textId="77777777" w:rsidR="004C76B7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51BEF1C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2744C7A" w14:textId="77777777" w:rsidR="004C76B7" w:rsidRDefault="004C76B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2A6D35E" w14:textId="77777777" w:rsidR="004C76B7" w:rsidRDefault="004C76B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21-28 februarie 2026</w:t>
      </w:r>
    </w:p>
    <w:p w14:paraId="750777F7" w14:textId="77777777" w:rsidR="004C76B7" w:rsidRDefault="004C76B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C76B7" w14:paraId="1EBD79A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A922F20" w14:textId="77777777" w:rsidR="004C76B7" w:rsidRDefault="004C76B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526A3C9" w14:textId="77777777" w:rsidR="004C76B7" w:rsidRDefault="004C76B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0666229A" w14:textId="77777777" w:rsidR="004C76B7" w:rsidRDefault="004C76B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74A137D" w14:textId="77777777" w:rsidR="004C76B7" w:rsidRDefault="004C76B7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FDA55F7" w14:textId="77777777" w:rsidR="004C76B7" w:rsidRDefault="004C76B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6209702" w14:textId="77777777" w:rsidR="004C76B7" w:rsidRDefault="004C76B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B4DFCFE" w14:textId="77777777" w:rsidR="004C76B7" w:rsidRDefault="004C76B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9EF913D" w14:textId="77777777" w:rsidR="004C76B7" w:rsidRDefault="004C76B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6A39977" w14:textId="77777777" w:rsidR="004C76B7" w:rsidRDefault="004C76B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D434EF0" w14:textId="77777777" w:rsidR="004C76B7" w:rsidRDefault="004C76B7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0A380576" w14:textId="77777777" w:rsidR="004C76B7" w:rsidRDefault="004C76B7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22364328" w14:textId="77777777" w:rsidR="004C76B7" w:rsidRDefault="004C76B7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16BB0D5B" w14:textId="77777777" w:rsidR="004C76B7" w:rsidRDefault="004C76B7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0FC1BE6" w14:textId="77777777" w:rsidR="004C76B7" w:rsidRDefault="004C76B7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02C7171B" w14:textId="77777777" w:rsidR="004C76B7" w:rsidRDefault="004C76B7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ACE2467" w14:textId="77777777" w:rsidR="004C76B7" w:rsidRDefault="004C76B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15742BC" w14:textId="77777777" w:rsidR="004C76B7" w:rsidRDefault="004C76B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BA8036F" w14:textId="77777777" w:rsidR="004C76B7" w:rsidRDefault="004C76B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7988AB3" w14:textId="77777777" w:rsidR="004C76B7" w:rsidRDefault="004C76B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20DB28C" w14:textId="77777777" w:rsidR="004C76B7" w:rsidRDefault="004C76B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2875D34" w14:textId="77777777" w:rsidR="004C76B7" w:rsidRDefault="004C76B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E0F8482" w14:textId="77777777" w:rsidR="004C76B7" w:rsidRDefault="004C76B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45B604B" w14:textId="77777777" w:rsidR="004C76B7" w:rsidRDefault="004C76B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089FAD5" w14:textId="77777777" w:rsidR="004C76B7" w:rsidRDefault="004C76B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8689233" w14:textId="77777777" w:rsidR="004C76B7" w:rsidRDefault="004C76B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4C76B7" w14:paraId="588313AE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5F1E92B" w14:textId="77777777" w:rsidR="004C76B7" w:rsidRDefault="004C76B7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C8AF21D" w14:textId="77777777" w:rsidR="004C76B7" w:rsidRDefault="004C76B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976EDB2" w14:textId="77777777" w:rsidR="004C76B7" w:rsidRDefault="004C76B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289911D" w14:textId="77777777" w:rsidR="004C76B7" w:rsidRDefault="004C76B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291025E" w14:textId="77777777" w:rsidR="004C76B7" w:rsidRDefault="004C76B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0149B4E" w14:textId="77777777" w:rsidR="004C76B7" w:rsidRDefault="004C76B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196B9EF" w14:textId="77777777" w:rsidR="004C76B7" w:rsidRDefault="004C76B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E67BAF3" w14:textId="77777777" w:rsidR="004C76B7" w:rsidRDefault="004C76B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C7BCDCC" w14:textId="77777777" w:rsidR="004C76B7" w:rsidRDefault="004C76B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492FCEE" w14:textId="77777777" w:rsidR="004C76B7" w:rsidRDefault="004C76B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5FDE690" w14:textId="77777777" w:rsidR="004C76B7" w:rsidRDefault="004C76B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3796CD3B" w14:textId="77777777" w:rsidR="004C76B7" w:rsidRDefault="004C76B7">
      <w:pPr>
        <w:spacing w:line="192" w:lineRule="auto"/>
        <w:jc w:val="center"/>
      </w:pPr>
    </w:p>
    <w:p w14:paraId="2F4C342A" w14:textId="77777777" w:rsidR="004C76B7" w:rsidRDefault="004C76B7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97A0008" w14:textId="77777777" w:rsidR="004C76B7" w:rsidRPr="006310EB" w:rsidRDefault="004C76B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8600566" w14:textId="77777777" w:rsidR="004C76B7" w:rsidRPr="006310EB" w:rsidRDefault="004C76B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6BC19BC" w14:textId="77777777" w:rsidR="004C76B7" w:rsidRPr="006310EB" w:rsidRDefault="004C76B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360F13F" w14:textId="77777777" w:rsidR="004C76B7" w:rsidRPr="00A8307A" w:rsidRDefault="004C76B7" w:rsidP="00516DD3">
      <w:pPr>
        <w:pStyle w:val="Heading1"/>
        <w:spacing w:line="360" w:lineRule="auto"/>
      </w:pPr>
      <w:r w:rsidRPr="00A8307A">
        <w:t>LINIA 100</w:t>
      </w:r>
    </w:p>
    <w:p w14:paraId="1913DDB9" w14:textId="77777777" w:rsidR="004C76B7" w:rsidRPr="00A8307A" w:rsidRDefault="004C76B7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4C76B7" w:rsidRPr="00AB76B4" w14:paraId="3F5E509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C1E6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4572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0D27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69111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882CB8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845EC" w14:textId="77777777" w:rsidR="004C76B7" w:rsidRPr="00AB76B4" w:rsidRDefault="004C76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40F0F41" w14:textId="77777777" w:rsidR="004C76B7" w:rsidRPr="00AB76B4" w:rsidRDefault="004C76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90402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BAF52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1BA86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D896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2E9D172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DF4A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0EE53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3DB32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2CB600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4EF79C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E252A" w14:textId="77777777" w:rsidR="004C76B7" w:rsidRPr="00AB76B4" w:rsidRDefault="004C76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864A216" w14:textId="77777777" w:rsidR="004C76B7" w:rsidRPr="00AB76B4" w:rsidRDefault="004C76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AFA10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80A02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4D289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D832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41FAC44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1966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E482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2E1CC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D42F4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4E3713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A2BA" w14:textId="77777777" w:rsidR="004C76B7" w:rsidRPr="00AB76B4" w:rsidRDefault="004C76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0DA696B6" w14:textId="77777777" w:rsidR="004C76B7" w:rsidRPr="00AB76B4" w:rsidRDefault="004C76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06F20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40282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0ED93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6EAA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C5091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4C76B7" w:rsidRPr="00AB76B4" w14:paraId="3F6E880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64A3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6909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4CBDD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0DB82C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5F567D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5BF7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F321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076FD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1A65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66C8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44991A7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609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757D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1F54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A74CA" w14:textId="77777777" w:rsidR="004C76B7" w:rsidRPr="00AB76B4" w:rsidRDefault="004C76B7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7F2960" w14:textId="77777777" w:rsidR="004C76B7" w:rsidRPr="00AB76B4" w:rsidRDefault="004C76B7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30E5C" w14:textId="77777777" w:rsidR="004C76B7" w:rsidRPr="00AB76B4" w:rsidRDefault="004C76B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B2AE493" w14:textId="77777777" w:rsidR="004C76B7" w:rsidRPr="00AB76B4" w:rsidRDefault="004C76B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078F8657" w14:textId="77777777" w:rsidR="004C76B7" w:rsidRPr="00AB76B4" w:rsidRDefault="004C76B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8216E28" w14:textId="77777777" w:rsidR="004C76B7" w:rsidRPr="00AB76B4" w:rsidRDefault="004C76B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BB100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16E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4935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4AC0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6262C4D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CB62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C3B4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9FF7C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6B0DD8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FECA1F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CD90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F3E021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8E2D03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BDAF3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B82D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7D896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CC1D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8753CA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4A4D3E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C76B7" w:rsidRPr="00AB76B4" w14:paraId="63BF4DF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8B70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CF4C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7F6EC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8B126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BB0CA8F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38579BED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5B3F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678B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1670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293A8F5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A2378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FA024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4C76B7" w:rsidRPr="00AB76B4" w14:paraId="51BC84A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8C45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5171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2163E05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33850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41774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EF46E12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22F7377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D8EA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637DF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A1704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1C65A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349A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1BE02EA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A22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EA7C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B486A6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769E2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15C2DD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8E1883B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F34014C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28D7D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AB5D3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E291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AE4C5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720B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7C39D6D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B2D5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B5A03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90D9F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AC3FCA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A17F69D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45C8A6C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74392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83F49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0A81D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D0E3D25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CA1C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6904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47501C5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219E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A7BB3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16283894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F423C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CC1AE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B4EE76F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16224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EF099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0D84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4F1B6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97A2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52FD9C3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DF5E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21334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7ADFA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9FB82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D7259BB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93AE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61700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D155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F99A41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90A9B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8A6A3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0853DE5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FF57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3A06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C2857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64648D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F7251FB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00572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D923F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05EB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D840A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F685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79BEBA4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F45F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C938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4E35D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30C2D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576E654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EF60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E1A91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60208775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F984D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B3209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B40A2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B7DFD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D258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D69FD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4C76B7" w:rsidRPr="00AB76B4" w14:paraId="5657AE67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C7A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327F5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0ABE3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EDAB0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E4866C2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AEBA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E6073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6D10D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EBF2E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9316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0A547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C76B7" w:rsidRPr="00AB76B4" w14:paraId="6F6BD1B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7669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DA7E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88F629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65009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95BE9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A47D02F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600A9368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5F20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3741A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9D6B2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E4EEB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668B5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259CEED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BA3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D738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5D2D2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256E6C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3209FE8D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4772E7B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EF48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8DD8E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84EA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3F0D394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A200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B3C82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4C76B7" w:rsidRPr="00AB76B4" w14:paraId="4F7F5B2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7180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2ED7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D411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67B59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306F26D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F2B6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3B819052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748A7B9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36B73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E0BB2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37B4F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E892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4C76B7" w:rsidRPr="00AB76B4" w14:paraId="1D2B31F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C34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59D9D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C5E90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47B93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AE59842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50EFE5D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0D5E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BE260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871B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77FE4DA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6862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4F802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0AC66B8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2814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33C1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51A5E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16416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4C974F5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8DA74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01934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157C878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6568135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BE85E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E5B95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C1927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DC59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11CBD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4C76B7" w:rsidRPr="00AB76B4" w14:paraId="79D7A52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BAC9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59952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7B2A2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CD482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2814909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B8E8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F7839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63814C8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24BE8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6F433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3182D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3536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B3AD8D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15BBE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4C76B7" w:rsidRPr="00AB76B4" w14:paraId="44B3567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ACA4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9FEB3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3F2CDAD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349D6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C45C46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214D8DA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FDA7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DEF9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C2E5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AC74D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CACF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0FAC034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06EC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B5099" w14:textId="77777777" w:rsidR="004C76B7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322FAE4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E02E7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0256B2" w14:textId="77777777" w:rsidR="004C76B7" w:rsidRPr="00AB76B4" w:rsidRDefault="004C76B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CC4D164" w14:textId="77777777" w:rsidR="004C76B7" w:rsidRPr="00AB76B4" w:rsidRDefault="004C76B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1C44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4385B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2BCF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9567B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7906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40567C1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B3A7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6E6F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818CD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C66CA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DDFFF96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D2424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03C4A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5BA1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13B67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0D4F5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284F8BD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5ED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6628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F80E8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911B46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1D021D9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F5E5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4228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C66F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7AD42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EA36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4093CC1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C19B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117B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8DC52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8F8D9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5EF8C79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CF085" w14:textId="77777777" w:rsidR="004C76B7" w:rsidRPr="00AB76B4" w:rsidRDefault="004C76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4141A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417F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8357F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93003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5AE46F6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6E03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127A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B253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9F4B00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F0D3CCF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283B3" w14:textId="77777777" w:rsidR="004C76B7" w:rsidRPr="00AB76B4" w:rsidRDefault="004C76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35433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2112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7E857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94B23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092C304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CB36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D8A7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5EBBE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D1C32B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9393F15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5E936" w14:textId="77777777" w:rsidR="004C76B7" w:rsidRPr="00AB76B4" w:rsidRDefault="004C76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09BA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F2F4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5E49A32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C48E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4BBFA" w14:textId="77777777" w:rsidR="004C76B7" w:rsidRPr="00AB76B4" w:rsidRDefault="004C76B7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474A365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C293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681F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5F54855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4D007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D6CA5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40DB016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0C291409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2612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604BC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08BE5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3A3BD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D517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50C30A3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7CCE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78C1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6B429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A6641" w14:textId="77777777" w:rsidR="004C76B7" w:rsidRPr="00AB76B4" w:rsidRDefault="004C76B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1B1E5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24F58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AC2CD" w14:textId="77777777" w:rsidR="004C76B7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16B0188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9B5A7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AB3D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4416B5F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AD2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EB4D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B953B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28FA6F" w14:textId="77777777" w:rsidR="004C76B7" w:rsidRPr="00AB76B4" w:rsidRDefault="004C76B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C53D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9E91A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05D8B" w14:textId="77777777" w:rsidR="004C76B7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6B1161D4" w14:textId="77777777" w:rsidR="004C76B7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2F509" w14:textId="77777777" w:rsidR="004C76B7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F06D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36BF2A7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4CE6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5E5A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8FAAF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05E770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28C81B1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81A2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5EFFC25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2A8F732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03E9C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ED3D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1D1E5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E2285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03C802A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3BD9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DD02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6ECE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AAB51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CEB0DA8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7A798" w14:textId="77777777" w:rsidR="004C76B7" w:rsidRPr="00AB76B4" w:rsidRDefault="004C76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9654996" w14:textId="77777777" w:rsidR="004C76B7" w:rsidRPr="00AB76B4" w:rsidRDefault="004C76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5DC4D163" w14:textId="77777777" w:rsidR="004C76B7" w:rsidRPr="00AB76B4" w:rsidRDefault="004C76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2A1B142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701A1933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5ACC5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1C32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7A05C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F951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549572B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86D5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0670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424C721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1EFAB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42AA4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50B4C645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72619" w14:textId="77777777" w:rsidR="004C76B7" w:rsidRPr="00AB76B4" w:rsidRDefault="004C76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D6F89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CCE8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C29AC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78565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16A9C9B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EC03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3DE4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3CDB8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57E9F4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7B714E0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AA0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2904B93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02F9B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F01A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06F2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4868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0C8962D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BE02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50E5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51C77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1E5DC" w14:textId="77777777" w:rsidR="004C76B7" w:rsidRPr="00AB76B4" w:rsidRDefault="004C76B7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C009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F6843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FB026" w14:textId="77777777" w:rsidR="004C76B7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9758B87" w14:textId="77777777" w:rsidR="004C76B7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69F45" w14:textId="77777777" w:rsidR="004C76B7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9031D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323091E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0DA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28BF3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F994F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92FBC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9167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FAEAA0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7ABE3C4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F1BC9F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18209FF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6A685D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9C6FA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322E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01AEA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5790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0300154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2F25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26014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42DCBD9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28AB9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0A383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03DBD4B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3C4E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4D562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B152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7391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5B22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239447B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047C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1CBA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EEF3A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3C864B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8F8EB26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1ED0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07CF897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9D5ED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0BF5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82E37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1B8C4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5A074D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D6F57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C76B7" w:rsidRPr="00AB76B4" w14:paraId="42FFF6B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6E89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D2794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4403D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F15E72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FC0FFAC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D558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67198D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BF337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E594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3B988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16DD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6E0E58E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F4D6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89E5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F5F53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48C665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3F00954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29FE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E1AB7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3D39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94477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43F54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2F50E6C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5229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DCA3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42363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E3A4C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63F4B53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9A78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3FDE154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245A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6750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550B5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6198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CF225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6567E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C76B7" w:rsidRPr="00AB76B4" w14:paraId="0DA068C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7D63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421C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5E3158FD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FBF7F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D23FF5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6CEC6528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1907D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0E70D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C96D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2B98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33AB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3C1D6F0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7702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F6F34" w14:textId="77777777" w:rsidR="004C76B7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5879F1C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E7CD2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77056" w14:textId="77777777" w:rsidR="004C76B7" w:rsidRPr="00AB76B4" w:rsidRDefault="004C76B7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D6A3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15537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EFB84" w14:textId="77777777" w:rsidR="004C76B7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3DD4F" w14:textId="77777777" w:rsidR="004C76B7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DD7D2" w14:textId="77777777" w:rsidR="004C76B7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0307568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396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FF00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50A8FA5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7B5DC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8C137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6894467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B121311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2192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C3D9E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4BCA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7105C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B9F9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3E8C9E4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429F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BB5D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BCF0C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2E64F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80A5492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B1FC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F2515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E5FE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02D239D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2094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9F123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14932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235CEA13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504079D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557E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CA4D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D367A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FED1E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59A8690B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2C05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967F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5C4C5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65DA9E3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3BBD5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9A1C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2A9DACD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A3B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C6EC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66A403A4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CA1F0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D5B96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56BF7CCE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3D9A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1CE4E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4831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5F3D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7EA2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656DCD7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4897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6B7E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605B43C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4488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EC944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C9C2354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3F70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8932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1D6D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C0598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F6BF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4EA59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33AC8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4C76B7" w:rsidRPr="00AB76B4" w14:paraId="2B3851F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512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54557" w14:textId="77777777" w:rsidR="004C76B7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09A1F91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DC312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1499A" w14:textId="77777777" w:rsidR="004C76B7" w:rsidRPr="00AB76B4" w:rsidRDefault="004C76B7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BC17E66" w14:textId="77777777" w:rsidR="004C76B7" w:rsidRPr="00AB76B4" w:rsidRDefault="004C76B7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AE6A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F2EBE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110F4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449FD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75796" w14:textId="77777777" w:rsidR="004C76B7" w:rsidRPr="00AB76B4" w:rsidRDefault="004C76B7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F7E5D0" w14:textId="77777777" w:rsidR="004C76B7" w:rsidRPr="00AB76B4" w:rsidRDefault="004C76B7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C76B7" w:rsidRPr="00AB76B4" w14:paraId="061A2A9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AF93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5666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5781E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E11C8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2FCFB4C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1840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273C0B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3DB4E5B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FDDE1B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91ED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022F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B8022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F569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FAC31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C76B7" w:rsidRPr="00AB76B4" w14:paraId="34D00FF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73F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CA7E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27ACC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DC631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2E916B9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997A4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DB3FA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3125B1AD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E02C2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C75D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176C5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6503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4C76B7" w:rsidRPr="00AB76B4" w14:paraId="12D187D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5E17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0518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4723A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BEC7CD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3EE2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4DAA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4721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49298BC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47708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76605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3E9BB7C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00AC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A6C40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79BB5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D3B07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AFE784D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9E601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D9B1DE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9751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D5B88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D2D07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5170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5009F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4C76B7" w:rsidRPr="00AB76B4" w14:paraId="05BD059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2B3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807D1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0BC29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F4591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4EC88E4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C7C07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3F00EB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3122F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D749C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F4ED9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0D44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4C76B7" w:rsidRPr="00AB76B4" w14:paraId="386E41E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F1C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75886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589C08D6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BD2D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40E18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DBD8AF4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8A37C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494CD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D64A0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A1408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F62CD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58F4194B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A57C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38833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CD3A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FD627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3976A03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AD8BE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9E130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0EB7F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6C0720C1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0801A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F462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34C7BD3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3022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252AE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ABE3E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4132FA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E4D9495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A0A52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ABEBD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40F0E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50F28758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F18B5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3942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C7738B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67EDE41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CC40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5B014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470E0C8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C399D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B1786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0F24135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C3357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A8D7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0D829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14188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BF7C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0DC180F9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FD62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97211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9CB5E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BC324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7EA2ECB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1FF1C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49516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84483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78B90F0F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39880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E4FA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C76B7" w:rsidRPr="00AB76B4" w14:paraId="7A4EAE5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8DBF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3C88F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1C635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D91D5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B906329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3D38DA03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49106ED2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83DF1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CFD40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C4AA8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7D88D0AA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A0E76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96C5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C76B7" w:rsidRPr="00AB76B4" w14:paraId="7AC474F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D39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CF4B2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73440F27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637BE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52F25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83E5DFB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BA84139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AF5C9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3DDD6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22EF7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0738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BD11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FB02B4D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247A16A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C76B7" w:rsidRPr="00AB76B4" w14:paraId="7ABA6E2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EF36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0CF8B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6FB0A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9658E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329D7E6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C47D3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6C6F7A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0EFD759D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C95B6CB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24A6A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D6E9E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98063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F196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E8E4A2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33C07E4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C76B7" w:rsidRPr="00AB76B4" w14:paraId="03BD96C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6C4A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72D9F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E055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F35D1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0B065A5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85929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C15B28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AD2B82B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70F00AA8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5C259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D98C9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B49A9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5AEF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D04FF2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4C76B7" w:rsidRPr="00AB76B4" w14:paraId="2FC45E9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CDDA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BF172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A86AB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D294F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697B5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6FD0E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6D721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227ED0B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DB9F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3A24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433E3471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E17B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2E860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989A8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2E99D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2C592858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D78A1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9AF53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7E049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3EB44841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4C9A5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8853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B1BC41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0BA4E0B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B296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5EEAB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20F9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FC8B77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C7F20E1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D50F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B83666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D0BCE01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28EAEC3C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5748A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4BB8E" w14:textId="77777777" w:rsidR="004C76B7" w:rsidRPr="00AB76B4" w:rsidRDefault="004C76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C263A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371A2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DB49A4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4C76B7" w:rsidRPr="00AB76B4" w14:paraId="7B80A66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6310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B43B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09FD7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20B9F8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88B4824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B8065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596B25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0705D1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FC505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63B3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A841F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B7C9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988DB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4C76B7" w:rsidRPr="00AB76B4" w14:paraId="04C6A8E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94D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794D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6AD10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A2371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05E7DB7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9C33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5944C23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539A51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5F8057E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9B8F0E3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E289B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88A9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A8DBD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C6A4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2A21EC5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3760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B4414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F83D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0A685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0E0FBA1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22252FE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6855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5C6DEE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25BF3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E41C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F7572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968B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3569561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E5F3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69065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55FE2292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1178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6F68E3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6D1788B4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3AE46318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A536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D8AE8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69184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9475F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4003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4C1CD43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597E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E05E6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51B34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115AC8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03D469AD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6BC1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CB42B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BE17D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66548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85227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4513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4C76B7" w:rsidRPr="00AB76B4" w14:paraId="5F6F1CF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34E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453D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1FAA3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8FF47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5762C3F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18C447A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BE31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7B4FE3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88726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5A57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A300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08BC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27E3FDF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4177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7573C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42BA6CF1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232B8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90762A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312015F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4CB8ABB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5F95ED17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15B57E4C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AF582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97C82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A3982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CDF2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8E9F3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2641F147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119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AB909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951A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D72A5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843DFA9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EE82751" w14:textId="77777777" w:rsidR="004C76B7" w:rsidRPr="00AB76B4" w:rsidRDefault="004C76B7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92ED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77F12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2A483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364E20AA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7E2F6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AE2F7" w14:textId="77777777" w:rsidR="004C76B7" w:rsidRPr="00AB76B4" w:rsidRDefault="004C76B7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035A8C4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F893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9F9B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CD06B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447FE6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4FEB6B1A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8A86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0E136BB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D906D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AA667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E7A2F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242D4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2ADCF63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F0F5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FC231" w14:textId="77777777" w:rsidR="004C76B7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44C9ADD0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DE08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A6377" w14:textId="77777777" w:rsidR="004C76B7" w:rsidRPr="00AB76B4" w:rsidRDefault="004C76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6CBAF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0D15D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CBFFE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E39A1" w14:textId="77777777" w:rsidR="004C76B7" w:rsidRPr="00AB76B4" w:rsidRDefault="004C76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5C4D5" w14:textId="77777777" w:rsidR="004C76B7" w:rsidRPr="00AB76B4" w:rsidRDefault="004C76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79DF598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B02F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A063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D51A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E2869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2A35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192A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31525" w14:textId="77777777" w:rsidR="004C76B7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43FF2F1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F635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311D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3C13349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E796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615A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A3975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2B0C68" w14:textId="77777777" w:rsidR="004C76B7" w:rsidRPr="00AB76B4" w:rsidRDefault="004C76B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387AF86" w14:textId="77777777" w:rsidR="004C76B7" w:rsidRDefault="004C76B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574EF" w14:textId="77777777" w:rsidR="004C76B7" w:rsidRPr="00AB76B4" w:rsidRDefault="004C76B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43B2B6" w14:textId="77777777" w:rsidR="004C76B7" w:rsidRPr="00AB76B4" w:rsidRDefault="004C76B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BF1A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30935" w14:textId="77777777" w:rsidR="004C76B7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51929" w14:textId="77777777" w:rsidR="004C76B7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30ABF" w14:textId="77777777" w:rsidR="004C76B7" w:rsidRPr="00AB76B4" w:rsidRDefault="004C76B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BFF47E" w14:textId="77777777" w:rsidR="004C76B7" w:rsidRDefault="004C76B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4C76B7" w:rsidRPr="00AB76B4" w14:paraId="203E390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E5F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331E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E659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B9F9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E75CF4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CA5F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97B4C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52FFB54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6DA1CF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6F89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B9B2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C59B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AE24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27A6F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4C76B7" w:rsidRPr="00AB76B4" w14:paraId="5B388EE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00A9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BFB5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5BE9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5DE1CE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DAC56B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814E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A97D5D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44C3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D888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C01C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E165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9C4CB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C76B7" w:rsidRPr="00AB76B4" w14:paraId="2A61EEF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2BA0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C637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03A2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48C70" w14:textId="77777777" w:rsidR="004C76B7" w:rsidRDefault="004C76B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4FFC9873" w14:textId="77777777" w:rsidR="004C76B7" w:rsidRPr="00AB76B4" w:rsidRDefault="004C76B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165F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1AE0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E9265" w14:textId="77777777" w:rsidR="004C76B7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3623019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0A99C" w14:textId="77777777" w:rsidR="004C76B7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7C8D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79F3A70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B540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E0AF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7F18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9F10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454FA448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B5E2DBC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D350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20B81C1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52199FC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C145D5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D41E5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5DAF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EEBD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B297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48A52A0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ADAA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F03A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D41D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4ADB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1D893E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DEF4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7C1A77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B42B2A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28CBDD6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A59A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DC78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BCBB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4527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0BED8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4C76B7" w:rsidRPr="00AB76B4" w14:paraId="334ADCC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B599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84F6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AEB5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2B5E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C4853B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FE7A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69B4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EDF3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7564EE5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9028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0F4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344B3DD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8ACB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D790A" w14:textId="77777777" w:rsidR="004C76B7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147+140</w:t>
            </w:r>
          </w:p>
          <w:p w14:paraId="6629790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5003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750A6" w14:textId="77777777" w:rsidR="004C76B7" w:rsidRPr="00AB76B4" w:rsidRDefault="004C76B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39DA907" w14:textId="77777777" w:rsidR="004C76B7" w:rsidRDefault="004C76B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26A3847" w14:textId="77777777" w:rsidR="004C76B7" w:rsidRPr="00AB76B4" w:rsidRDefault="004C76B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DC13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B9CB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760F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F805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BE55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0B00249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09CB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47C6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0FB6269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3ED5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3EA3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B9CCC6C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B04B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0537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DFF0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D757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FA8AC" w14:textId="77777777" w:rsidR="004C76B7" w:rsidRPr="00AB76B4" w:rsidRDefault="004C76B7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96BDE7" w14:textId="77777777" w:rsidR="004C76B7" w:rsidRPr="00AB76B4" w:rsidRDefault="004C76B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72F1338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1D8E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2979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66DF69B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802E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C414D6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7B60231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322E2E66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0B6D63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41F8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A059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618D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41B3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5EE45" w14:textId="77777777" w:rsidR="004C76B7" w:rsidRPr="00AB76B4" w:rsidRDefault="004C76B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5D429140" w14:textId="77777777" w:rsidR="004C76B7" w:rsidRPr="00AB76B4" w:rsidRDefault="004C76B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DCB2954" w14:textId="77777777" w:rsidR="004C76B7" w:rsidRPr="00AB76B4" w:rsidRDefault="004C76B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55FD56A1" w14:textId="77777777" w:rsidR="004C76B7" w:rsidRPr="00AB76B4" w:rsidRDefault="004C76B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23D9D81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C877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151F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2A80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4137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62AB12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B6D4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22FD031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CFE5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75B0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AFCB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D0F82" w14:textId="77777777" w:rsidR="004C76B7" w:rsidRPr="00AB76B4" w:rsidRDefault="004C76B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228B5B5" w14:textId="77777777" w:rsidR="004C76B7" w:rsidRPr="00AB76B4" w:rsidRDefault="004C76B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1ECFC589" w14:textId="77777777" w:rsidR="004C76B7" w:rsidRPr="00AB76B4" w:rsidRDefault="004C76B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4C76B7" w:rsidRPr="00AB76B4" w14:paraId="13F52FA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8A1F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6C80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5F0F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F9336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6F34E44E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77CE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F411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02E4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B178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189EE" w14:textId="77777777" w:rsidR="004C76B7" w:rsidRPr="00AB76B4" w:rsidRDefault="004C76B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4C76B7" w:rsidRPr="00AB76B4" w14:paraId="5620482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CCE0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A7CB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FACC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3698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003BB1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4A2DBF98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BFA5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ED5E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209D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51814D8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849F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AC10E" w14:textId="77777777" w:rsidR="004C76B7" w:rsidRPr="00AB76B4" w:rsidRDefault="004C76B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91D09A2" w14:textId="77777777" w:rsidR="004C76B7" w:rsidRPr="00AB76B4" w:rsidRDefault="004C76B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0753A3" w14:textId="77777777" w:rsidR="004C76B7" w:rsidRPr="00AB76B4" w:rsidRDefault="004C76B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4C76B7" w:rsidRPr="00AB76B4" w14:paraId="4477A80A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6233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FFF3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DCB4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C196A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B97E14F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B597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493BB7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B95A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9F8B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69F4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84B5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CE3FF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C76B7" w:rsidRPr="00AB76B4" w14:paraId="5D521762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56E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0E2D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C174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67E6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C3AF27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4343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104074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8452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2980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F25B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71A9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D44B1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C76B7" w:rsidRPr="00AB76B4" w14:paraId="7D2798A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FCDE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CAA9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82EF5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AE1BE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571883F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4A11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25D9A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D1AFE9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FA6699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D5AE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5780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BA20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2CFF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50004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4C76B7" w:rsidRPr="00AB76B4" w14:paraId="50E566A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32D5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01DA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F38E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70BE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B114F7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1CC2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A140F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727D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1301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E9DE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D501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5A61E4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4C76B7" w:rsidRPr="00AB76B4" w14:paraId="3C4FC43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3073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F511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6CAB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C269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100A98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5390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59197AD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B53E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E9E6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EEAC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25BB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36546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4C76B7" w:rsidRPr="00AB76B4" w14:paraId="584BEC0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1813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0686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2B0B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1CF7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2E00B08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3D16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434C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AA70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618A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D5E9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B3AEF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C76B7" w:rsidRPr="00AB76B4" w14:paraId="67680E4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DDFE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64E3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4427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D6B3F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4C1B67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1902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4068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A50A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46C0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1618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4C76B7" w:rsidRPr="00AB76B4" w14:paraId="7D8E09C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97A7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1927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C02C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313D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DFDC60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2ABA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ECBB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9832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9ED4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F87E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C76B7" w:rsidRPr="00AB76B4" w14:paraId="544036F4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F52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FB01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4308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76D61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100979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41DC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B7FFD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DAD3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A40D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549C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B219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148BB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4C76B7" w:rsidRPr="00AB76B4" w14:paraId="7C12822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222E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11C0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BE4F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AF38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6FE47AF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6410C7C8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D413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C851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BC68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B57A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F314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143E399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FAB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9412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446F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3192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6C868C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1674C17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EECF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68F8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E3F2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8F88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44D8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102D01F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F72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A791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0803829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535D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DF5D4A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F0A8DBE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C6BC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0264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A7D5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747F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00AD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1623AC6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3C7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CA34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24E115D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EB4C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3A764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AD7A9C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81A8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F20A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3D46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815F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F4E1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3559F69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183F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41144" w14:textId="77777777" w:rsidR="004C76B7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6357123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3219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BCA75" w14:textId="77777777" w:rsidR="004C76B7" w:rsidRPr="00AB76B4" w:rsidRDefault="004C76B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B62E456" w14:textId="77777777" w:rsidR="004C76B7" w:rsidRPr="00AB76B4" w:rsidRDefault="004C76B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E9E6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04D4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197E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D3D1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DF3A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4C76B7" w:rsidRPr="00AB76B4" w14:paraId="73ECECE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927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CD5BD" w14:textId="77777777" w:rsidR="004C76B7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4BE0819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82DB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5F61C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4362F0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6504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23A2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E219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B90E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18DE2" w14:textId="77777777" w:rsidR="004C76B7" w:rsidRPr="00AB76B4" w:rsidRDefault="004C76B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3A7DDC9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E634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450F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44D5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88CA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FE9A2E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BAB3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476B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BD9A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069767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39AA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12BE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474A205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4682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EAA0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E200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201ABD" w14:textId="77777777" w:rsidR="004C76B7" w:rsidRPr="00AB76B4" w:rsidRDefault="004C76B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0AEAF35" w14:textId="77777777" w:rsidR="004C76B7" w:rsidRPr="00AB76B4" w:rsidRDefault="004C76B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4697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F7CB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1051A" w14:textId="77777777" w:rsidR="004C76B7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2D5D70F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3883F" w14:textId="77777777" w:rsidR="004C76B7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ED4E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402B961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B0EE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B4F9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8FF0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C1EE9" w14:textId="77777777" w:rsidR="004C76B7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C2A9E0B" w14:textId="77777777" w:rsidR="004C76B7" w:rsidRPr="00AB76B4" w:rsidRDefault="004C76B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DFE3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D4A6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B6E5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AF5BAA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7776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CB4A8" w14:textId="77777777" w:rsidR="004C76B7" w:rsidRPr="00AB76B4" w:rsidRDefault="004C76B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3B729B3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5410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7C3E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7B524EF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BB3A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8767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5A85C12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F835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E140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2C9E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769E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74A8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21009FB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8BF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75E0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2FF760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FE6E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2AD9A8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DECC76A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B0EF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AE5D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F379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4DD05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FECF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5853C6D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2E76161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24D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20AC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43BA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103FF7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672D49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1F05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DBA0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7885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B1783D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8EAE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9658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7549E22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030AE08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1A80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44A5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3A02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34C94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41A3DA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DBAE9A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1C2C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6B9CE0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1501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B282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01BD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7C48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2BF39B2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ABEC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76EA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6E5BE49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C4C7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EF521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C3D4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7A43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46AA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CBF9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E064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531BD6F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D3FA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7E92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7392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5886C7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237529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7491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BA49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6E9C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C939A3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EF8E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0A5F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0BD0198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7A39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7DB4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3AD36B3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5CB1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D199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79B360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873AC2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FAA8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D175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6385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BDDC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837B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DBF580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A1D75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4C76B7" w:rsidRPr="00AB76B4" w14:paraId="076D30F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049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C152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54BC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8980A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E1D789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84B9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67C62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A97A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872F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FB915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C59C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4C76B7" w:rsidRPr="00AB76B4" w14:paraId="1BA9DBF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3484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A70C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6B2A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FBDF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3870FF6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C0D7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1C369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6FB7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A28C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B094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F981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4C76B7" w:rsidRPr="00AB76B4" w14:paraId="7FB9EF4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0652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4655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05D25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24A9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3C4E0F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6661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1B6CFA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910F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C784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FC7A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B864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58BB02A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998A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80AB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38DEEDA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1340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46E2F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EDEF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BDE5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E06E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A93A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FEE3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D2D82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0B01F71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444C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2D9D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C233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6EBB9C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01AF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7B15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B9CF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09609BD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6B21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9E36E" w14:textId="77777777" w:rsidR="004C76B7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06E81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3D6B3DC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430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86D6A" w14:textId="77777777" w:rsidR="004C76B7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0A1A376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B3CB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5D07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787C1D3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A47C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FC9E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1500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7DD5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3CA7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C76B7" w:rsidRPr="00AB76B4" w14:paraId="1B028AB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C40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22EB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7AA0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1BBAF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5CBA01D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46F3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B64F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D960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6862324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FF1E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F635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73AEB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1FC607E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0EA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E1E43" w14:textId="77777777" w:rsidR="004C76B7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172BE02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2527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372F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DE9E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35F5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E7D2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5141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FBF9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7BD582DF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1E87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84E81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C8023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A8FC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03A0F1F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62E59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0EA45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13C3EA0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DF53C5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418F23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6C10A6D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5DE03F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4ADD7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1FFE8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74F72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3B941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28AC7A1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6E04471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AB22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54169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F34D2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E4017A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719682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BDA14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29E0ACA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2B4B914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1217A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21617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A4F43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3A921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756BE3C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0E34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B5BA6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BDEA1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B912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E8BB87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2FA0E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3C1C7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1E33E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B9802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7544C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DCA1D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39B89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4C76B7" w:rsidRPr="00AB76B4" w14:paraId="7E528FF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4DF6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74B11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BB315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61FE2E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560D72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2A754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E18ED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319F8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C2CF1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8EC02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6D7C9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4C76B7" w:rsidRPr="00AB76B4" w14:paraId="5896649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E286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C6FDB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00BA9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03DE0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96A311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E9811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0A2B5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2E911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80CDF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6A2F7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B743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4C76B7" w:rsidRPr="00AB76B4" w14:paraId="0D8F989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72AF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45732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065F4EE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629C15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0A92E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3B216B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1D19F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79927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F3A2A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B330C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638C9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715B3E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A39B7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4C76B7" w:rsidRPr="00AB76B4" w14:paraId="0B1464AF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B95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78430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B10F6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8DFE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A3441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77FAA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6D7997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27E21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19877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6EA46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A65B9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4C76B7" w:rsidRPr="00AB76B4" w14:paraId="7A4DD76D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433A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8ABDA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9A37E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5FBEB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250B0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244E5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BDDB6F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C21D3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E8ADB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5DF9D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45655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4C76B7" w:rsidRPr="00AB76B4" w14:paraId="3F430C28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7779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4A0EA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20471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479A6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CCBC0E7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B4317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DA6A0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21CF8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23512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EDEAB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5321C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4C76B7" w:rsidRPr="00AB76B4" w14:paraId="4EC9EA82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3DF7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F3E1A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23C07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B936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972F87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B3A8F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966694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E2405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CBC24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E98BE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A973B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4C76B7" w:rsidRPr="00AB76B4" w14:paraId="2532568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56B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8997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564C5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C7A5E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E3505BC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9BD36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34C9822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1C753030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6C66120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1388F19A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07A966C8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8C53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2E8E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D036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7CC5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6754F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C76B7" w:rsidRPr="00AB76B4" w14:paraId="6F36614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3CA2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8C02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1A0C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25DCC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D250A9C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50906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07D284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3F9A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D647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5140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E643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A7DF8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C76B7" w:rsidRPr="00AB76B4" w14:paraId="74951F75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E5F2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81FD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AA4B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4EEFDC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4546E8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07C25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7682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2F89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82FB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C794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21CC8C0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D214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C056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947B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503F6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C9BF2D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FAE9E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59ACA0D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2E4628DE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49AA5D0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4BD7FC3F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7F4D501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69C5237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760AF36D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1D298892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5D691923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6343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E46C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CF7A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4F16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4E818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C76B7" w:rsidRPr="00AB76B4" w14:paraId="6FDB61A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12C0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02A6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7F61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93C3A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41875C7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B4508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534439EB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7B6EC96E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271B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1D4A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7A33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E718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A6AA2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C76B7" w:rsidRPr="00AB76B4" w14:paraId="0A411DE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282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529C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0928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13349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CD4767E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2951F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F757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A40B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5D1178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F68B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1D75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0F767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7F5AB57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233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528A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7CB5A50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9AC6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A7CCC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366B9B8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36EF84C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4FA2B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E087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82DC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FFB2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2462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B3946B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4A14691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9D85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ADFB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4641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18C1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3C758B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35DF1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57AAE3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543931F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5C6FB8C5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4510335C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F297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57F7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6A5A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EF4A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2D835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4C76B7" w:rsidRPr="00AB76B4" w14:paraId="19BAF67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571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CEF3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1CD0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23F6E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3A85547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C3113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9538D26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55AF6B3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6E94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0F24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AAC2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B871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6A9AA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4C76B7" w:rsidRPr="00AB76B4" w14:paraId="761046B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32BB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FF61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FC49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569E17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7FBB72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DB14D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77ACEA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173F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A6DD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5E51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3B05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4C76B7" w:rsidRPr="00AB76B4" w14:paraId="43127731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40F5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6ECB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4100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7DDF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18A5AFE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18018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172BD214" w14:textId="77777777" w:rsidR="004C76B7" w:rsidRPr="00AB76B4" w:rsidRDefault="004C76B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711B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E428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BE07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02BF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3446F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3292C16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C76B7" w:rsidRPr="00AB76B4" w14:paraId="15033683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666C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D0BF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198B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C79F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5A028F7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0479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7ED7977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9A23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1F66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7552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B147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EDA5E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4C76B7" w:rsidRPr="00AB76B4" w14:paraId="05083594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0906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9F5F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D9C7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690ADA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8D223E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79B5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D0788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0EACDE4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7768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BBA4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5A1A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6C95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4C76B7" w:rsidRPr="00AB76B4" w14:paraId="220C97EC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301B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E3E4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7BB5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A4C5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6EED89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78A1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799CD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2684156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4366DD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0548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88CB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A82F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E688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9D3BD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4C76B7" w:rsidRPr="00AB76B4" w14:paraId="5FE26202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FECB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7853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59FE762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7BAF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B844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622F1BC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A1FD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3BCC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D804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DD0F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5A88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CEE5FE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6F0D195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C404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A866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3672D2B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9AFD5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B6EE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FCB26F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FA33D7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647975E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D65B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3801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6843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B2E4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B8D8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722045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7097C86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8D72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C37D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6FC6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AD2E2A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7D0F70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6A24F8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3BD151CC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BC69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E73A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6F37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2D168EA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C14C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519C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79A2C0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C76B7" w:rsidRPr="00AB76B4" w14:paraId="687E6628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2827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41DD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9610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EC0B8E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5842166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2259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268DC0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6BCE188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C8F523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1523FA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B5FE50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2C3D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0FE0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E3F5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0BC8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675D0B84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ECD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6E81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19B5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31E15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59E233E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1EBABF3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7D45811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5EB0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5604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A5DD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E5B0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7845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5D35D054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C834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0596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23DC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7C23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BA2C586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05DB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87D5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C509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D55C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F81D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6E1AAB9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0692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709F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7585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4361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12B738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B1EC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0ED8053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104C12D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B035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B0C0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9149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82A4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B6B4AA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4C76B7" w:rsidRPr="00AB76B4" w14:paraId="763EA9A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E84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8B1E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D857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5256F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779BD9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AE80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4551C4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ABCA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49CA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B674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6AF4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4C76B7" w:rsidRPr="00AB76B4" w14:paraId="70DAA70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5A37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1E04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0456A82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E241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3BF947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4D6C79F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50CC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7465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3608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4E6B402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A31C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5606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4E716FC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016AC717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4B35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CED9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4BD8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8034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422210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9841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C9CC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74A0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4C307A5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2161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79E2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C76B7" w:rsidRPr="00AB76B4" w14:paraId="4BEB7B0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621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3268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9F44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CABC6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7BB6811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383A8C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F78B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7FAA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876A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D645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E94B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33290D8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B4CF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1322D" w14:textId="77777777" w:rsidR="004C76B7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5FBEE56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3805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EDD2D" w14:textId="77777777" w:rsidR="004C76B7" w:rsidRPr="00AB76B4" w:rsidRDefault="004C76B7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847C5D7" w14:textId="77777777" w:rsidR="004C76B7" w:rsidRPr="00AB76B4" w:rsidRDefault="004C76B7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D8F5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FD17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3C78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A653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9499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540A338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E969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C3F6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93F9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9504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24F9BE7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D7D3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90BC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5D3F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4EF1A28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572F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8E1C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156C1AAA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CB7E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372B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5D84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274CA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31B3636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9F83E2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4532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7C15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1C25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A186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68D6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605756C9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A899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BE24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67C5936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440F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2E05B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4F9D6B0F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0FFC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1739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D7E0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9395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8EA0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7764C3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272EBDD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57AE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56EF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E37B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C66B6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13D17E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BC7B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47B8E76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16DD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FF01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B003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437F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43CD7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C76B7" w:rsidRPr="00AB76B4" w14:paraId="4C6AFA3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29B0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A287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E594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3FE0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D44B7A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606C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597E4E2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98D9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A3FD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ED38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48D2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E8B4B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4C76B7" w:rsidRPr="00AB76B4" w14:paraId="1E63B604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39D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DE4D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0EFF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3754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E062F3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EC47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ED522B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1938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4B19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D3BF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1E60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528FC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C76B7" w:rsidRPr="00AB76B4" w14:paraId="740FB2B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8BBF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0057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F63D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67B1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C0BD89F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2345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F9D25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C414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FFF8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BB31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D3592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C76B7" w:rsidRPr="00AB76B4" w14:paraId="7CAEE05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DAE5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5308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35A6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FCD1A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349C345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78FCF6E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59E2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F612D4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331A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5596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33D3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0A31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5EE4430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0C40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CE39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5B3163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8A62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A31E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1918622E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B363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C0A2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E497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454A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FA9D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6A6495D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134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A590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706B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9A514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5A2D221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13AD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48BA772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347A36D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4F95980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38F58BC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F045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745C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D46B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E259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4670B38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B18B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BFEE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FDDB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93C26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5155E0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FC47B9E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7572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67B0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BC1C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57BC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B747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18CF003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27C0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2D07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7C330A8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73BC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D024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5ABC63F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3A10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50FB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7A8B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0E6F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8CA0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D7B288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4C76B7" w:rsidRPr="00AB76B4" w14:paraId="3FBE5D7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F049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70F5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385448E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CDC7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3C3A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18151358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3C34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6558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AF50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6EC2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F640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27DC0BD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65DB47A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7B53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8DCB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94AB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3A186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53786C1E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4DD89DF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0786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0088BED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D543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5426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0A4F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5ADD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6AFA9DA8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D79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759A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66D2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627B7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62E7A4F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017190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7930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63F846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8152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F4A0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90EB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5961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3ED34643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1890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E20C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B812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6845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A00E3D7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F3172D8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F83B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93DB72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FA78C8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64C6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E5BA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E9A5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2D2F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6EE995D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429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69B4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072FFFB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29C5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E3EB8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5CCE750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D4E9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D9D2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38D6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4A24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1586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6FFA430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0EE5083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4B86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C153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7C2E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3C76B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8A3858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567B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5A9177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5583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193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5C69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FD39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6507B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4C76B7" w:rsidRPr="00AB76B4" w14:paraId="7AB7126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E393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F3DB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F81F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A2E4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56D7D1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55A9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F50139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B5F9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E18D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CB25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3C96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D2DEB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4C76B7" w:rsidRPr="00AB76B4" w14:paraId="77DC875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15D6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7A3A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3DAE59F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E555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DCA0B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4F0DF8C6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DA69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D90F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FACA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F306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FA51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4F47937C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12B5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79E9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B015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3F000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9F0164F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A94966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B1F7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FD2486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1930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16E8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ABAE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081F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3E7B16ED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EE5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04CF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5EB7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46E32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084845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4DFA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F950DC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DFAF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1724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9EF7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5D5F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ED73A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4C76B7" w:rsidRPr="00AB76B4" w14:paraId="1847295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579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C1F5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BEEA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F5B87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E472DB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265C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5F867E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5E6B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0313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C590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F4F4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9167C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4C76B7" w:rsidRPr="00AB76B4" w14:paraId="2CA8CF1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C59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E53F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9608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94E3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9B99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2D32BA2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0E1BC57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A72CCD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8CB1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4F92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7B41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5016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66B2C3D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730F4A7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4C76B7" w:rsidRPr="00AB76B4" w14:paraId="457DB55C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4634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81B5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DF2B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15E22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D90B89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40595CE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0AE5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33E1E4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11C19E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A8ED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73C8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9E02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8512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56289845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57C0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A259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1A8B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34E0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776181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8865216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8173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55708C1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B8E7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5874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4A2E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9B95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169D2123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8274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791D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33FD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043D3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9AD76B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EAF4CF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8E32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99ED17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79A7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D192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AABD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DF85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686F1F6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F530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6F22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39E9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83FD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D067A18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6B3C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6AB909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6CCA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59CF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3DDC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0665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D3479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4C76B7" w:rsidRPr="00AB76B4" w14:paraId="3D41B464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D79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C95C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2F0A7F3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EE98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119F48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A1872AE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4823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414F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59FF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6F58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6800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720B798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:rsidRPr="00AB76B4" w14:paraId="4D162AB6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287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7F3D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06E1597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106A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96D98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54E1EC8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50FFD23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012FA59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1BF0CBD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7FC8576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E42D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7966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2259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8FDD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E7E0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683D3153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633A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8A37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45F6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BE0D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031D27FF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4023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66BC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2643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60CAD25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531E5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7FE8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5F149405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2FA5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2956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A365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33146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ED60E77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34F5C26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E99D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1ADF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ADDA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2BE6271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7360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0E17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6B594A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4C76B7" w:rsidRPr="00AB76B4" w14:paraId="30A2A16C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7D5A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8B10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B158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65D5A6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6C239F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596F7" w14:textId="77777777" w:rsidR="004C76B7" w:rsidRPr="00AB76B4" w:rsidRDefault="004C76B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6ED2EFD" w14:textId="77777777" w:rsidR="004C76B7" w:rsidRPr="00AB76B4" w:rsidRDefault="004C76B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24306EA9" w14:textId="77777777" w:rsidR="004C76B7" w:rsidRPr="00AB76B4" w:rsidRDefault="004C76B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1121F8F" w14:textId="77777777" w:rsidR="004C76B7" w:rsidRPr="00AB76B4" w:rsidRDefault="004C76B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F51ACCE" w14:textId="77777777" w:rsidR="004C76B7" w:rsidRPr="00AB76B4" w:rsidRDefault="004C76B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5B5F3E6A" w14:textId="77777777" w:rsidR="004C76B7" w:rsidRPr="00AB76B4" w:rsidRDefault="004C76B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A51B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D677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8256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028C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F928E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4C76B7" w:rsidRPr="00AB76B4" w14:paraId="100337A7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89F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4D1D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35B1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AFC8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62866" w14:textId="77777777" w:rsidR="004C76B7" w:rsidRPr="00AB76B4" w:rsidRDefault="004C76B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489FBC" w14:textId="77777777" w:rsidR="004C76B7" w:rsidRPr="00AB76B4" w:rsidRDefault="004C76B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1249821" w14:textId="77777777" w:rsidR="004C76B7" w:rsidRPr="00AB76B4" w:rsidRDefault="004C76B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D29F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FCBD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C9CA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365F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AAF19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C76B7" w:rsidRPr="00AB76B4" w14:paraId="0F435440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B69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ABBA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DF3D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0A12C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67410F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CAB6D" w14:textId="77777777" w:rsidR="004C76B7" w:rsidRPr="00AB76B4" w:rsidRDefault="004C76B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09558F" w14:textId="77777777" w:rsidR="004C76B7" w:rsidRPr="00AB76B4" w:rsidRDefault="004C76B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23240413" w14:textId="77777777" w:rsidR="004C76B7" w:rsidRPr="00AB76B4" w:rsidRDefault="004C76B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37BD1E6D" w14:textId="77777777" w:rsidR="004C76B7" w:rsidRPr="00AB76B4" w:rsidRDefault="004C76B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D45070C" w14:textId="77777777" w:rsidR="004C76B7" w:rsidRPr="00AB76B4" w:rsidRDefault="004C76B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C2C5432" w14:textId="77777777" w:rsidR="004C76B7" w:rsidRPr="00AB76B4" w:rsidRDefault="004C76B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6A6F5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FBF9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62C1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5800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DEB14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4C76B7" w:rsidRPr="00AB76B4" w14:paraId="1857939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C6DC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0B4D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5C06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2AFF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CE494CE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782D7E0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8883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9D9BB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C76A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FD7B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3E13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41BB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59DE49C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FC52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AD38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1675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8730A8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76256A7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2A3124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1A7F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60EC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1531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D63A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6119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06F76C6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B19B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A532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438A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FE8828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BBA3B6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696B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50EDA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B082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46EC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A7B0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E478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2B08A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4C76B7" w:rsidRPr="00AB76B4" w14:paraId="18E07933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33D7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C995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2ACF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15E6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F6FB93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1290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F2EE3D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80FF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9548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D1BD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285B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4C76B7" w:rsidRPr="00AB76B4" w14:paraId="6FC9C3FB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6A72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E9E3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84EC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42842E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DD59D6C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5015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612316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E872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490C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219E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95C7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CCD9B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4C76B7" w:rsidRPr="00AB76B4" w14:paraId="7AAFC4A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675A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9A23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0EC7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DC02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CD1169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CA62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95FE7D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F4DCE4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6EED22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11F0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F0E0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90F6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01D5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A233F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4C76B7" w:rsidRPr="00AB76B4" w14:paraId="34335A11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DAB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A9AD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2B1B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9DA76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54E8DD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3B0E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FC6017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7A339FA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1A17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B2D9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1B76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5BC7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ABF71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4C76B7" w:rsidRPr="00AB76B4" w14:paraId="27C9AB4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0BC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8983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3EB3EFD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4C2A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AB64D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0F4786F6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46114776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1FEF474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DEDE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C3D2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2447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9D13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BFD1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1E77A157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C504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F1ED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E153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097E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3813AB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71DC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6EFD5ED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092C1CE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D5F6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2911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51E0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F053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5924F50A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4D56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4C81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BF65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629FE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345CC9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5A19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33D5835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211D484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B6A75D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3E371C0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633B4CD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74FF266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0F88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B85B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6D27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5168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3DA66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4C76B7" w:rsidRPr="00AB76B4" w14:paraId="0CB61835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5FB7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9DC9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FDF3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B3762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1C8BE76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F9E3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58CA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1D95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C471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0C8D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47F0FFA7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67E5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D905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70C6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3D178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31279A59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9132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1DD8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C234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29DE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0A6D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FCA27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4C76B7" w:rsidRPr="00AB76B4" w14:paraId="577632F9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7666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6DA8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A6515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A489A7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6841C04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96FB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024E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4DF8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012A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7D3D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197A55CB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54D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8D86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1BDD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D526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709E0237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7F3E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51C45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A48D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8A49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FEC5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5AC8CB1F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093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04CD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1718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3C5D0C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1CA608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5628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02705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CD7D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1B80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D218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D35F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5BA4A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4C76B7" w:rsidRPr="00AB76B4" w14:paraId="1EBF22A5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5B65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02A8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D3C8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8416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EA1693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DBB7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EB52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9687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9BDB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0656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4C76B7" w:rsidRPr="00AB76B4" w14:paraId="0FCF7E0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E21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E778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4E0B5FF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D40E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EA96A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299631C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FA8D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CC68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9DA8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14C9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93F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3C5B891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FD6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40B4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0692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DA00E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2E321D9B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67D4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1E37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F322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4D72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F58F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1525E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C76B7" w:rsidRPr="00AB76B4" w14:paraId="4AFDAF7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7173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B108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2A97183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9B15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5B7B1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4B44CDA7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2688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0F7E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44D1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E26E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8151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3D17B22E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D36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ADD3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5C67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CE5F8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272F259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1410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EE7C3F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4C2B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E382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DE67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E83E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17CCC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4C76B7" w:rsidRPr="00AB76B4" w14:paraId="5F493EE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57EA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8979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CE8D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DE157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2F6AA0E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B465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B52BB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B4F0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435F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7C7F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FD44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90924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C76B7" w:rsidRPr="00AB76B4" w14:paraId="610CBA9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2732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F65A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AC1B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27008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6A4BC32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9E0D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84859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666F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8317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DD2F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2D41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C5FC4C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4C76B7" w:rsidRPr="00AB76B4" w14:paraId="7E0FF09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2AD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A665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2A3536A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F7C9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DB7C5A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63E7E2F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BA3B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4B11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ACB1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E4EB5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E3A50" w14:textId="77777777" w:rsidR="004C76B7" w:rsidRPr="00AB76B4" w:rsidRDefault="004C76B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15B48DC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CA45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2900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D64D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3752F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5993726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99E1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2675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35B0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8275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ACC03" w14:textId="77777777" w:rsidR="004C76B7" w:rsidRPr="00AB76B4" w:rsidRDefault="004C76B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32175E4" w14:textId="77777777" w:rsidR="004C76B7" w:rsidRPr="00AB76B4" w:rsidRDefault="004C76B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4C76B7" w:rsidRPr="00AB76B4" w14:paraId="7F8A106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34D3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A6B5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445D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81827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803823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716A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3A1BDD2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9FF0F2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46485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0FBA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2745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5ABB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7989443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50B5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C34E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6533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341E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A53AAA8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6DF4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26705E0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3944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C0C95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B911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9D47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7A32D5E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70B5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2A64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2839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7EBA08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DB382A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7E78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B16D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8114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C464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02DE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2E3EF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4C76B7" w:rsidRPr="00AB76B4" w14:paraId="568ADC2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245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0B9A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F52E0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8B242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FF5EE2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DA0F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DD5CF7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4117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F064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FC76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1817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DFFA1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4C76B7" w:rsidRPr="00AB76B4" w14:paraId="22306E1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0DFF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1BCF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B149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1BBE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E032920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D62A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5CF6D9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1AB7B5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1AA88C6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F1F41A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7D2695A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C474C4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64542B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E206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EF8A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5C63B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29BA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8B184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4C76B7" w:rsidRPr="00AB76B4" w14:paraId="49B676C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FE4F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7FF0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EAF3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3BEF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1CF12315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B95F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46365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5E48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7B8D93F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+8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17087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694C6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4E1E340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7A0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F2DE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1917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6A786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7058DFC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4A8E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09423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FE3F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99875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A819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BB5E5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4C76B7" w:rsidRPr="00AB76B4" w14:paraId="3907115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9C67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018C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3396D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5EC7BD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5217FE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42CB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3342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3A7D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9A2F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EA83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D90E5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4C76B7" w:rsidRPr="00AB76B4" w14:paraId="6181A5EE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302CBC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1201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996A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5859F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5CE3EF64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3A5DF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F2DFC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3EB7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C588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CB39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4C76B7" w:rsidRPr="00AB76B4" w14:paraId="100006A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C78226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8D68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9DF8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09DD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12E37D7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0578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139C893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50D0B20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71499AE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8F8F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3322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804FE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463A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2FF8701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0B768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FE92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110D4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5F78AC" w14:textId="77777777" w:rsidR="004C76B7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4BA5284A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7758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38871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621D4" w14:textId="77777777" w:rsidR="004C76B7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4D4CA67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C1FF2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2372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E8B4590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C76B7" w:rsidRPr="00AB76B4" w14:paraId="109CD43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F106D5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0097A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8369A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3B55F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1D374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9F018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C9239" w14:textId="77777777" w:rsidR="004C76B7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275D1" w14:textId="77777777" w:rsidR="004C76B7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E95FC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4C76B7" w:rsidRPr="00AB76B4" w14:paraId="2DBA1A0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852826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23D87" w14:textId="77777777" w:rsidR="004C76B7" w:rsidRPr="00AB76B4" w:rsidRDefault="004C76B7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F4A78" w14:textId="77777777" w:rsidR="004C76B7" w:rsidRPr="00AB76B4" w:rsidRDefault="004C76B7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8C320" w14:textId="77777777" w:rsidR="004C76B7" w:rsidRPr="00AB76B4" w:rsidRDefault="004C76B7" w:rsidP="00C474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25AD3" w14:textId="77777777" w:rsidR="004C76B7" w:rsidRPr="00AB76B4" w:rsidRDefault="004C76B7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0CF8" w14:textId="77777777" w:rsidR="004C76B7" w:rsidRPr="00AB76B4" w:rsidRDefault="004C76B7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56865" w14:textId="77777777" w:rsidR="004C76B7" w:rsidRDefault="004C76B7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2F6E2" w14:textId="77777777" w:rsidR="004C76B7" w:rsidRDefault="004C76B7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61040" w14:textId="77777777" w:rsidR="004C76B7" w:rsidRPr="00AB76B4" w:rsidRDefault="004C76B7" w:rsidP="00C474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4C76B7" w:rsidRPr="00AB76B4" w14:paraId="38F8AE1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86446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B21E5" w14:textId="77777777" w:rsidR="004C76B7" w:rsidRPr="00AB76B4" w:rsidRDefault="004C76B7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03F69" w14:textId="77777777" w:rsidR="004C76B7" w:rsidRPr="00AB76B4" w:rsidRDefault="004C76B7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D643B" w14:textId="77777777" w:rsidR="004C76B7" w:rsidRPr="00AB76B4" w:rsidRDefault="004C76B7" w:rsidP="00C474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AF10B" w14:textId="77777777" w:rsidR="004C76B7" w:rsidRPr="00AB76B4" w:rsidRDefault="004C76B7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E0306" w14:textId="77777777" w:rsidR="004C76B7" w:rsidRPr="00AB76B4" w:rsidRDefault="004C76B7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6B05C" w14:textId="77777777" w:rsidR="004C76B7" w:rsidRDefault="004C76B7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86F39" w14:textId="77777777" w:rsidR="004C76B7" w:rsidRDefault="004C76B7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FA137" w14:textId="77777777" w:rsidR="004C76B7" w:rsidRPr="00AB76B4" w:rsidRDefault="004C76B7" w:rsidP="00C474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4C76B7" w:rsidRPr="00AB76B4" w14:paraId="097E943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3AC26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FD4E9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7FD7C808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1CF7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2206E3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F24C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3D3DF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3CE1B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6AF35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C7672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818C65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C76B7" w:rsidRPr="00AB76B4" w14:paraId="0F5D923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07A3F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A3337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45FBA1D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BAAC9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3D562" w14:textId="77777777" w:rsidR="004C76B7" w:rsidRPr="00AB76B4" w:rsidRDefault="004C76B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DEDD1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91CE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6A9AE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83116" w14:textId="77777777" w:rsidR="004C76B7" w:rsidRPr="00AB76B4" w:rsidRDefault="004C76B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FC74D" w14:textId="77777777" w:rsidR="004C76B7" w:rsidRPr="00AB76B4" w:rsidRDefault="004C76B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4C76B7" w:rsidRPr="00AB76B4" w14:paraId="13B83E5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BE24A4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072F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6F081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553FC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3EF04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5720D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53177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78CC7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0938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6294869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3D68F4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0131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7919008A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6AE42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80B31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24240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45702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AC5B0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EC23C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E54B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4C76B7" w:rsidRPr="00AB76B4" w14:paraId="3A992D1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FBF25E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E0419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754007F9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ED3F1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5A164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D2ED5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A4905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00729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FBD3F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BFA2B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C76B7" w:rsidRPr="00AB76B4" w14:paraId="5C4A5D9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64CE83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33FAC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E7949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FAA27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F82B2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EF5A921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60EE2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5E145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006DC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3E3E4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4C76B7" w:rsidRPr="00AB76B4" w14:paraId="60D3641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F674A7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606FB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69CA2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3B756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D38D5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BEA0E01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83946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9DE1D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AD466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35367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4C76B7" w:rsidRPr="00AB76B4" w14:paraId="0C69EDD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B4BA9A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76868" w14:textId="77777777" w:rsidR="004C76B7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721D3C0A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538CD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10357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9E589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7BD2B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0F2F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5A721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955B7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22297A1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D689A7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BB41D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9C4AE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B22B2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EFE8C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D832AE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CED65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BE74C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543DE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9A631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4C76B7" w:rsidRPr="00AB76B4" w14:paraId="329607F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3DD1D2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73CBB" w14:textId="77777777" w:rsidR="004C76B7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546+050</w:t>
            </w:r>
          </w:p>
          <w:p w14:paraId="5CD1AACC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23E48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C38C1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A33D5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3459F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2DD6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45677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5E6D9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789820D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BBA52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BCBFD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348DAEA8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245B6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9396C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2A4CCA10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09BE1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8FF4C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6EA6A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BBC40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1B1A0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C76B7" w:rsidRPr="00AB76B4" w14:paraId="52ACAAB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2FB5A8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8F606" w14:textId="77777777" w:rsidR="004C76B7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43E33818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BCA7B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3C1C0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EECC057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B7810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9C8F8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F8CB0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5176C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0821F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C76B7" w:rsidRPr="00AB76B4" w14:paraId="501C235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1E04F3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0A948" w14:textId="77777777" w:rsidR="004C76B7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B022E" w14:textId="77777777" w:rsidR="004C76B7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6F5C14" w14:textId="77777777" w:rsidR="004C76B7" w:rsidRPr="00AB76B4" w:rsidRDefault="004C76B7" w:rsidP="00B8312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C3C09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81E21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8B14D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6C497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0CB18" w14:textId="77777777" w:rsidR="004C76B7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4C76B7" w:rsidRPr="00AB76B4" w14:paraId="07DF00F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83E53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C71EC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07AB64DF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9757C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2CF1E8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945A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1A83B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F9862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59CE1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01CD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2A3C4BAD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67D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13DE1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F9899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FDFC16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21BCB9B3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CDC78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12DCA2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7020D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6865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C745F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9465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4C76B7" w:rsidRPr="00AB76B4" w14:paraId="362C7C4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FE0B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1CFCD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DC337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36E35A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49BCF3BF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FD08F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0E68C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97894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398EF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EFA7F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4C76B7" w:rsidRPr="00AB76B4" w14:paraId="5DDFAEA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8F94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6196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948D4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BC0B7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060CDBD7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A72CA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28540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EC83B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4736C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CD6F7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4C76B7" w:rsidRPr="00AB76B4" w14:paraId="5BF6B053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00BB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1F6A0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76F3928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095FD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6D84F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499540E4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73DC5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9B1B1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2A858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11806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39923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C76B7" w:rsidRPr="00AB76B4" w14:paraId="2F310F6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4D7A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3F552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726E1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8B4248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7A9502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320D4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2FF3A35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8F13F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BF099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A2161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F738F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B76B4" w14:paraId="0B43401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2C06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D9A9B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0D72B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B6290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211544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99B3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7404215C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0AFD8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6E130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9C19C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548F9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AD675B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D62BAF1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FAA81D3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4C76B7" w:rsidRPr="00AB76B4" w14:paraId="17524BE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796F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86612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0BD12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C2312F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E5A326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0E929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ED8337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FAD19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062EF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05645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A812F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0AEC6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91BD681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C00D75A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C76B7" w:rsidRPr="00AB76B4" w14:paraId="24E564E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675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53154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2357D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ACB50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A679CD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BA11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7FAD52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904F1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F8FCE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CAE39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4991F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1320FE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4C76B7" w:rsidRPr="00AB76B4" w14:paraId="78D931F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AC7C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4D2FC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EE165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99CFC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78395A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D0850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4BE01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9F725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B048E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AABAF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4901DC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C76B7" w:rsidRPr="00AB76B4" w14:paraId="18E222B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71F4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37C93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EF28F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DC4C03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5CF6CB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48C3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3AB84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7ADC3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1DE44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8BB08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CC0410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54C4B1B4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4C76B7" w:rsidRPr="00AB76B4" w14:paraId="1284DA7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24D7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41097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D4B72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41F0A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A7BF8A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BE32D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73194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5DAE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B851D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EA863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1ECBBB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57AC92F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C76B7" w:rsidRPr="00AB76B4" w14:paraId="0CF523B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6253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EC21F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A1367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71EBA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283E9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BB6047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B696D71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86663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CB1D0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E6E34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67B1C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19DC02F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BE28AD7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4C76B7" w:rsidRPr="00AB76B4" w14:paraId="07DB2CF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D8A7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23D9C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25355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38632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500D58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CD95D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B89F2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7D57E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60EAD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DDCC4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FAFD7C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4C76B7" w:rsidRPr="00AB76B4" w14:paraId="188AAFE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5B3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121C2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8C6DA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15597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D44C5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723F4E9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977631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13807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F5A42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6573C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DA104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A06F8FD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C76B7" w:rsidRPr="00AB76B4" w14:paraId="414ED1E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9214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FDC9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E3FBB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FCF96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B817D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4363A3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24C24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FD873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F5F50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847FE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4C76B7" w:rsidRPr="00AB76B4" w14:paraId="6A575C4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B98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8FFA8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4BB08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D7E411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548ED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2DB838A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A521DFF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5A9CF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052CD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54BD3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AD730" w14:textId="77777777" w:rsidR="004C76B7" w:rsidRPr="007B5A25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32E17E5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C76B7" w:rsidRPr="00AB76B4" w14:paraId="1B0A917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9A9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44C0F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698D0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15AB3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C157AD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D48BC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6CEC39AC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D7279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D5085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6B983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79D19" w14:textId="77777777" w:rsidR="004C76B7" w:rsidRPr="00AB76B4" w:rsidRDefault="004C76B7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329EFF" w14:textId="77777777" w:rsidR="004C76B7" w:rsidRPr="00AB76B4" w:rsidRDefault="004C76B7" w:rsidP="00FF5FF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C76B7" w:rsidRPr="00AB76B4" w14:paraId="6674D18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C982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16D2D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60F04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B0B15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F4FD92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094D0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9FA69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8319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31E1C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6F11D" w14:textId="77777777" w:rsidR="004C76B7" w:rsidRPr="00AB76B4" w:rsidRDefault="004C76B7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2CB050" w14:textId="77777777" w:rsidR="004C76B7" w:rsidRPr="00AB76B4" w:rsidRDefault="004C76B7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C76B7" w:rsidRPr="00AB76B4" w14:paraId="4A95CA1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8B4D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7DF98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97CCC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568E3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E5B0F3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1FDA6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C7297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4F36B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B28E3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C5E35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871DFA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C76B7" w:rsidRPr="00AB76B4" w14:paraId="36C87F2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14F7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F2E4F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059CE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1E3CA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FC9FD0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BD549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252EC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3F5E2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CCA41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7C95A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943BD7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C76B7" w:rsidRPr="00AB76B4" w14:paraId="1ACCAE3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98B1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88781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5D234B75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2C16A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2C74B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9F43C2C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5391A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C8178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FCF6E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58BF3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6ACB7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34FDE001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381F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6CE8F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61AF20DC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C7AC1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4E07FF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1A9578DD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A64BD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7982E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5D762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486B2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02811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:rsidRPr="00AB76B4" w14:paraId="45FA8791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5950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A0877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36BC3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69E9F6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4F415F34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E29C1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0C49F1D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8F8BE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B8FBA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5B268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9FF78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4C76B7" w:rsidRPr="00AB76B4" w14:paraId="0D95358C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B1E0" w14:textId="77777777" w:rsidR="004C76B7" w:rsidRPr="00AB76B4" w:rsidRDefault="004C76B7" w:rsidP="004C76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79CF1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C96B9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8F3ADA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41D1C2F1" w14:textId="77777777" w:rsidR="004C76B7" w:rsidRPr="00AB76B4" w:rsidRDefault="004C76B7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07A3C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E0BBE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5377D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E8A7B" w14:textId="77777777" w:rsidR="004C76B7" w:rsidRPr="00AB76B4" w:rsidRDefault="004C76B7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362E1" w14:textId="77777777" w:rsidR="004C76B7" w:rsidRPr="00AB76B4" w:rsidRDefault="004C76B7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3033ED3D" w14:textId="77777777" w:rsidR="004C76B7" w:rsidRPr="00A8307A" w:rsidRDefault="004C76B7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0C3DC475" w14:textId="77777777" w:rsidR="004C76B7" w:rsidRPr="005905D7" w:rsidRDefault="004C76B7" w:rsidP="006B4CB8">
      <w:pPr>
        <w:pStyle w:val="Heading1"/>
        <w:spacing w:line="360" w:lineRule="auto"/>
      </w:pPr>
      <w:r w:rsidRPr="005905D7">
        <w:t>LINIA 116</w:t>
      </w:r>
    </w:p>
    <w:p w14:paraId="38A66E08" w14:textId="77777777" w:rsidR="004C76B7" w:rsidRPr="005905D7" w:rsidRDefault="004C76B7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4C76B7" w:rsidRPr="00743905" w14:paraId="3CE54EC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0537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06C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5E3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D82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6EAE88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3785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73A6E26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5146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CBC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CFC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F51E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51F4D4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4C76B7" w:rsidRPr="00743905" w14:paraId="04111DB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E16B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A2A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F5C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728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088C21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BBA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03F1A9D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C70A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C95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C80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871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C76B7" w:rsidRPr="00743905" w14:paraId="1BA7D5C5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2E08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AAF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B40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589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90ED0E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7871DF8C" w14:textId="77777777" w:rsidR="004C76B7" w:rsidRPr="00743905" w:rsidRDefault="004C76B7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FAB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2375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FA1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6C9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EE8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C76B7" w:rsidRPr="00743905" w14:paraId="4C15643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96C0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EF5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6B5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0CE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76C77A7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254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FCAC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3C7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422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4F4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E5E209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C76B7" w:rsidRPr="00743905" w14:paraId="294B4B4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D177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B36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4B97282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C4C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9AC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32A3B8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ABD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87EF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CF7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DFF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FBB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9DA5DBF" w14:textId="77777777" w:rsidR="004C76B7" w:rsidRPr="0007721B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C76B7" w:rsidRPr="00743905" w14:paraId="2B5901E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4D18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6B2E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4D42BF4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81C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5C4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532DC7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8E1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CFCE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036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548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700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9BA4E41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C76B7" w:rsidRPr="00743905" w14:paraId="42E08F3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0982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8D1B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536A0638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8224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52D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6D562B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DBE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092F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341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B61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78B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4DD8FC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C76B7" w:rsidRPr="00743905" w14:paraId="5F13219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2259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835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6920F76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E15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CC0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4A9420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674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F87C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9F2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DA5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F08C" w14:textId="77777777" w:rsidR="004C76B7" w:rsidRPr="00537749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C76B7" w:rsidRPr="00743905" w14:paraId="4A545A2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A6DA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EE1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3818834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367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7BFA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5B2EEC4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499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EBE3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1D6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221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0FB2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BF1E7BF" w14:textId="77777777" w:rsidR="004C76B7" w:rsidRPr="005A7670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C76B7" w:rsidRPr="00743905" w14:paraId="6EE2AAA1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A813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A31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859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BC9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1AFC513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5CC55D3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C87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F3873F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AD4B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DDC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ED3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5ED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C76B7" w:rsidRPr="00743905" w14:paraId="29882A0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C480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061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84E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AF5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79E78E7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7B9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7D5C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0CC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571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89B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08A025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C76B7" w:rsidRPr="00743905" w14:paraId="4CFC94E6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373F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55C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E69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228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2C6F3A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757D1A8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082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4D99987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87AD936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3BEBA723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5A77BE3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EC9D97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0A78F2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BEFB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5C6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B91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3625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EC314A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4C76B7" w:rsidRPr="00743905" w14:paraId="42CDC2B0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1EFD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84C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DC2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A88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5DC6186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3A2638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42E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11FF8FD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5712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FBD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710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C28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C76B7" w:rsidRPr="00743905" w14:paraId="7110D68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B280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CD2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96F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E30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363FD7E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16D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840E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DA0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7A0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B0C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2554035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23117DB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C76B7" w:rsidRPr="00743905" w14:paraId="4E56808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0AD3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132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9F9721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D68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7C3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C862F6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66D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6F6A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094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C57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CD9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3D1AFE9" w14:textId="77777777" w:rsidR="004C76B7" w:rsidRPr="001D7D9E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C76B7" w:rsidRPr="00743905" w14:paraId="0975705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3AEC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553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EA0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F55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F5A12E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EAE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EA7889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6C2FFF9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086E266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9E6E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A75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BC7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6DAF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874873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4C76B7" w:rsidRPr="00743905" w14:paraId="3809AEBC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0454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051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703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C98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E2BB1F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FE3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3C1675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48A0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2D4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6F6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C8B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C76B7" w:rsidRPr="00743905" w14:paraId="2908B376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455A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6C7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7BE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493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F6A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7167AE6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7475AAA9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120FED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87A5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981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5BD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0FA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4C76B7" w:rsidRPr="00743905" w14:paraId="6CECB56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8823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917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4023C0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CDA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7C3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6FC862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111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6CCC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D41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FAC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734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934E2C7" w14:textId="77777777" w:rsidR="004C76B7" w:rsidRPr="0007721B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C76B7" w:rsidRPr="00743905" w14:paraId="637651D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D4DD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FA0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826ACE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8D0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629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728567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D70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5D23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F9C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4C7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160D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5FDC4DE" w14:textId="77777777" w:rsidR="004C76B7" w:rsidRPr="00951746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C76B7" w:rsidRPr="00743905" w14:paraId="69AE561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783F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E10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AE3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5F6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C4B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A4E1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2402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3B1E132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A26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1A3D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C76B7" w:rsidRPr="00743905" w14:paraId="397F3FF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EE6B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5EB5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8F10572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A907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3761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0ED042CF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A60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9E61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A82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EEB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9B94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C76B7" w:rsidRPr="00743905" w14:paraId="51F14AF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3109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1099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30D6765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4ECE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08C1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FACBEB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1E6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CCD5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D8D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018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6617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C76B7" w:rsidRPr="00743905" w14:paraId="75D23B4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7C17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505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756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479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EEE1F4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17D9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326C1F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DECE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3AC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027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7A13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BCF2BD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4C76B7" w:rsidRPr="00743905" w14:paraId="18CAFA3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56DA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B70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16A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256F" w14:textId="77777777" w:rsidR="004C76B7" w:rsidRPr="00743905" w:rsidRDefault="004C76B7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650F269" w14:textId="77777777" w:rsidR="004C76B7" w:rsidRPr="00743905" w:rsidRDefault="004C76B7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6CE0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260DB933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77869B9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B7D2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A86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BC0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615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4C76B7" w:rsidRPr="00743905" w14:paraId="22C08A2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CF44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36A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5B1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701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189F34A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EB4143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F74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4B3EC9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F9E1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2B7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6DE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5D2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C76B7" w:rsidRPr="00743905" w14:paraId="1CF3BFD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7346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295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78E67B9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79D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190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12FD2A8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BEE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740B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C40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22E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EAC0" w14:textId="77777777" w:rsidR="004C76B7" w:rsidRPr="0035165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C76B7" w:rsidRPr="00743905" w14:paraId="0A57D7FF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46BE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CF7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36B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CC2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8BA9F5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A7F24F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14A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FB6832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9757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A26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DD7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8B4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C76B7" w:rsidRPr="00743905" w14:paraId="225B95A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03C3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3D8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879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599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1B20E19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B26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F78E58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3A8A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8E3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6B7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558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C76B7" w:rsidRPr="00743905" w14:paraId="6A2F13B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1D0D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5437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4ADE895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98E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C3C3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DB6F49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371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C067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E37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3BD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12C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C76B7" w:rsidRPr="00743905" w14:paraId="1A48B18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699C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4643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1DF41D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DC9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DCD3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CAB7A5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61A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4206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DD0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873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367C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525E82D" w14:textId="77777777" w:rsidR="004C76B7" w:rsidRPr="003B409E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C76B7" w:rsidRPr="00743905" w14:paraId="63E458A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93AD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50AE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4997EE5D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46BE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C282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B20ED1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3CF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8C60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303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8D9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D12C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C76B7" w:rsidRPr="00743905" w14:paraId="200B364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E0EE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DC81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312F3D1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A1B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4404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5252E2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AE0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D3DA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2A7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C9A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153C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30E8B8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C76B7" w:rsidRPr="00743905" w14:paraId="2B86B1DA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D84D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E1E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61C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345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335D671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148986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5FF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46E4C1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1C63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F79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AF8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AD0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C76B7" w:rsidRPr="00743905" w14:paraId="2563AD20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C1D9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90E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2200C28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B1F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AF5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7FF8F8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B9C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47C1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8FC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B46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E23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C76B7" w:rsidRPr="00743905" w14:paraId="5637A971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5BFF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33E6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A9C9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7CCF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5464BD2E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7BA7F74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54A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293E6B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5A0A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F28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BDB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264A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C76B7" w:rsidRPr="00743905" w14:paraId="057DC26F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359C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682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83A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85F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85328D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952CC7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136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E47E03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75FF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61F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58F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98F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C76B7" w:rsidRPr="00743905" w14:paraId="0E642406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C95B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884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7B3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812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AC9165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7ED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390CE5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4123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D1E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695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4A0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4C76B7" w:rsidRPr="00743905" w14:paraId="45E52A89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AB1C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1C1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DD8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38F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C0A124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36B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F866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4CC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35F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B78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4C76B7" w:rsidRPr="00743905" w14:paraId="07014DC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97D9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1DA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3D8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1DD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902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F41D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EA3A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0CBEB04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5B5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511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4C76B7" w:rsidRPr="00743905" w14:paraId="7D322389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7E4A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B7E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A6C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3761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587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60A3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28C8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32C9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105A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4C76B7" w:rsidRPr="00743905" w14:paraId="22AF779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2C9E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67F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3BE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109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9D269F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C43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4CB1E8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30FC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E46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076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E46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C76B7" w:rsidRPr="00743905" w14:paraId="768FE6D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E2AF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17D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326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56B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49977404" w14:textId="77777777" w:rsidR="004C76B7" w:rsidRPr="00D73778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91BF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1C6337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19D9" w14:textId="77777777" w:rsidR="004C76B7" w:rsidRPr="00D73778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990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BEC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822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C76B7" w:rsidRPr="00743905" w14:paraId="12B9D1D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A96B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2E8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0E3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3D8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8E06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684D" w14:textId="77777777" w:rsidR="004C76B7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2FE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B51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432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4C76B7" w:rsidRPr="00743905" w14:paraId="0E51282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08CD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A46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982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FC1D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3759B0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7797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2A0A9DC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08A113C6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68044E9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1E0580B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56B8" w14:textId="77777777" w:rsidR="004C76B7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979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CE3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493B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DFA452E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53CF35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4C76B7" w:rsidRPr="00743905" w14:paraId="2D0893C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3330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9C2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EE6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6B2F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0CBE9C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5860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0464" w14:textId="77777777" w:rsidR="004C76B7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1591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180B401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286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581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4C76B7" w:rsidRPr="00743905" w14:paraId="01C4D1E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D17F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C251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545A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B9A3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72FA43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B183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DF35" w14:textId="77777777" w:rsidR="004C76B7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CE66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341ABFE0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BD49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4E63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C76B7" w:rsidRPr="00743905" w14:paraId="2739363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F68F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CE7E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8BE82EE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9F0E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B79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DA253E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768D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D5B0" w14:textId="77777777" w:rsidR="004C76B7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B24F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C012D6E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BFA8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830C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C76B7" w:rsidRPr="00743905" w14:paraId="4FD8DC5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4B3A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C915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22BC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8D1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4D1A2D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EDA0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CE5D7FC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089BB59E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893246C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1BA7" w14:textId="77777777" w:rsidR="004C76B7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9608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8BDE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B11F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E47B432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4C76B7" w:rsidRPr="00743905" w14:paraId="0FCC9491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0C3E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774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711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F21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FF27CE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B9F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776D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4EA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AC5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595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C76B7" w:rsidRPr="00743905" w14:paraId="1607DE7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2650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A84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5DC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2E67" w14:textId="77777777" w:rsidR="004C76B7" w:rsidRDefault="004C76B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FF4E51A" w14:textId="77777777" w:rsidR="004C76B7" w:rsidRDefault="004C76B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710625C8" w14:textId="77777777" w:rsidR="004C76B7" w:rsidRDefault="004C76B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13E455EE" w14:textId="77777777" w:rsidR="004C76B7" w:rsidRPr="00743905" w:rsidRDefault="004C76B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511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EF90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40DA" w14:textId="77777777" w:rsidR="004C76B7" w:rsidRDefault="004C76B7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2E12C75C" w14:textId="77777777" w:rsidR="004C76B7" w:rsidRPr="004E7F11" w:rsidRDefault="004C76B7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D7E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B88C" w14:textId="77777777" w:rsidR="004C76B7" w:rsidRDefault="004C76B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1F22D310" w14:textId="77777777" w:rsidR="004C76B7" w:rsidRPr="00743905" w:rsidRDefault="004C76B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C76B7" w:rsidRPr="00743905" w14:paraId="24D85D1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1470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DAE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0EC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1AD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6906A4F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2D76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1223D545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03B983E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BB22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0A7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BF5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32D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C76B7" w:rsidRPr="00743905" w14:paraId="33CA9A8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0B80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FB6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5AD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C691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7D3D880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8A0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166C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1730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7C0D39C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104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929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C76B7" w:rsidRPr="00743905" w14:paraId="0A4DC7D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A6A0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4A0E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985AD5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9E0F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4DAF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215212C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4C5A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21D1" w14:textId="77777777" w:rsidR="004C76B7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28E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789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168C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C76B7" w:rsidRPr="00743905" w14:paraId="0586626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2173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2846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059DC3B3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5B55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9349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CDC3554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C13E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2650" w14:textId="77777777" w:rsidR="004C76B7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AD2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355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1138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C76B7" w:rsidRPr="00743905" w14:paraId="24BDF45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6AE1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029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63C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4AE6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3B91F9C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9D81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4509" w14:textId="77777777" w:rsidR="004C76B7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6F0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CDB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B636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C76B7" w:rsidRPr="00743905" w14:paraId="391B6B83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3BFE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5451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197C877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74A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9430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762E2C1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57A206D7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7DED423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34B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D49A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F16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1E56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B73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C76B7" w:rsidRPr="00743905" w14:paraId="5E9F863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5DF3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198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342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892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D0658B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0DA5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3235B9E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3E7E8CB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6442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03A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090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A9B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4C76B7" w:rsidRPr="00743905" w14:paraId="57258BD9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65F1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A69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D91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AA04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751F20AF" w14:textId="77777777" w:rsidR="004C76B7" w:rsidRPr="00CD295A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DEF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4017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8455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6504596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1B9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234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C76B7" w:rsidRPr="00743905" w14:paraId="2AB7AF0F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E5FD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F2CE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7EC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B67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688DE1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BBC800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7F0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E201EB5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146DB5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C343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BF7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7E0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0DC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C76B7" w:rsidRPr="00743905" w14:paraId="42BEBE84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9549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EC4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788A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3ACC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8C376D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DB2913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8C21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65EA607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44CA" w14:textId="77777777" w:rsidR="004C76B7" w:rsidRPr="00743905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E8F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9DE0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6DE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C76B7" w:rsidRPr="00743905" w14:paraId="254731C8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A865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E762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7963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9C30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515B361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7730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5C4E" w14:textId="77777777" w:rsidR="004C76B7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FD84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A159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987E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ED3E659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238D69A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98D857F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4C76B7" w:rsidRPr="00743905" w14:paraId="4BE5875A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8B91" w14:textId="77777777" w:rsidR="004C76B7" w:rsidRPr="00743905" w:rsidRDefault="004C76B7" w:rsidP="004C76B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FF36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83AB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3B26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61FD661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1C34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2DF6F658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65566C1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55403AE" w14:textId="77777777" w:rsidR="004C76B7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16EF" w14:textId="77777777" w:rsidR="004C76B7" w:rsidRDefault="004C76B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97CD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9088" w14:textId="77777777" w:rsidR="004C76B7" w:rsidRPr="00743905" w:rsidRDefault="004C76B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6B07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5EDB92B" w14:textId="77777777" w:rsidR="004C76B7" w:rsidRDefault="004C76B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3F8674A4" w14:textId="77777777" w:rsidR="004C76B7" w:rsidRPr="005905D7" w:rsidRDefault="004C76B7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8B5BBB1" w14:textId="77777777" w:rsidR="004C76B7" w:rsidRDefault="004C76B7" w:rsidP="00E56A6A">
      <w:pPr>
        <w:pStyle w:val="Heading1"/>
        <w:spacing w:line="360" w:lineRule="auto"/>
      </w:pPr>
      <w:r>
        <w:lastRenderedPageBreak/>
        <w:t>LINIA 200</w:t>
      </w:r>
    </w:p>
    <w:p w14:paraId="5EEE3896" w14:textId="77777777" w:rsidR="004C76B7" w:rsidRDefault="004C76B7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C76B7" w14:paraId="213F445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B0AD" w14:textId="77777777" w:rsidR="004C76B7" w:rsidRDefault="004C76B7" w:rsidP="0027104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C30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89A9A4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2D06" w14:textId="77777777" w:rsidR="004C76B7" w:rsidRPr="00032DF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FE7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27B4144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758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B8EA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EE2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38145D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B2EE" w14:textId="77777777" w:rsidR="004C76B7" w:rsidRPr="00032DF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10ED" w14:textId="77777777" w:rsidR="004C76B7" w:rsidRPr="00F716C0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4C76B7" w14:paraId="2A626EB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9B32" w14:textId="77777777" w:rsidR="004C76B7" w:rsidRDefault="004C76B7" w:rsidP="0027104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7B9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4F3E4DE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EAF8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E13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1F3DF2D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FA1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8DEA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150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E71D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00E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C76B7" w14:paraId="1DBDFE3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4ECD" w14:textId="77777777" w:rsidR="004C76B7" w:rsidRDefault="004C76B7" w:rsidP="0027104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C16C" w14:textId="77777777" w:rsidR="004C76B7" w:rsidRDefault="004C76B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57D39DA" w14:textId="77777777" w:rsidR="004C76B7" w:rsidRDefault="004C76B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566F" w14:textId="77777777" w:rsidR="004C76B7" w:rsidRDefault="004C76B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ABED" w14:textId="77777777" w:rsidR="004C76B7" w:rsidRDefault="004C76B7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73B98780" w14:textId="77777777" w:rsidR="004C76B7" w:rsidRDefault="004C76B7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22A0" w14:textId="77777777" w:rsidR="004C76B7" w:rsidRDefault="004C76B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27F8" w14:textId="77777777" w:rsidR="004C76B7" w:rsidRDefault="004C76B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38C0" w14:textId="77777777" w:rsidR="004C76B7" w:rsidRDefault="004C76B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66E4E78D" w14:textId="77777777" w:rsidR="004C76B7" w:rsidRDefault="004C76B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0933" w14:textId="77777777" w:rsidR="004C76B7" w:rsidRDefault="004C76B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E8D5" w14:textId="77777777" w:rsidR="004C76B7" w:rsidRDefault="004C76B7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C76B7" w14:paraId="79F0DD1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08E2" w14:textId="77777777" w:rsidR="004C76B7" w:rsidRDefault="004C76B7" w:rsidP="0027104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8BB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6C0952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5F9E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0C9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B3D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7261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CD1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49EF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559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0D97980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A7E6" w14:textId="77777777" w:rsidR="004C76B7" w:rsidRDefault="004C76B7" w:rsidP="0027104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EA6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9F66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036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E0F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F778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7AD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11CE93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C684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8B6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1ECED60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EAB7" w14:textId="77777777" w:rsidR="004C76B7" w:rsidRDefault="004C76B7" w:rsidP="0027104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269B" w14:textId="77777777" w:rsidR="004C76B7" w:rsidRDefault="004C76B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EBABDA8" w14:textId="77777777" w:rsidR="004C76B7" w:rsidRDefault="004C76B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BC75" w14:textId="77777777" w:rsidR="004C76B7" w:rsidRDefault="004C76B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B9F5" w14:textId="77777777" w:rsidR="004C76B7" w:rsidRDefault="004C76B7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C3BF" w14:textId="77777777" w:rsidR="004C76B7" w:rsidRDefault="004C76B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44C3" w14:textId="77777777" w:rsidR="004C76B7" w:rsidRDefault="004C76B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C687" w14:textId="77777777" w:rsidR="004C76B7" w:rsidRDefault="004C76B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5BAF1324" w14:textId="77777777" w:rsidR="004C76B7" w:rsidRDefault="004C76B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2DB5" w14:textId="77777777" w:rsidR="004C76B7" w:rsidRDefault="004C76B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6C99" w14:textId="77777777" w:rsidR="004C76B7" w:rsidRDefault="004C76B7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6EA314D3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2646" w14:textId="77777777" w:rsidR="004C76B7" w:rsidRDefault="004C76B7" w:rsidP="0027104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4EE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D1E9" w14:textId="77777777" w:rsidR="004C76B7" w:rsidRPr="00032DF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9C3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3524587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FA4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CB997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2C23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1B5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F17D" w14:textId="77777777" w:rsidR="004C76B7" w:rsidRPr="00032DF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2A6A" w14:textId="77777777" w:rsidR="004C76B7" w:rsidRPr="00F716C0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7624306D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C736" w14:textId="77777777" w:rsidR="004C76B7" w:rsidRDefault="004C76B7" w:rsidP="0027104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0D1A" w14:textId="77777777" w:rsidR="004C76B7" w:rsidRDefault="004C76B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02E077EA" w14:textId="77777777" w:rsidR="004C76B7" w:rsidRDefault="004C76B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064D" w14:textId="77777777" w:rsidR="004C76B7" w:rsidRDefault="004C76B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9DF4" w14:textId="77777777" w:rsidR="004C76B7" w:rsidRDefault="004C76B7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2A4B6C4A" w14:textId="77777777" w:rsidR="004C76B7" w:rsidRDefault="004C76B7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13C6" w14:textId="77777777" w:rsidR="004C76B7" w:rsidRDefault="004C76B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51F1" w14:textId="77777777" w:rsidR="004C76B7" w:rsidRDefault="004C76B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8189" w14:textId="77777777" w:rsidR="004C76B7" w:rsidRDefault="004C76B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4FB1" w14:textId="77777777" w:rsidR="004C76B7" w:rsidRDefault="004C76B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1ADD" w14:textId="77777777" w:rsidR="004C76B7" w:rsidRDefault="004C76B7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4C76B7" w14:paraId="38235F53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C2E1" w14:textId="77777777" w:rsidR="004C76B7" w:rsidRDefault="004C76B7" w:rsidP="0027104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0E94" w14:textId="77777777" w:rsidR="004C76B7" w:rsidRDefault="004C76B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6CAF944" w14:textId="77777777" w:rsidR="004C76B7" w:rsidRDefault="004C76B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73B4" w14:textId="77777777" w:rsidR="004C76B7" w:rsidRDefault="004C76B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9D99" w14:textId="77777777" w:rsidR="004C76B7" w:rsidRDefault="004C76B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272F549" w14:textId="77777777" w:rsidR="004C76B7" w:rsidRDefault="004C76B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D159" w14:textId="77777777" w:rsidR="004C76B7" w:rsidRDefault="004C76B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4FBF" w14:textId="77777777" w:rsidR="004C76B7" w:rsidRDefault="004C76B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3B83" w14:textId="77777777" w:rsidR="004C76B7" w:rsidRDefault="004C76B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5DBE45D" w14:textId="77777777" w:rsidR="004C76B7" w:rsidRDefault="004C76B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7A1B" w14:textId="77777777" w:rsidR="004C76B7" w:rsidRDefault="004C76B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521A" w14:textId="77777777" w:rsidR="004C76B7" w:rsidRDefault="004C76B7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31E974AF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CF9D" w14:textId="77777777" w:rsidR="004C76B7" w:rsidRDefault="004C76B7" w:rsidP="0027104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996B" w14:textId="77777777" w:rsidR="004C76B7" w:rsidRDefault="004C76B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0E5B807B" w14:textId="77777777" w:rsidR="004C76B7" w:rsidRDefault="004C76B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A3A8" w14:textId="77777777" w:rsidR="004C76B7" w:rsidRDefault="004C76B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4DFA" w14:textId="77777777" w:rsidR="004C76B7" w:rsidRDefault="004C76B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85F69E1" w14:textId="77777777" w:rsidR="004C76B7" w:rsidRDefault="004C76B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B276" w14:textId="77777777" w:rsidR="004C76B7" w:rsidRDefault="004C76B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048C" w14:textId="77777777" w:rsidR="004C76B7" w:rsidRDefault="004C76B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6B17" w14:textId="77777777" w:rsidR="004C76B7" w:rsidRDefault="004C76B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08C317E" w14:textId="77777777" w:rsidR="004C76B7" w:rsidRDefault="004C76B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63F8" w14:textId="77777777" w:rsidR="004C76B7" w:rsidRDefault="004C76B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1FF3" w14:textId="77777777" w:rsidR="004C76B7" w:rsidRDefault="004C76B7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42E3B62" w14:textId="77777777" w:rsidR="004C76B7" w:rsidRDefault="004C76B7" w:rsidP="00623FF6">
      <w:pPr>
        <w:spacing w:before="40" w:after="40" w:line="192" w:lineRule="auto"/>
        <w:ind w:right="57"/>
        <w:rPr>
          <w:lang w:val="ro-RO"/>
        </w:rPr>
      </w:pPr>
    </w:p>
    <w:p w14:paraId="0B287348" w14:textId="77777777" w:rsidR="004C76B7" w:rsidRDefault="004C76B7" w:rsidP="006D4098">
      <w:pPr>
        <w:pStyle w:val="Heading1"/>
        <w:spacing w:line="360" w:lineRule="auto"/>
      </w:pPr>
      <w:r>
        <w:lastRenderedPageBreak/>
        <w:t>LINIA 201</w:t>
      </w:r>
    </w:p>
    <w:p w14:paraId="29DB4070" w14:textId="77777777" w:rsidR="004C76B7" w:rsidRDefault="004C76B7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4C76B7" w14:paraId="01C5D1B1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D3C4" w14:textId="77777777" w:rsidR="004C76B7" w:rsidRDefault="004C76B7" w:rsidP="004C76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E03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9768" w14:textId="77777777" w:rsidR="004C76B7" w:rsidRPr="00C937B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684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57ED43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536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AACF90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68D959A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75504D2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BEF1" w14:textId="77777777" w:rsidR="004C76B7" w:rsidRPr="00C937B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DB1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323B" w14:textId="77777777" w:rsidR="004C76B7" w:rsidRPr="00C937B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E27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09D257E9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1A57" w14:textId="77777777" w:rsidR="004C76B7" w:rsidRDefault="004C76B7" w:rsidP="004C76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477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5745" w14:textId="77777777" w:rsidR="004C76B7" w:rsidRPr="00C937B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EC1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1BD5D6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AAF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6C781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99DE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A42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4E99" w14:textId="77777777" w:rsidR="004C76B7" w:rsidRPr="00C937B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F76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D32B7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37AC1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4C76B7" w14:paraId="6F5C341B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3FCA" w14:textId="77777777" w:rsidR="004C76B7" w:rsidRDefault="004C76B7" w:rsidP="004C76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176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35C4" w14:textId="77777777" w:rsidR="004C76B7" w:rsidRPr="00C937B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8E9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07F664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B46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0A774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31FD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78E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D08C" w14:textId="77777777" w:rsidR="004C76B7" w:rsidRPr="00C937B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6A6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35A6ED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3F47DA95" w14:textId="77777777" w:rsidR="004C76B7" w:rsidRPr="003012FC" w:rsidRDefault="004C76B7">
      <w:pPr>
        <w:spacing w:before="40" w:after="40" w:line="192" w:lineRule="auto"/>
        <w:ind w:right="57"/>
      </w:pPr>
    </w:p>
    <w:p w14:paraId="37168DA5" w14:textId="77777777" w:rsidR="004C76B7" w:rsidRDefault="004C76B7" w:rsidP="00C53936">
      <w:pPr>
        <w:pStyle w:val="Heading1"/>
        <w:spacing w:line="360" w:lineRule="auto"/>
      </w:pPr>
      <w:r>
        <w:t>LINIA 202 A</w:t>
      </w:r>
    </w:p>
    <w:p w14:paraId="7744B793" w14:textId="77777777" w:rsidR="004C76B7" w:rsidRDefault="004C76B7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4C76B7" w14:paraId="1735BC0C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6AEE" w14:textId="77777777" w:rsidR="004C76B7" w:rsidRDefault="004C76B7" w:rsidP="004C76B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EEE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B1FE" w14:textId="77777777" w:rsidR="004C76B7" w:rsidRPr="00874940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4A7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C3E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288D34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3560" w14:textId="77777777" w:rsidR="004C76B7" w:rsidRPr="0048429E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55D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6BF4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4EE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4C76B7" w14:paraId="1B129687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D594" w14:textId="77777777" w:rsidR="004C76B7" w:rsidRDefault="004C76B7" w:rsidP="004C76B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519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5BAF" w14:textId="77777777" w:rsidR="004C76B7" w:rsidRPr="00874940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212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306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CBF6" w14:textId="77777777" w:rsidR="004C76B7" w:rsidRPr="0048429E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643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BFF7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37B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60E7C1F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093A6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4C76B7" w:rsidRPr="00743905" w14:paraId="34081353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7E5A" w14:textId="77777777" w:rsidR="004C76B7" w:rsidRPr="00743905" w:rsidRDefault="004C76B7" w:rsidP="004C76B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1D36" w14:textId="77777777" w:rsidR="004C76B7" w:rsidRPr="00743905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35066447" w14:textId="77777777" w:rsidR="004C76B7" w:rsidRPr="00743905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D275" w14:textId="77777777" w:rsidR="004C76B7" w:rsidRPr="00743905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A419" w14:textId="77777777" w:rsidR="004C76B7" w:rsidRPr="00743905" w:rsidRDefault="004C76B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92B4BDF" w14:textId="77777777" w:rsidR="004C76B7" w:rsidRPr="00743905" w:rsidRDefault="004C76B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5D0A55FE" w14:textId="77777777" w:rsidR="004C76B7" w:rsidRPr="00743905" w:rsidRDefault="004C76B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7091E303" w14:textId="77777777" w:rsidR="004C76B7" w:rsidRPr="00743905" w:rsidRDefault="004C76B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27BEDFF4" w14:textId="77777777" w:rsidR="004C76B7" w:rsidRPr="00743905" w:rsidRDefault="004C76B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62D7" w14:textId="77777777" w:rsidR="004C76B7" w:rsidRPr="00743905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ABB8" w14:textId="77777777" w:rsidR="004C76B7" w:rsidRPr="00743905" w:rsidRDefault="004C76B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94FA" w14:textId="77777777" w:rsidR="004C76B7" w:rsidRPr="00743905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FA36" w14:textId="77777777" w:rsidR="004C76B7" w:rsidRPr="00743905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B6B8" w14:textId="77777777" w:rsidR="004C76B7" w:rsidRPr="00743905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802872A" w14:textId="77777777" w:rsidR="004C76B7" w:rsidRPr="00743905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4C76B7" w:rsidRPr="00743905" w14:paraId="75592A12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326A" w14:textId="77777777" w:rsidR="004C76B7" w:rsidRPr="00743905" w:rsidRDefault="004C76B7" w:rsidP="004C76B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EF7D" w14:textId="77777777" w:rsidR="004C76B7" w:rsidRPr="00743905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663A" w14:textId="77777777" w:rsidR="004C76B7" w:rsidRPr="00743905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946A" w14:textId="77777777" w:rsidR="004C76B7" w:rsidRPr="00743905" w:rsidRDefault="004C76B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CDC7C13" w14:textId="77777777" w:rsidR="004C76B7" w:rsidRPr="00743905" w:rsidRDefault="004C76B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190CF60" w14:textId="77777777" w:rsidR="004C76B7" w:rsidRPr="00743905" w:rsidRDefault="004C76B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7410" w14:textId="77777777" w:rsidR="004C76B7" w:rsidRPr="00743905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42149A7" w14:textId="77777777" w:rsidR="004C76B7" w:rsidRPr="00743905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5C37" w14:textId="77777777" w:rsidR="004C76B7" w:rsidRPr="00743905" w:rsidRDefault="004C76B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8DF0" w14:textId="77777777" w:rsidR="004C76B7" w:rsidRPr="00743905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EF81" w14:textId="77777777" w:rsidR="004C76B7" w:rsidRPr="00743905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EE00" w14:textId="77777777" w:rsidR="004C76B7" w:rsidRPr="00743905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C76B7" w:rsidRPr="00743905" w14:paraId="585DEA26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FDF4" w14:textId="77777777" w:rsidR="004C76B7" w:rsidRPr="00743905" w:rsidRDefault="004C76B7" w:rsidP="004C76B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7EF1" w14:textId="77777777" w:rsidR="004C76B7" w:rsidRPr="00743905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9C6C" w14:textId="77777777" w:rsidR="004C76B7" w:rsidRPr="00743905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AFE7" w14:textId="77777777" w:rsidR="004C76B7" w:rsidRPr="00743905" w:rsidRDefault="004C76B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E5A147F" w14:textId="77777777" w:rsidR="004C76B7" w:rsidRPr="00743905" w:rsidRDefault="004C76B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0D13556" w14:textId="77777777" w:rsidR="004C76B7" w:rsidRPr="00743905" w:rsidRDefault="004C76B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FEFB" w14:textId="77777777" w:rsidR="004C76B7" w:rsidRPr="00743905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8FDBBC0" w14:textId="77777777" w:rsidR="004C76B7" w:rsidRPr="00743905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830D" w14:textId="77777777" w:rsidR="004C76B7" w:rsidRPr="00743905" w:rsidRDefault="004C76B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5C72" w14:textId="77777777" w:rsidR="004C76B7" w:rsidRPr="00743905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4945" w14:textId="77777777" w:rsidR="004C76B7" w:rsidRPr="00743905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BD52" w14:textId="77777777" w:rsidR="004C76B7" w:rsidRPr="00743905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25EC9B48" w14:textId="77777777" w:rsidR="004C76B7" w:rsidRDefault="004C76B7">
      <w:pPr>
        <w:spacing w:before="40" w:after="40" w:line="192" w:lineRule="auto"/>
        <w:ind w:right="57"/>
        <w:rPr>
          <w:sz w:val="20"/>
          <w:lang w:val="ro-RO"/>
        </w:rPr>
      </w:pPr>
    </w:p>
    <w:p w14:paraId="73A0D6E5" w14:textId="77777777" w:rsidR="004C76B7" w:rsidRDefault="004C76B7" w:rsidP="00BD3926">
      <w:pPr>
        <w:pStyle w:val="Heading1"/>
        <w:spacing w:line="360" w:lineRule="auto"/>
      </w:pPr>
      <w:r>
        <w:t>LINIA 202 B</w:t>
      </w:r>
    </w:p>
    <w:p w14:paraId="7C610294" w14:textId="77777777" w:rsidR="004C76B7" w:rsidRDefault="004C76B7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4C76B7" w14:paraId="2002D69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DD7B" w14:textId="77777777" w:rsidR="004C76B7" w:rsidRDefault="004C76B7" w:rsidP="004C76B7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78F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BDC5" w14:textId="77777777" w:rsidR="004C76B7" w:rsidRPr="007C5BF9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111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0D2EC07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E9D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ACFD2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9A68" w14:textId="77777777" w:rsidR="004C76B7" w:rsidRPr="007C5BF9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6E6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6C52" w14:textId="77777777" w:rsidR="004C76B7" w:rsidRPr="00BD268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510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61EE6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27EFCA35" w14:textId="77777777" w:rsidR="004C76B7" w:rsidRDefault="004C76B7">
      <w:pPr>
        <w:spacing w:before="40" w:after="40" w:line="192" w:lineRule="auto"/>
        <w:ind w:right="57"/>
        <w:rPr>
          <w:sz w:val="20"/>
          <w:lang w:val="ro-RO"/>
        </w:rPr>
      </w:pPr>
    </w:p>
    <w:p w14:paraId="55EAC8C8" w14:textId="77777777" w:rsidR="004C76B7" w:rsidRDefault="004C76B7" w:rsidP="001B4DE9">
      <w:pPr>
        <w:pStyle w:val="Heading1"/>
        <w:spacing w:line="360" w:lineRule="auto"/>
      </w:pPr>
      <w:r>
        <w:t>LINIA 213</w:t>
      </w:r>
    </w:p>
    <w:p w14:paraId="2B25733B" w14:textId="77777777" w:rsidR="004C76B7" w:rsidRDefault="004C76B7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4C76B7" w14:paraId="10FB6BA2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585A" w14:textId="77777777" w:rsidR="004C76B7" w:rsidRDefault="004C76B7" w:rsidP="004C76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5E3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746A" w14:textId="77777777" w:rsidR="004C76B7" w:rsidRPr="00BA7F8C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CEA9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2686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967C98E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1DAC357D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728CBB46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BF9557B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1CA3" w14:textId="77777777" w:rsidR="004C76B7" w:rsidRPr="009E0061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6199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EFE4" w14:textId="77777777" w:rsidR="004C76B7" w:rsidRPr="00BA7F8C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D85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4C76B7" w14:paraId="694B5683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DA3B" w14:textId="77777777" w:rsidR="004C76B7" w:rsidRDefault="004C76B7" w:rsidP="004C76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BBA3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2A83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DCAD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39CA0B4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FAA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834E" w14:textId="77777777" w:rsidR="004C76B7" w:rsidRPr="009E0061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0860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17D3" w14:textId="77777777" w:rsidR="004C76B7" w:rsidRPr="00BA7F8C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E865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26A4E829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C81E" w14:textId="77777777" w:rsidR="004C76B7" w:rsidRDefault="004C76B7" w:rsidP="004C76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E949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6CD0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327E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14DD7D4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A18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A244" w14:textId="77777777" w:rsidR="004C76B7" w:rsidRPr="009E0061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BA5C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22FB" w14:textId="77777777" w:rsidR="004C76B7" w:rsidRPr="00BA7F8C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BC91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3B76D0F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2C70" w14:textId="77777777" w:rsidR="004C76B7" w:rsidRDefault="004C76B7" w:rsidP="004C76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795C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B2DC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8640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F5D277B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788B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9DD44B0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28A0E5C3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F9B2ACE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EC5E6D2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D2CA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7AAF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4340" w14:textId="77777777" w:rsidR="004C76B7" w:rsidRPr="00BA7F8C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A028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83B2A35" w14:textId="77777777" w:rsidR="004C76B7" w:rsidRPr="006A7611" w:rsidRDefault="004C76B7">
      <w:pPr>
        <w:spacing w:before="40" w:after="40" w:line="192" w:lineRule="auto"/>
        <w:ind w:right="57"/>
      </w:pPr>
    </w:p>
    <w:p w14:paraId="3641E4AD" w14:textId="77777777" w:rsidR="004C76B7" w:rsidRDefault="004C76B7" w:rsidP="005B00A7">
      <w:pPr>
        <w:pStyle w:val="Heading1"/>
        <w:spacing w:line="360" w:lineRule="auto"/>
      </w:pPr>
      <w:r>
        <w:lastRenderedPageBreak/>
        <w:t>LINIA 218</w:t>
      </w:r>
    </w:p>
    <w:p w14:paraId="18EE81D0" w14:textId="77777777" w:rsidR="004C76B7" w:rsidRDefault="004C76B7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C76B7" w14:paraId="08A027F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CE8C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9D5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BDB8" w14:textId="77777777" w:rsidR="004C76B7" w:rsidRPr="00CF78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19E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DBA50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F026" w14:textId="77777777" w:rsidR="004C76B7" w:rsidRPr="00465A98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6EAEB60" w14:textId="77777777" w:rsidR="004C76B7" w:rsidRPr="00465A98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883B" w14:textId="77777777" w:rsidR="004C76B7" w:rsidRPr="00CF78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2EC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5F22" w14:textId="77777777" w:rsidR="004C76B7" w:rsidRPr="00984D7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893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:rsidRPr="00A8307A" w14:paraId="2BDC8BB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2E28" w14:textId="77777777" w:rsidR="004C76B7" w:rsidRPr="00A75A00" w:rsidRDefault="004C76B7" w:rsidP="004C76B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73B2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5239" w14:textId="77777777" w:rsidR="004C76B7" w:rsidRPr="00A8307A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4E65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562B92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405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64FAAA82" w14:textId="77777777" w:rsidR="004C76B7" w:rsidRPr="00664FA3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2ED0" w14:textId="77777777" w:rsidR="004C76B7" w:rsidRPr="00A8307A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EFD9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55A3" w14:textId="77777777" w:rsidR="004C76B7" w:rsidRPr="00A8307A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2728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EEF44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C1F5F2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A933170" w14:textId="77777777" w:rsidR="004C76B7" w:rsidRPr="00664FA3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4C76B7" w:rsidRPr="00A8307A" w14:paraId="33FBDF0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2F17" w14:textId="77777777" w:rsidR="004C76B7" w:rsidRPr="00A75A00" w:rsidRDefault="004C76B7" w:rsidP="004C76B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4FC2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AD7B" w14:textId="77777777" w:rsidR="004C76B7" w:rsidRPr="00A8307A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FFA8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4A9DCF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E1F8" w14:textId="77777777" w:rsidR="004C76B7" w:rsidRPr="00664FA3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CADC3C8" w14:textId="77777777" w:rsidR="004C76B7" w:rsidRPr="00664FA3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9D95" w14:textId="77777777" w:rsidR="004C76B7" w:rsidRPr="00A8307A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3360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9FF9" w14:textId="77777777" w:rsidR="004C76B7" w:rsidRPr="00A8307A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F2D7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8704B7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ACC9575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58E6D17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C76B7" w:rsidRPr="00A8307A" w14:paraId="30D54AB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CB70" w14:textId="77777777" w:rsidR="004C76B7" w:rsidRPr="00A75A00" w:rsidRDefault="004C76B7" w:rsidP="004C76B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8019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14F3" w14:textId="77777777" w:rsidR="004C76B7" w:rsidRPr="003F40D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8E43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1A6DF7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7D76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04D0" w14:textId="77777777" w:rsidR="004C76B7" w:rsidRPr="003F40D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7D73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6F1C" w14:textId="77777777" w:rsidR="004C76B7" w:rsidRPr="003F40D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3FD8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5DFD91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C76B7" w:rsidRPr="00A8307A" w14:paraId="537D9A5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1A50" w14:textId="77777777" w:rsidR="004C76B7" w:rsidRPr="00A75A00" w:rsidRDefault="004C76B7" w:rsidP="004C76B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2A07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4CDF" w14:textId="77777777" w:rsidR="004C76B7" w:rsidRPr="003F40D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F5D4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07B8BB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BB4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8C12AD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35F0" w14:textId="77777777" w:rsidR="004C76B7" w:rsidRPr="003F40D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0FC7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2C18" w14:textId="77777777" w:rsidR="004C76B7" w:rsidRPr="003F40D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76A7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85A7A7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C76B7" w:rsidRPr="00A8307A" w14:paraId="3D49F1D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F24B" w14:textId="77777777" w:rsidR="004C76B7" w:rsidRPr="00A75A00" w:rsidRDefault="004C76B7" w:rsidP="004C76B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F64B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8D4A" w14:textId="77777777" w:rsidR="004C76B7" w:rsidRPr="007328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150B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831393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BA4D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1C41" w14:textId="77777777" w:rsidR="004C76B7" w:rsidRPr="007B4F6A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9BE5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4F18" w14:textId="77777777" w:rsidR="004C76B7" w:rsidRPr="007328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40A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244D4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EB525C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77621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CF9FC1F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C76B7" w:rsidRPr="00A8307A" w14:paraId="2FFFEA3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01B3" w14:textId="77777777" w:rsidR="004C76B7" w:rsidRPr="00A75A00" w:rsidRDefault="004C76B7" w:rsidP="004C76B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1123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2EC6" w14:textId="77777777" w:rsidR="004C76B7" w:rsidRPr="00B2699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5193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1D409B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49BC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7974" w14:textId="77777777" w:rsidR="004C76B7" w:rsidRPr="00B2699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2DE8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0428" w14:textId="77777777" w:rsidR="004C76B7" w:rsidRPr="00B2699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5B6E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B7703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157CA7C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C76B7" w:rsidRPr="00A8307A" w14:paraId="10B658A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FA6E" w14:textId="77777777" w:rsidR="004C76B7" w:rsidRPr="00A75A00" w:rsidRDefault="004C76B7" w:rsidP="004C76B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F526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8C92" w14:textId="77777777" w:rsidR="004C76B7" w:rsidRPr="00B2699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87BE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618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DB929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294AD0A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12DA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1435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F504" w14:textId="77777777" w:rsidR="004C76B7" w:rsidRPr="00B2699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8A66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C382CE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32200040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C76B7" w:rsidRPr="00A8307A" w14:paraId="2EFA99E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3B30" w14:textId="77777777" w:rsidR="004C76B7" w:rsidRPr="00A75A00" w:rsidRDefault="004C76B7" w:rsidP="004C76B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7A94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46F3" w14:textId="77777777" w:rsidR="004C76B7" w:rsidRPr="00B2699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A130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57CC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0D1123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A57585D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A9CB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D1EC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2A45" w14:textId="77777777" w:rsidR="004C76B7" w:rsidRPr="00B2699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6340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8033AFB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C76B7" w:rsidRPr="00A8307A" w14:paraId="3C84F3F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3FC0" w14:textId="77777777" w:rsidR="004C76B7" w:rsidRPr="00A75A00" w:rsidRDefault="004C76B7" w:rsidP="004C76B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A1FB" w14:textId="77777777" w:rsidR="004C76B7" w:rsidRPr="00A8307A" w:rsidRDefault="004C76B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1658" w14:textId="77777777" w:rsidR="004C76B7" w:rsidRPr="00B26991" w:rsidRDefault="004C76B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E0B2" w14:textId="77777777" w:rsidR="004C76B7" w:rsidRPr="00A8307A" w:rsidRDefault="004C76B7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E562" w14:textId="77777777" w:rsidR="004C76B7" w:rsidRDefault="004C76B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5409679" w14:textId="77777777" w:rsidR="004C76B7" w:rsidRDefault="004C76B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9D990CC" w14:textId="77777777" w:rsidR="004C76B7" w:rsidRDefault="004C76B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D114" w14:textId="77777777" w:rsidR="004C76B7" w:rsidRDefault="004C76B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C68E" w14:textId="77777777" w:rsidR="004C76B7" w:rsidRPr="00A8307A" w:rsidRDefault="004C76B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0AB5" w14:textId="77777777" w:rsidR="004C76B7" w:rsidRPr="00B26991" w:rsidRDefault="004C76B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826B" w14:textId="77777777" w:rsidR="004C76B7" w:rsidRPr="00FD3B28" w:rsidRDefault="004C76B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BBA1358" w14:textId="77777777" w:rsidR="004C76B7" w:rsidRDefault="004C76B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C76B7" w:rsidRPr="00A8307A" w14:paraId="421326F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C170" w14:textId="77777777" w:rsidR="004C76B7" w:rsidRPr="00A75A00" w:rsidRDefault="004C76B7" w:rsidP="004C76B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D1CF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D029" w14:textId="77777777" w:rsidR="004C76B7" w:rsidRPr="00B2699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8632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E2B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42F2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2E28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921D" w14:textId="77777777" w:rsidR="004C76B7" w:rsidRPr="00B2699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5DB8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C76B7" w:rsidRPr="00A8307A" w14:paraId="20FBBEB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E597" w14:textId="77777777" w:rsidR="004C76B7" w:rsidRPr="00A75A00" w:rsidRDefault="004C76B7" w:rsidP="004C76B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D3B4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985B" w14:textId="77777777" w:rsidR="004C76B7" w:rsidRPr="000D3BB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8731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813C1E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122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815868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5963" w14:textId="77777777" w:rsidR="004C76B7" w:rsidRPr="000D3BB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E902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B47C" w14:textId="77777777" w:rsidR="004C76B7" w:rsidRPr="000D3BB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F32F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D3088D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C76B7" w:rsidRPr="00A8307A" w14:paraId="06B7629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8D34" w14:textId="77777777" w:rsidR="004C76B7" w:rsidRPr="00A75A00" w:rsidRDefault="004C76B7" w:rsidP="004C76B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0776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3892" w14:textId="77777777" w:rsidR="004C76B7" w:rsidRPr="009658E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18DF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730924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73A9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DC1C" w14:textId="77777777" w:rsidR="004C76B7" w:rsidRPr="009658E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DD1C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6B30" w14:textId="77777777" w:rsidR="004C76B7" w:rsidRPr="009658E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FF8F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0ED2BC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C76B7" w:rsidRPr="00A8307A" w14:paraId="228BE5E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4093" w14:textId="77777777" w:rsidR="004C76B7" w:rsidRPr="00A75A00" w:rsidRDefault="004C76B7" w:rsidP="004C76B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1075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362B" w14:textId="77777777" w:rsidR="004C76B7" w:rsidRPr="00472E19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C50C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F92465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F1AA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B85C" w14:textId="77777777" w:rsidR="004C76B7" w:rsidRPr="00472E19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84B3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BAB8" w14:textId="77777777" w:rsidR="004C76B7" w:rsidRPr="00472E19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E9B3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297576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C76B7" w:rsidRPr="00A8307A" w14:paraId="4B4E998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343E" w14:textId="77777777" w:rsidR="004C76B7" w:rsidRPr="00A75A00" w:rsidRDefault="004C76B7" w:rsidP="004C76B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1540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134A" w14:textId="77777777" w:rsidR="004C76B7" w:rsidRPr="00530A8D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CBF5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7D5A2E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914B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CA62" w14:textId="77777777" w:rsidR="004C76B7" w:rsidRPr="00530A8D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C6CC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7EF7" w14:textId="77777777" w:rsidR="004C76B7" w:rsidRPr="00530A8D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9110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56E9A8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C76B7" w:rsidRPr="00A8307A" w14:paraId="59E3C00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1B5F" w14:textId="77777777" w:rsidR="004C76B7" w:rsidRPr="00A75A00" w:rsidRDefault="004C76B7" w:rsidP="004C76B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CAC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39C10D47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3B5A" w14:textId="77777777" w:rsidR="004C76B7" w:rsidRPr="00530A8D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CE6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6261B2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1EED998B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2E35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7062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443C" w14:textId="77777777" w:rsidR="004C76B7" w:rsidRPr="00A8307A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631A" w14:textId="77777777" w:rsidR="004C76B7" w:rsidRPr="00530A8D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A3DB" w14:textId="77777777" w:rsidR="004C76B7" w:rsidRPr="00A8307A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74707780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D017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C12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8A86" w14:textId="77777777" w:rsidR="004C76B7" w:rsidRPr="00CF78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079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7917F6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3D07D4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2E13" w14:textId="77777777" w:rsidR="004C76B7" w:rsidRPr="00447EF5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1E48315F" w14:textId="77777777" w:rsidR="004C76B7" w:rsidRPr="00465A98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D245" w14:textId="77777777" w:rsidR="004C76B7" w:rsidRPr="00CF78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713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18A3" w14:textId="77777777" w:rsidR="004C76B7" w:rsidRPr="00984D7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F92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7D77F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4C76B7" w14:paraId="6F9C9878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6702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74C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6B01" w14:textId="77777777" w:rsidR="004C76B7" w:rsidRPr="00CF78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0ED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31ACD6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646230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E277" w14:textId="77777777" w:rsidR="004C76B7" w:rsidRPr="00465A98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D309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D80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B978" w14:textId="77777777" w:rsidR="004C76B7" w:rsidRPr="00984D7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E3E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4C76B7" w14:paraId="596FC399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1539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1F9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F086" w14:textId="77777777" w:rsidR="004C76B7" w:rsidRPr="00CF78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35B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1FCBDE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EE67" w14:textId="77777777" w:rsidR="004C76B7" w:rsidRPr="00465A98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DB0D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88A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E734" w14:textId="77777777" w:rsidR="004C76B7" w:rsidRPr="00984D7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A2F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31895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4C76B7" w14:paraId="47A37C08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A684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D8F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57DD" w14:textId="77777777" w:rsidR="004C76B7" w:rsidRPr="00CF78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899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6CD003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F51A" w14:textId="77777777" w:rsidR="004C76B7" w:rsidRPr="00465A98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9ABF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62F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2FF7" w14:textId="77777777" w:rsidR="004C76B7" w:rsidRPr="00984D7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0F7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3C2D8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2BAA845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4C76B7" w14:paraId="52497D3F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1FDD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3CC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FF9497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B298" w14:textId="77777777" w:rsidR="004C76B7" w:rsidRPr="00CF78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47C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138D5D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5B7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A1F9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A63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A218" w14:textId="77777777" w:rsidR="004C76B7" w:rsidRPr="00984D7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391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46B9B7D8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B094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FDA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9C81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E5B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F498A0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F63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0ECB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5CC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5918" w14:textId="77777777" w:rsidR="004C76B7" w:rsidRPr="00984D7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D20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3BF88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4C76B7" w14:paraId="2358E711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B5DB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6AF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B930" w14:textId="77777777" w:rsidR="004C76B7" w:rsidRPr="00CF78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1B0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AF615B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DBF7" w14:textId="77777777" w:rsidR="004C76B7" w:rsidRPr="00465A98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B7F4036" w14:textId="77777777" w:rsidR="004C76B7" w:rsidRPr="00465A98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3B46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B63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F26A" w14:textId="77777777" w:rsidR="004C76B7" w:rsidRPr="00984D7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A57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CFF78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4C76B7" w14:paraId="6A4FADC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40FB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B3C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7F90986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E55C" w14:textId="77777777" w:rsidR="004C76B7" w:rsidRPr="00CF78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E5F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F6C417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4AAC" w14:textId="77777777" w:rsidR="004C76B7" w:rsidRPr="00465A98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A8C3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197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58F4" w14:textId="77777777" w:rsidR="004C76B7" w:rsidRPr="00984D7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573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76DFD93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A2DA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419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45D600C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40E9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FF1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45CE40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D61B" w14:textId="77777777" w:rsidR="004C76B7" w:rsidRPr="00465A98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A36D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495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5A8A" w14:textId="77777777" w:rsidR="004C76B7" w:rsidRPr="00984D7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38C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C76B7" w14:paraId="01795BF3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4822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E24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4A013BF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B7EA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4F4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CE6F" w14:textId="77777777" w:rsidR="004C76B7" w:rsidRPr="00465A98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382B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73C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89CB" w14:textId="77777777" w:rsidR="004C76B7" w:rsidRPr="00984D7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F00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4C76B7" w14:paraId="3D0D15F8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2D5B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B8C0" w14:textId="77777777" w:rsidR="004C76B7" w:rsidRDefault="004C76B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34058809" w14:textId="77777777" w:rsidR="004C76B7" w:rsidRDefault="004C76B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A140" w14:textId="77777777" w:rsidR="004C76B7" w:rsidRDefault="004C76B7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083C" w14:textId="77777777" w:rsidR="004C76B7" w:rsidRDefault="004C76B7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ECE4" w14:textId="77777777" w:rsidR="004C76B7" w:rsidRPr="00465A98" w:rsidRDefault="004C76B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D3DA" w14:textId="77777777" w:rsidR="004C76B7" w:rsidRDefault="004C76B7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10C3" w14:textId="77777777" w:rsidR="004C76B7" w:rsidRDefault="004C76B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D605" w14:textId="77777777" w:rsidR="004C76B7" w:rsidRPr="00984D71" w:rsidRDefault="004C76B7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34BE" w14:textId="77777777" w:rsidR="004C76B7" w:rsidRDefault="004C76B7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3CC2C91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A6BB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336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6CE7" w14:textId="77777777" w:rsidR="004C76B7" w:rsidRPr="00CF78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B12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4FAC" w14:textId="77777777" w:rsidR="004C76B7" w:rsidRPr="00465A98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7018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372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1634" w14:textId="77777777" w:rsidR="004C76B7" w:rsidRPr="00984D7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C1D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7A9C1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4C76B7" w14:paraId="7EE7152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592F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28E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150A" w14:textId="77777777" w:rsidR="004C76B7" w:rsidRPr="00CF78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E26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4CDA0F2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C3F9" w14:textId="77777777" w:rsidR="004C76B7" w:rsidRPr="00465A98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E0216E0" w14:textId="77777777" w:rsidR="004C76B7" w:rsidRPr="00465A98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6D0A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CE0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DC7C" w14:textId="77777777" w:rsidR="004C76B7" w:rsidRPr="00984D7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3C0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DE3D6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C76B7" w14:paraId="04AD959A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4680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3B0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20681FB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2FC7" w14:textId="77777777" w:rsidR="004C76B7" w:rsidRPr="00CF78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DB0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3A1C9CE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6BC97E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12B2" w14:textId="77777777" w:rsidR="004C76B7" w:rsidRPr="00465A98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FCB9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18A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8C05" w14:textId="77777777" w:rsidR="004C76B7" w:rsidRPr="00984D7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A09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4C76B7" w14:paraId="1EFBD39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F922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4C1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034B" w14:textId="77777777" w:rsidR="004C76B7" w:rsidRPr="00CF78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02E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B811E2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B920" w14:textId="77777777" w:rsidR="004C76B7" w:rsidRPr="00465A98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9C0DD3D" w14:textId="77777777" w:rsidR="004C76B7" w:rsidRPr="00465A98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341E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3D4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0F6D" w14:textId="77777777" w:rsidR="004C76B7" w:rsidRPr="00984D7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AB8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FF44B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4C76B7" w14:paraId="1B627E2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D053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C7C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365F" w14:textId="77777777" w:rsidR="004C76B7" w:rsidRPr="00CF78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B7E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7ADCC4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0A66" w14:textId="77777777" w:rsidR="004C76B7" w:rsidRPr="00465A98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CAE3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4C8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4CEE" w14:textId="77777777" w:rsidR="004C76B7" w:rsidRPr="00984D7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0C4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4C76B7" w14:paraId="27EE97E4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5186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5EF8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443090B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A045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568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505F3C41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09760D4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8F56" w14:textId="77777777" w:rsidR="004C76B7" w:rsidRPr="00465A98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CCDA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B5B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0440" w14:textId="77777777" w:rsidR="004C76B7" w:rsidRPr="00984D71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CBC3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CC4E0BC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69219F4D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C898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1CA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02D0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B37C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06BA98A8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1B34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A43803F" w14:textId="77777777" w:rsidR="004C76B7" w:rsidRPr="00465A98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A902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8D7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E81E" w14:textId="77777777" w:rsidR="004C76B7" w:rsidRPr="00984D71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85FD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9B1280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4C76B7" w14:paraId="6BAC0B9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2EE7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3D45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4262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5391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8A5C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DD77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E33E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802A" w14:textId="77777777" w:rsidR="004C76B7" w:rsidRPr="00984D71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9F68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4C76B7" w14:paraId="51949FF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32D0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2DC0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16EF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B626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BC39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D08B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2576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E5DA" w14:textId="77777777" w:rsidR="004C76B7" w:rsidRPr="00984D71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A8B3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4C76B7" w14:paraId="5DC2D3A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7E67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0DAF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CB5C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91FE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83A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A6D5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1039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2230" w14:textId="77777777" w:rsidR="004C76B7" w:rsidRPr="00984D71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703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4C76B7" w14:paraId="785CCB3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C09B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B55B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1CA1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2BA6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DE75879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D346" w14:textId="77777777" w:rsidR="004C76B7" w:rsidRPr="00465A98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22E8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0F7F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6697" w14:textId="77777777" w:rsidR="004C76B7" w:rsidRPr="00984D71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4E41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7C29215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BEEC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1138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4EA2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8D05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16F1CF70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AE43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317B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202A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B4FC" w14:textId="77777777" w:rsidR="004C76B7" w:rsidRPr="00984D71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1D8F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64D41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4C76B7" w14:paraId="70B80BC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D0AA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E88A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EDB7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81CA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C1EE30C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13D5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597AAF5D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52A66C95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7C40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813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C5EB" w14:textId="77777777" w:rsidR="004C76B7" w:rsidRPr="00984D71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7EEB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3AE034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4C76B7" w14:paraId="59EB054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7F72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346B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DE50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7D0E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2D83B55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FD06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C484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E706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C0AD" w14:textId="77777777" w:rsidR="004C76B7" w:rsidRPr="00984D71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6B1D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830F33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4C76B7" w14:paraId="0FBCA91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126C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7C98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B85F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F698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B43F624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A384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A9A9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A6C3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761C" w14:textId="77777777" w:rsidR="004C76B7" w:rsidRPr="00984D71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DFE4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1F3838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4C76B7" w14:paraId="3B64F5A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BA3B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471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3F82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2556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B7D162E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B68E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493D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9954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0223" w14:textId="77777777" w:rsidR="004C76B7" w:rsidRPr="00984D71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AB4A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8B2705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C76B7" w14:paraId="3DA1BC2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1E33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6126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A163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F761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82128B8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E493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AB0D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EEC9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5F6D" w14:textId="77777777" w:rsidR="004C76B7" w:rsidRPr="00984D71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9A3D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65CE21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C76B7" w14:paraId="6A2E956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064C" w14:textId="77777777" w:rsidR="004C76B7" w:rsidRDefault="004C76B7" w:rsidP="004C76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4FF4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FBEA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0ECC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6DD6E95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0A6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0EE4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30FE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7D42" w14:textId="77777777" w:rsidR="004C76B7" w:rsidRPr="00984D71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FF8D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84B55D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1826DB2D" w14:textId="77777777" w:rsidR="004C76B7" w:rsidRDefault="004C76B7">
      <w:pPr>
        <w:spacing w:before="40" w:after="40" w:line="192" w:lineRule="auto"/>
        <w:ind w:right="57"/>
        <w:rPr>
          <w:sz w:val="20"/>
          <w:lang w:val="ro-RO"/>
        </w:rPr>
      </w:pPr>
    </w:p>
    <w:p w14:paraId="38964B06" w14:textId="77777777" w:rsidR="004C76B7" w:rsidRDefault="004C76B7" w:rsidP="0095691E">
      <w:pPr>
        <w:pStyle w:val="Heading1"/>
        <w:spacing w:line="360" w:lineRule="auto"/>
      </w:pPr>
      <w:r>
        <w:lastRenderedPageBreak/>
        <w:t>LINIA 300</w:t>
      </w:r>
    </w:p>
    <w:p w14:paraId="78C8FABF" w14:textId="77777777" w:rsidR="004C76B7" w:rsidRDefault="004C76B7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4C76B7" w14:paraId="15852F7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5BDC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E51B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2302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FAA3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A5232B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0E4C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661B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F43F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F7F2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B757" w14:textId="77777777" w:rsidR="004C76B7" w:rsidRPr="00D344C9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5078C5C5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BE2D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84EF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B4B2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CB68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363E35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4089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93F8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86E1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5442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3ED1" w14:textId="77777777" w:rsidR="004C76B7" w:rsidRPr="00D344C9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74E84C89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FB58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4493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7A91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EB3C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843F7B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0DA1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0B98F4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9CB6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CFC8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E114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A9AA" w14:textId="77777777" w:rsidR="004C76B7" w:rsidRPr="00D344C9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FA99BA" w14:textId="77777777" w:rsidR="004C76B7" w:rsidRPr="00D344C9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4C76B7" w14:paraId="2128A12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1284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1769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FF98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4C27" w14:textId="77777777" w:rsidR="004C76B7" w:rsidRDefault="004C76B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223728" w14:textId="77777777" w:rsidR="004C76B7" w:rsidRDefault="004C76B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BBD7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1DCA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C3CB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34DC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CE57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4B6A277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C5FD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4CCE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6921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FF37" w14:textId="77777777" w:rsidR="004C76B7" w:rsidRDefault="004C76B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ADDB" w14:textId="77777777" w:rsidR="004C76B7" w:rsidRPr="00E4222D" w:rsidRDefault="004C76B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9709255" w14:textId="77777777" w:rsidR="004C76B7" w:rsidRPr="00E4222D" w:rsidRDefault="004C76B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EAAB6AD" w14:textId="77777777" w:rsidR="004C76B7" w:rsidRPr="00E4222D" w:rsidRDefault="004C76B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62EBEA0" w14:textId="77777777" w:rsidR="004C76B7" w:rsidRDefault="004C76B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C74F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EA9B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0C09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72EF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4C76B7" w14:paraId="04458C1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0EF8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1AE8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15D0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BD1B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8D880E" w14:textId="77777777" w:rsidR="004C76B7" w:rsidRDefault="004C76B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535C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9EFB4D5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BF92301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85BF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ECEB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C904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6989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CC16066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19BE24D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C76B7" w14:paraId="3A24CEA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11AB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C4DC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00FBE998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0C23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8317" w14:textId="77777777" w:rsidR="004C76B7" w:rsidRDefault="004C76B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Chitila </w:t>
            </w:r>
            <w:r>
              <w:rPr>
                <w:b/>
                <w:bCs/>
                <w:sz w:val="20"/>
                <w:lang w:val="ro-RO"/>
              </w:rPr>
              <w:br/>
              <w:t xml:space="preserve">peste sch.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EFA2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F15D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82FB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BD50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6FA5" w14:textId="77777777" w:rsidR="004C76B7" w:rsidRPr="00E4222D" w:rsidRDefault="004C76B7" w:rsidP="00E4222D"/>
        </w:tc>
      </w:tr>
      <w:tr w:rsidR="004C76B7" w14:paraId="150093D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C1F9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371D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3E0D1C37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4B2A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5449" w14:textId="77777777" w:rsidR="004C76B7" w:rsidRDefault="004C76B7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ABE600B" w14:textId="77777777" w:rsidR="004C76B7" w:rsidRDefault="004C76B7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5294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9D4D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933F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D6E3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BE19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46110EE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288C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585A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5833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7EC3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8EDB756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366F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1226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FCC4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3D9D78D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08B9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8C81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2252714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65D3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0215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9C78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9451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FB5B07C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3C58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57D7C1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F482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008E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45EB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0570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2CB74F4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5FE975F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C8CB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E916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ECED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045B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B42031C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F9CC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E502E4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C15E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F323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6434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D43E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910E97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4C76B7" w14:paraId="57D7A12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9C82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E7AA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301246B1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B749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5432" w14:textId="77777777" w:rsidR="004C76B7" w:rsidRDefault="004C76B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FBCD27D" w14:textId="77777777" w:rsidR="004C76B7" w:rsidRDefault="004C76B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D475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7E8C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8606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3A64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0097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0BD3D8D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6DFF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7E8A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6918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AC50" w14:textId="77777777" w:rsidR="004C76B7" w:rsidRDefault="004C76B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56CD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B2DE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B18F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41F9CA9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AD7A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F000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54EB43F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635B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7D2F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7C418030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A50C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C80D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7CF3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7B80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B5D6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D8DE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7586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2A13520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FE20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0649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179B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5D2A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F584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99F3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E6AD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21026E2A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09B6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7DC3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5ECC6AD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5BCA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2348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6543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8898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ED1D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265C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736E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C614542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F062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BFBC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57FF59A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5269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73D7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D5F2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92C2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17C90168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BFF6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F749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B132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461C8070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2825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FD03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06AD19B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DF71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E897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AA1F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22C2" w14:textId="77777777" w:rsidR="004C76B7" w:rsidRDefault="004C76B7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287F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5692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EEFD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22AF327C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78F8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853A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420CF8AF" w14:textId="77777777" w:rsidR="004C76B7" w:rsidRDefault="004C76B7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488B20F3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F1B4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46E8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F4D1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DB28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555504A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2105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7324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FA01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CE9B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ECC6" w14:textId="77777777" w:rsidR="004C76B7" w:rsidRPr="00D344C9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270633D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ECE3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7570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33A3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C7EA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4840B5D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C0D4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956813F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6A92E06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3575160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77D9CEBA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A356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1E7E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922D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B05A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296B24AB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E6A81E7" w14:textId="77777777" w:rsidR="004C76B7" w:rsidRPr="004870EE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C76B7" w14:paraId="4C569C7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80EC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BD32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EA60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3C17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28AD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6B63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7614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EADB12F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42B2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92CA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5606FB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4C76B7" w14:paraId="327502B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F799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650C" w14:textId="77777777" w:rsidR="004C76B7" w:rsidRDefault="004C76B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8C16D9A" w14:textId="77777777" w:rsidR="004C76B7" w:rsidRDefault="004C76B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8A89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583A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7439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8FAA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483F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6A69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0999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71090C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4C76B7" w14:paraId="3D7F740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6C97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C097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0B43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0234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4ED9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9905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4BE1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1836C245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8824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93F7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3F17C4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4C76B7" w14:paraId="4DBBF79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D2E3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4933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F13C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5E1E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7E24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EB5E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4924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6A0FDBAB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170B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FEBB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158635D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3E44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96AF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AB90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940D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56F1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3970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5F05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0FD1AC9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4DEF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BD83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26C6775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43B4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33C0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85AFAAF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CC50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F082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5DBB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92BE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6BA1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A27B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1BDA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667FCF1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922E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BF2E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4B10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6853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04E2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0593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D070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5793213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F77D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6887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75A4EA0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B392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B870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76B6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C550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5373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34E5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3863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2B113044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75BF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0072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4BBB6E9C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2B56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6F91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C1AD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E5EF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E4BB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AAC9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941E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77D63E74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D622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C910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46901D9A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43FD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41A3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E674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BA9E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53872E5E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A65E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79D0BF0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BAF9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B28D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D218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BAC2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938EB9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2D73EC6" w14:textId="77777777" w:rsidR="004C76B7" w:rsidRPr="00D344C9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4C76B7" w14:paraId="0C9A4858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7789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8D66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5899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B78E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53F4917C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2626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736B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B420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0AD0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A992" w14:textId="77777777" w:rsidR="004C76B7" w:rsidRPr="00D344C9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420DC8F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06A7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EE5D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3CA3A61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77D9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AD27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8B9B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3C139C5D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57627A91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78050442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3815448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352F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1C9F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D4AE3B7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C928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F007" w14:textId="77777777" w:rsidR="004C76B7" w:rsidRDefault="004C76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D016FB" w14:textId="77777777" w:rsidR="004C76B7" w:rsidRDefault="004C76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0E7E3D" w14:textId="77777777" w:rsidR="004C76B7" w:rsidRPr="00D344C9" w:rsidRDefault="004C76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4C76B7" w14:paraId="3484CFC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BD23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BDA9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BCFC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D90D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267A8D5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B670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97D655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5E17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385A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9DAE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E38A" w14:textId="77777777" w:rsidR="004C76B7" w:rsidRDefault="004C76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912257" w14:textId="77777777" w:rsidR="004C76B7" w:rsidRDefault="004C76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DF2B16" w14:textId="77777777" w:rsidR="004C76B7" w:rsidRDefault="004C76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4C76B7" w14:paraId="2044D939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9E2B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BD25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395E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879E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4F08248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BB61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E9B4D0E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039B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0BFB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5846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6931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8E6EFF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4C76B7" w14:paraId="4F78143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161C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DEB4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7183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8B6E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DAAB075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18406CDF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7A9D5DEE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7923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E8FE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115F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013A43B8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A8BF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80BD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F9BC15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CB16159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2BF06681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40992E2B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4F8CF027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6CE5DB69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491F43C7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4C76B7" w14:paraId="73C11F2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6389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6BA5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497F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5B96" w14:textId="77777777" w:rsidR="004C76B7" w:rsidRDefault="004C76B7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6A26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19C8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EFAA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16B7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28AC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6E1CB97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199A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0661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A47D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FC98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B7F1B00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A94A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5101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5407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6104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B371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51AF9DE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B62B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6DA8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9E4C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A267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B880643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FEB2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E202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3D6B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11C8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EC51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1349B43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0694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3D2D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9FEB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D988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F83041A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6782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2CCF0D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A1003FB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375A15A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EC8F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153F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EFEB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0901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411DCB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A20B197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4C76B7" w14:paraId="6FCA4CB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766E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0245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06A1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282D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2943072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670C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6504D5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5889" w14:textId="77777777" w:rsidR="004C76B7" w:rsidRPr="00600D25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74F5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B824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0E73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4F35A7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4C76B7" w14:paraId="1620499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DF47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80EE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14771802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CDC8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4F51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B237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AF02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E76D" w14:textId="77777777" w:rsidR="004C76B7" w:rsidRDefault="004C76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F246" w14:textId="77777777" w:rsidR="004C76B7" w:rsidRDefault="004C76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51AD" w14:textId="77777777" w:rsidR="004C76B7" w:rsidRDefault="004C76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C76B7" w14:paraId="4FE5B38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12D8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DA2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A4B395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D902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C98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91B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E6C3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9E4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1768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D62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4C76B7" w14:paraId="5E07C29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B9E0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A7E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4255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8DC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464B998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E39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9749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AD87" w14:textId="77777777" w:rsidR="004C76B7" w:rsidRPr="00E731A9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63D3DDF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1F8643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7C80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0607" w14:textId="77777777" w:rsidR="004C76B7" w:rsidRDefault="004C76B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451D17FB" w14:textId="77777777" w:rsidR="004C76B7" w:rsidRDefault="004C76B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082DBF12" w14:textId="77777777" w:rsidR="004C76B7" w:rsidRPr="001D4392" w:rsidRDefault="004C76B7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C76B7" w14:paraId="754EE35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3B3F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C26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573F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AD6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7493437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302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6FD3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EBEF" w14:textId="77777777" w:rsidR="004C76B7" w:rsidRPr="00E731A9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4AE1A72" w14:textId="77777777" w:rsidR="004C76B7" w:rsidRPr="00E731A9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639737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50F4D0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2914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DF14" w14:textId="77777777" w:rsidR="004C76B7" w:rsidRPr="00616BAF" w:rsidRDefault="004C76B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38AA94" w14:textId="77777777" w:rsidR="004C76B7" w:rsidRDefault="004C76B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1F4BEF8" w14:textId="77777777" w:rsidR="004C76B7" w:rsidRPr="003B726B" w:rsidRDefault="004C76B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4C76B7" w14:paraId="7D36C76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8A19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C6E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ACCB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9A8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E1FCC8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C89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F9E3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64E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E192A9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BF6C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6BC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423671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76B7" w14:paraId="175A84F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AEE7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A5A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4B1E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8802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4A695A7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5C3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1B2E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5BB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4EAA1E5" w14:textId="77777777" w:rsidR="004C76B7" w:rsidRPr="00E731A9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6851CF4A" w14:textId="77777777" w:rsidR="004C76B7" w:rsidRPr="00E731A9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58A48E3" w14:textId="77777777" w:rsidR="004C76B7" w:rsidRPr="001D4392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01BC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57E6" w14:textId="77777777" w:rsidR="004C76B7" w:rsidRDefault="004C76B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1EDAC8" w14:textId="77777777" w:rsidR="004C76B7" w:rsidRDefault="004C76B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DBC2EC1" w14:textId="77777777" w:rsidR="004C76B7" w:rsidRPr="003B726B" w:rsidRDefault="004C76B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C76B7" w14:paraId="4F5A19A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01CC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A65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DFB3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A12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2EF42A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759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B331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509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C6993F1" w14:textId="77777777" w:rsidR="004C76B7" w:rsidRPr="00E731A9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95D5686" w14:textId="77777777" w:rsidR="004C76B7" w:rsidRPr="00E731A9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CCD2194" w14:textId="77777777" w:rsidR="004C76B7" w:rsidRPr="001D4392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0EDE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4E44" w14:textId="77777777" w:rsidR="004C76B7" w:rsidRPr="00616BAF" w:rsidRDefault="004C76B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1044AC" w14:textId="77777777" w:rsidR="004C76B7" w:rsidRDefault="004C76B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4273646" w14:textId="77777777" w:rsidR="004C76B7" w:rsidRPr="003B726B" w:rsidRDefault="004C76B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4C76B7" w14:paraId="4889AF4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2AE3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17E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307E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2C5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FCBB66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D70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DFB2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7E9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44A93E6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5C20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F58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235A42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E6D51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4C76B7" w14:paraId="1B3007D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A536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081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7341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60D9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52D55A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967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BA6F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E31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2B245D4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D6B8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2DD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C76B7" w14:paraId="3A02DD07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A2B0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F18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E612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F717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1B8E9D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0D8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F7FE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A02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134163B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4CDC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6FC8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8F64006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76B7" w14:paraId="69879E6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2DE3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16D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D502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7476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C00985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909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45E0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8BB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2108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0E2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024E6D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4C76B7" w14:paraId="2D2D15A6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204C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BF6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BA6AA4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7516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A56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1EE6D82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22EBEF3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F1E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3995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DCF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201C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C257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7575A39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76B7" w14:paraId="631A348B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4C16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A61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6F7C49E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F292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81D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951D9E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89B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9D1A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B8B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8518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A9EF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C2002DA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76B7" w14:paraId="2F3329A5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A00B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C73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A276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7C5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5A6D9F32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A81249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B67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6FA9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A49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EA470B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24F5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8F1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C76B7" w14:paraId="2BE964E6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7E2D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590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D208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662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052FD46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E15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74AF1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47A5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5E8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50B7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623C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68857F04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A1E0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CB7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8951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A50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FCF6EC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F6E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F7ED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0A2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0253A5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D4D9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8057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21B21BE7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AE7E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032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8772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F48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25CEB1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975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D733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A88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3A4022C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CB8A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3D28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B820112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56FEBB4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4C76B7" w14:paraId="1AF4B042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39A5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48C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F255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59E9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447E782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31F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3629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A3C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29E0DDD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4A35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9E5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BDFFCD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76B7" w14:paraId="78D2914D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A520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8B9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57A7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913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3CC966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743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220FF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4CA6AD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4718F4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449C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BAA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C2C2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4C6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4ADF6FD8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362A3028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1D06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584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7C1B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F47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3BD47A1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8E0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8B8D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593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0917822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0753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E51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FFAEA2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7F53CC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208+300 – 211+600 protecție muncitori lucrări pe fir I</w:t>
            </w:r>
          </w:p>
        </w:tc>
      </w:tr>
      <w:tr w:rsidR="004C76B7" w14:paraId="14731D7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4467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DD0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9643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42B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42706B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DEE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CC815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A147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DCE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BDDE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B97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EB504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C76B7" w14:paraId="5AF7DAA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3320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24B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903A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B692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077CD0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D5D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7597D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C009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D8F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17FB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BE17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29644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C76B7" w14:paraId="4F314DC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AFDB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475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913B17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D1B0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3F8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074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6A09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D86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428A81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FE1B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086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389C547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F799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868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53CC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6FA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62D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99D823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42B7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372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AB3E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209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6EB464F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2CC6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961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3132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F9E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936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F87808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AF09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A6A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A829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0AC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43EE728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F895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284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BFFA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C7E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492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4EE100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5CA6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204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F533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8D7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0F4795A5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B720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0E8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74445D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0970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F577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9E29FA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F08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7F07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FF6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52B777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416F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2F6B" w14:textId="77777777" w:rsidR="004C76B7" w:rsidRPr="0019324E" w:rsidRDefault="004C76B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921EB85" w14:textId="77777777" w:rsidR="004C76B7" w:rsidRPr="000160B5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5552A60" w14:textId="77777777" w:rsidR="004C76B7" w:rsidRPr="006B78FD" w:rsidRDefault="004C76B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52F53D53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9C94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B81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8B38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D20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538A1D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A74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C6B27C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DBDA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1D0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5F6C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8FD1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8B1401C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4C76B7" w14:paraId="38E3FDCE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7A1D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5FA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A7EA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ADD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D044E1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3935C64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F1B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29F0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ACF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2BDC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9699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AF593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0FDEFC3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4C76B7" w14:paraId="44D6863D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AC3E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894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894B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B89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FE786F7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87F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3A37E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F8011C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35FBC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7D0E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418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924A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197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B3E7E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1D5742C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4C76B7" w14:paraId="5CF9C48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AC39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ED4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D6A0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681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1A5AAB2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49E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62AEC1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9314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61F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6307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C7A7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1942FC6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4C76B7" w14:paraId="6F2C89FE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43C9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609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7FE7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A9F9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3FB6A49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282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D58E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A3F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2756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BC79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78F4A92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C76B7" w14:paraId="1648F354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D601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9A3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E0A3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BC5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0C0F11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54EE65A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8BFD259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902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F5C3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276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C9DF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3FBC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55CC5919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A3CD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B17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BCDC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237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92F09A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C9351A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AB0F7D2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FFF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936D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6C0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218E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3CB3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0BEFB3D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E528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F78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22E31F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997C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123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7F6F47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323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7DC2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7F8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D002D7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F6A7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641F" w14:textId="77777777" w:rsidR="004C76B7" w:rsidRPr="0019324E" w:rsidRDefault="004C76B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217D20E" w14:textId="77777777" w:rsidR="004C76B7" w:rsidRPr="000160B5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6E21FED" w14:textId="77777777" w:rsidR="004C76B7" w:rsidRPr="005C2B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14D258E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5F47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CE0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AF6CFD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71F2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35C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F028CC6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696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C70C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F26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0121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332B" w14:textId="77777777" w:rsidR="004C76B7" w:rsidRPr="00DE4F3A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C9ACCE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9B4141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C744D9C" w14:textId="77777777" w:rsidR="004C76B7" w:rsidRPr="00DE4F3A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C76B7" w14:paraId="322D2D9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59E0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DCE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59CCBE1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7F2F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F25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F8292E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6F4B653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B88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7466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3BB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4422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A5F8" w14:textId="77777777" w:rsidR="004C76B7" w:rsidRPr="00DE4F3A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CA9D7D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ACAF8A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7B2D1F3" w14:textId="77777777" w:rsidR="004C76B7" w:rsidRPr="00DE4F3A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C76B7" w14:paraId="55C498C6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03A7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D29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E7A7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EFD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6E22D2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ECE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B77A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C7C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95FC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92D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626BBA5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CD20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45B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0FEEC93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F1E2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601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FBF346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578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45B6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1A0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6040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4BB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22B4633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6AF4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FA3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3B0A04B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BA71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471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E8FD0A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0AC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6C85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256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8ADB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DF9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F831473" w14:textId="77777777" w:rsidR="004C76B7" w:rsidRPr="00CB2A72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6B9A2F98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C383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81E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85B7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99C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8EED232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8CA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96E6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99D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E3D4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3459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1634A9FE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BE53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436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AAAC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63A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5EC998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791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C36A2D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1E1A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A42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9522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03D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51CAF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2E4FFC3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C76B7" w14:paraId="3F4019DE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3A0E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218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D871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4622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BD0737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C83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8E3F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E8A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0A3EC39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0932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8E9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C76B7" w14:paraId="3F3C45DE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24A8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EDB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5CAC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DCF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3AEEF8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162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43511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1242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24F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4ABC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E5CF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A863C66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AC7D4D1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C76B7" w14:paraId="62193B96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3DBA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C78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B63E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57A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43A16C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A9B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34092E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249E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C1E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822C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C84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D6DE2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166B24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C76B7" w14:paraId="565E13C3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DED4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561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7990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4E8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DC5246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719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19B7B9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9811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84D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FC95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96E7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AAED4A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4C76B7" w14:paraId="0D9FE4B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FE8C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317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EF75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490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A1A40A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303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2FC6BA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85A9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93B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905A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AC9B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0E7CF8" w14:textId="77777777" w:rsidR="004C76B7" w:rsidRPr="00D344C9" w:rsidRDefault="004C76B7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EDCF495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C76B7" w14:paraId="05A9356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886F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E94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6822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D46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AF0CE36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B01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D8FD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471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5E3612E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AC1D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B4F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BFD5F2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7238BCA0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4C76B7" w14:paraId="6D943A4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337D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2D6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D74F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B416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9E4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FAA3EB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F244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DC1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3454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54A9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A87836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189EE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4C76B7" w14:paraId="40859717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0756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56C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85F5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B8E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074573C2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7F2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72F9561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4091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F72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A1E0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F5F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133FDC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4C76B7" w14:paraId="4954E32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21B9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A44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0B1E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30C7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2B3E029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04F5E22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B0D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8320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13A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369D96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72E6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A36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9EB0CB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76B7" w14:paraId="3D8444C0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8BC3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98F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6556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83E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55D567A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DA8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F503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714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0035382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8F02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FAD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6E24B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76B7" w14:paraId="42EB2BBA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60D6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AAB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FD94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CFD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4A8147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235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841E0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75FD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526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73E3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8FB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8C984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0B9CC9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4C76B7" w14:paraId="0339ED55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5B1B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012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6062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44F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8B604B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52D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7A000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2641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472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990F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BD2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B844F3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4C76B7" w14:paraId="735EA80C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7B31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F22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7DFE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445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38C0AA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BB2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53CB3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18AE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B64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D7A6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DFF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4CAB91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4C76B7" w14:paraId="004435C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D46A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AA5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CE07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ABE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DC369B9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D00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C284CB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272F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DE9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EAC7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A18B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632E443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E216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4FF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03BB2A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C1C7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A95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FAC343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BC1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8112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75E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8A50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FADA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C76B7" w14:paraId="02C0C0D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4668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B56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53E1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DDE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2DBF5709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BAA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7B79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814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12BAD6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1B9E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6140" w14:textId="77777777" w:rsidR="004C76B7" w:rsidRPr="00FF6B4A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C76B7" w14:paraId="48700F2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19B2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A09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356E03B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7B05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575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8D5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B35B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4EB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FC0C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3C16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55B7348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37A3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291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AFD2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0247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225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B841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5C1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E82E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FB2A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1933CB86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EB33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E58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82B9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D7C2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BA9248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8DA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1A669D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D743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F8B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2481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4B65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713610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4C76B7" w14:paraId="6D76870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80A2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C67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36DE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BD9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543F72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087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EA24F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842E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7C8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1A24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A6E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0ECA5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4C76B7" w14:paraId="455CF81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4D04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904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78250CE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5E26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BC6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2966C5F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68A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B905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DE8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394A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879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3DF6EFDE" w14:textId="77777777" w:rsidR="004C76B7" w:rsidRPr="00F10273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C76B7" w14:paraId="587C095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0EB4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D76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55EA2CE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C939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517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3B0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00E4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1A3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C08C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96C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FD7E51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76B7" w14:paraId="60B9AD3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C0C7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482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6FC4641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020D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870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533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FF48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3DA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267A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D9C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3CEAC7B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B4D5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27A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BDBB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922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4EC357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D2A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00C0D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CB8C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877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80C8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3F3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07E50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4C76B7" w14:paraId="354EB2F9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8BF9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8B8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6DA0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5F07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65CB697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862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0EB5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2AB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9D14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BFA3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03CD7470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BD5F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A0D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2F94C60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E309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C5D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02985612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B44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C310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214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03FA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5D79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33A1A8" w14:textId="77777777" w:rsidR="004C76B7" w:rsidRPr="00056F61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C76B7" w14:paraId="03E6D033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AE52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847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7D42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429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C0561C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892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8E54B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D4A1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058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A1C7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F67B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13A67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7E5547C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4C76B7" w14:paraId="2FD7B18E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DC04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54B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4427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6B2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CE08379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A8E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67A0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70C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093E56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6919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C54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B2C973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8B13CA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62714E5A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4C76B7" w14:paraId="66BABC13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6CC8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E01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9FDD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B2B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9AC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C540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CC8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BA7F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831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6A80B55E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4C76B7" w14:paraId="4FB8FD0D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1872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845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6BDB68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1ADC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496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1B4BF7D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BDD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457C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987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369CEB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393F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D58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0639F020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C779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281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46CD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27E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3EE8A86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21D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2F9FC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6B82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289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75A3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B1F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B1F98E8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4C76B7" w14:paraId="11B68748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A834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D60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2C7F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E432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EA326C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BD1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E24F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F16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BED7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E239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AE86D52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4C76B7" w14:paraId="256BEF80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9A3E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022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A260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166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BCA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D5FE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645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1DA1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54CD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4C76B7" w14:paraId="79AD05FE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CFBA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DE5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E220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ECD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FB9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11845E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4B3F35B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2FBA1B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A78B2B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F544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02E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140A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AA9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483AB44F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E8BE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AA7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C723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368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8F77DF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F51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1CED38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1ADD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54B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0448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3346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4C76B7" w14:paraId="31ED12D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172A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5F4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0965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696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0B5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6A2565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5CD7D90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673C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618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839B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A0D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3DF452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2CD2E6C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7FC68DD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0603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875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F8BE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5176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65CFDC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8816476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C52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4608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965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938C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077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74075F70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459F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E0C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4E86B0B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63CE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8AF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0A2D0E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864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4EA0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1B2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9402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F47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BEFD4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4C76B7" w14:paraId="70078931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32F1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1DA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58DE117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E9DB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586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FD4BCE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3D5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E328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6A5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92A0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EA41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43B29048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04E0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EAC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BED0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FD17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CD238C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8AA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1608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1F0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1003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1835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6DE7E55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EAA1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FF7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AEC2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0E3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F1C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70ED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F89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37AE46B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CB8C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975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76B7" w14:paraId="6C7CDB3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F00E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502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E1BB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A7C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C75B69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A04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613094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357A19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EB8F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8E4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6F59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613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2F9FAF9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A5F4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3F9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FF76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504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516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3981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CB2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46656C7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8D11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8B9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792C5C91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3956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522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D864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6AF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67A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78281A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4B4A84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1A97A7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42E4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D5E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FE26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BB9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0EA55EA3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4C76B7" w14:paraId="364E41CC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2036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831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2002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B7B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7CE53F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9B5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5C49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2F0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16E585C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9DD2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7786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761FFB4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FB15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5BE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74F9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2AB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28B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A87B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52C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3279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1CD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4C76B7" w14:paraId="7FA95661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AB77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C83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244D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5F89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E22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DA2A9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90F8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3BF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F2E2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8983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1961BD0D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C7BE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8B4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1908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13A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717E065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4B6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364A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6B2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BE4E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B71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4DC8ED65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6633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A17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5F5A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CDD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C29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D60F77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0C03A3B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2ACA8E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4D9793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38A1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2B3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B5B2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49E6" w14:textId="77777777" w:rsidR="004C76B7" w:rsidRPr="00D344C9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76B7" w14:paraId="4D6972D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2AA9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6F9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285B81D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406F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D8C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6AFD7786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4E1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65F4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11D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400A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938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0E0168C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B483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02F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23CED35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406A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08DB" w14:textId="77777777" w:rsidR="004C76B7" w:rsidRDefault="004C76B7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F42BE68" w14:textId="77777777" w:rsidR="004C76B7" w:rsidRDefault="004C76B7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779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E312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0AD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E4FB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2E1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00BE720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38C9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747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30383C2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EFAC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803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9A672A9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652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80DC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480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C853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F03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76B7" w14:paraId="71ADEF9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25EE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E0B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12A1EBB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7B95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F47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4197F29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054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AC1D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A70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B739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CCF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76B7" w14:paraId="6CCFB94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D8E9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471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4E40605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52B6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C6D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64A0A5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209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2628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BC8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35FA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A00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76B7" w14:paraId="10919AE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FA71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ACD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51DCCF8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A399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DC7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217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AB33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A7D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5EB6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6A5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60838C2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420C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8DB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9625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D0E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D28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5BDD13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2A54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B71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3695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D47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C76B7" w14:paraId="5EEF08B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883D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6BF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D554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BA2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49D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EFE23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4B86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0A99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9542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BA4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C76B7" w14:paraId="4A7B1D4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F155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FAB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C243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2E26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4F4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6815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A8E6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4D09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FEB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57C0E37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33A311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C76B7" w14:paraId="4844CD3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C3F1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F99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3962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184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288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8D40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BCF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6570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508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BA38E2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825413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C76B7" w14:paraId="08AC46E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0A1A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427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9459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D33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2FA469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BFA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46FC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1B0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6B9B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07C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4C76B7" w14:paraId="2186DA4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43A4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D31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0FF3753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D676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117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18549B6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99B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44F8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B41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8F8E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1E5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76B7" w14:paraId="1BD07B09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88E5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8E6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3398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40F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26AEE2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675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BF37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5A7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D3D5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54F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20F5A1C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2200A2B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6FF9D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C76B7" w14:paraId="26446F49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B827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664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1E16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149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37B0CE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7D5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86A3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D88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BD09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B29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161E777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9DAE36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53E35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C76B7" w14:paraId="5EC9DA4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FF04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F87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0064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CC46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15925E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DA3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676B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3BE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EF91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7CC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8DC5FE6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957C077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7F5AC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C76B7" w14:paraId="58A6A6A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F3A4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900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3D65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388F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C33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7CE3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CAC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5A75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01A6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25F15E9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D84A4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C76B7" w14:paraId="1930D21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A0ED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5D6B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A9FD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19C3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A693949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91A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1E8A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656F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09DE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92D7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2943DF6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19E9F2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C76B7" w14:paraId="6691ED7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7D47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BEF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0AF1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778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A551D74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D9F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7EA5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5655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E546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ABF0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6B8D32D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8A600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C76B7" w14:paraId="2A2CC9C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C5AD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305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0CEB08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2D77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F797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A9908AA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2D10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8758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0E38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2640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5006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6398B01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8C3A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3CE1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32DE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5227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846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A161BF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9813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C3B4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B013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A106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0B07AB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321691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4C76B7" w14:paraId="6F0A224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10B0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2D12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0B7CC33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B75E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47C5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3A5E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EDE8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BB3D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0AD1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F747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76B7" w14:paraId="191FD51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D70F" w14:textId="77777777" w:rsidR="004C76B7" w:rsidRDefault="004C76B7" w:rsidP="004C76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5AA7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6C4F8A6A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E4DE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E2E6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91F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30E9" w14:textId="77777777" w:rsidR="004C76B7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359C" w14:textId="77777777" w:rsidR="004C76B7" w:rsidRDefault="004C76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68C8" w14:textId="77777777" w:rsidR="004C76B7" w:rsidRPr="00600D25" w:rsidRDefault="004C76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8298" w14:textId="77777777" w:rsidR="004C76B7" w:rsidRDefault="004C76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53DAA77" w14:textId="77777777" w:rsidR="004C76B7" w:rsidRPr="00836022" w:rsidRDefault="004C76B7" w:rsidP="0095691E">
      <w:pPr>
        <w:spacing w:before="40" w:line="192" w:lineRule="auto"/>
        <w:ind w:right="57"/>
        <w:rPr>
          <w:sz w:val="20"/>
          <w:lang w:val="en-US"/>
        </w:rPr>
      </w:pPr>
    </w:p>
    <w:p w14:paraId="59C18766" w14:textId="77777777" w:rsidR="004C76B7" w:rsidRPr="00DE2227" w:rsidRDefault="004C76B7" w:rsidP="0095691E"/>
    <w:p w14:paraId="70742ABE" w14:textId="77777777" w:rsidR="004C76B7" w:rsidRPr="0095691E" w:rsidRDefault="004C76B7" w:rsidP="0095691E"/>
    <w:p w14:paraId="108C7873" w14:textId="77777777" w:rsidR="004C76B7" w:rsidRDefault="004C76B7" w:rsidP="00956F37">
      <w:pPr>
        <w:pStyle w:val="Heading1"/>
        <w:spacing w:line="360" w:lineRule="auto"/>
      </w:pPr>
      <w:r>
        <w:t>LINIA 301 N</w:t>
      </w:r>
    </w:p>
    <w:p w14:paraId="77F59E2E" w14:textId="77777777" w:rsidR="004C76B7" w:rsidRDefault="004C76B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C76B7" w14:paraId="23AB95F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32B7" w14:textId="77777777" w:rsidR="004C76B7" w:rsidRDefault="004C76B7" w:rsidP="004C76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4E7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85EA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50A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67E1A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9CB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711A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AAA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3843" w14:textId="77777777" w:rsidR="004C76B7" w:rsidRPr="0022092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1E4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2FF2FED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B89F" w14:textId="77777777" w:rsidR="004C76B7" w:rsidRDefault="004C76B7" w:rsidP="004C76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579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4606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2BE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6BDCB1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CAD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4404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557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EA55" w14:textId="77777777" w:rsidR="004C76B7" w:rsidRPr="0022092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724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738F3BF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1B6F" w14:textId="77777777" w:rsidR="004C76B7" w:rsidRDefault="004C76B7" w:rsidP="004C76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3F2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70A0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645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14862F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F6F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91DB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66A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3A27" w14:textId="77777777" w:rsidR="004C76B7" w:rsidRPr="0022092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DA2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3F2C31" w14:textId="77777777" w:rsidR="004C76B7" w:rsidRPr="00474FB0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C76B7" w14:paraId="61E8902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C58C" w14:textId="77777777" w:rsidR="004C76B7" w:rsidRDefault="004C76B7" w:rsidP="004C76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77D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F667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A6F5" w14:textId="77777777" w:rsidR="004C76B7" w:rsidRDefault="004C76B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7DE12B" w14:textId="77777777" w:rsidR="004C76B7" w:rsidRDefault="004C76B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F22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CF14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0C1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397B" w14:textId="77777777" w:rsidR="004C76B7" w:rsidRPr="0022092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FD1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60461D9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0DBE" w14:textId="77777777" w:rsidR="004C76B7" w:rsidRDefault="004C76B7" w:rsidP="004C76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FE01" w14:textId="77777777" w:rsidR="004C76B7" w:rsidRDefault="004C76B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26E2" w14:textId="77777777" w:rsidR="004C76B7" w:rsidRDefault="004C76B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809F" w14:textId="77777777" w:rsidR="004C76B7" w:rsidRDefault="004C76B7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2968" w14:textId="77777777" w:rsidR="004C76B7" w:rsidRPr="00E4222D" w:rsidRDefault="004C76B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63A45DD" w14:textId="77777777" w:rsidR="004C76B7" w:rsidRPr="00E4222D" w:rsidRDefault="004C76B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496E2EA" w14:textId="77777777" w:rsidR="004C76B7" w:rsidRPr="00E4222D" w:rsidRDefault="004C76B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B8BE441" w14:textId="77777777" w:rsidR="004C76B7" w:rsidRDefault="004C76B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62C3" w14:textId="77777777" w:rsidR="004C76B7" w:rsidRDefault="004C76B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A1D0" w14:textId="77777777" w:rsidR="004C76B7" w:rsidRDefault="004C76B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93A3" w14:textId="77777777" w:rsidR="004C76B7" w:rsidRPr="0022092F" w:rsidRDefault="004C76B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9D59" w14:textId="77777777" w:rsidR="004C76B7" w:rsidRDefault="004C76B7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3A7737B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4E3F" w14:textId="77777777" w:rsidR="004C76B7" w:rsidRDefault="004C76B7" w:rsidP="004C76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B4A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6EEC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F7B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896F0F" w14:textId="77777777" w:rsidR="004C76B7" w:rsidRDefault="004C76B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74E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D6FB5D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19F863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E404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46D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9AB2" w14:textId="77777777" w:rsidR="004C76B7" w:rsidRPr="0022092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6A6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6AC56D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C8CA3D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C76B7" w14:paraId="2392934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4194" w14:textId="77777777" w:rsidR="004C76B7" w:rsidRDefault="004C76B7" w:rsidP="004C76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7E2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687025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07AA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D29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E7F79F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197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FC26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FD9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939F" w14:textId="77777777" w:rsidR="004C76B7" w:rsidRPr="0022092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FC7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4A389E8B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3AFE" w14:textId="77777777" w:rsidR="004C76B7" w:rsidRDefault="004C76B7" w:rsidP="004C76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115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319B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F7B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583798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E2C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3B9E5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A2C9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F80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D372" w14:textId="77777777" w:rsidR="004C76B7" w:rsidRPr="0022092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B16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9271F32" w14:textId="77777777" w:rsidR="004C76B7" w:rsidRDefault="004C76B7">
      <w:pPr>
        <w:spacing w:before="40" w:after="40" w:line="192" w:lineRule="auto"/>
        <w:ind w:right="57"/>
        <w:rPr>
          <w:sz w:val="20"/>
          <w:lang w:val="ro-RO"/>
        </w:rPr>
      </w:pPr>
    </w:p>
    <w:p w14:paraId="39A2D551" w14:textId="77777777" w:rsidR="004C76B7" w:rsidRDefault="004C76B7" w:rsidP="00E81B3B">
      <w:pPr>
        <w:pStyle w:val="Heading1"/>
        <w:spacing w:line="360" w:lineRule="auto"/>
      </w:pPr>
      <w:r>
        <w:t>LINIA 314 G</w:t>
      </w:r>
    </w:p>
    <w:p w14:paraId="36DE5EB7" w14:textId="77777777" w:rsidR="004C76B7" w:rsidRDefault="004C76B7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C76B7" w14:paraId="4FA6F132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679A" w14:textId="77777777" w:rsidR="004C76B7" w:rsidRDefault="004C76B7" w:rsidP="004C76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3F9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1426" w14:textId="77777777" w:rsidR="004C76B7" w:rsidRPr="00DF53C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AC6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F10BB6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FF1FDD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F29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AFDA" w14:textId="77777777" w:rsidR="004C76B7" w:rsidRPr="00DF53C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F0A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E6F7" w14:textId="77777777" w:rsidR="004C76B7" w:rsidRPr="00DF53C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7E7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5ECF4D27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E8D3" w14:textId="77777777" w:rsidR="004C76B7" w:rsidRDefault="004C76B7" w:rsidP="004C76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C27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3015" w14:textId="77777777" w:rsidR="004C76B7" w:rsidRPr="00DF53C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76F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A8C935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DFD072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7D4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9883" w14:textId="77777777" w:rsidR="004C76B7" w:rsidRPr="00DF53C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B39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1460" w14:textId="77777777" w:rsidR="004C76B7" w:rsidRPr="00DF53C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780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63F41F9C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BC3D" w14:textId="77777777" w:rsidR="004C76B7" w:rsidRDefault="004C76B7" w:rsidP="004C76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5FA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6E4D" w14:textId="77777777" w:rsidR="004C76B7" w:rsidRPr="00DF53C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314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E6E383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DA5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FEF7" w14:textId="77777777" w:rsidR="004C76B7" w:rsidRPr="00DF53C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2EE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762F" w14:textId="77777777" w:rsidR="004C76B7" w:rsidRPr="00DF53C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B9F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9754C1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4548731B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920B" w14:textId="77777777" w:rsidR="004C76B7" w:rsidRDefault="004C76B7" w:rsidP="004C76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78D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25C5" w14:textId="77777777" w:rsidR="004C76B7" w:rsidRPr="00DF53C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DEB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03DFEC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F7A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645C" w14:textId="77777777" w:rsidR="004C76B7" w:rsidRPr="00DF53C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FB1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306B" w14:textId="77777777" w:rsidR="004C76B7" w:rsidRPr="00DF53C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3FF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66F422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5DF4330E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B678" w14:textId="77777777" w:rsidR="004C76B7" w:rsidRDefault="004C76B7" w:rsidP="004C76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BD0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D8E3" w14:textId="77777777" w:rsidR="004C76B7" w:rsidRPr="00DF53C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556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41A419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E51EF6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285B18B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0DF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0057" w14:textId="77777777" w:rsidR="004C76B7" w:rsidRPr="00DF53C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D40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38BA" w14:textId="77777777" w:rsidR="004C76B7" w:rsidRPr="00DF53C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15E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771202B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8EC0" w14:textId="77777777" w:rsidR="004C76B7" w:rsidRDefault="004C76B7" w:rsidP="004C76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66D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3E8F" w14:textId="77777777" w:rsidR="004C76B7" w:rsidRPr="00DF53C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DD9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49714C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304896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0182B5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197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F645" w14:textId="77777777" w:rsidR="004C76B7" w:rsidRPr="00DF53C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A1A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CBB2" w14:textId="77777777" w:rsidR="004C76B7" w:rsidRPr="00DF53C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519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FEF4A2" w14:textId="77777777" w:rsidR="004C76B7" w:rsidRDefault="004C76B7">
      <w:pPr>
        <w:spacing w:before="40" w:after="40" w:line="192" w:lineRule="auto"/>
        <w:ind w:right="57"/>
        <w:rPr>
          <w:sz w:val="20"/>
          <w:lang w:val="ro-RO"/>
        </w:rPr>
      </w:pPr>
    </w:p>
    <w:p w14:paraId="0BF06F0D" w14:textId="77777777" w:rsidR="004C76B7" w:rsidRDefault="004C76B7" w:rsidP="003A5387">
      <w:pPr>
        <w:pStyle w:val="Heading1"/>
        <w:spacing w:line="360" w:lineRule="auto"/>
      </w:pPr>
      <w:r>
        <w:t>LINIA 316</w:t>
      </w:r>
    </w:p>
    <w:p w14:paraId="21E101F8" w14:textId="77777777" w:rsidR="004C76B7" w:rsidRDefault="004C76B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C76B7" w14:paraId="7C53A35B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3C11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422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9953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B48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5C0AB14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A04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6398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8BD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BE34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977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A3E65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AC896F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4C76B7" w14:paraId="07C367E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CFC6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A03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59A8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646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FCF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35C3798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718F62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03A7D0B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57FDFBA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5AD12D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BB8604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4B88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66E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F5ED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538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4E028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4C76B7" w14:paraId="4D430D9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F78A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606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C94E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866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AF2322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CB0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9CA87C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DF43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F99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C192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C71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37C16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02820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4C76B7" w14:paraId="4EC998B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A1BD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814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CA9E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031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8A1653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E35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842D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B10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367D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091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646E6E8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29C2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B99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AB18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932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D8749E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18D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5FA7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583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376D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327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2D32E81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D11C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157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55DE08B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558D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E79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F67CF9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D89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4737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D67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194E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6DE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1D7F158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9FA7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963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4ADA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7C5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612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35C5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9D6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8CA0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BAE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567041A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74D8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610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1FB2C3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6917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5DC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58F2DE5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357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5D10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F20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A766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B80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00CF18A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7E9B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C4DF" w14:textId="77777777" w:rsidR="004C76B7" w:rsidRDefault="004C76B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2E005A35" w14:textId="77777777" w:rsidR="004C76B7" w:rsidRDefault="004C76B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69C3" w14:textId="77777777" w:rsidR="004C76B7" w:rsidRDefault="004C76B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34C3" w14:textId="77777777" w:rsidR="004C76B7" w:rsidRDefault="004C76B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295BC4EE" w14:textId="77777777" w:rsidR="004C76B7" w:rsidRDefault="004C76B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98C1" w14:textId="77777777" w:rsidR="004C76B7" w:rsidRDefault="004C76B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0A18" w14:textId="77777777" w:rsidR="004C76B7" w:rsidRDefault="004C76B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F65C" w14:textId="77777777" w:rsidR="004C76B7" w:rsidRDefault="004C76B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17BE" w14:textId="77777777" w:rsidR="004C76B7" w:rsidRPr="00F6236C" w:rsidRDefault="004C76B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9237" w14:textId="77777777" w:rsidR="004C76B7" w:rsidRDefault="004C76B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5280D5C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96BE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AE1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C777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024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72D181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E9F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B119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FC6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B99B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668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60EF6DD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2EDA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28D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195D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088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49A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3CE711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1D689D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E7356F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9DD569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E207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E8D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E9E2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522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06C6712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E2D7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429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CD88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A2D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A9BC49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9EB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26549C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2CCA18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7508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AE9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B16A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06F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4C76B7" w14:paraId="29084C7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5C41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EBD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4D0ED38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9B65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3CF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374CB2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03DE" w14:textId="77777777" w:rsidR="004C76B7" w:rsidRPr="00273EC0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2DEC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7B2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0E10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4A8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545B27D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E02D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01D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EA6D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367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AD9FEB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C49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9052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629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3684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4E1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21EC5FF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431E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BD1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6050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B1C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CFF166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92A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F865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3D1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911D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DA8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06E81391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EC5C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3B4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9D17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43F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68F0E9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384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E704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5B8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D9B4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A6C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52303A4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5647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A8E7" w14:textId="77777777" w:rsidR="004C76B7" w:rsidRDefault="004C76B7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11C967D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1067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3A1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672CD21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27A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EC98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476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1F7F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264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3A69B14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2F4E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97E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6212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39D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16C874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D79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3836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724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78B2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093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363A704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4437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A28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3039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B50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3FDA6F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A6D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DCF9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FAA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8300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88E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3800AE1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A795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F8E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D76FCC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14E3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18B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EC9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201D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BD2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0325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8B3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2AAB783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99BA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213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3D8091C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3640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E16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84245EB" w14:textId="77777777" w:rsidR="004C76B7" w:rsidRPr="0083024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0FA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635D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B26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645F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534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149DFEB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1938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20E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3A85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032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E655B7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A07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1D4C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B03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41DB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6AA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6E256B3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132A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E89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6A0F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715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69C7FF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795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623C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914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5563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8A9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1E9A230A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FFB1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FEF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54FE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6E4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730DFF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3E6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AA92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8E4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7768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AD2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3465A71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F700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869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A65A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8D7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37F7954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7B1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FBD3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A3E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64A7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3A3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6F5B503B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30A3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A18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6AE1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E63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454D4A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073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2B1E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D8B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D4DF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5A8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170658" w14:textId="77777777" w:rsidR="004C76B7" w:rsidRPr="000D7AA7" w:rsidRDefault="004C76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4C76B7" w14:paraId="33665EB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E7B7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09C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2CBF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69F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1B5D72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5DD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D751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27B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DFBC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03B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0849CFF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C839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32A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46B5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4D3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69E316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81B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BA32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E7E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7DA8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6FB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719228C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322F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028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A4BAE0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C4A4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A4B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4546D1D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7C1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C39C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284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78F2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C27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57F9718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0FD3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D2E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3CDE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CCA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5CA828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518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E7C75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34E4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D1F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C0FB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254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3E60F87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2680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BEA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1430422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5CBC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633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DEB741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B11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7615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E79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24CE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DF5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1C49A5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4C76B7" w14:paraId="1694D9FD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6578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7DD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90DE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7B9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A298C7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F8E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DF86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075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C781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7D3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70299409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7023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D58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0AE3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697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629497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B77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1F47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D8D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4EE7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C08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753D957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1D8D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5C8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6FC4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A72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E79E4D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5CE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F937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9C4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4B52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5D3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4C76B7" w14:paraId="663A6842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1228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623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E871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18A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1AF2BF0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288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4525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533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365B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0A1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C76B7" w14:paraId="5CA6E3A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9D01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1C9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6011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4C6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2E2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03A2B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5AEA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965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EDC1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EBD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66A721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49BFCCC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193F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335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80CD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28A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F24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7420F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DD7A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764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426E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2CE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BF2B96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1A8EB9E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F41D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E61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9764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9B4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39DA360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9E9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9C7CE3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9810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3D3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F838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32D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2257C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4C76B7" w14:paraId="36D3108C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FEF5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FC1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FDEA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CCE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F9BA98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9F6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8C7C3F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548B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399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B25F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AFC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7BCAF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259BB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C76B7" w14:paraId="0B207438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A1A0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5E0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0EE6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72C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CCA4BB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2B8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DEC76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3B3F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934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4897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800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055985B5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3140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6B3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3C3F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29F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E4D6E0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04D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5FF815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E862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C22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481B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09E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60B17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8423A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C76B7" w14:paraId="4B742EDA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2CC5" w14:textId="77777777" w:rsidR="004C76B7" w:rsidRDefault="004C76B7" w:rsidP="004C76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6E5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B5BD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BFD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9E087E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9EF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9E139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5C7A" w14:textId="77777777" w:rsidR="004C76B7" w:rsidRPr="00514DA4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AA7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1BC1" w14:textId="77777777" w:rsidR="004C76B7" w:rsidRPr="00F6236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AA9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5AE0F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3364EF7" w14:textId="77777777" w:rsidR="004C76B7" w:rsidRDefault="004C76B7">
      <w:pPr>
        <w:spacing w:before="40" w:after="40" w:line="192" w:lineRule="auto"/>
        <w:ind w:right="57"/>
        <w:rPr>
          <w:sz w:val="20"/>
          <w:lang w:val="ro-RO"/>
        </w:rPr>
      </w:pPr>
    </w:p>
    <w:p w14:paraId="451B0C92" w14:textId="77777777" w:rsidR="004C76B7" w:rsidRDefault="004C76B7" w:rsidP="0080110B">
      <w:pPr>
        <w:pStyle w:val="Heading1"/>
        <w:spacing w:line="360" w:lineRule="auto"/>
      </w:pPr>
      <w:r>
        <w:t>LINIA 322</w:t>
      </w:r>
    </w:p>
    <w:p w14:paraId="39BE14B5" w14:textId="77777777" w:rsidR="004C76B7" w:rsidRDefault="004C76B7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C76B7" w14:paraId="2FDAC68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2B29" w14:textId="77777777" w:rsidR="004C76B7" w:rsidRDefault="004C76B7" w:rsidP="004C76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A1B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601E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1DC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57FAAE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C51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3D55028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014E188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008E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0C7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53FC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AF2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CA603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4C76B7" w14:paraId="4BD03D0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C026" w14:textId="77777777" w:rsidR="004C76B7" w:rsidRDefault="004C76B7" w:rsidP="004C76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631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8223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3A3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4FBAD4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C5E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F67A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6BB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B9E0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85E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4C76B7" w14:paraId="5D67400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C370" w14:textId="77777777" w:rsidR="004C76B7" w:rsidRDefault="004C76B7" w:rsidP="004C76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5D8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F215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EFC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5F8E76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330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9BB8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B09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8D62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E47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4C76B7" w14:paraId="5BA0651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0F6EF5" w14:textId="77777777" w:rsidR="004C76B7" w:rsidRDefault="004C76B7" w:rsidP="004C76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8BD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7579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9B2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65299B6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083BAAD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CD9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7C679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7740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ADF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9CCC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FD3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0E6AFEF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5416B3" w14:textId="77777777" w:rsidR="004C76B7" w:rsidRDefault="004C76B7" w:rsidP="004C76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B2F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4A5B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475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0ACD7D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21E0FBC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666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BEE289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5A98A75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2D577C3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D66C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A68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6DB5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5D3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3BAA7DF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6788" w14:textId="77777777" w:rsidR="004C76B7" w:rsidRDefault="004C76B7" w:rsidP="004C76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946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167E6F5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255D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229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39B275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23FED9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CFA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7DE1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D62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D04B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883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406F4235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9032" w14:textId="77777777" w:rsidR="004C76B7" w:rsidRDefault="004C76B7" w:rsidP="004C76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9B7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F5A3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1EE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0D1F9C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2675FE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12D6948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E68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2952765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5CD0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91C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1639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528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1AAACFF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C433" w14:textId="77777777" w:rsidR="004C76B7" w:rsidRDefault="004C76B7" w:rsidP="004C76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7CF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0E07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12A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30F2D25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B58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F10F0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9479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AA2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0C28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35A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3942EBB8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D69B" w14:textId="77777777" w:rsidR="004C76B7" w:rsidRDefault="004C76B7" w:rsidP="004C76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CCE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9688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A65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5025182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3A1C45E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1EB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E324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DBE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289F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57C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277F3282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D2CD" w14:textId="77777777" w:rsidR="004C76B7" w:rsidRDefault="004C76B7" w:rsidP="004C76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DDF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0567F7E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B149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EDA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6AF6DE2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BB4767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DBB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F56C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EB3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01DA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11D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1826375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710E" w14:textId="77777777" w:rsidR="004C76B7" w:rsidRDefault="004C76B7" w:rsidP="004C76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F90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84AC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692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895505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080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846D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36E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C6BD" w14:textId="77777777" w:rsidR="004C76B7" w:rsidRPr="00147A63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13A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FC3DDF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0D253DCD" w14:textId="77777777" w:rsidR="004C76B7" w:rsidRDefault="004C76B7">
      <w:pPr>
        <w:spacing w:before="40" w:after="40" w:line="192" w:lineRule="auto"/>
        <w:ind w:right="57"/>
        <w:rPr>
          <w:sz w:val="20"/>
          <w:lang w:val="ro-RO"/>
        </w:rPr>
      </w:pPr>
    </w:p>
    <w:p w14:paraId="48F9269F" w14:textId="77777777" w:rsidR="004C76B7" w:rsidRDefault="004C76B7" w:rsidP="00C022B2">
      <w:pPr>
        <w:pStyle w:val="Heading1"/>
        <w:spacing w:line="276" w:lineRule="auto"/>
      </w:pPr>
      <w:r>
        <w:t>LINIA 328</w:t>
      </w:r>
    </w:p>
    <w:p w14:paraId="194B765C" w14:textId="77777777" w:rsidR="004C76B7" w:rsidRDefault="004C76B7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C76B7" w14:paraId="7F76882B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5DAB" w14:textId="77777777" w:rsidR="004C76B7" w:rsidRDefault="004C76B7" w:rsidP="004C76B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5670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077C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298B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760178F5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318A4970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21302009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C4A6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E3CD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24F6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5E17C403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8E57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84FD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39ED535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C48C" w14:textId="77777777" w:rsidR="004C76B7" w:rsidRDefault="004C76B7" w:rsidP="004C76B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EA20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C177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D07D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21113895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788F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C3EB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CA29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8525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DF1E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7EE55C05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41D1" w14:textId="77777777" w:rsidR="004C76B7" w:rsidRDefault="004C76B7" w:rsidP="004C76B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C983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9794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05AD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831698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5C4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A2C99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74E0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8DDD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44FB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280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6C13AB2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36F5" w14:textId="77777777" w:rsidR="004C76B7" w:rsidRDefault="004C76B7" w:rsidP="004C76B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3AAF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11B4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2731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6DD65EE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413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7EA83B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C3B0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122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31A3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162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298E30B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36CE" w14:textId="77777777" w:rsidR="004C76B7" w:rsidRDefault="004C76B7" w:rsidP="004C76B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55A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2759BE55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893D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B224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0826E5C6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9679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8CFA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37AC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AE0D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307F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3204EF2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6EEA" w14:textId="77777777" w:rsidR="004C76B7" w:rsidRDefault="004C76B7" w:rsidP="004C76B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D4B5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66B30B74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49F6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66FD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3438E53B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E2E0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6812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32F5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D896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EECC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5A51DE9C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E231" w14:textId="77777777" w:rsidR="004C76B7" w:rsidRDefault="004C76B7" w:rsidP="004C76B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286C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A10A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B30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51BA0ECD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A0AB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A3EC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92D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107B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185F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1C249806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E84E" w14:textId="77777777" w:rsidR="004C76B7" w:rsidRDefault="004C76B7" w:rsidP="004C76B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C5D0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8F5C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8B3F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087CCD0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308D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9D751A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4528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D9C8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CE16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E25C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6DBC6AD2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E549" w14:textId="77777777" w:rsidR="004C76B7" w:rsidRDefault="004C76B7" w:rsidP="004C76B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09D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9122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A916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615B66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50E9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FA66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E95B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1AC7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3283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546DACD9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0E8CD1D5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5A996B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C76B7" w14:paraId="52960714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E908" w14:textId="77777777" w:rsidR="004C76B7" w:rsidRDefault="004C76B7" w:rsidP="004C76B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C3BA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9F19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4478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09E86E3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7D65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57BF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FBDF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90C7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D206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4CE4FEB4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080C2705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41A64F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C76B7" w14:paraId="68B63985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770F" w14:textId="77777777" w:rsidR="004C76B7" w:rsidRDefault="004C76B7" w:rsidP="004C76B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70C3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BB69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8B6D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BE19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9555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A5F6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9E2A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9C42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59935223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C2F178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C76B7" w14:paraId="26F37310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949C" w14:textId="77777777" w:rsidR="004C76B7" w:rsidRDefault="004C76B7" w:rsidP="004C76B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F0BA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D10F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FCD9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AD5E6D9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00C1" w14:textId="77777777" w:rsidR="004C76B7" w:rsidRPr="002A60A1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B193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167D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9B31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823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663D4288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2E5158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C76B7" w14:paraId="2D27674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FB56" w14:textId="77777777" w:rsidR="004C76B7" w:rsidRDefault="004C76B7" w:rsidP="004C76B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F9DE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9B81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863F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3B9E551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4ABC" w14:textId="77777777" w:rsidR="004C76B7" w:rsidRPr="002A60A1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073C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42DD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0FB9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F45D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74556A8D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0BE58A1A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EFCA0E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4C76B7" w14:paraId="22C9953A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1A15" w14:textId="77777777" w:rsidR="004C76B7" w:rsidRDefault="004C76B7" w:rsidP="004C76B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8B2B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CDE8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1C96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D17A87E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C94E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A5E0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7BD5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8528" w14:textId="77777777" w:rsidR="004C76B7" w:rsidRPr="00FA2F25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FCDE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0DAE8002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7A717868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252A03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2A6E8759" w14:textId="77777777" w:rsidR="004C76B7" w:rsidRDefault="004C76B7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45ADE2DE" w14:textId="77777777" w:rsidR="004C76B7" w:rsidRDefault="004C76B7" w:rsidP="00DE004B">
      <w:pPr>
        <w:pStyle w:val="Heading1"/>
        <w:spacing w:line="360" w:lineRule="auto"/>
      </w:pPr>
      <w:r>
        <w:t>LINIA 333</w:t>
      </w:r>
    </w:p>
    <w:p w14:paraId="3AE526CE" w14:textId="77777777" w:rsidR="004C76B7" w:rsidRDefault="004C76B7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C76B7" w14:paraId="3F05B845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839B" w14:textId="77777777" w:rsidR="004C76B7" w:rsidRDefault="004C76B7" w:rsidP="004C76B7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91D3" w14:textId="77777777" w:rsidR="004C76B7" w:rsidRDefault="004C76B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71760E30" w14:textId="77777777" w:rsidR="004C76B7" w:rsidRDefault="004C76B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2CAA" w14:textId="77777777" w:rsidR="004C76B7" w:rsidRPr="00E15203" w:rsidRDefault="004C76B7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5EE2" w14:textId="77777777" w:rsidR="004C76B7" w:rsidRDefault="004C76B7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27EDD7E0" w14:textId="77777777" w:rsidR="004C76B7" w:rsidRDefault="004C76B7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62B2" w14:textId="77777777" w:rsidR="004C76B7" w:rsidRDefault="004C76B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3AF4" w14:textId="77777777" w:rsidR="004C76B7" w:rsidRDefault="004C76B7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78E3" w14:textId="77777777" w:rsidR="004C76B7" w:rsidRDefault="004C76B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5291" w14:textId="77777777" w:rsidR="004C76B7" w:rsidRDefault="004C76B7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6023DB3" w14:textId="77777777" w:rsidR="004C76B7" w:rsidRDefault="004C76B7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41FD2F4D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0A67" w14:textId="77777777" w:rsidR="004C76B7" w:rsidRDefault="004C76B7" w:rsidP="004C76B7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FB5D" w14:textId="77777777" w:rsidR="004C76B7" w:rsidRDefault="004C76B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379A18D8" w14:textId="77777777" w:rsidR="004C76B7" w:rsidRDefault="004C76B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EC30" w14:textId="77777777" w:rsidR="004C76B7" w:rsidRPr="00E15203" w:rsidRDefault="004C76B7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BF7D" w14:textId="77777777" w:rsidR="004C76B7" w:rsidRDefault="004C76B7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2C7ACDEB" w14:textId="77777777" w:rsidR="004C76B7" w:rsidRDefault="004C76B7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69FD" w14:textId="77777777" w:rsidR="004C76B7" w:rsidRDefault="004C76B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02E7" w14:textId="77777777" w:rsidR="004C76B7" w:rsidRDefault="004C76B7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124A" w14:textId="77777777" w:rsidR="004C76B7" w:rsidRDefault="004C76B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6776" w14:textId="77777777" w:rsidR="004C76B7" w:rsidRDefault="004C76B7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B511E1F" w14:textId="77777777" w:rsidR="004C76B7" w:rsidRDefault="004C76B7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90C84FA" w14:textId="77777777" w:rsidR="004C76B7" w:rsidRDefault="004C76B7">
      <w:pPr>
        <w:spacing w:before="40" w:after="40" w:line="192" w:lineRule="auto"/>
        <w:ind w:right="57"/>
        <w:rPr>
          <w:sz w:val="20"/>
          <w:lang w:val="ro-RO"/>
        </w:rPr>
      </w:pPr>
    </w:p>
    <w:p w14:paraId="68F3B4B8" w14:textId="77777777" w:rsidR="004C76B7" w:rsidRDefault="004C76B7" w:rsidP="008C333F">
      <w:pPr>
        <w:pStyle w:val="Heading1"/>
        <w:spacing w:line="360" w:lineRule="auto"/>
      </w:pPr>
      <w:r>
        <w:lastRenderedPageBreak/>
        <w:t>LINIA 335</w:t>
      </w:r>
    </w:p>
    <w:p w14:paraId="6868EA02" w14:textId="77777777" w:rsidR="004C76B7" w:rsidRDefault="004C76B7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C76B7" w14:paraId="2141073D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2F89" w14:textId="77777777" w:rsidR="004C76B7" w:rsidRDefault="004C76B7" w:rsidP="004C76B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685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EB8D" w14:textId="77777777" w:rsidR="004C76B7" w:rsidRPr="009050E5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714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016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67EE4D8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3C219CC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1225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1AD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83B0" w14:textId="77777777" w:rsidR="004C76B7" w:rsidRPr="009050E5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E6E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882DF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58299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56BF602A" w14:textId="77777777" w:rsidR="004C76B7" w:rsidRDefault="004C76B7">
      <w:pPr>
        <w:spacing w:before="40" w:after="40" w:line="192" w:lineRule="auto"/>
        <w:ind w:right="57"/>
        <w:rPr>
          <w:sz w:val="20"/>
          <w:lang w:val="ro-RO"/>
        </w:rPr>
      </w:pPr>
    </w:p>
    <w:p w14:paraId="48067633" w14:textId="77777777" w:rsidR="004C76B7" w:rsidRDefault="004C76B7" w:rsidP="00274DBB">
      <w:pPr>
        <w:pStyle w:val="Heading1"/>
        <w:spacing w:line="360" w:lineRule="auto"/>
      </w:pPr>
      <w:r>
        <w:t>LINIA 400</w:t>
      </w:r>
    </w:p>
    <w:p w14:paraId="3AF14AD5" w14:textId="77777777" w:rsidR="004C76B7" w:rsidRDefault="004C76B7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C76B7" w14:paraId="112F6C41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B215" w14:textId="77777777" w:rsidR="004C76B7" w:rsidRDefault="004C76B7" w:rsidP="004C76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AE4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29FE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AD1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57E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6C4FC94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4BE9B31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1EFF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1712" w14:textId="77777777" w:rsidR="004C76B7" w:rsidRDefault="004C76B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DFBD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131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49A43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2C93C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4C76B7" w14:paraId="3B355CD1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BD59" w14:textId="77777777" w:rsidR="004C76B7" w:rsidRDefault="004C76B7" w:rsidP="004C76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E0F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3134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910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5E146E8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CDF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8103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0D9B" w14:textId="77777777" w:rsidR="004C76B7" w:rsidRDefault="004C76B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D205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DF8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4C76B7" w14:paraId="1776004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93CC" w14:textId="77777777" w:rsidR="004C76B7" w:rsidRDefault="004C76B7" w:rsidP="004C76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B2B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7D90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B7A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78297B2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8B6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5246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2F6E" w14:textId="77777777" w:rsidR="004C76B7" w:rsidRDefault="004C76B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6D4C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CA6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6E9555BA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3BC6" w14:textId="77777777" w:rsidR="004C76B7" w:rsidRDefault="004C76B7" w:rsidP="004C76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D33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352D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DDA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054E505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550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C5B5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6907" w14:textId="77777777" w:rsidR="004C76B7" w:rsidRDefault="004C76B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F4D5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473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52B86483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B77B" w14:textId="77777777" w:rsidR="004C76B7" w:rsidRDefault="004C76B7" w:rsidP="004C76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CDB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2115ABD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2016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C2A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2826937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C2B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583E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2F3E" w14:textId="77777777" w:rsidR="004C76B7" w:rsidRDefault="004C76B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4CDE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B75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63B82F23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E29D" w14:textId="77777777" w:rsidR="004C76B7" w:rsidRDefault="004C76B7" w:rsidP="004C76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5F8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780+200</w:t>
            </w:r>
          </w:p>
          <w:p w14:paraId="38AB844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6CBC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27D6" w14:textId="77777777" w:rsidR="004C76B7" w:rsidRDefault="004C76B7" w:rsidP="005F7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55A217C7" w14:textId="77777777" w:rsidR="004C76B7" w:rsidRDefault="004C76B7" w:rsidP="005F7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21B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E71C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17C0" w14:textId="77777777" w:rsidR="004C76B7" w:rsidRDefault="004C76B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273F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778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6D1B91FE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F53B4A" w14:textId="77777777" w:rsidR="004C76B7" w:rsidRDefault="004C76B7" w:rsidP="004C76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5D1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7269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D00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20B68AF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DBD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597E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170F" w14:textId="77777777" w:rsidR="004C76B7" w:rsidRDefault="004C76B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5DAA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F39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4834A34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B3CF" w14:textId="77777777" w:rsidR="004C76B7" w:rsidRDefault="004C76B7" w:rsidP="004C76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F3D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C783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A89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1B732F1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EEC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5B0D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BBA5" w14:textId="77777777" w:rsidR="004C76B7" w:rsidRDefault="004C76B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6C15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0B8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2F8F0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778F1C1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4C76B7" w14:paraId="5DA824E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9775" w14:textId="77777777" w:rsidR="004C76B7" w:rsidRDefault="004C76B7" w:rsidP="004C76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28B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AE35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EF1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267DE66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DAF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13C5D06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F2BC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DEAD" w14:textId="77777777" w:rsidR="004C76B7" w:rsidRDefault="004C76B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7E85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8EE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076CAFF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D531" w14:textId="77777777" w:rsidR="004C76B7" w:rsidRDefault="004C76B7" w:rsidP="004C76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646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5F37DF0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8D19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EBB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2A3FEFF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C58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C4B9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C58D" w14:textId="77777777" w:rsidR="004C76B7" w:rsidRDefault="004C76B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6B9D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6B7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E63AD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6F2394E5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3AE0" w14:textId="77777777" w:rsidR="004C76B7" w:rsidRDefault="004C76B7" w:rsidP="004C76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858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8A73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21A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67E3FF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ABF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F647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C994" w14:textId="77777777" w:rsidR="004C76B7" w:rsidRDefault="004C76B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E6B1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E96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5AFF10C2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0C07" w14:textId="77777777" w:rsidR="004C76B7" w:rsidRDefault="004C76B7" w:rsidP="004C76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45A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F595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392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98AA04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A6A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CBC9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9398" w14:textId="77777777" w:rsidR="004C76B7" w:rsidRDefault="004C76B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0331" w14:textId="77777777" w:rsidR="004C76B7" w:rsidRPr="00F344E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218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32BEB8" w14:textId="77777777" w:rsidR="004C76B7" w:rsidRDefault="004C76B7">
      <w:pPr>
        <w:spacing w:before="40" w:after="40" w:line="192" w:lineRule="auto"/>
        <w:ind w:right="57"/>
        <w:rPr>
          <w:sz w:val="20"/>
          <w:lang w:val="ro-RO"/>
        </w:rPr>
      </w:pPr>
    </w:p>
    <w:p w14:paraId="5FBA41B4" w14:textId="77777777" w:rsidR="004C76B7" w:rsidRDefault="004C76B7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07778450" w14:textId="77777777" w:rsidR="004C76B7" w:rsidRDefault="004C76B7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C76B7" w14:paraId="6D1E3E7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B673" w14:textId="77777777" w:rsidR="004C76B7" w:rsidRDefault="004C76B7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14E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7B19" w14:textId="77777777" w:rsidR="004C76B7" w:rsidRPr="00BB2EA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22C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0B823A8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176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9EA2" w14:textId="77777777" w:rsidR="004C76B7" w:rsidRPr="00BB2EA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B35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38F8" w14:textId="77777777" w:rsidR="004C76B7" w:rsidRPr="00BB2EA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618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4F47C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1B82345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4C76B7" w14:paraId="787AC31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9E7F" w14:textId="77777777" w:rsidR="004C76B7" w:rsidRDefault="004C76B7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2F6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3DEA" w14:textId="77777777" w:rsidR="004C76B7" w:rsidRPr="00BB2EA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F60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30F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B6C4" w14:textId="77777777" w:rsidR="004C76B7" w:rsidRPr="00BB2EA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762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FD26" w14:textId="77777777" w:rsidR="004C76B7" w:rsidRPr="00BB2EA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6BE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E35EB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B68E3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4C76B7" w14:paraId="1D0EA1A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7E3C" w14:textId="77777777" w:rsidR="004C76B7" w:rsidRDefault="004C76B7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89D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4D236A0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75B8" w14:textId="77777777" w:rsidR="004C76B7" w:rsidRPr="00BB2EA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F24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7C5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999A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B46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1527" w14:textId="77777777" w:rsidR="004C76B7" w:rsidRPr="00BB2EA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552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14:paraId="24BC6E9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3246" w14:textId="77777777" w:rsidR="004C76B7" w:rsidRDefault="004C76B7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808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4708" w14:textId="77777777" w:rsidR="004C76B7" w:rsidRPr="00BB2EA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DA2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2B1687E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315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B0D2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367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51D5" w14:textId="77777777" w:rsidR="004C76B7" w:rsidRPr="00BB2EA6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4ED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BEC5513" w14:textId="77777777" w:rsidR="004C76B7" w:rsidRDefault="004C76B7">
      <w:pPr>
        <w:spacing w:before="40" w:after="40" w:line="192" w:lineRule="auto"/>
        <w:ind w:right="57"/>
        <w:rPr>
          <w:sz w:val="20"/>
          <w:lang w:val="ro-RO"/>
        </w:rPr>
      </w:pPr>
    </w:p>
    <w:p w14:paraId="3375B24C" w14:textId="77777777" w:rsidR="004C76B7" w:rsidRDefault="004C76B7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401 A</w:t>
      </w:r>
    </w:p>
    <w:p w14:paraId="4545E49A" w14:textId="77777777" w:rsidR="004C76B7" w:rsidRDefault="004C76B7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C76B7" w14:paraId="3D585F9B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BD5E" w14:textId="77777777" w:rsidR="004C76B7" w:rsidRDefault="004C76B7" w:rsidP="004C76B7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7552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77D1B123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9090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C01A" w14:textId="77777777" w:rsidR="004C76B7" w:rsidRDefault="004C76B7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59616C7A" w14:textId="77777777" w:rsidR="004C76B7" w:rsidRDefault="004C76B7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65A8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8FA2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1D2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6EAE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672CE12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025899B3" w14:textId="77777777" w:rsidR="004C76B7" w:rsidRDefault="004C76B7">
      <w:pPr>
        <w:spacing w:before="40" w:after="40" w:line="192" w:lineRule="auto"/>
        <w:ind w:right="57"/>
        <w:rPr>
          <w:sz w:val="20"/>
          <w:lang w:val="en-US"/>
        </w:rPr>
      </w:pPr>
    </w:p>
    <w:p w14:paraId="335136A4" w14:textId="77777777" w:rsidR="004C76B7" w:rsidRDefault="004C76B7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4DAA0EB7" w14:textId="77777777" w:rsidR="004C76B7" w:rsidRDefault="004C76B7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C76B7" w14:paraId="3C8F4C8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53DB" w14:textId="77777777" w:rsidR="004C76B7" w:rsidRDefault="004C76B7" w:rsidP="004C76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B61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D59D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B24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03789AF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1C7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9ADAC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B9D2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94E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B6DE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1EA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79B0F7A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B388" w14:textId="77777777" w:rsidR="004C76B7" w:rsidRDefault="004C76B7" w:rsidP="004C76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615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26E3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BBF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284EC2F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DF4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74038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3092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408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9192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8B1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5CF0D7D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A226" w14:textId="77777777" w:rsidR="004C76B7" w:rsidRDefault="004C76B7" w:rsidP="004C76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4A5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EBB0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9C6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616FD5C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46E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73B93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7BE0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14B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AB18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8B0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329D18B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6CAA" w14:textId="77777777" w:rsidR="004C76B7" w:rsidRDefault="004C76B7" w:rsidP="004C76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89C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7C57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FD8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5F5921C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7AD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1181DEF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3E52D22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7BF5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276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FD4E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4D1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3CF1E03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13C0" w14:textId="77777777" w:rsidR="004C76B7" w:rsidRDefault="004C76B7" w:rsidP="004C76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7C7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11FD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DD3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1480892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5E2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2A6E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882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A02D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A2B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63CCAF4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E3F1" w14:textId="77777777" w:rsidR="004C76B7" w:rsidRDefault="004C76B7" w:rsidP="004C76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6A5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8AFB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B74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756C989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3C9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64B3A7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5F0E3B5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006A80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172C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D70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7ABC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66A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51115F9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D625" w14:textId="77777777" w:rsidR="004C76B7" w:rsidRDefault="004C76B7" w:rsidP="004C76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13A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8DDB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F54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4E79B1A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405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DF36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19F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1D61" w14:textId="77777777" w:rsidR="004C76B7" w:rsidRPr="00307FCB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18F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28E30D4" w14:textId="77777777" w:rsidR="004C76B7" w:rsidRDefault="004C76B7">
      <w:pPr>
        <w:spacing w:before="40" w:after="40" w:line="192" w:lineRule="auto"/>
        <w:ind w:right="57"/>
        <w:rPr>
          <w:sz w:val="20"/>
          <w:lang w:val="ro-RO"/>
        </w:rPr>
      </w:pPr>
    </w:p>
    <w:p w14:paraId="6E8847AE" w14:textId="77777777" w:rsidR="004C76B7" w:rsidRDefault="004C76B7" w:rsidP="004636F3">
      <w:pPr>
        <w:pStyle w:val="Heading1"/>
        <w:spacing w:line="360" w:lineRule="auto"/>
      </w:pPr>
      <w:r>
        <w:t>LINIA 408</w:t>
      </w:r>
    </w:p>
    <w:p w14:paraId="7D32CE60" w14:textId="77777777" w:rsidR="004C76B7" w:rsidRDefault="004C76B7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C76B7" w14:paraId="76C6EFC5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35EF" w14:textId="77777777" w:rsidR="004C76B7" w:rsidRDefault="004C76B7" w:rsidP="004C76B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CB7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A209" w14:textId="77777777" w:rsidR="004C76B7" w:rsidRPr="00276B7A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3A5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3B46EEC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39B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366018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B54B9A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6C625AC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B02E" w14:textId="77777777" w:rsidR="004C76B7" w:rsidRPr="00276B7A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A29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3D97" w14:textId="77777777" w:rsidR="004C76B7" w:rsidRPr="00276B7A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841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63ABE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4C76B7" w14:paraId="5DDF27E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4882" w14:textId="77777777" w:rsidR="004C76B7" w:rsidRDefault="004C76B7" w:rsidP="004C76B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8B7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AE04" w14:textId="77777777" w:rsidR="004C76B7" w:rsidRPr="00276B7A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B73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64EF1BF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A74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91D1A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7CC4" w14:textId="77777777" w:rsidR="004C76B7" w:rsidRPr="00276B7A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376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6035" w14:textId="77777777" w:rsidR="004C76B7" w:rsidRPr="00276B7A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996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50AFC85" w14:textId="77777777" w:rsidR="004C76B7" w:rsidRDefault="004C76B7">
      <w:pPr>
        <w:spacing w:before="40" w:after="40" w:line="192" w:lineRule="auto"/>
        <w:ind w:right="57"/>
        <w:rPr>
          <w:sz w:val="20"/>
          <w:lang w:val="ro-RO"/>
        </w:rPr>
      </w:pPr>
    </w:p>
    <w:p w14:paraId="2192DDF3" w14:textId="77777777" w:rsidR="004C76B7" w:rsidRDefault="004C76B7" w:rsidP="00C70386">
      <w:pPr>
        <w:pStyle w:val="Heading1"/>
        <w:spacing w:line="360" w:lineRule="auto"/>
      </w:pPr>
      <w:r>
        <w:t>LINIA 409</w:t>
      </w:r>
    </w:p>
    <w:p w14:paraId="1A596FE6" w14:textId="77777777" w:rsidR="004C76B7" w:rsidRDefault="004C76B7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C76B7" w14:paraId="36D43ED0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7C01" w14:textId="77777777" w:rsidR="004C76B7" w:rsidRDefault="004C76B7" w:rsidP="004C76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2E1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3E30" w14:textId="77777777" w:rsidR="004C76B7" w:rsidRPr="00C42B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5C28" w14:textId="77777777" w:rsidR="004C76B7" w:rsidRDefault="004C76B7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30C61E2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CFA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4DA66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804D" w14:textId="77777777" w:rsidR="004C76B7" w:rsidRPr="00C42B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D22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12C2" w14:textId="77777777" w:rsidR="004C76B7" w:rsidRPr="00C42B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5CF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32E9467D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706E" w14:textId="77777777" w:rsidR="004C76B7" w:rsidRDefault="004C76B7" w:rsidP="004C76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EEA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1FCB231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A3B1" w14:textId="77777777" w:rsidR="004C76B7" w:rsidRPr="00C42B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91D1" w14:textId="77777777" w:rsidR="004C76B7" w:rsidRDefault="004C76B7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4DA8FAEE" w14:textId="77777777" w:rsidR="004C76B7" w:rsidRDefault="004C76B7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6DF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F0C6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DDC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1341" w14:textId="77777777" w:rsidR="004C76B7" w:rsidRPr="00C42B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771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14:paraId="4262C6B5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F0AB" w14:textId="77777777" w:rsidR="004C76B7" w:rsidRDefault="004C76B7" w:rsidP="004C76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9FF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C53E" w14:textId="77777777" w:rsidR="004C76B7" w:rsidRPr="00C42B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999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BB7126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94B267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333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2BACB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31D1" w14:textId="77777777" w:rsidR="004C76B7" w:rsidRPr="00C42B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D50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2691" w14:textId="77777777" w:rsidR="004C76B7" w:rsidRPr="00C42B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44E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3E473095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F7C7" w14:textId="77777777" w:rsidR="004C76B7" w:rsidRDefault="004C76B7" w:rsidP="004C76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67F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F39B" w14:textId="77777777" w:rsidR="004C76B7" w:rsidRPr="00C42B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2D5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417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7084" w14:textId="77777777" w:rsidR="004C76B7" w:rsidRPr="00C42B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477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FC44" w14:textId="77777777" w:rsidR="004C76B7" w:rsidRPr="00C42B7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8F5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4C1FA982" w14:textId="77777777" w:rsidR="004C76B7" w:rsidRDefault="004C76B7">
      <w:pPr>
        <w:spacing w:before="40" w:after="40" w:line="192" w:lineRule="auto"/>
        <w:ind w:right="57"/>
        <w:rPr>
          <w:sz w:val="20"/>
          <w:lang w:val="ro-RO"/>
        </w:rPr>
      </w:pPr>
    </w:p>
    <w:p w14:paraId="57DF1F96" w14:textId="77777777" w:rsidR="004C76B7" w:rsidRDefault="004C76B7" w:rsidP="00503CFC">
      <w:pPr>
        <w:pStyle w:val="Heading1"/>
        <w:spacing w:line="360" w:lineRule="auto"/>
      </w:pPr>
      <w:r>
        <w:t>LINIA 412</w:t>
      </w:r>
    </w:p>
    <w:p w14:paraId="25CB96F5" w14:textId="77777777" w:rsidR="004C76B7" w:rsidRDefault="004C76B7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C76B7" w14:paraId="3AA74EF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0A33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0E2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073F" w14:textId="77777777" w:rsidR="004C76B7" w:rsidRPr="005C35B0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D93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2C2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3B6B1EC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71C4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2BE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B2CE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4EA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1F73DB0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4C76B7" w14:paraId="4095297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8AB6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434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E359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A94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A4D910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DF5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A2A52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0BF3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5A1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1FDE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61D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3173938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7279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5C0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6597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504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7F0DE4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002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72EC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754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3B94828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7AFC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F38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0109049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5897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7BB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D8D2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A78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304216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844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3890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EE2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0AD592C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CE1C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DEA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14:paraId="3AF12C4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9B39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C46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58F7A1E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BF69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E43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0F09710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830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305B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EF4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0117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97F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8D1929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1BC7314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8AF1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0FA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F8433D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8A9A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203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E78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AC91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E29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58E6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698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2D8A1E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2B09B47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F98F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C67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4F75325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455F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25B4" w14:textId="77777777" w:rsidR="004C76B7" w:rsidRDefault="004C76B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B873C37" w14:textId="77777777" w:rsidR="004C76B7" w:rsidRDefault="004C76B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CAF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6BE5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230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BB63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7CA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73517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4C76B7" w14:paraId="3E57B1E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692A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369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7A74146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A3EE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C17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EC1000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605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BCBB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2FF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155B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4337" w14:textId="77777777" w:rsidR="004C76B7" w:rsidRDefault="004C76B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58C951E5" w14:textId="77777777" w:rsidR="004C76B7" w:rsidRDefault="004C76B7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4C76B7" w14:paraId="55B67CC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EFF6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877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89B7" w14:textId="77777777" w:rsidR="004C76B7" w:rsidRPr="005C35B0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E38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5759BF2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566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2D086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3B99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30E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E879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67C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484C2CE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CF6F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B9C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DD91" w14:textId="77777777" w:rsidR="004C76B7" w:rsidRPr="005C35B0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D35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7112F43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AC6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F513A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6F00B93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9CEB6B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A438F3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5F43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7A3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409B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761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028ABE5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0D2E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7C3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569265E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28CD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25ED" w14:textId="77777777" w:rsidR="004C76B7" w:rsidRPr="007239CA" w:rsidRDefault="004C76B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3070CCB1" w14:textId="77777777" w:rsidR="004C76B7" w:rsidRPr="007239CA" w:rsidRDefault="004C76B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726962BD" w14:textId="77777777" w:rsidR="004C76B7" w:rsidRDefault="004C76B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CE9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6047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737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5BE4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094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D7CAC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4A4468B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A9C2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3A0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0B7B815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06ED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674D" w14:textId="77777777" w:rsidR="004C76B7" w:rsidRDefault="004C76B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1E4AA71A" w14:textId="77777777" w:rsidR="004C76B7" w:rsidRPr="007239CA" w:rsidRDefault="004C76B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57C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4422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BA3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F4F0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A72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1D2183D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5339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946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5537C4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48E5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4D5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2C3B56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367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4B59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603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D686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984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0F1EE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6E84C23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EB74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84A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C765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478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CE2FE13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1EA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E154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4C9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585A77C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D4BB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DAE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B6C3D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6F0E007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668A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A7F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0B6242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4802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4C0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95226B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397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658A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2F8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2014A6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FF27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66E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4C76B7" w14:paraId="4877CA2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A151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551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031F948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967E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5A5D" w14:textId="77777777" w:rsidR="004C76B7" w:rsidRDefault="004C76B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D624C46" w14:textId="77777777" w:rsidR="004C76B7" w:rsidRDefault="004C76B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CC8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529A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A59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EB1F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BB4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6DC8B94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4C76B7" w14:paraId="0204234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33D3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E55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2394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D0F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524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FAC9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CE4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42F865A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4694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7B3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48644F0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585F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1ED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DEEA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BBC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30F8BC6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7F9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E0C1C0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ED4B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2B4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95F0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132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2305FDC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930B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E75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9082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AE3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FF1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5472AE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644F5A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8BBE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E41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5D89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FFD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0F1E3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4C76B7" w14:paraId="4B004FA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0CDE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7C5D" w14:textId="77777777" w:rsidR="004C76B7" w:rsidRDefault="004C76B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BBDA" w14:textId="77777777" w:rsidR="004C76B7" w:rsidRDefault="004C76B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5948" w14:textId="77777777" w:rsidR="004C76B7" w:rsidRDefault="004C76B7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67041D1C" w14:textId="77777777" w:rsidR="004C76B7" w:rsidRDefault="004C76B7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B8FB" w14:textId="77777777" w:rsidR="004C76B7" w:rsidRDefault="004C76B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27B0" w14:textId="77777777" w:rsidR="004C76B7" w:rsidRPr="00396332" w:rsidRDefault="004C76B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4EC0" w14:textId="77777777" w:rsidR="004C76B7" w:rsidRDefault="004C76B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4A7ADDFC" w14:textId="77777777" w:rsidR="004C76B7" w:rsidRDefault="004C76B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FC43" w14:textId="77777777" w:rsidR="004C76B7" w:rsidRPr="00396332" w:rsidRDefault="004C76B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8FE0" w14:textId="77777777" w:rsidR="004C76B7" w:rsidRDefault="004C76B7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4C76B7" w14:paraId="7CB41E5E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8EBD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E24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4356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250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4C6DE1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4DA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D5D6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483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4D49094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B135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F6B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611EFBF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4C76B7" w14:paraId="5DDB4D8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09D7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432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75BA" w14:textId="77777777" w:rsidR="004C76B7" w:rsidRPr="005C35B0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47B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8DB48D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6EC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B2758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B733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D12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C245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9E6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25A1C0A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F14A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804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AF7C" w14:textId="77777777" w:rsidR="004C76B7" w:rsidRPr="005C35B0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E86A" w14:textId="77777777" w:rsidR="004C76B7" w:rsidRDefault="004C76B7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E68DF1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FC48" w14:textId="77777777" w:rsidR="004C76B7" w:rsidRDefault="004C76B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321818" w14:textId="77777777" w:rsidR="004C76B7" w:rsidRDefault="004C76B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3D32491" w14:textId="77777777" w:rsidR="004C76B7" w:rsidRDefault="004C76B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8BF7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72E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B83F" w14:textId="77777777" w:rsidR="004C76B7" w:rsidRPr="00396332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28D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7FC4762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0DF2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E9DC" w14:textId="77777777" w:rsidR="004C76B7" w:rsidRDefault="004C76B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7ACE" w14:textId="77777777" w:rsidR="004C76B7" w:rsidRPr="005C35B0" w:rsidRDefault="004C76B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2187" w14:textId="77777777" w:rsidR="004C76B7" w:rsidRDefault="004C76B7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1914" w14:textId="77777777" w:rsidR="004C76B7" w:rsidRDefault="004C76B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D05C" w14:textId="77777777" w:rsidR="004C76B7" w:rsidRDefault="004C76B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26D2" w14:textId="77777777" w:rsidR="004C76B7" w:rsidRDefault="004C76B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3848387B" w14:textId="77777777" w:rsidR="004C76B7" w:rsidRDefault="004C76B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99A1" w14:textId="77777777" w:rsidR="004C76B7" w:rsidRPr="00396332" w:rsidRDefault="004C76B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923F" w14:textId="77777777" w:rsidR="004C76B7" w:rsidRDefault="004C76B7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C76B7" w14:paraId="3610F3A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3B90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E027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0375EDAC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871F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8D79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334C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CA5E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573B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5F88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A9DE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306BBD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43A1ED14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4C76B7" w14:paraId="1E485CF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24C4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42C8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372AA263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7E7D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7480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 Cap X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2C57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D746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982F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1161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6299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644F70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0A1D2E6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80E9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520C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6350" w14:textId="77777777" w:rsidR="004C76B7" w:rsidRPr="005C35B0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BC72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6D7026B8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028A61B9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B9DF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5451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69AA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66F3681D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0AB6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AA5B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14:paraId="70FB302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6BAE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BD85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397C" w14:textId="77777777" w:rsidR="004C76B7" w:rsidRPr="005C35B0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1D4B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9885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71EABA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7C46B530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E78D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E277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CBB1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24AF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14:paraId="616A918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300C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2662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5857" w14:textId="77777777" w:rsidR="004C76B7" w:rsidRPr="005C35B0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DA2B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32C9849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0DAFB52" w14:textId="77777777" w:rsidR="004C76B7" w:rsidRDefault="004C76B7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213F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507163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BFF5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B714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4007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1288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03A82B9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6CCB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85C8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4A9921EC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3386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7EE2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5F5090D2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B7A2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988B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EC67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1871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659E" w14:textId="77777777" w:rsidR="004C76B7" w:rsidRDefault="004C76B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138632E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83B0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D63F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D4C0A86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9623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A64A" w14:textId="77777777" w:rsidR="004C76B7" w:rsidRPr="00B8553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47F03C19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7567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E6F5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061E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80D2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BC8D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76B7" w14:paraId="42E0E49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C546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E3D9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D85E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7481" w14:textId="77777777" w:rsidR="004C76B7" w:rsidRPr="00B8553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6473122" w14:textId="77777777" w:rsidR="004C76B7" w:rsidRPr="00B8553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CF01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112F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1E48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39DC5A57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9F8F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16A1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08A2555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8233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C196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20694FEA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953C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CE61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7EE21FD3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E886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34B8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6117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9EED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AF67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03034C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C76B7" w14:paraId="5A3BBFC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0FE5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B8DA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79AF7C47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9E03" w14:textId="77777777" w:rsidR="004C76B7" w:rsidRPr="005C35B0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BA6D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31059934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1CCF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FE86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45E8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85FB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F0F0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336D951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C76B7" w14:paraId="46ABA62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4C52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AD46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250814D9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8812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0012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2D06ABC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90FA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A91F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1675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3449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ADAF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85F241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2ADFD236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9185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633F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159D501D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3569" w14:textId="77777777" w:rsidR="004C76B7" w:rsidRPr="005C35B0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E4EC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B22FB29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5466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9451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90F0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12CB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B3C9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E60F26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C76B7" w14:paraId="0155D2E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3E4D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0443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5496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B498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5200E43D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DAC5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6C8A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D414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FD53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2EF1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388AC22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C635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BF9D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5A14BF9A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616B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23FB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073E336C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6489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E5B6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6064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BE09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33B6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5FBBCEC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47BB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AA8C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08769FFE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92AA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50DB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DE3D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AD96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551E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4307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494D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8DB5B7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980DD6E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C76B7" w14:paraId="59AC256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9D73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2EBA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74ED6943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2B6C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A048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C006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8629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C6E3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ACD6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5453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21DD209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0F93F5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C76B7" w14:paraId="647D9DE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9C96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FADD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1AB6B7FE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5E97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C675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23E45D3C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0AD97B7A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9F08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DA15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5236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C1C0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BE51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12DB8D" w14:textId="77777777" w:rsidR="004C76B7" w:rsidRDefault="004C76B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3A27104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1737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6076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73A5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668B" w14:textId="77777777" w:rsidR="004C76B7" w:rsidRDefault="004C76B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6FB3C805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6CBD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11717E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B8A7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BC41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DE6F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137B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6F5660F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4F49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4EAD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2A3534AA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3439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6012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C148BED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C077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6601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06DB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FF3D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8E6C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656EBF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29B4BE5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AE50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1C30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7BED3134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9AF0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DD8E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6D61476E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45AA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7622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B4FD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486C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1581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AFA72B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EACE407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C76B7" w14:paraId="72B1E48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6C6C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2A06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3DE40A43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7D43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53C6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7E1EA413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623D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A962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EBBE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BB61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4C88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C76B7" w14:paraId="402AD09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26AB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4710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FB98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B456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10FA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F01C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18E0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ED6A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E383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4C76B7" w14:paraId="51F35FD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F217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24A9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4A564C19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39B7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0B21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1F80CF53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2B9E70EE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22C3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9DE7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ABEA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19BB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0017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20B2E14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03BAB01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0217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D710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4DE36F2F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3285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E6FE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2656D79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9493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882B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BF60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9320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16E2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6E90ED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C76B7" w14:paraId="33C858A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0993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195B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25408071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345C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87F0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A88C5DA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3C1AF07F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09BB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43B8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BC31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6F2E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0735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7071BE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1139963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7F60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44E3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AF74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B9B4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31FE996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E600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1C9464EB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3F059D3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ADF3" w14:textId="77777777" w:rsidR="004C76B7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02E3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C6D6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C9B2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68481877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B330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3845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5DE5" w14:textId="77777777" w:rsidR="004C76B7" w:rsidRPr="005C35B0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082F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323E5CB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333353BF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864D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CD0F7E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0E3E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4693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5E61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7513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792B4F87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80C5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E2DB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A482" w14:textId="77777777" w:rsidR="004C76B7" w:rsidRPr="005C35B0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C481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41F5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3D94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2DFB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E082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AB66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4C76B7" w14:paraId="053DF2F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96E854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5BA2C6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8071F9" w14:textId="77777777" w:rsidR="004C76B7" w:rsidRPr="005C35B0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A15AF6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362B72B9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DCF780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0FD09A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C27B63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045DD4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907830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5FB20A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67D59F0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A715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9BEE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163FE85C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BE4E" w14:textId="77777777" w:rsidR="004C76B7" w:rsidRPr="005C35B0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889C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5BB8D16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3241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8FFF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262A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1544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9CDB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A05E84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F56C972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0F7AC593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73FA63DA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4C76B7" w14:paraId="6E0A6F75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9AB3" w14:textId="77777777" w:rsidR="004C76B7" w:rsidRDefault="004C76B7" w:rsidP="004C76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7F9F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2E6DD240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B2C6" w14:textId="77777777" w:rsidR="004C76B7" w:rsidRPr="005C35B0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2161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8C78311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14B2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AB56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BE55" w14:textId="77777777" w:rsidR="004C76B7" w:rsidRDefault="004C76B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B6A4" w14:textId="77777777" w:rsidR="004C76B7" w:rsidRPr="00396332" w:rsidRDefault="004C76B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A3D9" w14:textId="77777777" w:rsidR="004C76B7" w:rsidRDefault="004C76B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162BB1D" w14:textId="77777777" w:rsidR="004C76B7" w:rsidRDefault="004C76B7">
      <w:pPr>
        <w:spacing w:before="40" w:after="40" w:line="192" w:lineRule="auto"/>
        <w:ind w:right="57"/>
        <w:rPr>
          <w:sz w:val="20"/>
          <w:lang w:val="ro-RO"/>
        </w:rPr>
      </w:pPr>
    </w:p>
    <w:p w14:paraId="64678030" w14:textId="77777777" w:rsidR="004C76B7" w:rsidRDefault="004C76B7" w:rsidP="0002281B">
      <w:pPr>
        <w:pStyle w:val="Heading1"/>
        <w:spacing w:line="360" w:lineRule="auto"/>
      </w:pPr>
      <w:r>
        <w:lastRenderedPageBreak/>
        <w:t>LINIA 416</w:t>
      </w:r>
    </w:p>
    <w:p w14:paraId="71ADA550" w14:textId="77777777" w:rsidR="004C76B7" w:rsidRDefault="004C76B7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C76B7" w14:paraId="790F621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D790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7F9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7F65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157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8B0476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DB0494E" w14:textId="77777777" w:rsidR="004C76B7" w:rsidRDefault="004C76B7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1E1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04096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C030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DB9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D85A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9EA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702638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96CD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28E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2DBD745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17D3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CFAB" w14:textId="77777777" w:rsidR="004C76B7" w:rsidRPr="00575A50" w:rsidRDefault="004C76B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15D5C10B" w14:textId="77777777" w:rsidR="004C76B7" w:rsidRDefault="004C76B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887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B298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2CA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44A2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9F0A" w14:textId="77777777" w:rsidR="004C76B7" w:rsidRDefault="004C76B7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7B1024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0F23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59F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ADDF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21B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1E37F24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F91715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6B6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564322D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689D46F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4B81A9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5E0064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2804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E0D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8B93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365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55EEC169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AAAC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6B9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4BC9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517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713D87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1F632B17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A78C22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75B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69FC750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1523347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02A06A5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F1B319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1494B7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63E1D3A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9816DF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2400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DF3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9BFE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5D0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2FA72BD3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AF16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C5F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9E6B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500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99EF33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6AE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72E6F4E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214EA7A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618261D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1F093C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14BC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546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C0AB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446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64F211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4C76B7" w14:paraId="16B13A60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1997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8AD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99BD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E6D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9CC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F7ED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081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6E86BDF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3FFD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9A9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0E443D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3757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BC8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67AB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FDE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5202B7F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AD9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0937E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5B69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9C9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37B4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CEFB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5B74976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2B1A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7CC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D3B5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926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715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AEE2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E84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4834920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DC68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59E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6AC585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5C3B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090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F13BB0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885C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E738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7AC393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FD1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92AC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C95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0E5B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ADA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65F7A36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5C81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826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66F7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E3A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54E5F6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741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AFF6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31E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9544ED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ECE9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94F0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361CED7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E675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054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50B82D8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A176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15E3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2AFA67D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018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2BAD" w14:textId="77777777" w:rsidR="004C76B7" w:rsidRPr="00C4423F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55F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3DC5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7705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63FB3F6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77E6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7697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55FF" w14:textId="77777777" w:rsidR="004C76B7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FAFE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0A0B691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BFC7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0CBB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612A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4C38" w14:textId="77777777" w:rsidR="004C76B7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D084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4C76B7" w14:paraId="15895F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32F5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AC3B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3B5C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0FCA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7C88A47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B416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9837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694C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50FD" w14:textId="77777777" w:rsidR="004C76B7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E594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7ED3B1E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E08C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385F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625E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590F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0E767509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92EA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0350123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655F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B631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56FB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CB93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4C76B7" w14:paraId="7C1A90E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9DAD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C1E7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2AF97C68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722E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24BB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2D48E17E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6428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3403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3CFE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B751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4623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072F9F8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756A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1D46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085B" w14:textId="77777777" w:rsidR="004C76B7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63B4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6649F4C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F536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E0D9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C292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176F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C03C" w14:textId="77777777" w:rsidR="004C76B7" w:rsidRPr="00620605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C76B7" w14:paraId="4B27FF8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EC4F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6160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6F14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0584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D827C16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1762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D7B4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EAB6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052F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B757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59413A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4C76B7" w14:paraId="35AF1BB1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8D06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F4C0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2DDD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2F07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8E72524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AAD2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24D7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0AD2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F567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4577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A79FED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4C76B7" w14:paraId="216CE4D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31EA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A4F7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7218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DECF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3D767BE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B4DE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2EA87A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2583" w14:textId="77777777" w:rsidR="004C76B7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0096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46D9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A9D4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BB104C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4C76B7" w14:paraId="0D72FF0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CC8B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D26D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88F3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9496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3DA352D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F4C3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A897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9B31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AE33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96B2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483E46E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C3FB" w14:textId="77777777" w:rsidR="004C76B7" w:rsidRDefault="004C76B7" w:rsidP="004C76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2124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3B51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7913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3AAC842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7D91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0B99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EA63" w14:textId="77777777" w:rsidR="004C76B7" w:rsidRDefault="004C76B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B0E8" w14:textId="77777777" w:rsidR="004C76B7" w:rsidRPr="00C4423F" w:rsidRDefault="004C76B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7F10" w14:textId="77777777" w:rsidR="004C76B7" w:rsidRDefault="004C76B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833E231" w14:textId="77777777" w:rsidR="004C76B7" w:rsidRDefault="004C76B7">
      <w:pPr>
        <w:spacing w:before="40" w:after="40" w:line="192" w:lineRule="auto"/>
        <w:ind w:right="57"/>
        <w:rPr>
          <w:sz w:val="20"/>
          <w:lang w:val="ro-RO"/>
        </w:rPr>
      </w:pPr>
    </w:p>
    <w:p w14:paraId="666B707E" w14:textId="77777777" w:rsidR="004C76B7" w:rsidRDefault="004C76B7" w:rsidP="003146F4">
      <w:pPr>
        <w:pStyle w:val="Heading1"/>
        <w:spacing w:line="360" w:lineRule="auto"/>
      </w:pPr>
      <w:r>
        <w:t>LINIA 417</w:t>
      </w:r>
    </w:p>
    <w:p w14:paraId="42C77B7F" w14:textId="77777777" w:rsidR="004C76B7" w:rsidRDefault="004C76B7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C76B7" w14:paraId="46D8D5ED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9C49" w14:textId="77777777" w:rsidR="004C76B7" w:rsidRDefault="004C76B7" w:rsidP="004C76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A4F7" w14:textId="77777777" w:rsidR="004C76B7" w:rsidRDefault="004C76B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68BB" w14:textId="77777777" w:rsidR="004C76B7" w:rsidRPr="002D7BD3" w:rsidRDefault="004C76B7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8EF8" w14:textId="77777777" w:rsidR="004C76B7" w:rsidRDefault="004C76B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7ADB36A" w14:textId="77777777" w:rsidR="004C76B7" w:rsidRDefault="004C76B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2DC88B87" w14:textId="77777777" w:rsidR="004C76B7" w:rsidRDefault="004C76B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7F5B" w14:textId="77777777" w:rsidR="004C76B7" w:rsidRDefault="004C76B7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122B7A36" w14:textId="77777777" w:rsidR="004C76B7" w:rsidRDefault="004C76B7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2D48" w14:textId="77777777" w:rsidR="004C76B7" w:rsidRPr="00655FB7" w:rsidRDefault="004C76B7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E2F5" w14:textId="77777777" w:rsidR="004C76B7" w:rsidRDefault="004C76B7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B13F" w14:textId="77777777" w:rsidR="004C76B7" w:rsidRPr="002D7BD3" w:rsidRDefault="004C76B7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B733" w14:textId="77777777" w:rsidR="004C76B7" w:rsidRDefault="004C76B7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0793B9FF" w14:textId="77777777" w:rsidR="004C76B7" w:rsidRDefault="004C76B7">
      <w:pPr>
        <w:spacing w:before="40" w:after="40" w:line="192" w:lineRule="auto"/>
        <w:ind w:right="57"/>
        <w:rPr>
          <w:sz w:val="20"/>
          <w:lang w:val="ro-RO"/>
        </w:rPr>
      </w:pPr>
    </w:p>
    <w:p w14:paraId="003CA429" w14:textId="77777777" w:rsidR="004C76B7" w:rsidRDefault="004C76B7" w:rsidP="00D37279">
      <w:pPr>
        <w:pStyle w:val="Heading1"/>
        <w:spacing w:line="276" w:lineRule="auto"/>
      </w:pPr>
      <w:r>
        <w:t>LINIA 418</w:t>
      </w:r>
    </w:p>
    <w:p w14:paraId="317259DD" w14:textId="77777777" w:rsidR="004C76B7" w:rsidRDefault="004C76B7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C76B7" w14:paraId="79C547C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4A22" w14:textId="77777777" w:rsidR="004C76B7" w:rsidRDefault="004C76B7" w:rsidP="004C76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A9DA" w14:textId="77777777" w:rsidR="004C76B7" w:rsidRDefault="004C76B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4BE7168B" w14:textId="77777777" w:rsidR="004C76B7" w:rsidRDefault="004C76B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A032" w14:textId="77777777" w:rsidR="004C76B7" w:rsidRPr="00896D96" w:rsidRDefault="004C76B7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85DE" w14:textId="77777777" w:rsidR="004C76B7" w:rsidRDefault="004C76B7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1F4A581D" w14:textId="77777777" w:rsidR="004C76B7" w:rsidRDefault="004C76B7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0870" w14:textId="77777777" w:rsidR="004C76B7" w:rsidRDefault="004C76B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5122" w14:textId="77777777" w:rsidR="004C76B7" w:rsidRPr="00896D96" w:rsidRDefault="004C76B7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51C8" w14:textId="77777777" w:rsidR="004C76B7" w:rsidRDefault="004C76B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3A9F" w14:textId="77777777" w:rsidR="004C76B7" w:rsidRPr="00896D96" w:rsidRDefault="004C76B7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E537" w14:textId="77777777" w:rsidR="004C76B7" w:rsidRDefault="004C76B7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4C76B7" w14:paraId="38E3F6D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33C6" w14:textId="77777777" w:rsidR="004C76B7" w:rsidRDefault="004C76B7" w:rsidP="004C76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F949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54DE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7921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55A4AE78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1660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201E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DE0F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EA5F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2158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0BA4628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C06C" w14:textId="77777777" w:rsidR="004C76B7" w:rsidRDefault="004C76B7" w:rsidP="004C76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9DB1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2A115A75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F518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9B91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4E701A4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D369CB5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3326CB6F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2894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AC01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6E1E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40E0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B241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1E5B144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77C8" w14:textId="77777777" w:rsidR="004C76B7" w:rsidRDefault="004C76B7" w:rsidP="004C76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FEBC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4C48" w14:textId="77777777" w:rsidR="004C76B7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6C20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D7EFF22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B0C4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1AF5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F4FC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2211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BAB1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72D338C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E5C7" w14:textId="77777777" w:rsidR="004C76B7" w:rsidRDefault="004C76B7" w:rsidP="004C76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DD49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1EBAF2C4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1A5B" w14:textId="77777777" w:rsidR="004C76B7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BDAB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411C3432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2B5E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A0BF" w14:textId="77777777" w:rsidR="004C76B7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92EE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A29A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EE9A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6504ABF1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F1ED" w14:textId="77777777" w:rsidR="004C76B7" w:rsidRDefault="004C76B7" w:rsidP="004C76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DD73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6222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BEFE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6EAAEDDD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1E17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7B313ED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6C102E15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3C4C44E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B4BB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6650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F8FC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A0EE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4C76B7" w14:paraId="07CF1993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2273" w14:textId="77777777" w:rsidR="004C76B7" w:rsidRDefault="004C76B7" w:rsidP="004C76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972E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8DDC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1C13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BABAEA3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83BA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283F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E322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7F11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A8B6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4E107BD8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CC82" w14:textId="77777777" w:rsidR="004C76B7" w:rsidRDefault="004C76B7" w:rsidP="004C76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623B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4474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F9DF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A4FB0C9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E183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5E44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4452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F406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7C26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67A6C128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F697" w14:textId="77777777" w:rsidR="004C76B7" w:rsidRDefault="004C76B7" w:rsidP="004C76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F8FC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445FDE99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6195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6E57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1A94D7F3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3EAC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2B91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46C5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DF63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C17D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765F576D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1931" w14:textId="77777777" w:rsidR="004C76B7" w:rsidRDefault="004C76B7" w:rsidP="004C76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115E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0F35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1661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700674EE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CBAB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26AD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A698" w14:textId="77777777" w:rsidR="004C76B7" w:rsidRDefault="004C76B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F6D9" w14:textId="77777777" w:rsidR="004C76B7" w:rsidRPr="00896D96" w:rsidRDefault="004C76B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D6AC" w14:textId="77777777" w:rsidR="004C76B7" w:rsidRDefault="004C76B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2A9F3B9" w14:textId="77777777" w:rsidR="004C76B7" w:rsidRDefault="004C76B7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5E75FAB7" w14:textId="77777777" w:rsidR="004C76B7" w:rsidRDefault="004C76B7" w:rsidP="00BF55B4">
      <w:pPr>
        <w:pStyle w:val="Heading1"/>
        <w:spacing w:line="360" w:lineRule="auto"/>
      </w:pPr>
      <w:r>
        <w:t>LINIA 421</w:t>
      </w:r>
    </w:p>
    <w:p w14:paraId="6F201EC3" w14:textId="77777777" w:rsidR="004C76B7" w:rsidRDefault="004C76B7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C76B7" w14:paraId="40CD05C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0857" w14:textId="77777777" w:rsidR="004C76B7" w:rsidRDefault="004C76B7" w:rsidP="004C76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C1D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B6A5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8160" w14:textId="77777777" w:rsidR="004C76B7" w:rsidRDefault="004C76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C052ADF" w14:textId="77777777" w:rsidR="004C76B7" w:rsidRDefault="004C76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9589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9198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528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DF5E" w14:textId="77777777" w:rsidR="004C76B7" w:rsidRPr="00E22A0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BB3E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7CEAAC0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5FDE" w14:textId="77777777" w:rsidR="004C76B7" w:rsidRDefault="004C76B7" w:rsidP="004C76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8BAE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8FB7" w14:textId="77777777" w:rsidR="004C76B7" w:rsidRPr="00FE111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42D6" w14:textId="77777777" w:rsidR="004C76B7" w:rsidRDefault="004C76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0B57E00A" w14:textId="77777777" w:rsidR="004C76B7" w:rsidRDefault="004C76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A05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33F3" w14:textId="77777777" w:rsidR="004C76B7" w:rsidRPr="007B5B08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F08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6F30" w14:textId="77777777" w:rsidR="004C76B7" w:rsidRPr="00E22A0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54AF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76B7" w14:paraId="5FB914F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0B9D" w14:textId="77777777" w:rsidR="004C76B7" w:rsidRDefault="004C76B7" w:rsidP="004C76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711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5C68084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569B" w14:textId="77777777" w:rsidR="004C76B7" w:rsidRPr="00FE111C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299C" w14:textId="77777777" w:rsidR="004C76B7" w:rsidRDefault="004C76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59BF3371" w14:textId="77777777" w:rsidR="004C76B7" w:rsidRDefault="004C76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53D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08A6" w14:textId="77777777" w:rsidR="004C76B7" w:rsidRPr="007B5B08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8718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85CD" w14:textId="77777777" w:rsidR="004C76B7" w:rsidRPr="00E22A0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DA79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07BA661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4796" w14:textId="77777777" w:rsidR="004C76B7" w:rsidRDefault="004C76B7" w:rsidP="004C76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343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6C0ACD77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4F1B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A8D5" w14:textId="77777777" w:rsidR="004C76B7" w:rsidRDefault="004C76B7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3145CE1E" w14:textId="77777777" w:rsidR="004C76B7" w:rsidRDefault="004C76B7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2D7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FC87" w14:textId="77777777" w:rsidR="004C76B7" w:rsidRPr="007B5B08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C02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79D8" w14:textId="77777777" w:rsidR="004C76B7" w:rsidRPr="00E22A0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34BA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729492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55C524D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DA38" w14:textId="77777777" w:rsidR="004C76B7" w:rsidRDefault="004C76B7" w:rsidP="004C76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5EBA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0BB8CAE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F440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2546" w14:textId="77777777" w:rsidR="004C76B7" w:rsidRDefault="004C76B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730C919" w14:textId="77777777" w:rsidR="004C76B7" w:rsidRDefault="004C76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6F5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48DA" w14:textId="77777777" w:rsidR="004C76B7" w:rsidRPr="007B5B08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7F2F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D318" w14:textId="77777777" w:rsidR="004C76B7" w:rsidRPr="00E22A0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F45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4845ADB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D271" w14:textId="77777777" w:rsidR="004C76B7" w:rsidRDefault="004C76B7" w:rsidP="004C76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E6C1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577472A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144A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329F" w14:textId="77777777" w:rsidR="004C76B7" w:rsidRDefault="004C76B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75DF280" w14:textId="77777777" w:rsidR="004C76B7" w:rsidRDefault="004C76B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F230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0589" w14:textId="77777777" w:rsidR="004C76B7" w:rsidRPr="007B5B08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3A6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4EE5" w14:textId="77777777" w:rsidR="004C76B7" w:rsidRPr="00E22A0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79FC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0C21765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E26F" w14:textId="77777777" w:rsidR="004C76B7" w:rsidRDefault="004C76B7" w:rsidP="004C76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8DB2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194DC98C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B834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9382" w14:textId="77777777" w:rsidR="004C76B7" w:rsidRDefault="004C76B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F93BC4B" w14:textId="77777777" w:rsidR="004C76B7" w:rsidRDefault="004C76B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4975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00E5" w14:textId="77777777" w:rsidR="004C76B7" w:rsidRPr="007B5B08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208B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35B0" w14:textId="77777777" w:rsidR="004C76B7" w:rsidRPr="00E22A0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5576" w14:textId="77777777" w:rsidR="004C76B7" w:rsidRDefault="004C76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76B7" w14:paraId="78F370F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E091" w14:textId="77777777" w:rsidR="004C76B7" w:rsidRDefault="004C76B7" w:rsidP="004C76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1483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76F9A68D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5B91" w14:textId="77777777" w:rsidR="004C76B7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BCB2" w14:textId="77777777" w:rsidR="004C76B7" w:rsidRPr="00160207" w:rsidRDefault="004C76B7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6F53A52B" w14:textId="77777777" w:rsidR="004C76B7" w:rsidRDefault="004C76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5EC6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D163" w14:textId="77777777" w:rsidR="004C76B7" w:rsidRPr="007B5B08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7564" w14:textId="77777777" w:rsidR="004C76B7" w:rsidRDefault="004C76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6089" w14:textId="77777777" w:rsidR="004C76B7" w:rsidRPr="00E22A01" w:rsidRDefault="004C76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2E21" w14:textId="77777777" w:rsidR="004C76B7" w:rsidRPr="00821666" w:rsidRDefault="004C76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2E41B0CA" w14:textId="77777777" w:rsidR="004C76B7" w:rsidRDefault="004C76B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912EED1" w14:textId="77777777" w:rsidR="004C76B7" w:rsidRDefault="004C76B7" w:rsidP="0050463B">
      <w:pPr>
        <w:pStyle w:val="Heading1"/>
        <w:spacing w:line="360" w:lineRule="auto"/>
      </w:pPr>
      <w:r>
        <w:t>LINIA 422</w:t>
      </w:r>
    </w:p>
    <w:p w14:paraId="7660AEF3" w14:textId="77777777" w:rsidR="004C76B7" w:rsidRDefault="004C76B7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4C76B7" w14:paraId="03F2FCB9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971C" w14:textId="77777777" w:rsidR="004C76B7" w:rsidRDefault="004C76B7" w:rsidP="00271047">
            <w:pPr>
              <w:numPr>
                <w:ilvl w:val="0"/>
                <w:numId w:val="3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10AB" w14:textId="77777777" w:rsidR="004C76B7" w:rsidRDefault="004C76B7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6D7A67EE" w14:textId="77777777" w:rsidR="004C76B7" w:rsidRDefault="004C76B7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0063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913B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16A1784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E83A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C7E5" w14:textId="77777777" w:rsidR="004C76B7" w:rsidRPr="00077620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7954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5CF6" w14:textId="77777777" w:rsidR="004C76B7" w:rsidRPr="00077620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343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03B45A4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F769" w14:textId="77777777" w:rsidR="004C76B7" w:rsidRDefault="004C76B7" w:rsidP="00271047">
            <w:pPr>
              <w:numPr>
                <w:ilvl w:val="0"/>
                <w:numId w:val="3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4571" w14:textId="77777777" w:rsidR="004C76B7" w:rsidRDefault="004C76B7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4C51F922" w14:textId="77777777" w:rsidR="004C76B7" w:rsidRDefault="004C76B7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7B91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714C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 -</w:t>
            </w:r>
          </w:p>
          <w:p w14:paraId="6C3B41C1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7E74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ECFF" w14:textId="77777777" w:rsidR="004C76B7" w:rsidRPr="00077620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F012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9891" w14:textId="77777777" w:rsidR="004C76B7" w:rsidRPr="00077620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A4BB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61AAC158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0793" w14:textId="77777777" w:rsidR="004C76B7" w:rsidRDefault="004C76B7" w:rsidP="00271047">
            <w:pPr>
              <w:numPr>
                <w:ilvl w:val="0"/>
                <w:numId w:val="3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76CE" w14:textId="77777777" w:rsidR="004C76B7" w:rsidRDefault="004C76B7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746EA5F5" w14:textId="77777777" w:rsidR="004C76B7" w:rsidRDefault="004C76B7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A223" w14:textId="77777777" w:rsidR="004C76B7" w:rsidRPr="00077620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F58E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6F79FE15" w14:textId="77777777" w:rsidR="004C76B7" w:rsidRPr="002E25CE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5FFE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708F" w14:textId="77777777" w:rsidR="004C76B7" w:rsidRPr="00077620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FD42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A89D" w14:textId="77777777" w:rsidR="004C76B7" w:rsidRPr="00077620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6E7F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76B7" w14:paraId="7D7E6D14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4A8C" w14:textId="77777777" w:rsidR="004C76B7" w:rsidRDefault="004C76B7" w:rsidP="00271047">
            <w:pPr>
              <w:numPr>
                <w:ilvl w:val="0"/>
                <w:numId w:val="3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C730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2653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063C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0AB0FB99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E13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16BCE382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B49C" w14:textId="77777777" w:rsidR="004C76B7" w:rsidRPr="00077620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C253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DB72" w14:textId="77777777" w:rsidR="004C76B7" w:rsidRPr="00077620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707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62B8F2D" w14:textId="77777777" w:rsidR="004C76B7" w:rsidRDefault="004C76B7">
      <w:pPr>
        <w:spacing w:before="40" w:after="40" w:line="192" w:lineRule="auto"/>
        <w:ind w:right="57"/>
        <w:rPr>
          <w:sz w:val="20"/>
          <w:lang w:val="ro-RO"/>
        </w:rPr>
      </w:pPr>
    </w:p>
    <w:p w14:paraId="7EEFCE2B" w14:textId="77777777" w:rsidR="004C76B7" w:rsidRDefault="004C76B7" w:rsidP="00380064">
      <w:pPr>
        <w:pStyle w:val="Heading1"/>
        <w:spacing w:line="360" w:lineRule="auto"/>
      </w:pPr>
      <w:r>
        <w:t>LINIA 500</w:t>
      </w:r>
    </w:p>
    <w:p w14:paraId="50C55276" w14:textId="77777777" w:rsidR="004C76B7" w:rsidRPr="00071303" w:rsidRDefault="004C76B7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C76B7" w14:paraId="1A5C773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6909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54E3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6167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9D8F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8825B6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BFA54B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D9F3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2A91C5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0003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34BB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B8E9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875A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76B7" w14:paraId="6C3D27B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5110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D0D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B5E1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303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C1264CC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8B1CB44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AB9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74F5DEE5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F5E6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3205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F63C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1E8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76B7" w14:paraId="4480838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9AAF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E12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60D43C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E786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C0B8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1FCB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9D7D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B03C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AFE2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52E2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689EAA0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2983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2FCD" w14:textId="77777777" w:rsidR="004C76B7" w:rsidRDefault="004C76B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A191" w14:textId="77777777" w:rsidR="004C76B7" w:rsidRPr="00D33E71" w:rsidRDefault="004C76B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0634" w14:textId="77777777" w:rsidR="004C76B7" w:rsidRDefault="004C76B7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BA28" w14:textId="77777777" w:rsidR="004C76B7" w:rsidRDefault="004C76B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4C06" w14:textId="77777777" w:rsidR="004C76B7" w:rsidRDefault="004C76B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648F" w14:textId="77777777" w:rsidR="004C76B7" w:rsidRDefault="004C76B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BE7AED2" w14:textId="77777777" w:rsidR="004C76B7" w:rsidRDefault="004C76B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8536" w14:textId="77777777" w:rsidR="004C76B7" w:rsidRPr="00D33E71" w:rsidRDefault="004C76B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10B5" w14:textId="77777777" w:rsidR="004C76B7" w:rsidRDefault="004C76B7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68047A1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7457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E940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4A8E0634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DD72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2F1C" w14:textId="77777777" w:rsidR="004C76B7" w:rsidRPr="0008670B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59F8371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22653E4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E422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BFBF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E29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C3BF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711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:rsidRPr="00456545" w14:paraId="52C3FC55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B229" w14:textId="77777777" w:rsidR="004C76B7" w:rsidRPr="00456545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7988" w14:textId="77777777" w:rsidR="004C76B7" w:rsidRPr="00456545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1773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3D5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4420787" w14:textId="77777777" w:rsidR="004C76B7" w:rsidRPr="00456545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B1B8" w14:textId="77777777" w:rsidR="004C76B7" w:rsidRPr="00456545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9412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412B" w14:textId="77777777" w:rsidR="004C76B7" w:rsidRPr="00456545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E529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4E3A" w14:textId="77777777" w:rsidR="004C76B7" w:rsidRPr="00456545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C76B7" w:rsidRPr="00456545" w14:paraId="4F68EC4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2CFC" w14:textId="77777777" w:rsidR="004C76B7" w:rsidRPr="00456545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8CCC" w14:textId="77777777" w:rsidR="004C76B7" w:rsidRPr="00456545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525C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951F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F75B049" w14:textId="77777777" w:rsidR="004C76B7" w:rsidRPr="00456545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BB2F" w14:textId="77777777" w:rsidR="004C76B7" w:rsidRPr="00456545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CBAC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57E9" w14:textId="77777777" w:rsidR="004C76B7" w:rsidRPr="00456545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31A0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B8DE" w14:textId="77777777" w:rsidR="004C76B7" w:rsidRPr="00456545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C76B7" w:rsidRPr="00456545" w14:paraId="25F4D1A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FCAD" w14:textId="77777777" w:rsidR="004C76B7" w:rsidRPr="00456545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1CE3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8481878" w14:textId="77777777" w:rsidR="004C76B7" w:rsidRPr="00456545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6B90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6774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D439598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DADC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0077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A735" w14:textId="77777777" w:rsidR="004C76B7" w:rsidRPr="00456545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44CA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DD7D" w14:textId="77777777" w:rsidR="004C76B7" w:rsidRPr="00456545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C76B7" w:rsidRPr="00456545" w14:paraId="197B2BE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24A6" w14:textId="77777777" w:rsidR="004C76B7" w:rsidRPr="00456545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CF7F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642F0C9" w14:textId="77777777" w:rsidR="004C76B7" w:rsidRPr="00456545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2AF5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CDFA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6F2A28D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AD94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BCA3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AA0F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956CA34" w14:textId="77777777" w:rsidR="004C76B7" w:rsidRPr="00456545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150A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0CE7" w14:textId="77777777" w:rsidR="004C76B7" w:rsidRPr="004143AF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637E5E4" w14:textId="77777777" w:rsidR="004C76B7" w:rsidRPr="00A3090B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76B7" w:rsidRPr="00456545" w14:paraId="534C8AF9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039B" w14:textId="77777777" w:rsidR="004C76B7" w:rsidRPr="00456545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295A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2595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8E56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1223E7B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69C3A1DD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1125896F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1B3F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3B5F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6C2C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A4CCAD2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B76D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A1F8" w14:textId="77777777" w:rsidR="004C76B7" w:rsidRPr="004143AF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C76B7" w:rsidRPr="00456545" w14:paraId="095EA54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513E" w14:textId="77777777" w:rsidR="004C76B7" w:rsidRPr="00456545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88BF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DD54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C677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6778B31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A73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EC9C5DC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7891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1EE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6D2A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AC6B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4E3547" w14:textId="77777777" w:rsidR="004C76B7" w:rsidRPr="005F21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C76B7" w:rsidRPr="00456545" w14:paraId="333475D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8A3D" w14:textId="77777777" w:rsidR="004C76B7" w:rsidRPr="00456545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050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A03A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C462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3B2ED25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65CB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A75DED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7329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C74E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EC40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4944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FD6C67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4C76B7" w:rsidRPr="00456545" w14:paraId="38AFD25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E149" w14:textId="77777777" w:rsidR="004C76B7" w:rsidRPr="00456545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B23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DC32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397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57B05E45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5C14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5622B0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9B7C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CC1F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A6A4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B233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B33974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C76B7" w:rsidRPr="00456545" w14:paraId="392B1CF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F3C0" w14:textId="77777777" w:rsidR="004C76B7" w:rsidRPr="00456545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E3AB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E593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F2B2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676F7CA4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819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0312173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F6F8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58CC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2F45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6DDD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37BB8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C22412D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4C76B7" w:rsidRPr="00456545" w14:paraId="6047769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CDE2" w14:textId="77777777" w:rsidR="004C76B7" w:rsidRPr="00456545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24E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2D9940C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4EB4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07AA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7303C80A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2C2E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DDEA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47ED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0033AD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51F4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BD2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464D14AB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B3EE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72BA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0511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1931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F1F599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128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707CBDF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C91001A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DA8E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763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1244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73BA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D262D1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725A0E7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99A8181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767058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4C76B7" w14:paraId="4A03A96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B62C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657D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4C65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8C52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643E02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4B7B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78B653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09B66C9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7129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145A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8E18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20E8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0E5D97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62946B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889D02A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4C76B7" w14:paraId="69123EB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E5EF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AB90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AD56D7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F98C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33B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6AABEF97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1135F87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988F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699C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605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94D8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CE87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9AE363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4C76B7" w14:paraId="31CF327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7566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CD7B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E47B23D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9DBD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0B64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566C9DA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97D3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3538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8EB2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04FA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BB25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20CB497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4C76B7" w14:paraId="60835A4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5126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03CF" w14:textId="77777777" w:rsidR="004C76B7" w:rsidRDefault="004C76B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F057" w14:textId="77777777" w:rsidR="004C76B7" w:rsidRDefault="004C76B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3922" w14:textId="77777777" w:rsidR="004C76B7" w:rsidRDefault="004C76B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1E4AD0A" w14:textId="77777777" w:rsidR="004C76B7" w:rsidRDefault="004C76B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0A63" w14:textId="77777777" w:rsidR="004C76B7" w:rsidRDefault="004C76B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42D1" w14:textId="77777777" w:rsidR="004C76B7" w:rsidRDefault="004C76B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4E61" w14:textId="77777777" w:rsidR="004C76B7" w:rsidRDefault="004C76B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4A599BDB" w14:textId="77777777" w:rsidR="004C76B7" w:rsidRDefault="004C76B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F85F" w14:textId="77777777" w:rsidR="004C76B7" w:rsidRPr="00D33E71" w:rsidRDefault="004C76B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5037" w14:textId="77777777" w:rsidR="004C76B7" w:rsidRDefault="004C76B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57BF49E9" w14:textId="77777777" w:rsidR="004C76B7" w:rsidRDefault="004C76B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4C76B7" w14:paraId="38D4A48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CEC0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72BE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E20B872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A397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97D8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3EE17F3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C75B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AE1F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C0B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0413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0D57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4DBC178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051E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3892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AB52FBA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C19E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BC7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3AE001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2487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2A29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1594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8875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EB77" w14:textId="77777777" w:rsidR="004C76B7" w:rsidRPr="004143AF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31DEA8E" w14:textId="77777777" w:rsidR="004C76B7" w:rsidRPr="004143AF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76B7" w14:paraId="2769395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D2D5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11D7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447E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5205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81F3ECA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B554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5193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4A3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EF2392D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6B75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47F0" w14:textId="77777777" w:rsidR="004C76B7" w:rsidRPr="004143AF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4C79342" w14:textId="77777777" w:rsidR="004C76B7" w:rsidRPr="004143AF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76B7" w14:paraId="23DBE72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D43E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F7E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7D21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47B5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2BE1DA1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C7C7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D6D7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BCC3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69B1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9806" w14:textId="77777777" w:rsidR="004C76B7" w:rsidRPr="004143AF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C76B7" w14:paraId="5543F4A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E696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E867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7E14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83C2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0A96FAF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6DFC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151F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FF0E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1091B02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A082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7AFD" w14:textId="77777777" w:rsidR="004C76B7" w:rsidRPr="004143AF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C76B7" w14:paraId="4E3BA32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B196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8CF4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2EBA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775A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54D932F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439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1009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FFBD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C0AA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0CC7" w14:textId="77777777" w:rsidR="004C76B7" w:rsidRPr="00534A55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29B1205" w14:textId="77777777" w:rsidR="004C76B7" w:rsidRPr="00534A55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20F40F3" w14:textId="77777777" w:rsidR="004C76B7" w:rsidRPr="004143AF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C76B7" w14:paraId="78CD84A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4F1A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8D0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5E05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D82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5E05791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11C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7FF8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18EC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E8AE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37F8" w14:textId="77777777" w:rsidR="004C76B7" w:rsidRPr="00534A55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D2B205A" w14:textId="77777777" w:rsidR="004C76B7" w:rsidRPr="00534A55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A84EEE5" w14:textId="77777777" w:rsidR="004C76B7" w:rsidRPr="00534A55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C76B7" w14:paraId="5920917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1297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1FAC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C3DB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6F23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739995F6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EF22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D36E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E1E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CCA2492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E428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BAAF" w14:textId="77777777" w:rsidR="004C76B7" w:rsidRPr="004143AF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C76B7" w14:paraId="1F7E108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0794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A82F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F0BB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3815" w14:textId="77777777" w:rsidR="004C76B7" w:rsidRPr="000C4604" w:rsidRDefault="004C76B7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6B1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AEE8674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BA91164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0FE9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0450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1A0C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3391" w14:textId="77777777" w:rsidR="004C76B7" w:rsidRPr="000C4604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52F516F1" w14:textId="77777777" w:rsidR="004C76B7" w:rsidRPr="004143AF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4C76B7" w14:paraId="06ADEE0F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602F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C8D0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8FF4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6CEB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13C02ECB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D6CB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1AAA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BB54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6E0E81F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FBFB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B3CF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C76B7" w14:paraId="558C5744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7177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CF0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66E0F7E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2759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3B4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0A94EFC1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0EBE690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ED15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0E6D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569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EDBE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7AC5" w14:textId="77777777" w:rsidR="004C76B7" w:rsidRPr="00BB30B6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B99D53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795B6A3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4C76B7" w14:paraId="1A703D0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B38F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1EFD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7F91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A53C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5E8FB42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2A3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7FB5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F76F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0509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0E74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7FE947C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0011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688F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34BA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AA4B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174D0093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CEAA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F945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97AB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7ADD6DE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67FA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9DB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799E010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354D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9CDF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CE7DEF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ABC6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BE2B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5F8C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554E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43D7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52EB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C39C" w14:textId="77777777" w:rsidR="004C76B7" w:rsidRPr="000C4604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4C76B7" w14:paraId="358589D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3CB7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03EE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BE4A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0E3F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805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9AAB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5EC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665BBCE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9A90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6026" w14:textId="77777777" w:rsidR="004C76B7" w:rsidRPr="000C4604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4C76B7" w14:paraId="5AEF512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D67E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945C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4027F8A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9D30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FBEC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65FA837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753A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26F5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6CA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6B83E6C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7838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E505" w14:textId="77777777" w:rsidR="004C76B7" w:rsidRPr="004143AF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DA5C123" w14:textId="77777777" w:rsidR="004C76B7" w:rsidRPr="006C1F61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76B7" w14:paraId="0B32A23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2ABE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870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EBE1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119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D66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1EF0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97C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AF26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EFF6" w14:textId="77777777" w:rsidR="004C76B7" w:rsidRPr="004143AF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C76B7" w14:paraId="2E6DDC1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D28C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06CB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DA793F4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DB5F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9C4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86F6F03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C5C4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DDD4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B78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BE081A5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7B58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C818" w14:textId="77777777" w:rsidR="004C76B7" w:rsidRPr="004143AF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E9B147D" w14:textId="77777777" w:rsidR="004C76B7" w:rsidRPr="00D84BDE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76B7" w14:paraId="04DF6BE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7902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17F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D20618F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63F7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03B3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865C55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6ABD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81FE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C2FD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5C52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8BBB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C76B7" w14:paraId="49BE5A8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ACF9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8734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98F4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91EC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83BD6F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849C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4332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8592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FB7F28D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F41E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2E7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C76B7" w14:paraId="072F7D7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0D8B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43D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9D38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1D3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8C7F02A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8102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042E60B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164E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6DCE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258A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17B1" w14:textId="77777777" w:rsidR="004C76B7" w:rsidRPr="00534C03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22FC52E" w14:textId="77777777" w:rsidR="004C76B7" w:rsidRPr="00534C03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DAC546B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4C76B7" w14:paraId="6DC336C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FE8D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2E6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B4014B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73AA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FE6C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388061E2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DD1D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7C59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41DD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478ABD5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B742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579C" w14:textId="77777777" w:rsidR="004C76B7" w:rsidRPr="004143AF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E48E699" w14:textId="77777777" w:rsidR="004C76B7" w:rsidRPr="00D84BDE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76B7" w14:paraId="4951DBD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36CC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2D7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48D503B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B3B7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2F5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030483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074E57FF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7D2B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C8EB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A13B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47AC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7944" w14:textId="77777777" w:rsidR="004C76B7" w:rsidRPr="001F07B1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220C8D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EC5E794" w14:textId="77777777" w:rsidR="004C76B7" w:rsidRPr="004143AF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4C76B7" w14:paraId="2FC39793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344C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311B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CF6B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2A64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633151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209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298501E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7420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D8AC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31A7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8E31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3969BF6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33E9EA05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4C76B7" w14:paraId="52AA65DB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A4BF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40BD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72F1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710C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B96CFF8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4B9E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D229CE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2B39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E81F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D2DE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4DD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18031F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0A3C9EF2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C76B7" w14:paraId="7A788AB4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6862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720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959E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99C6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15236CB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D8DF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E8B5A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D549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108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2864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6F4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55CBC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4C76B7" w14:paraId="2814A14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18AB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4CF0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4D8E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2D88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F18984B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3F94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CB70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43C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1D0E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9446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C83ABC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2882416C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C76B7" w14:paraId="558D9C0D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00DA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7FCA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44FF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B19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CC8EE95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A63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6EE3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CB5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9586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313D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3AC467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4C76B7" w14:paraId="01D0C628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897F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A0C2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013A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E43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A5ECDA8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632C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D5D7137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29D7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F54D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366E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014B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44F839D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4C76B7" w14:paraId="20E8F70A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9691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0EB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A139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EA8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0727A03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A2AE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CD09BAC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BA47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076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FDBC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0BE8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1EB1CD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1497DC3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C76B7" w14:paraId="4F1F6701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FD2C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3FDA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50E3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BAE6" w14:textId="77777777" w:rsidR="004C76B7" w:rsidRPr="00AD0C48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25610BA" w14:textId="77777777" w:rsidR="004C76B7" w:rsidRPr="00AD0C48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7D1F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1E8E80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1F40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917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A3C8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D472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FFFA5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34E9FF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4601D39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C76B7" w14:paraId="202810BC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63B7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0880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BFA3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B654" w14:textId="77777777" w:rsidR="004C76B7" w:rsidRDefault="004C76B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FDABB8A" w14:textId="77777777" w:rsidR="004C76B7" w:rsidRDefault="004C76B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5595CE5" w14:textId="77777777" w:rsidR="004C76B7" w:rsidRDefault="004C76B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004DAD23" w14:textId="77777777" w:rsidR="004C76B7" w:rsidRPr="002532C4" w:rsidRDefault="004C76B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D994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CFA5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BCBD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89A8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DA8D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376255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BC454B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05F19685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4C76B7" w14:paraId="7E8C69E4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BA6A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3E3D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79CE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D743" w14:textId="77777777" w:rsidR="004C76B7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889EFE4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F3C5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7C4C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3E23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85FB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A9AD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FF343C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278398DF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C76B7" w14:paraId="117865EE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4996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DFC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9880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6414" w14:textId="77777777" w:rsidR="004C76B7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BCA3D97" w14:textId="77777777" w:rsidR="004C76B7" w:rsidRPr="0037264C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9A0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E606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21BD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13EC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0A6B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1381D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5769D0B4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C76B7" w14:paraId="540A980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1B73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E944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8B0D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5826" w14:textId="77777777" w:rsidR="004C76B7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E2A8F43" w14:textId="77777777" w:rsidR="004C76B7" w:rsidRPr="003A070D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AE92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D77B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454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919A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8341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394B4C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4C76B7" w14:paraId="046BF0EE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E9EF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41CE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365B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1595" w14:textId="77777777" w:rsidR="004C76B7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140A469" w14:textId="77777777" w:rsidR="004C76B7" w:rsidRPr="00F401CD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1B3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15133B3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1346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3594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493D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A2D8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8F11B4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7A7336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C76B7" w14:paraId="728507C6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8D43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230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754D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AF77" w14:textId="77777777" w:rsidR="004C76B7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F222D51" w14:textId="77777777" w:rsidR="004C76B7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D314209" w14:textId="77777777" w:rsidR="004C76B7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234C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CDCA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742E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F296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3138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2D0B2F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412DBBF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C76B7" w14:paraId="4539A06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2B84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5912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D397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2FB6" w14:textId="77777777" w:rsidR="004C76B7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1DC034E" w14:textId="77777777" w:rsidR="004C76B7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07784EE" w14:textId="77777777" w:rsidR="004C76B7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4335DC6" w14:textId="77777777" w:rsidR="004C76B7" w:rsidRPr="002532C4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616D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6D09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D553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AFF0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5B6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E7A116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541BAFF1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4C76B7" w14:paraId="210B301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09FA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A540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E7B2B2B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DCD3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5A13" w14:textId="77777777" w:rsidR="004C76B7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EAB796D" w14:textId="77777777" w:rsidR="004C76B7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35DFB01" w14:textId="77777777" w:rsidR="004C76B7" w:rsidRDefault="004C76B7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15E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1B46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31A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E314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696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FC81C4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4C76B7" w14:paraId="2DC4CE7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C8BD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CC5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B245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CF4A" w14:textId="77777777" w:rsidR="004C76B7" w:rsidRPr="002D1130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0ED3BFF" w14:textId="77777777" w:rsidR="004C76B7" w:rsidRPr="002D1130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382397FA" w14:textId="77777777" w:rsidR="004C76B7" w:rsidRPr="002D1130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32B4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F7E8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7B4A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514C910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E73B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779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827A7A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CA14AE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2C3B1C4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2887514B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6A4680B7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4C76B7" w14:paraId="37531E6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5B5D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E35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5174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A89B" w14:textId="77777777" w:rsidR="004C76B7" w:rsidRPr="002D1130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178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777E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0F7E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0EFD0BC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6AD9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B7FD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4C76B7" w14:paraId="6A7AC36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554B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E0DC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1B4C1DC2" w14:textId="77777777" w:rsidR="004C76B7" w:rsidRDefault="004C76B7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5A0A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252B" w14:textId="77777777" w:rsidR="004C76B7" w:rsidRPr="002D1130" w:rsidRDefault="004C76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E64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C474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5261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54F1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6522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4C76B7" w14:paraId="68E869A8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68F1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9833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D4A3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6894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2E2B6E2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A9A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7CA8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15B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01C4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B8C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67F2B9BC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5CC47B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4C76B7" w14:paraId="523AD23F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4FFD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5D5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0143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50C4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FA1388E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991F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05B8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13F2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1C49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D6D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E1ACF8B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0598CE9B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4C76B7" w14:paraId="3D2E4CD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8EBC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7F9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8DA9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6317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64422E6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BE94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F241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9430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B08F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1D7D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6671F74" w14:textId="77777777" w:rsidR="004C76B7" w:rsidRPr="00CB344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4C76B7" w14:paraId="044A26E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2B60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D61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36DA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24C2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7D04FEF7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376D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2771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E18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07DB0330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07AD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746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C76B7" w14:paraId="53E7BC8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01FF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5256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97D3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756F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0DF8FFDD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8147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38EA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44B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4F552D45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9586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E6E9" w14:textId="77777777" w:rsidR="004C76B7" w:rsidRPr="004143AF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2B13916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76B7" w14:paraId="6BA7D4F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A34C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8349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41CB57EB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A864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CBE2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88D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CE50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B90B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96A4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DB88" w14:textId="77777777" w:rsidR="004C76B7" w:rsidRPr="004143AF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C76B7" w14:paraId="54544A1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B211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01C7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13B3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7CC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2528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117C2602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D039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0F13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02C1" w14:textId="77777777" w:rsidR="004C76B7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5816" w14:textId="77777777" w:rsidR="004C76B7" w:rsidRPr="004143AF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C76B7" w14:paraId="7BBD5A9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19C5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6F3D" w14:textId="77777777" w:rsidR="004C76B7" w:rsidRDefault="004C76B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3460" w14:textId="77777777" w:rsidR="004C76B7" w:rsidRPr="00D33E71" w:rsidRDefault="004C76B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3013" w14:textId="77777777" w:rsidR="004C76B7" w:rsidRDefault="004C76B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24023A4" w14:textId="77777777" w:rsidR="004C76B7" w:rsidRDefault="004C76B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2325" w14:textId="77777777" w:rsidR="004C76B7" w:rsidRDefault="004C76B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10BF" w14:textId="77777777" w:rsidR="004C76B7" w:rsidRDefault="004C76B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1BBE" w14:textId="77777777" w:rsidR="004C76B7" w:rsidRDefault="004C76B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363E" w14:textId="77777777" w:rsidR="004C76B7" w:rsidRDefault="004C76B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D566" w14:textId="77777777" w:rsidR="004C76B7" w:rsidRPr="004143AF" w:rsidRDefault="004C76B7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4C76B7" w14:paraId="778878C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E120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42FE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F739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FD60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2894A82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0FCE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1C9D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9784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6CAE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4539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C76B7" w14:paraId="1FFFA9B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E7F8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FD2B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3FED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30C1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24CB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60EE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547D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22662AEF" w14:textId="77777777" w:rsidR="004C76B7" w:rsidRDefault="004C76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DF67" w14:textId="77777777" w:rsidR="004C76B7" w:rsidRPr="00D33E71" w:rsidRDefault="004C76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3E51" w14:textId="77777777" w:rsidR="004C76B7" w:rsidRDefault="004C76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4C76B7" w14:paraId="584F672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3708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032C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11B0A3F3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6982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7DF7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6D57291F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7389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308D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6CA3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73C6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1C25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C76B7" w14:paraId="1FB28C41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D182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4FDB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4021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F4FA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126DDD23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31AD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88E6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AB3C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E1CF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80D8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0C219101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4C6B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5E30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1E7D55EB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E339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ED27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DD23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7E2E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64EE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DD79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362F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C76B7" w14:paraId="35EF6AD2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845D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DC0B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805E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5EFB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32F18BF1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5E56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F583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8E8F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FA56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8EC8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69434065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BDCD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2E33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345D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CBD3" w14:textId="77777777" w:rsidR="004C76B7" w:rsidRDefault="004C76B7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67110AE" w14:textId="77777777" w:rsidR="004C76B7" w:rsidRDefault="004C76B7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B170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ECF1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B438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449C7394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C730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4EC8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C76B7" w14:paraId="35ED77BE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588D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0EB6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2EC3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D618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F0515BC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9DEC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FA2B4B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BDCE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4E59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5CE2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3EE9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7FF44E68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7AAE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4A11" w14:textId="77777777" w:rsidR="004C76B7" w:rsidRDefault="004C76B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30883489" w14:textId="77777777" w:rsidR="004C76B7" w:rsidRDefault="004C76B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34BF" w14:textId="77777777" w:rsidR="004C76B7" w:rsidRPr="00D33E71" w:rsidRDefault="004C76B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8071" w14:textId="77777777" w:rsidR="004C76B7" w:rsidRDefault="004C76B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4F08" w14:textId="77777777" w:rsidR="004C76B7" w:rsidRDefault="004C76B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D9E5" w14:textId="77777777" w:rsidR="004C76B7" w:rsidRPr="00D33E71" w:rsidRDefault="004C76B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06ED" w14:textId="77777777" w:rsidR="004C76B7" w:rsidRDefault="004C76B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78AE" w14:textId="77777777" w:rsidR="004C76B7" w:rsidRPr="00D33E71" w:rsidRDefault="004C76B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8918" w14:textId="77777777" w:rsidR="004C76B7" w:rsidRDefault="004C76B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C76B7" w14:paraId="4EF50084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F32D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E7E1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771C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34E1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2946F10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6BB1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B12598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FCDB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1FB9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BE97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A483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27B7096B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BA5F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9000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2066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BF12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0D60376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8B53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FA0D79A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87C10E1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AA04ACD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26263C1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AF50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85DA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C459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8777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04A0BF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629781EC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9601FF6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4C76B7" w14:paraId="1C67D76B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1AAC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194B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1FCC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AEE0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F9D9213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E6C8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2E25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10B8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1D10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CDD2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C76B7" w14:paraId="7DEF72C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ED73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3CDB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5C80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6427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5901B36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C7CC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ADCD81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9306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19C2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F361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AA27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22BA58A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4477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7E58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CC22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3035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8CC44C3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A8B5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633069D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2E918D3A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20E3BBE5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0127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2183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9174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FA84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76B7" w14:paraId="09E48E9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733B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99D8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AD29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F8DB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F619FE2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6F06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F9335C8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D833C8D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EB6FA04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2A9E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CDF5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12B0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A5E1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76B7" w14:paraId="07A4CB3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24BF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8596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88EF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1091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A4F590C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216A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A33F" w14:textId="77777777" w:rsidR="004C76B7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6329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CE83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32AC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179DD13D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2245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A5BB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C9A8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F9E3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1B55AB8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3C34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E207E5E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4F9CB011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91B66CC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3B438C28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B186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371A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969E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11BF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76B7" w14:paraId="7EC8F5AD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C696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2F87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0904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900F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1B84C5F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9677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D74C81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B6FF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2F13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CEF4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6BCA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05EC39C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F11E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1517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03AD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C21D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C9EAA33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544B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2152C56C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8397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4360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75BF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D8E3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C76B7" w14:paraId="62A0D60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0137" w14:textId="77777777" w:rsidR="004C76B7" w:rsidRDefault="004C76B7" w:rsidP="004C76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82B7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A602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7A8F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AB7A600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7268371F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9A79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D152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2DEC" w14:textId="77777777" w:rsidR="004C76B7" w:rsidRDefault="004C76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AF98" w14:textId="77777777" w:rsidR="004C76B7" w:rsidRPr="00D33E71" w:rsidRDefault="004C76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3389" w14:textId="77777777" w:rsidR="004C76B7" w:rsidRDefault="004C76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F3F9A6A" w14:textId="77777777" w:rsidR="004C76B7" w:rsidRPr="00BA7DAE" w:rsidRDefault="004C76B7" w:rsidP="000A5D7E">
      <w:pPr>
        <w:tabs>
          <w:tab w:val="left" w:pos="2748"/>
        </w:tabs>
        <w:rPr>
          <w:sz w:val="20"/>
          <w:lang w:val="ro-RO"/>
        </w:rPr>
      </w:pPr>
    </w:p>
    <w:p w14:paraId="4E7D5C16" w14:textId="77777777" w:rsidR="004C76B7" w:rsidRDefault="004C76B7" w:rsidP="007E1810">
      <w:pPr>
        <w:pStyle w:val="Heading1"/>
        <w:spacing w:line="360" w:lineRule="auto"/>
      </w:pPr>
      <w:r>
        <w:lastRenderedPageBreak/>
        <w:t>LINIA 511</w:t>
      </w:r>
    </w:p>
    <w:p w14:paraId="3A4292CE" w14:textId="77777777" w:rsidR="004C76B7" w:rsidRPr="009B4FEF" w:rsidRDefault="004C76B7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C76B7" w14:paraId="78E8A1A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C85F" w14:textId="77777777" w:rsidR="004C76B7" w:rsidRDefault="004C76B7" w:rsidP="004C76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AEB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8F65" w14:textId="77777777" w:rsidR="004C76B7" w:rsidRPr="00D33E71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0063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10CC8FC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182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3B586C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5FF48A4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D92B41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A6A6" w14:textId="77777777" w:rsidR="004C76B7" w:rsidRPr="00D33E71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0A2A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E1A0" w14:textId="77777777" w:rsidR="004C76B7" w:rsidRPr="00D33E71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6E0C" w14:textId="77777777" w:rsidR="004C76B7" w:rsidRPr="009E7CE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C76B7" w14:paraId="398AE8C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F8C3" w14:textId="77777777" w:rsidR="004C76B7" w:rsidRDefault="004C76B7" w:rsidP="004C76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0A02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DF44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2D50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658F2868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0F86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7676572D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4FB4ED6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3A64" w14:textId="77777777" w:rsidR="004C76B7" w:rsidRPr="00F02EF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CF3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565C" w14:textId="77777777" w:rsidR="004C76B7" w:rsidRPr="00BE2D76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D81E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76B7" w14:paraId="79727496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6AD2" w14:textId="77777777" w:rsidR="004C76B7" w:rsidRDefault="004C76B7" w:rsidP="004C76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C12C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736E8860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D172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E4F2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7730EC5B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5419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126F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ED83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957A" w14:textId="77777777" w:rsidR="004C76B7" w:rsidRPr="00BE2D76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4FD3" w14:textId="77777777" w:rsidR="004C76B7" w:rsidRPr="00193954" w:rsidRDefault="004C76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68B817B5" w14:textId="77777777" w:rsidR="004C76B7" w:rsidRPr="00176852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76B7" w14:paraId="724DBEC6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85AB" w14:textId="77777777" w:rsidR="004C76B7" w:rsidRDefault="004C76B7" w:rsidP="004C76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CF9C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4905" w14:textId="77777777" w:rsidR="004C76B7" w:rsidRPr="002108A9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2B3E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F81CEFB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1EE2469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B6F2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53243D9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4619ED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A09B" w14:textId="77777777" w:rsidR="004C76B7" w:rsidRPr="00F02EF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0445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9A1F" w14:textId="77777777" w:rsidR="004C76B7" w:rsidRPr="00BE2D76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3C94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2DC93C81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A270" w14:textId="77777777" w:rsidR="004C76B7" w:rsidRDefault="004C76B7" w:rsidP="004C76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5F28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4B6A" w14:textId="77777777" w:rsidR="004C76B7" w:rsidRPr="002108A9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D8BB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213352C1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8144" w14:textId="77777777" w:rsidR="004C76B7" w:rsidRDefault="004C76B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4D3DEEA9" w14:textId="77777777" w:rsidR="004C76B7" w:rsidRDefault="004C76B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5BF9A4E1" w14:textId="77777777" w:rsidR="004C76B7" w:rsidRDefault="004C76B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133743A0" w14:textId="77777777" w:rsidR="004C76B7" w:rsidRDefault="004C76B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1C94" w14:textId="77777777" w:rsidR="004C76B7" w:rsidRPr="00F02EF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303C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38CC" w14:textId="77777777" w:rsidR="004C76B7" w:rsidRPr="00BE2D76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E37E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1DE77BF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F1A3" w14:textId="77777777" w:rsidR="004C76B7" w:rsidRDefault="004C76B7" w:rsidP="004C76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CCB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3B6F" w14:textId="77777777" w:rsidR="004C76B7" w:rsidRPr="002108A9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D895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1A3B9C01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9DF6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A4F122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8E7A" w14:textId="77777777" w:rsidR="004C76B7" w:rsidRPr="00F02EF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B218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F90B" w14:textId="77777777" w:rsidR="004C76B7" w:rsidRPr="00BE2D76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E8ED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642CC426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0248" w14:textId="77777777" w:rsidR="004C76B7" w:rsidRDefault="004C76B7" w:rsidP="004C76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638B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87BD" w14:textId="77777777" w:rsidR="004C76B7" w:rsidRPr="002108A9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38FF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041A789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E65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54E5" w14:textId="77777777" w:rsidR="004C76B7" w:rsidRPr="00F02EF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C55D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311D" w14:textId="77777777" w:rsidR="004C76B7" w:rsidRPr="00BE2D76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0572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70CDF1AE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C890" w14:textId="77777777" w:rsidR="004C76B7" w:rsidRDefault="004C76B7" w:rsidP="004C76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FF3A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0F69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29F5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59ED4464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7E65867E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8BA2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5C2A831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0C60" w14:textId="77777777" w:rsidR="004C76B7" w:rsidRPr="00F02EF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999D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F499" w14:textId="77777777" w:rsidR="004C76B7" w:rsidRPr="00BE2D76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8640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2637589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9567" w14:textId="77777777" w:rsidR="004C76B7" w:rsidRDefault="004C76B7" w:rsidP="004C76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473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F42B" w14:textId="77777777" w:rsidR="004C76B7" w:rsidRPr="002108A9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1FDE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41934012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C3C3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E5C9" w14:textId="77777777" w:rsidR="004C76B7" w:rsidRPr="00F02EF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109C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FA2E" w14:textId="77777777" w:rsidR="004C76B7" w:rsidRPr="00BE2D76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7175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35A5D7B8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7BF5" w14:textId="77777777" w:rsidR="004C76B7" w:rsidRDefault="004C76B7" w:rsidP="004C76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3235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EAAD" w14:textId="77777777" w:rsidR="004C76B7" w:rsidRPr="002108A9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DD5F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00D335EB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41C838E2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1F0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C2133B2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0C8EE56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76C155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587B51A4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F2C6" w14:textId="77777777" w:rsidR="004C76B7" w:rsidRPr="00F02EF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4282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785A" w14:textId="77777777" w:rsidR="004C76B7" w:rsidRPr="00BE2D76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E9BC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007C60E3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8297" w14:textId="77777777" w:rsidR="004C76B7" w:rsidRDefault="004C76B7" w:rsidP="004C76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9F0A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27B7" w14:textId="77777777" w:rsidR="004C76B7" w:rsidRPr="002108A9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4C4E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9252859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BA44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BE08" w14:textId="77777777" w:rsidR="004C76B7" w:rsidRPr="00F02EF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385B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FA37" w14:textId="77777777" w:rsidR="004C76B7" w:rsidRPr="00BE2D76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CCE6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191E803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82F6" w14:textId="77777777" w:rsidR="004C76B7" w:rsidRDefault="004C76B7" w:rsidP="004C76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EE70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002D" w14:textId="77777777" w:rsidR="004C76B7" w:rsidRPr="002108A9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8EC0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DE90B6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5C56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3AFE" w14:textId="77777777" w:rsidR="004C76B7" w:rsidRPr="00F02EF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DD64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2B3B" w14:textId="77777777" w:rsidR="004C76B7" w:rsidRPr="00BE2D76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5179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F45D08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A1E015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4C76B7" w14:paraId="21DF3E7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77C0" w14:textId="77777777" w:rsidR="004C76B7" w:rsidRDefault="004C76B7" w:rsidP="004C76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DC50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C18D" w14:textId="77777777" w:rsidR="004C76B7" w:rsidRPr="002108A9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2BEC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EB6AD36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DE7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EA639A5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548C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3E0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4ABD" w14:textId="77777777" w:rsidR="004C76B7" w:rsidRPr="00BE2D76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175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DA46EA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4C76B7" w14:paraId="56898B0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7C08" w14:textId="77777777" w:rsidR="004C76B7" w:rsidRDefault="004C76B7" w:rsidP="004C76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EABD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3877" w14:textId="77777777" w:rsidR="004C76B7" w:rsidRPr="002108A9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04F8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E4292D5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CF11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59FA94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C40F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674A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54AE" w14:textId="77777777" w:rsidR="004C76B7" w:rsidRPr="00BE2D76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660A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E24468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671B2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4C76B7" w14:paraId="5198829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2A11" w14:textId="77777777" w:rsidR="004C76B7" w:rsidRDefault="004C76B7" w:rsidP="004C76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BECB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4BE3" w14:textId="77777777" w:rsidR="004C76B7" w:rsidRPr="002108A9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0AA5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A8F4B35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265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BBA3" w14:textId="77777777" w:rsidR="004C76B7" w:rsidRPr="00F02EF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2280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4A84" w14:textId="77777777" w:rsidR="004C76B7" w:rsidRPr="00BE2D76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5E68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0B7B5CC0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5F3B" w14:textId="77777777" w:rsidR="004C76B7" w:rsidRDefault="004C76B7" w:rsidP="004C76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3BFD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45C8" w14:textId="77777777" w:rsidR="004C76B7" w:rsidRPr="002108A9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E0A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18F15B9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36BF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FD60" w14:textId="77777777" w:rsidR="004C76B7" w:rsidRPr="00F02EF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2A5B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E723" w14:textId="77777777" w:rsidR="004C76B7" w:rsidRPr="00BE2D76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E9C8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6A1F9FC" w14:textId="77777777" w:rsidR="004C76B7" w:rsidRDefault="004C76B7">
      <w:pPr>
        <w:spacing w:before="40" w:after="40" w:line="192" w:lineRule="auto"/>
        <w:ind w:right="57"/>
        <w:rPr>
          <w:sz w:val="20"/>
          <w:lang w:val="ro-RO"/>
        </w:rPr>
      </w:pPr>
    </w:p>
    <w:p w14:paraId="6D6E6B5D" w14:textId="77777777" w:rsidR="004C76B7" w:rsidRDefault="004C76B7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4019C7CB" w14:textId="77777777" w:rsidR="004C76B7" w:rsidRDefault="004C76B7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4C76B7" w14:paraId="4A3D7D86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9E13" w14:textId="77777777" w:rsidR="004C76B7" w:rsidRDefault="004C76B7" w:rsidP="004C76B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04E3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44F7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A306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6802193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031C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02A4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33A2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909C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AACE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02A579D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4B9B" w14:textId="77777777" w:rsidR="004C76B7" w:rsidRDefault="004C76B7" w:rsidP="004C76B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4F8D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B0B0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08F5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C21819C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1903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9AA4BAE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525FF8B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DC94D38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EA40906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2768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C74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CA6E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BD6B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3A99B71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7CBD3BA1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4C76B7" w14:paraId="330AE2D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F0D0" w14:textId="77777777" w:rsidR="004C76B7" w:rsidRDefault="004C76B7" w:rsidP="004C76B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23A6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57BF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F5F4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1E37AFE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2495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5ED1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46FB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B07F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E382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C76B7" w14:paraId="715D154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5288" w14:textId="77777777" w:rsidR="004C76B7" w:rsidRDefault="004C76B7" w:rsidP="004C76B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11FB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BD93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7FC1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A34D04E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F4DD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826D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55A9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E181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D2AD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7EC890F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59B9" w14:textId="77777777" w:rsidR="004C76B7" w:rsidRDefault="004C76B7" w:rsidP="004C76B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D278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0B48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79CA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740FE96F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4A3A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5323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24CE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CA6D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9E66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76B7" w14:paraId="024D01F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FCE5" w14:textId="77777777" w:rsidR="004C76B7" w:rsidRDefault="004C76B7" w:rsidP="004C76B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C605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65C9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C42A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215A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45FA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4359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A661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AEC2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76B7" w14:paraId="5B8C1C6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86F7" w14:textId="77777777" w:rsidR="004C76B7" w:rsidRDefault="004C76B7" w:rsidP="004C76B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9AB5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EE98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F2B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9E64AD9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1DAE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41C9748D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88924FB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9044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6DCD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16EE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90EA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92B5D03" w14:textId="77777777" w:rsidR="004C76B7" w:rsidRDefault="004C76B7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3C3C363C" w14:textId="77777777" w:rsidR="004C76B7" w:rsidRDefault="004C76B7" w:rsidP="00DE3370">
      <w:pPr>
        <w:pStyle w:val="Heading1"/>
        <w:spacing w:line="360" w:lineRule="auto"/>
      </w:pPr>
      <w:r>
        <w:t>LINIA 610</w:t>
      </w:r>
    </w:p>
    <w:p w14:paraId="6CF96EE4" w14:textId="77777777" w:rsidR="004C76B7" w:rsidRDefault="004C76B7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C76B7" w14:paraId="6ED15C9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0B87" w14:textId="77777777" w:rsidR="004C76B7" w:rsidRDefault="004C76B7" w:rsidP="004C76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06B2" w14:textId="77777777" w:rsidR="004C76B7" w:rsidRDefault="004C76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AD89" w14:textId="77777777" w:rsidR="004C76B7" w:rsidRPr="00F81D6F" w:rsidRDefault="004C76B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368F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6880B54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6743" w14:textId="77777777" w:rsidR="004C76B7" w:rsidRDefault="004C76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EB155B2" w14:textId="77777777" w:rsidR="004C76B7" w:rsidRDefault="004C76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4317E23" w14:textId="77777777" w:rsidR="004C76B7" w:rsidRDefault="004C76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79C0AA7A" w14:textId="77777777" w:rsidR="004C76B7" w:rsidRDefault="004C76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F923" w14:textId="77777777" w:rsidR="004C76B7" w:rsidRPr="00F81D6F" w:rsidRDefault="004C76B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A66E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A766" w14:textId="77777777" w:rsidR="004C76B7" w:rsidRPr="00F81D6F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BAEF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76B7" w14:paraId="34556F13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A069" w14:textId="77777777" w:rsidR="004C76B7" w:rsidRDefault="004C76B7" w:rsidP="004C76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C5B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FB22" w14:textId="77777777" w:rsidR="004C76B7" w:rsidRPr="00F81D6F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38A5" w14:textId="77777777" w:rsidR="004C76B7" w:rsidRDefault="004C76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588DDFE" w14:textId="77777777" w:rsidR="004C76B7" w:rsidRDefault="004C76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4120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404392C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711230F0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61EC4CDD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A6DB" w14:textId="77777777" w:rsidR="004C76B7" w:rsidRPr="00F81D6F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00F7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E2AA" w14:textId="77777777" w:rsidR="004C76B7" w:rsidRPr="00F81D6F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72EC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4C76B7" w14:paraId="15966DA0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ED3D" w14:textId="77777777" w:rsidR="004C76B7" w:rsidRDefault="004C76B7" w:rsidP="004C76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25FC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12CF" w14:textId="77777777" w:rsidR="004C76B7" w:rsidRPr="00F81D6F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5602" w14:textId="77777777" w:rsidR="004C76B7" w:rsidRDefault="004C76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AF85727" w14:textId="77777777" w:rsidR="004C76B7" w:rsidRDefault="004C76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6434577F" w14:textId="77777777" w:rsidR="004C76B7" w:rsidRDefault="004C76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854B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6622" w14:textId="77777777" w:rsidR="004C76B7" w:rsidRPr="00F81D6F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2908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C2FD" w14:textId="77777777" w:rsidR="004C76B7" w:rsidRPr="00F81D6F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4EC1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5CE34337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4C76B7" w14:paraId="4C148464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4208" w14:textId="77777777" w:rsidR="004C76B7" w:rsidRDefault="004C76B7" w:rsidP="004C76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FB82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7275" w14:textId="77777777" w:rsidR="004C76B7" w:rsidRPr="00F81D6F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D03D" w14:textId="77777777" w:rsidR="004C76B7" w:rsidRDefault="004C76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715A96EA" w14:textId="77777777" w:rsidR="004C76B7" w:rsidRDefault="004C76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7848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57F43F0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E5E2999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C37F" w14:textId="77777777" w:rsidR="004C76B7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D512" w14:textId="77777777" w:rsidR="004C76B7" w:rsidRDefault="004C76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0FFE" w14:textId="77777777" w:rsidR="004C76B7" w:rsidRPr="00F81D6F" w:rsidRDefault="004C76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783D" w14:textId="77777777" w:rsidR="004C76B7" w:rsidRDefault="004C76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A27CE10" w14:textId="77777777" w:rsidR="004C76B7" w:rsidRPr="00C60E02" w:rsidRDefault="004C76B7">
      <w:pPr>
        <w:tabs>
          <w:tab w:val="left" w:pos="3768"/>
        </w:tabs>
        <w:rPr>
          <w:sz w:val="20"/>
          <w:szCs w:val="20"/>
          <w:lang w:val="ro-RO"/>
        </w:rPr>
      </w:pPr>
    </w:p>
    <w:p w14:paraId="4FF4E446" w14:textId="77777777" w:rsidR="004C76B7" w:rsidRPr="00C21F42" w:rsidRDefault="004C76B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81C35CA" w14:textId="77777777" w:rsidR="00271047" w:rsidRDefault="0027104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B69CA58" w14:textId="77777777" w:rsidR="00271047" w:rsidRDefault="0027104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A8CCED0" w14:textId="77777777" w:rsidR="00271047" w:rsidRDefault="0027104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0E64067" w14:textId="34848270" w:rsidR="004C76B7" w:rsidRPr="00C21F42" w:rsidRDefault="004C76B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C416345" w14:textId="77777777" w:rsidR="004C76B7" w:rsidRPr="00C21F42" w:rsidRDefault="004C76B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38A1C39" w14:textId="77777777" w:rsidR="004C76B7" w:rsidRPr="00C21F42" w:rsidRDefault="004C76B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46960A1" w14:textId="77777777" w:rsidR="004C76B7" w:rsidRDefault="004C76B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9ACDF3C" w14:textId="77777777" w:rsidR="004C76B7" w:rsidRPr="00C21F42" w:rsidRDefault="004C76B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7FCE1B8" w14:textId="77777777" w:rsidR="004C76B7" w:rsidRPr="00C21F42" w:rsidRDefault="004C76B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B6C14A2" w14:textId="77777777" w:rsidR="004C76B7" w:rsidRPr="00C21F42" w:rsidRDefault="004C76B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C603496" w14:textId="77777777" w:rsidR="004C76B7" w:rsidRPr="00C21F42" w:rsidRDefault="004C76B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827AB9" w:rsidRDefault="00FB37F1" w:rsidP="00827AB9"/>
    <w:sectPr w:rsidR="00FB37F1" w:rsidRPr="00827AB9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3B68" w14:textId="77777777" w:rsidR="00470291" w:rsidRDefault="00470291">
      <w:r>
        <w:separator/>
      </w:r>
    </w:p>
  </w:endnote>
  <w:endnote w:type="continuationSeparator" w:id="0">
    <w:p w14:paraId="6E450803" w14:textId="77777777" w:rsidR="00470291" w:rsidRDefault="0047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E695A" w14:textId="77777777" w:rsidR="00470291" w:rsidRDefault="00470291">
      <w:r>
        <w:separator/>
      </w:r>
    </w:p>
  </w:footnote>
  <w:footnote w:type="continuationSeparator" w:id="0">
    <w:p w14:paraId="11C065CD" w14:textId="77777777" w:rsidR="00470291" w:rsidRDefault="0047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152247B6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A13C6F">
      <w:rPr>
        <w:b/>
        <w:bCs/>
        <w:i/>
        <w:iCs/>
        <w:sz w:val="22"/>
      </w:rPr>
      <w:t>decada 21-28 februarie 2026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48721BB1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13C6F">
      <w:rPr>
        <w:b/>
        <w:bCs/>
        <w:i/>
        <w:iCs/>
        <w:sz w:val="22"/>
      </w:rPr>
      <w:t>decada 21-28 februarie 2026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37909"/>
    <w:multiLevelType w:val="hybridMultilevel"/>
    <w:tmpl w:val="511069C2"/>
    <w:lvl w:ilvl="0" w:tplc="8EC0CA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8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9770E3"/>
    <w:multiLevelType w:val="hybridMultilevel"/>
    <w:tmpl w:val="202A727A"/>
    <w:lvl w:ilvl="0" w:tplc="8EC0CAFE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5D2C203F"/>
    <w:multiLevelType w:val="hybridMultilevel"/>
    <w:tmpl w:val="49C69D6C"/>
    <w:lvl w:ilvl="0" w:tplc="8EC0CAFE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8"/>
  </w:num>
  <w:num w:numId="2" w16cid:durableId="49425750">
    <w:abstractNumId w:val="20"/>
  </w:num>
  <w:num w:numId="3" w16cid:durableId="1084766755">
    <w:abstractNumId w:val="25"/>
  </w:num>
  <w:num w:numId="4" w16cid:durableId="925267448">
    <w:abstractNumId w:val="17"/>
  </w:num>
  <w:num w:numId="5" w16cid:durableId="2121487831">
    <w:abstractNumId w:val="28"/>
  </w:num>
  <w:num w:numId="6" w16cid:durableId="500585142">
    <w:abstractNumId w:val="12"/>
  </w:num>
  <w:num w:numId="7" w16cid:durableId="702445140">
    <w:abstractNumId w:val="16"/>
  </w:num>
  <w:num w:numId="8" w16cid:durableId="814104230">
    <w:abstractNumId w:val="7"/>
  </w:num>
  <w:num w:numId="9" w16cid:durableId="1252155767">
    <w:abstractNumId w:val="2"/>
  </w:num>
  <w:num w:numId="10" w16cid:durableId="1849248932">
    <w:abstractNumId w:val="27"/>
  </w:num>
  <w:num w:numId="11" w16cid:durableId="19207109">
    <w:abstractNumId w:val="6"/>
  </w:num>
  <w:num w:numId="12" w16cid:durableId="1236934328">
    <w:abstractNumId w:val="33"/>
  </w:num>
  <w:num w:numId="13" w16cid:durableId="1870335516">
    <w:abstractNumId w:val="31"/>
  </w:num>
  <w:num w:numId="14" w16cid:durableId="2014606414">
    <w:abstractNumId w:val="14"/>
  </w:num>
  <w:num w:numId="15" w16cid:durableId="1359816668">
    <w:abstractNumId w:val="26"/>
  </w:num>
  <w:num w:numId="16" w16cid:durableId="1912083846">
    <w:abstractNumId w:val="23"/>
  </w:num>
  <w:num w:numId="17" w16cid:durableId="176165324">
    <w:abstractNumId w:val="11"/>
  </w:num>
  <w:num w:numId="18" w16cid:durableId="1631859490">
    <w:abstractNumId w:val="10"/>
  </w:num>
  <w:num w:numId="19" w16cid:durableId="943655160">
    <w:abstractNumId w:val="1"/>
  </w:num>
  <w:num w:numId="20" w16cid:durableId="163017956">
    <w:abstractNumId w:val="32"/>
  </w:num>
  <w:num w:numId="21" w16cid:durableId="910503826">
    <w:abstractNumId w:val="15"/>
  </w:num>
  <w:num w:numId="22" w16cid:durableId="1685790779">
    <w:abstractNumId w:val="30"/>
  </w:num>
  <w:num w:numId="23" w16cid:durableId="1729650970">
    <w:abstractNumId w:val="29"/>
  </w:num>
  <w:num w:numId="24" w16cid:durableId="377441754">
    <w:abstractNumId w:val="13"/>
  </w:num>
  <w:num w:numId="25" w16cid:durableId="1220871115">
    <w:abstractNumId w:val="3"/>
  </w:num>
  <w:num w:numId="26" w16cid:durableId="729811093">
    <w:abstractNumId w:val="22"/>
  </w:num>
  <w:num w:numId="27" w16cid:durableId="854537712">
    <w:abstractNumId w:val="8"/>
  </w:num>
  <w:num w:numId="28" w16cid:durableId="287666559">
    <w:abstractNumId w:val="9"/>
  </w:num>
  <w:num w:numId="29" w16cid:durableId="1543710383">
    <w:abstractNumId w:val="34"/>
  </w:num>
  <w:num w:numId="30" w16cid:durableId="1635136514">
    <w:abstractNumId w:val="35"/>
  </w:num>
  <w:num w:numId="31" w16cid:durableId="1514875602">
    <w:abstractNumId w:val="5"/>
  </w:num>
  <w:num w:numId="32" w16cid:durableId="225380356">
    <w:abstractNumId w:val="19"/>
  </w:num>
  <w:num w:numId="33" w16cid:durableId="1139152006">
    <w:abstractNumId w:val="24"/>
  </w:num>
  <w:num w:numId="34" w16cid:durableId="307369690">
    <w:abstractNumId w:val="0"/>
  </w:num>
  <w:num w:numId="35" w16cid:durableId="2126999">
    <w:abstractNumId w:val="4"/>
  </w:num>
  <w:num w:numId="36" w16cid:durableId="1483501370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MaXcVF0bIF8/VW+dD2Zb2ATUVu78xQkxhF/jLFHj9+FT/sijYOYWo1vyKZ/eOy3DXxWDheuzoUvkhPYwG1CR0g==" w:salt="eCW0exfqmDU7m7yzc448+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9B5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47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3DB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029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6B7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17F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AEC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CEF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5BE6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56E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F89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525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AB9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3C6F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0882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4D9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1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4EB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22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70E6"/>
    <w:rsid w:val="00D17FE9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AC6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8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A44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F8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92A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6E5BE6"/>
    <w:pPr>
      <w:numPr>
        <w:numId w:val="3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13612</Words>
  <Characters>77593</Characters>
  <Application>Microsoft Office Word</Application>
  <DocSecurity>0</DocSecurity>
  <Lines>646</Lines>
  <Paragraphs>182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2026-02-12T07:39:00Z</dcterms:created>
  <dcterms:modified xsi:type="dcterms:W3CDTF">2026-02-12T09:06:00Z</dcterms:modified>
</cp:coreProperties>
</file>