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157C" w14:textId="77777777" w:rsidR="000D3E8C" w:rsidRPr="00B26C8D" w:rsidRDefault="000D3E8C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86F3CAA" w14:textId="0A74D2D3" w:rsidR="000D3E8C" w:rsidRPr="00B26C8D" w:rsidRDefault="000D3E8C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6E77279D" w14:textId="77777777" w:rsidR="000D3E8C" w:rsidRDefault="000D3E8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C37946A" w14:textId="77777777" w:rsidR="000D3E8C" w:rsidRDefault="000D3E8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B459361" w14:textId="77777777" w:rsidR="000D3E8C" w:rsidRDefault="000D3E8C">
      <w:pPr>
        <w:jc w:val="center"/>
        <w:rPr>
          <w:sz w:val="28"/>
        </w:rPr>
      </w:pPr>
    </w:p>
    <w:p w14:paraId="2733C73B" w14:textId="77777777" w:rsidR="000D3E8C" w:rsidRDefault="000D3E8C">
      <w:pPr>
        <w:jc w:val="center"/>
        <w:rPr>
          <w:sz w:val="28"/>
        </w:rPr>
      </w:pPr>
    </w:p>
    <w:p w14:paraId="086EF7DB" w14:textId="77777777" w:rsidR="000D3E8C" w:rsidRDefault="000D3E8C">
      <w:pPr>
        <w:jc w:val="center"/>
        <w:rPr>
          <w:sz w:val="28"/>
        </w:rPr>
      </w:pPr>
    </w:p>
    <w:p w14:paraId="1137E64A" w14:textId="77777777" w:rsidR="000D3E8C" w:rsidRDefault="000D3E8C">
      <w:pPr>
        <w:jc w:val="center"/>
        <w:rPr>
          <w:sz w:val="28"/>
        </w:rPr>
      </w:pPr>
    </w:p>
    <w:p w14:paraId="288A5D02" w14:textId="77777777" w:rsidR="000D3E8C" w:rsidRDefault="000D3E8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5F1ECB13" w14:textId="77777777" w:rsidR="000D3E8C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A22FEB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B617E54" w14:textId="77777777" w:rsidR="000D3E8C" w:rsidRDefault="000D3E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63841F8" w14:textId="77777777" w:rsidR="000D3E8C" w:rsidRDefault="000D3E8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57479EAF" w14:textId="77777777" w:rsidR="000D3E8C" w:rsidRDefault="000D3E8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D3E8C" w14:paraId="57BD9A0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19F8660" w14:textId="77777777" w:rsidR="000D3E8C" w:rsidRDefault="000D3E8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FF2F2CF" w14:textId="77777777" w:rsidR="000D3E8C" w:rsidRDefault="000D3E8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659B242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A187D9E" w14:textId="77777777" w:rsidR="000D3E8C" w:rsidRDefault="000D3E8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898091D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BA27AE6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518977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A13981D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CBF4A00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186EE6A" w14:textId="77777777" w:rsidR="000D3E8C" w:rsidRDefault="000D3E8C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07541A2" w14:textId="77777777" w:rsidR="000D3E8C" w:rsidRDefault="000D3E8C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D63B79E" w14:textId="77777777" w:rsidR="000D3E8C" w:rsidRDefault="000D3E8C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5882B73" w14:textId="77777777" w:rsidR="000D3E8C" w:rsidRDefault="000D3E8C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3F7A8C6" w14:textId="77777777" w:rsidR="000D3E8C" w:rsidRDefault="000D3E8C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F12B780" w14:textId="77777777" w:rsidR="000D3E8C" w:rsidRDefault="000D3E8C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C16A835" w14:textId="77777777" w:rsidR="000D3E8C" w:rsidRDefault="000D3E8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C3FB2B9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2B84943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2DF51F4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C57C37A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DF2DDE3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9371AA5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205E2DE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6DD1798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DEFDDA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D3E8C" w14:paraId="2E8DAF7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FCA752E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4FE2480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4CB2496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047390D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7648827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6C8379B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A09FD51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C47D542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ACD0DBC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794A716" w14:textId="77777777" w:rsidR="000D3E8C" w:rsidRDefault="000D3E8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CDABCE7" w14:textId="77777777" w:rsidR="000D3E8C" w:rsidRDefault="000D3E8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C90BE33" w14:textId="77777777" w:rsidR="000D3E8C" w:rsidRDefault="000D3E8C">
      <w:pPr>
        <w:spacing w:line="192" w:lineRule="auto"/>
        <w:jc w:val="center"/>
      </w:pPr>
    </w:p>
    <w:p w14:paraId="27DD61D4" w14:textId="77777777" w:rsidR="000D3E8C" w:rsidRDefault="000D3E8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2FEB770" w14:textId="77777777" w:rsidR="000D3E8C" w:rsidRPr="006310EB" w:rsidRDefault="000D3E8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0D03116" w14:textId="77777777" w:rsidR="000D3E8C" w:rsidRPr="006310EB" w:rsidRDefault="000D3E8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F7D3F6" w14:textId="77777777" w:rsidR="000D3E8C" w:rsidRPr="006310EB" w:rsidRDefault="000D3E8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055B0C7" w14:textId="77777777" w:rsidR="000D3E8C" w:rsidRPr="00A8307A" w:rsidRDefault="000D3E8C" w:rsidP="00516DD3">
      <w:pPr>
        <w:pStyle w:val="Heading1"/>
        <w:spacing w:line="360" w:lineRule="auto"/>
      </w:pPr>
      <w:r w:rsidRPr="00A8307A">
        <w:t>LINIA 100</w:t>
      </w:r>
    </w:p>
    <w:p w14:paraId="426B8D85" w14:textId="77777777" w:rsidR="000D3E8C" w:rsidRPr="00A8307A" w:rsidRDefault="000D3E8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0D3E8C" w:rsidRPr="00AB76B4" w14:paraId="4796B3A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F3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94E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C0B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C678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DB81B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8973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01C257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95AF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D45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6EF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C82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0696A29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6F8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6D2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0B9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2D10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69F67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6BD3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D55385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F54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589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FC65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D80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5290614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2B5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6FD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B876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5880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5F5A3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DCC0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36086839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2E9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650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0DE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CFA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521D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D3E8C" w:rsidRPr="00AB76B4" w14:paraId="5AF1BB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3D7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F88B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E52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072C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30BD3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07B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4FA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753C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3BB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5C9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3A913F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B03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1AC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143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86118" w14:textId="77777777" w:rsidR="000D3E8C" w:rsidRPr="00AB76B4" w:rsidRDefault="000D3E8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31B627" w14:textId="77777777" w:rsidR="000D3E8C" w:rsidRPr="00AB76B4" w:rsidRDefault="000D3E8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C73E" w14:textId="77777777" w:rsidR="000D3E8C" w:rsidRPr="00AB76B4" w:rsidRDefault="000D3E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1595D87" w14:textId="77777777" w:rsidR="000D3E8C" w:rsidRPr="00AB76B4" w:rsidRDefault="000D3E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C65F33D" w14:textId="77777777" w:rsidR="000D3E8C" w:rsidRPr="00AB76B4" w:rsidRDefault="000D3E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3133EB" w14:textId="77777777" w:rsidR="000D3E8C" w:rsidRPr="00AB76B4" w:rsidRDefault="000D3E8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802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6AC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265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D39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35D912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A20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D3E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7F8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2E95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9F324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C9E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A38E8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B9F317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C34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7B7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998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DD6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227BBD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95F3DF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D3E8C" w:rsidRPr="00AB76B4" w14:paraId="71B73E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0C4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DA3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EC7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C563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0738D6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C03E4E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7F3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EA7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2CD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6D1557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CCF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CB1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D3E8C" w:rsidRPr="00AB76B4" w14:paraId="004ADB8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D0C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227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6D7E87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617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E079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6A530C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A4BFEE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E25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07D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A45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2EB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6FFA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78AFBED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6BF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CD7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DC989C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639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3AE6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F79C5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F364C9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13A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5B9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985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83E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C1E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7F6BF9A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F96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A56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205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C5A7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AC84AE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0EF0D9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02C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F9C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730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62BB9A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C52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BEC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0DDC1A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926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24C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091F32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0BD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8CCD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398213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EAA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5CD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73B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D66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D36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D7800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BD5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239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59E3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449E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94D2A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1EE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290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2E4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4D995A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767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99E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823DD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5A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4AD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29E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8FF7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BDD914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611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62E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10D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6C9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5D1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7F74DFE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7C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BAF6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92A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726D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B6B0EF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8D9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29C9B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C2C9F5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E8A97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E9B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F78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DF4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E20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0706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D3E8C" w:rsidRPr="00AB76B4" w14:paraId="11268D0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65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82CA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C55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1010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990987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1F6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0DF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51C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676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D7E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4A26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D3E8C" w:rsidRPr="00AB76B4" w14:paraId="2607DC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01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5EA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EBF291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7F2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FBC6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5DCA9D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D6B994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322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124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E68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42C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B5D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7A69B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49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D4D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49F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F9CD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8C0820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C48260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715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5F1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B81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03470F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E993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77A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D3E8C" w:rsidRPr="00AB76B4" w14:paraId="5D49B85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E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071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BFA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FD37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5F8B7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1FE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7B2F2A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713D5A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FBA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28A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66E5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4AE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0D3E8C" w:rsidRPr="00AB76B4" w14:paraId="49C5E06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FB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47B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B7B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3632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ACEFB0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180EFB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435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A1D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A08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18A071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42C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482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3588AB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5F2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60A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7A3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0C63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750AF8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AFF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8FA6B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3FB7F1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248641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7C3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87D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7653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FEB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1B4F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D3E8C" w:rsidRPr="00AB76B4" w14:paraId="68D9A36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797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A27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C012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4F3C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ABA205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A92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A05D0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11DFA7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52B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114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23B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E37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12AF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AE39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D3E8C" w:rsidRPr="00AB76B4" w14:paraId="169F57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32A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93BA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B0173F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C93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5E77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0DDD20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B5C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8B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293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668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996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C3536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C4F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95F1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790F52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82C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81EC7" w14:textId="77777777" w:rsidR="000D3E8C" w:rsidRPr="00AB76B4" w:rsidRDefault="000D3E8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3619642" w14:textId="77777777" w:rsidR="000D3E8C" w:rsidRPr="00AB76B4" w:rsidRDefault="000D3E8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0CE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238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E16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8FC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965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77A942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CEF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BAB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CD6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6A01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C8990B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92F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3F4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802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221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2A0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25E94E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F4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36A9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191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8795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23233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0F0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6B0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11A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4E9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F58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3045182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F5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B77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0C0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B402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D99656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C13D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0A1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FDE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449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F4D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487A244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4D0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588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932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0240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2C2C06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775F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567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329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FF1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702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25BD9F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22F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248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8E9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7E84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CD6CDF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BB2C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3D0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4E2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73A1C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36C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1D94" w14:textId="77777777" w:rsidR="000D3E8C" w:rsidRPr="00AB76B4" w:rsidRDefault="000D3E8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77B44E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30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5A7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C239DE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D84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ECD1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4DEFF7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9FC3C3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1A1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E35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EF9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918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E24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5999C1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377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21F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31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A35B7" w14:textId="77777777" w:rsidR="000D3E8C" w:rsidRPr="00AB76B4" w:rsidRDefault="000D3E8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6D7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731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A20E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D8FBA1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F23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996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3EA29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D4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F2A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D51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F22D5" w14:textId="77777777" w:rsidR="000D3E8C" w:rsidRPr="00AB76B4" w:rsidRDefault="000D3E8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1DC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DB7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8BFE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1FA83B7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BC14C" w14:textId="77777777" w:rsidR="000D3E8C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54D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A234E8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25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58A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52E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78B7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C1F01E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6C9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E8B5BF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354BF1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C36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462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AE1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830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086484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A15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CDA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A47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B209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0DD709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D5FB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E5ED8B2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7AC0EB0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EBC50A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096FD56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11C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04E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999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171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1B5902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3CC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9E2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F8A068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148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27FE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7D2446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B15C" w14:textId="77777777" w:rsidR="000D3E8C" w:rsidRPr="00AB76B4" w:rsidRDefault="000D3E8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EC1A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1C7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607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66D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6C288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711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5EE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411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3533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F0C5DD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DA7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63085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4A38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B11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600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CD9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21FAF52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C3C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23B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8BE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10842" w14:textId="77777777" w:rsidR="000D3E8C" w:rsidRPr="00AB76B4" w:rsidRDefault="000D3E8C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BDC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EB3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67FB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87101A5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DB59" w14:textId="77777777" w:rsidR="000D3E8C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DF5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9BF7B0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58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BE7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FEE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E5F9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75C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8E2380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98C365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0E751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CAF9F8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877DD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A64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969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D92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92E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6EDC95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C69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738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C12ED7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DC06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A3FA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8A7B6A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73E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6E83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859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B1E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B00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46D2CD5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B50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868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6B2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7213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120C5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BC9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9FF321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4CC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BB7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EAF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2DF4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ED5C5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B9D6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D3E8C" w:rsidRPr="00AB76B4" w14:paraId="517D53E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4B2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770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240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83FD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5A5FB6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EE7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2E1B7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105C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000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F67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ED6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0D11BC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24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072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5B4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FB93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9226DA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136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784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895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AB9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CFB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36F9036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433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B32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A4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6316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4417D8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7B3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8D5D1E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2A4E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C97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8F59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F0F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2C2F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D6C8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D3E8C" w:rsidRPr="00AB76B4" w14:paraId="0348A1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858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355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0466E5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61A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390F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77D6E9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1B7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279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1F7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7D2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37F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44070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49A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C5C2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353A8A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D36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3B325" w14:textId="77777777" w:rsidR="000D3E8C" w:rsidRPr="00AB76B4" w:rsidRDefault="000D3E8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754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C85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5C48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3156" w14:textId="77777777" w:rsidR="000D3E8C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A1C2" w14:textId="77777777" w:rsidR="000D3E8C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02C7AB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2DD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561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0CB557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CCE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5C51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B776FD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009FBB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9F2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BA6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67A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EC3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306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7E1627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C33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6247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FA5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EBBC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BB6435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509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ACB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A59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5B9A6F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3D2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198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6BB5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24CF9C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593F7D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69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5D8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DC8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A150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284C6E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F88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091B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AE9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571790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D48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C24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410CF4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C6B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1D9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69E06A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D66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A63C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C121AD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6C4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558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FA4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492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DCF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2D0821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6D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61E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C67441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30C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6FC0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A8FA748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4FF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5BCA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36A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8113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55A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E8C0D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BB12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D3E8C" w:rsidRPr="00AB76B4" w14:paraId="19C19B6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05E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8527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A54E3E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4B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4BAD1" w14:textId="77777777" w:rsidR="000D3E8C" w:rsidRPr="00AB76B4" w:rsidRDefault="000D3E8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E1FD67E" w14:textId="77777777" w:rsidR="000D3E8C" w:rsidRPr="00AB76B4" w:rsidRDefault="000D3E8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6F3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BFA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735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B77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D297" w14:textId="77777777" w:rsidR="000D3E8C" w:rsidRPr="00AB76B4" w:rsidRDefault="000D3E8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F9A5D" w14:textId="77777777" w:rsidR="000D3E8C" w:rsidRPr="00AB76B4" w:rsidRDefault="000D3E8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B76B4" w14:paraId="7E0EDA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B26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208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2E8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21BC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681861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6C3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1FF1D0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30875B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699033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1F2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314E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823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367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3862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D3E8C" w:rsidRPr="00AB76B4" w14:paraId="11D154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6AA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D14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218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63ED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AC58F2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9FB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861EA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D539B9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4B2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A3D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16B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9A7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D3E8C" w:rsidRPr="00AB76B4" w14:paraId="72DA54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52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658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E22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CF00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0B62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A56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3E1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F79610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1D1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E93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615D038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05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A0A5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A5C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C498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3BD035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6897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574670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631D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032B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434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4505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AE70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D3E8C" w:rsidRPr="00AB76B4" w14:paraId="59EC146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318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0B2A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458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3AB1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846D4B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3287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0B0CAE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4C6D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A39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1E2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E9F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D3E8C" w:rsidRPr="00AB76B4" w14:paraId="3713D83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20F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8FC0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8BB763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0D8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E5BD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0D753B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E420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814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8E7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CAE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280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03C3263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FA8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84CD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871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23B7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B0F349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7D30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8FB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AA22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218A79A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2A33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B6D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0FC20EE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9F7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7A7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05D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51F2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4D92184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929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188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AD1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27BDC8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7E5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510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EFD8AC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2D849EF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05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C0F8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BDBEB59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0758B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A48E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99AFBD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421D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2D9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2E7A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E28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1CB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2B7AFBE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B86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6017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4400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A099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8BDC73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0E2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DC3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29B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709B96D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B7F0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609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AB76B4" w14:paraId="72D83C5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BDB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36646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7B0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6744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958D53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FF862A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6ED083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041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EBA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6AEC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99CAB1D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D470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F36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AB76B4" w14:paraId="4AAB9BA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967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454D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5A8799B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18F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04D3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83E10A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011342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93A8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5A5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A513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A6F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1C2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9A2C5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BA4570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AB76B4" w14:paraId="5B33140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50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AC7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349B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EA83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7F870E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C107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6D2075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982E618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C20C66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6B2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EAE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766E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38B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AEC89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952DE9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AB76B4" w14:paraId="51FD1F7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7A4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1F8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81A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51C8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733D1EB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CF75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0B7FFC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39E77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372E435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7C7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2924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153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596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8D2CD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D3E8C" w:rsidRPr="00AB76B4" w14:paraId="58057BD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4A3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8FE7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5C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9FF7F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869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79A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A0C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77708F2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F7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282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3C6A389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8A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C3F2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CB0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949D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741D050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4A6E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2EB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B4CA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C16A90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921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8C6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A78A1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69D5223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488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36D0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A63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DB32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ECF9B9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CC5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FB1ECF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AD9CDE1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0BC130C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72D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DCB9" w14:textId="77777777" w:rsidR="000D3E8C" w:rsidRPr="00AB76B4" w:rsidRDefault="000D3E8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776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8E3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1F87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D3E8C" w:rsidRPr="00AB76B4" w14:paraId="742F0A9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BC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046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5AC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58EE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E8735D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51D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D97B4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5C281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E28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5B2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134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474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C590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D3E8C" w:rsidRPr="00AB76B4" w14:paraId="00B7B44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7E5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DBC1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3B6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7B26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5D457BD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AF3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2ECF51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782ABC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B059F7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C3FA8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E62B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A1E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073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A85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DF5530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54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23D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5B1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4715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B3CC8B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5ED9BA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51D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E82E8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868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CDF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708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93DD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B0192C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97D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4B4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7E1CEC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053A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35B9C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589E4BD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BD01441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CE5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B971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1C1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516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EAD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0DDD50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5B9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A44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FBA5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EE553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B6068B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D380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C7B6F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A116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A40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94F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455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D3E8C" w:rsidRPr="00AB76B4" w14:paraId="732F06E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678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4EC7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E16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17C8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D63915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CBEDA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163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85B08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199C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7C9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6269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324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C65322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F8E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85AC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12EEEC6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1339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D3DC2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3E7235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5431DE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ADF700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08D9841A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9ED5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0C7F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4A0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3CA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608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009C5C8A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F04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E14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786C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C79BE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3472276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B01FF83" w14:textId="77777777" w:rsidR="000D3E8C" w:rsidRPr="00AB76B4" w:rsidRDefault="000D3E8C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EDB9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C7B2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CA4F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C5E1FF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92A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07BC" w14:textId="77777777" w:rsidR="000D3E8C" w:rsidRPr="00AB76B4" w:rsidRDefault="000D3E8C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673FC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D82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049B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A01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3AE49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2E1D9C5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3DB2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87BB7E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A4D8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C4AA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9190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190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F3D4F8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14B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356D" w14:textId="77777777" w:rsidR="000D3E8C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4EA6FFD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70B24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30977" w14:textId="77777777" w:rsidR="000D3E8C" w:rsidRPr="00AB76B4" w:rsidRDefault="000D3E8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0C93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2963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8778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CB87" w14:textId="77777777" w:rsidR="000D3E8C" w:rsidRPr="00AB76B4" w:rsidRDefault="000D3E8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D814" w14:textId="77777777" w:rsidR="000D3E8C" w:rsidRPr="00AB76B4" w:rsidRDefault="000D3E8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01ACE5A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ED3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7A7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34BE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A21E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B22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F80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3D37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2E554C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279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82A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2125AC1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975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0CB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232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BF0EE" w14:textId="77777777" w:rsidR="000D3E8C" w:rsidRPr="00AB76B4" w:rsidRDefault="000D3E8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E6698CD" w14:textId="77777777" w:rsidR="000D3E8C" w:rsidRDefault="000D3E8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CF1C" w14:textId="77777777" w:rsidR="000D3E8C" w:rsidRPr="00AB76B4" w:rsidRDefault="000D3E8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162876" w14:textId="77777777" w:rsidR="000D3E8C" w:rsidRPr="00AB76B4" w:rsidRDefault="000D3E8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EEB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C7A4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BDBC" w14:textId="77777777" w:rsidR="000D3E8C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C95C" w14:textId="77777777" w:rsidR="000D3E8C" w:rsidRPr="00AB76B4" w:rsidRDefault="000D3E8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6B620" w14:textId="77777777" w:rsidR="000D3E8C" w:rsidRDefault="000D3E8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D3E8C" w:rsidRPr="00AB76B4" w14:paraId="66DD1D3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A64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D26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45A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748BA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E1DCEDE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DAD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F8AD6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A20208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D8BCC8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44D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BD5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CF3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A160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BCD3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D3E8C" w:rsidRPr="00AB76B4" w14:paraId="4E2DF4B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679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72D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3BB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399A5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F3A061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6E3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78B68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39A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9BC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BCF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3447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5634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D3E8C" w:rsidRPr="00AB76B4" w14:paraId="3C77BE2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794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A6B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48A4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2A215" w14:textId="77777777" w:rsidR="000D3E8C" w:rsidRDefault="000D3E8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240C5B1" w14:textId="77777777" w:rsidR="000D3E8C" w:rsidRPr="00AB76B4" w:rsidRDefault="000D3E8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C46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7B0F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9C69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759248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850B" w14:textId="77777777" w:rsidR="000D3E8C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EFB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576793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EDD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9352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11A836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209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B8CC7" w14:textId="77777777" w:rsidR="000D3E8C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0A14A548" w14:textId="77777777" w:rsidR="000D3E8C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5157FB7" w14:textId="77777777" w:rsidR="000D3E8C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710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532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62FE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9F15" w14:textId="77777777" w:rsidR="000D3E8C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EFBA" w14:textId="77777777" w:rsidR="000D3E8C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37991F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8AE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6C4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CDD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6B0D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B9A900D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95372A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043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718E0D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077562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D31D8A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9CD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CEF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413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3F1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09F532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B80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D9C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97F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5C5CD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E822DBA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13C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6FFD57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ADF85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01D434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BA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DD08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A74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3FA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9267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D3E8C" w:rsidRPr="00AB76B4" w14:paraId="70DBC1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0D1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F42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2E46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1A075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A57C3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9D3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693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D34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8EA124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EC3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92D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2BBEF4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478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CF0E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DC815F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825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73253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89245FC" w14:textId="77777777" w:rsidR="000D3E8C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93B85A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2C6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93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A6A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2657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B0F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F3CD72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8E0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E19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6A0FE8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621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A7B7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3AEDC39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2A5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DE7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328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66E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56CF" w14:textId="77777777" w:rsidR="000D3E8C" w:rsidRPr="00AB76B4" w:rsidRDefault="000D3E8C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430C55" w14:textId="77777777" w:rsidR="000D3E8C" w:rsidRPr="00AB76B4" w:rsidRDefault="000D3E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7903F6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7E1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BF9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FF26E9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E72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79BC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9C0036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64E4ACC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98548A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299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8E0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2B3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BF8E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92BC" w14:textId="77777777" w:rsidR="000D3E8C" w:rsidRPr="00AB76B4" w:rsidRDefault="000D3E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0692292" w14:textId="77777777" w:rsidR="000D3E8C" w:rsidRPr="00AB76B4" w:rsidRDefault="000D3E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600092" w14:textId="77777777" w:rsidR="000D3E8C" w:rsidRPr="00AB76B4" w:rsidRDefault="000D3E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A02D076" w14:textId="77777777" w:rsidR="000D3E8C" w:rsidRPr="00AB76B4" w:rsidRDefault="000D3E8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58A6F3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850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E47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918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FE23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7794E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523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F97AC5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C964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F34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68B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714D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EC669E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D29BED2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D3E8C" w:rsidRPr="00AB76B4" w14:paraId="0780C13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3E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61F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A4B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0B63C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CCBF1E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865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125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B5A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5D7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BF55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D3E8C" w:rsidRPr="00AB76B4" w14:paraId="1362BB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7B0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ABC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BFB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BBCA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52455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33AE43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0C72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E21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15D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4B92EB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43FF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659B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78A839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A8666" w14:textId="77777777" w:rsidR="000D3E8C" w:rsidRPr="00AB76B4" w:rsidRDefault="000D3E8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D3E8C" w:rsidRPr="00AB76B4" w14:paraId="72ED47D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71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D04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7F4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16D55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0C573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538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E2987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FD8D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E47D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8CA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B25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4AA7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D3E8C" w:rsidRPr="00AB76B4" w14:paraId="63FE689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DE9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18A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661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5FBF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5EE48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EDA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B7EF7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B95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651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14C4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8A0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72A4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D3E8C" w:rsidRPr="00AB76B4" w14:paraId="49AC2D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7E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5C8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030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1090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E4B001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FB5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F8194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1EF2B7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F641AB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190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C66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6BB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D61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8352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D3E8C" w:rsidRPr="00AB76B4" w14:paraId="3140AD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DFE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879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79F7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5A9B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7D6331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3D1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5BA9F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75C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AE2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32B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457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41B957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D3E8C" w:rsidRPr="00AB76B4" w14:paraId="46280D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93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C89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AA7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B480E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ED811DC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F76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1ED9D3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01B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D98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4EB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66B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0CA2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0D3E8C" w:rsidRPr="00AB76B4" w14:paraId="3F20F3E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985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078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187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13C78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497EF7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AC7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FA5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FD7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C59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B3C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FB50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D3E8C" w:rsidRPr="00AB76B4" w14:paraId="7FB666F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083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A53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6EFB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6173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848DFE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FEE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7FA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DBE7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413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4D3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D3E8C" w:rsidRPr="00AB76B4" w14:paraId="205482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53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07A0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E8E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4027E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604DD3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7E6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2A34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D40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C5F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5C0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D3E8C" w:rsidRPr="00AB76B4" w14:paraId="287F3BC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81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8D8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D9E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DF0F8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623E9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572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A682F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74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545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69B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B44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FBC7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D3E8C" w:rsidRPr="00AB76B4" w14:paraId="7F346F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89B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540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16C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339B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49345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768A1F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CCA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19A7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069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B07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78E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99DC5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2C2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4246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08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331B1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463203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4F96759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750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9A7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541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2C4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37AE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B65C8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2AA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643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E9BBB9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C57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EBED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44B434D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9F9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1E2E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A3E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A8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1F9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5B326C3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CE7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7D8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DBCA85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EF7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5C55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47FE3F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046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A75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4AA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122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376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9442DE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84B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566B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BC51CF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FE4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AEB3E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BAF6518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0CB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3E1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E28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178C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47E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0D3E8C" w:rsidRPr="00AB76B4" w14:paraId="61F9A8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C21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3398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51B1010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FC8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3929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7FC824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BCB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E4A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113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2AB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F130" w14:textId="77777777" w:rsidR="000D3E8C" w:rsidRPr="00AB76B4" w:rsidRDefault="000D3E8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5B99FD9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D1D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EC1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224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E8AD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0A0D81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7B3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C1E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807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A6164F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805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97C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06B59A2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888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B5B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BFD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C61D7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4623A91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8EC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B09F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9F2D" w14:textId="77777777" w:rsidR="000D3E8C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EB54BE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AC7E" w14:textId="77777777" w:rsidR="000D3E8C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33D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54BD58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719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4F8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6D09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C6BC5" w14:textId="77777777" w:rsidR="000D3E8C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93F52A3" w14:textId="77777777" w:rsidR="000D3E8C" w:rsidRPr="00AB76B4" w:rsidRDefault="000D3E8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0A9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E2E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B44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1018F8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6344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F6E8" w14:textId="77777777" w:rsidR="000D3E8C" w:rsidRPr="00AB76B4" w:rsidRDefault="000D3E8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1A409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A58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5E8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CA907C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59F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488E4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27447B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8D8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320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7EF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127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2A4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44BA3A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A1D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AD7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EB796F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CC6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B98D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3A3C773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61F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1CBF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80F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325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E65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65923AC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94F8F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4EB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BA3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D9F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34208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938DEF6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E43B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37E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239A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95AF0B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B08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4EE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9AEFDE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30F33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B3B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072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8D8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BA2B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53F503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F5AEE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2BC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50A39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F04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258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229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44C4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721530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202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76B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FA742F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B48D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E4403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092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ADF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5D9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107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DC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4F60058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36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C0A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94C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8DAF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C65A19B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589A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BD6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34A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E16D1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F7D3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1A8B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05AB41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433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598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E7AE4B1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20D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B7C1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C255959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FE18BFD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65E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B4C5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B45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7787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9D8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EB53E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D956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D3E8C" w:rsidRPr="00AB76B4" w14:paraId="32EE9AB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BE5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876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FB7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BF2E6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3724641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309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9BBA6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99D8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EC8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CB72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8F5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D3E8C" w:rsidRPr="00AB76B4" w14:paraId="7DC6EE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861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072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456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112D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70BDCC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A580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33F11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1E8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0D3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9BFE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5522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D3E8C" w:rsidRPr="00AB76B4" w14:paraId="354C85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80C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2D1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1E4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C49C0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C86360C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44865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EA22F4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E9CB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F40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7DDF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98DF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7959F2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9C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465D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AFB468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CD1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0A9BF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AA13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82C1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F6A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955A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5D29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6CC1F7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4E66883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51E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E2A8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3BC6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4CE42" w14:textId="77777777" w:rsidR="000D3E8C" w:rsidRPr="00AB76B4" w:rsidRDefault="000D3E8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7DB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90C0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E33A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0CAFADE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E579" w14:textId="77777777" w:rsidR="000D3E8C" w:rsidRPr="00AB76B4" w:rsidRDefault="000D3E8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3019" w14:textId="77777777" w:rsidR="000D3E8C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A7DA16" w14:textId="77777777" w:rsidR="000D3E8C" w:rsidRPr="00AB76B4" w:rsidRDefault="000D3E8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21167F7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449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D9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27A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47F2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B0F5E4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927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00D2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E81C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F693F5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6C7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908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D3E8C" w:rsidRPr="00AB76B4" w14:paraId="4081488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BC3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2DC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049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575D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C0664F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2E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9E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CDE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384FF79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B3D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3F7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F04B2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6D7F56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3A7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C622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5B64F2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2A2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BD9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B5A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A50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BDB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626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27D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3A0C29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F6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00B95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38C5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C770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2ECD3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846F8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B6999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72F9EC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EC3A5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8654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16FFD5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05797C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67641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7D7A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98902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E553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F7842A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AD3FAB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621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FBF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F9A9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AF64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A64C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0BE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2EE75F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D3AF7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8305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2603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C271E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7924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7C88ED6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5C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5FD2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CA93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46EB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78EE4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9D44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2D5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8A1D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A5F1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22223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6794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7A3F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D3E8C" w:rsidRPr="00AB76B4" w14:paraId="657D4DA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542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D2E4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483A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A6F7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62CFA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4B54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6A169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F17D7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680E0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F033A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9B40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D3E8C" w:rsidRPr="00AB76B4" w14:paraId="315139F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23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255B6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2FA6F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59FA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69E96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2B45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86F8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ABC57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C3594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4398D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B002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D3E8C" w:rsidRPr="00AB76B4" w14:paraId="49A64BC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D79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0259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BEF60C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61B33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488B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89E930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A46D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FC3F6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1A47E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688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D0CC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D3EC8A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3F97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D3E8C" w:rsidRPr="00AB76B4" w14:paraId="6776FAE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3A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1D630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E0B6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8E0F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9B162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ADDFB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96D1C0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D8B4C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CCCC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69B46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39DA4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D3E8C" w:rsidRPr="00AB76B4" w14:paraId="2338763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37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85CC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C90B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7B1F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C223A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DE5A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143512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DC8F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2BC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67F7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4F2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D3E8C" w:rsidRPr="00AB76B4" w14:paraId="42991E5B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E1A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AD0D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F5542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AD22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B4D2EE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0C729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94C03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9E715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E15E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4A305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2CED5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D3E8C" w:rsidRPr="00AB76B4" w14:paraId="136C514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26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E7E87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CDA0D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FB41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CBBBD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2859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EFAF0A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F0175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CD73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99856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9F257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D3E8C" w:rsidRPr="00AB76B4" w14:paraId="2B2591F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892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62C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3C5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0C8F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CAA87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1FB4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C9091E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36F9DBC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C032D5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0EEEF4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95DF84A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210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C8F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FFB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70E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9704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B76B4" w14:paraId="59D76C0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45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D6A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2F4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1390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461FB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2BE3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0F61BB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51A9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4D5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538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659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C10A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B76B4" w14:paraId="00ACDF88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F31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60CE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E4C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EC79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EAF4D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D7C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626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E2D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138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9E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FD859C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53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4AF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340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365B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21B72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452B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D333DA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378F2A3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20129C9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1ACE44D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0BF4779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525BD34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3D8625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F414D0A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73563B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EDFE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C5B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6EA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B13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EB16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B76B4" w14:paraId="1D7200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7C0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72E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E74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49DC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FB6B59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107D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01F7E0D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3338F43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F5A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BCE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8F3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B5C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184D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B76B4" w14:paraId="16EC27C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706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723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99E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F973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69512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314B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C1D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4CC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C90D81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B35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E70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BBD52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3C4290C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FB5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8CA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192BE4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95E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1563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E468E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69903E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0E7C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578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B86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3A4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A15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9E26C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801F55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54F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768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CB8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BC3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56EC3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14436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92AEF8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C4F5AC0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B595EDA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E98A8A3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4E1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3F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944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AF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BC7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D3E8C" w:rsidRPr="00AB76B4" w14:paraId="1C34717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AAC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C5EA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949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885B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22DE3A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ECA8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BDE051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15363DC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BFF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61A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BFC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D7A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63CB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D3E8C" w:rsidRPr="00AB76B4" w14:paraId="539F556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414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AA4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F29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F007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B1E57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F951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B598A0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2A3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202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68A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015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D3E8C" w:rsidRPr="00AB76B4" w14:paraId="06EE89F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02F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01A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B07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DA95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173B9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CB6C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D69D795" w14:textId="77777777" w:rsidR="000D3E8C" w:rsidRPr="00AB76B4" w:rsidRDefault="000D3E8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57C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4A3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DB5D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DA7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E8C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FFE39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D3E8C" w:rsidRPr="00AB76B4" w14:paraId="1253BB1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30A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514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41B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7443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9E2050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6C7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F387D9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402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515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2AB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584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EF68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D3E8C" w:rsidRPr="00AB76B4" w14:paraId="543D007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F70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F48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88A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F5B1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A52EB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A5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1D639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281C69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32B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7D5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F4F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403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D3E8C" w:rsidRPr="00AB76B4" w14:paraId="00A77672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61D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A2A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3B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33AC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A1C8D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D77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D2B18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0F1CA6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EED88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068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9F1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2A9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19B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2C39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D3E8C" w:rsidRPr="00AB76B4" w14:paraId="05C524C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921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2E7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4CA1F7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C1D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7E86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FDCE56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978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3B4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6FA7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E2D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4725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9394E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00E266E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00F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E1A2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BAE4D1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6B8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CF88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1B72EC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B89888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647FB9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81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E96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02E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CE2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7D0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9C11F8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5393D9F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AC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06D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6C4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EF5D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32B1BB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7D4168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6E71E07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DD6E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3E7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96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F0EF78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2FE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D6E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1DC82D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D3E8C" w:rsidRPr="00AB76B4" w14:paraId="1C35109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394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B42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42E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5150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54775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67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67AE3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393652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9B3A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62954C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A53FC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F8E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80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B1C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70B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D50991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6C1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ACE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126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3B02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139F31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72F2C7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7C9C82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F10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A59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331A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A18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F45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2CA0C77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99C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A8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155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1205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BC287D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3167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52E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58C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1F8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C90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3685E3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FE3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953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536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5EDF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276A68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1AD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C722C4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31983E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5DBC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521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178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0B8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E1A562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D3E8C" w:rsidRPr="00AB76B4" w14:paraId="2E2072D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B02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ED9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55E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5962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FCD123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3BA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69A1D7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D64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A4F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311B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8B5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D3E8C" w:rsidRPr="00AB76B4" w14:paraId="04FFF60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04E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582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483A80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6A0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E9BA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40696E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2D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A50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10F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2C75F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133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211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A9B5B0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1EAD758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611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49D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68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DA40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CBA72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604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80A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452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587D60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EE7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DAB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D3E8C" w:rsidRPr="00AB76B4" w14:paraId="62E741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9E9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FB8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164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49BA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CB3304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150D87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DC3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106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4B3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146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00C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35999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9EB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721B3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584C6B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298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E121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6389B0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340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DE8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FA6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AE0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813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6BCEC4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8C4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85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9B8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FF07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739EDE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D3B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46C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33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C03E94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7B7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DF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1E440574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87A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152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E41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54B0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B3BFF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CFF33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9BB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40B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EE9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157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550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4AE8C4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074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54B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7739D4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C51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9F49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F58707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310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5CE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5D9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48F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0C4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3B011F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37F0C3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14F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63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A35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A51C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8BFDFB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22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AE38A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4E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F4C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48E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E05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977A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D3E8C" w:rsidRPr="00AB76B4" w14:paraId="039DFA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F94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DA0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06D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B979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7D4214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D5FF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C2718A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0ED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127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6BC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41A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CC4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D3E8C" w:rsidRPr="00AB76B4" w14:paraId="18F4458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ADA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209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A9D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8F31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3D2FD4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FF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EA09E2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349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2B3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DD2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325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BE9C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D3E8C" w:rsidRPr="00AB76B4" w14:paraId="3FDD8F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CB1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3D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6D1F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2930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0DE5A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DD0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84ED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DD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D4E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4DA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4C2A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D3E8C" w:rsidRPr="00AB76B4" w14:paraId="13FC9D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89B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022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442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11F3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C26C69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9E3BD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A99E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9ECA8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327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23D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183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F4C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BAE3B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AED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CEA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0E438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6B4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BFFE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CC5163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FE0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8DD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350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E39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417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43EFD70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DCC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272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8B2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1BAD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389D75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33F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73090C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D2DD4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236F49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152953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D7B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6FA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915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B1F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09188B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B0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F3C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533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7717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DD8F88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C387D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4ED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AB7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6C1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835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9A0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EEE947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62B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1A0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8F7FDF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1B8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84E0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7E74F8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726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2E5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622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1B8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EE1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39153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D3E8C" w:rsidRPr="00AB76B4" w14:paraId="5E19140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DA9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B26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127708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3FE5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07A7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E37DA0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6AA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918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5BF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7CA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16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1BC411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F9845B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04E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83F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5C7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E112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CD42A8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26F78F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ACD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2166E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856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4483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B5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DAD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A60D22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436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18D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9F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4AA4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944CEA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FB83E8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59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3B97F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C78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B71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F62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C3A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46E7FB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9D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DD0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E95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AED3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A3A5B1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BC6AAC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3B9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E61BD6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6AC4FC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FE4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B46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43A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64D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89B3FD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C03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F0A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1691941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B9C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6D4F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E84423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62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A52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340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34E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6B6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C25FE5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2844266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456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EEB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C77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98E1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45D309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228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6C3B9C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6AA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137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756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E0B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8B71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D3E8C" w:rsidRPr="00AB76B4" w14:paraId="47D245A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F05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33C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DC7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2A6A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410391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50A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2A55D8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E0B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33D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552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08B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05A3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D3E8C" w:rsidRPr="00AB76B4" w14:paraId="5905E26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D92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CA0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1ECA1BE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361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408C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2611D1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1B8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B14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DE1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1F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DD2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EF468B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7E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4F2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5A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C688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D31EBE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343BA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93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528FE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FE8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E71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499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B1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642E59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EFD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FFE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014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BDC0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C74C1F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479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7C17FC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4B1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40F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551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3BE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50F9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D3E8C" w:rsidRPr="00AB76B4" w14:paraId="305B910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F5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46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691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F13B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F4245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83F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62E096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95D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585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C52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02D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0E41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D3E8C" w:rsidRPr="00AB76B4" w14:paraId="257DC0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ED1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AD7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BDF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0AF3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146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0EE35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D9085B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C660F6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A11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909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F06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D64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A06A3E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BCBD38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D3E8C" w:rsidRPr="00AB76B4" w14:paraId="30E1FE0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00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3D9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EFB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1521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11654A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0BA7BE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788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1307ED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C7E817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05D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E6E0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F95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217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604F83D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8CA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110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E0E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BB93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3DD5A0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DD2CF3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B4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B10EF7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74F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B4D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942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027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0D37769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B0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00F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315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BAB2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E0C04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B3CE22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7F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717E9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783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986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DF3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307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0815BE5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302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5C4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D3C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B896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702336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658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496FDC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C66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BC2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E5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0F5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422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D3E8C" w:rsidRPr="00AB76B4" w14:paraId="2AB3EF4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DD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CFE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442432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5F1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82EC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3185DD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F19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1A4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265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733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A5A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64AB2A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:rsidRPr="00AB76B4" w14:paraId="7E78B7C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7AF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195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5ACC5E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DC8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9D87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C419BB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BFF1FC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572276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75D55C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42B1A81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3AB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59B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8AE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E6C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743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1635920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CD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BB6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718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82AD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4B0775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FF8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5C4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CF0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5DC4B6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6BFE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23C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66F50A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501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6C1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DA3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B909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EC70EA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58A0B0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477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68F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73B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18B5FF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3FB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654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1A991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D3E8C" w:rsidRPr="00AB76B4" w14:paraId="516D93C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267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1FD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0E1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E7A2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51C07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ED24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EA67789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344AD8B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CC2811D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E02AA5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ED0F88C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EF6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DC0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70A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BA2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7AEE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D3E8C" w:rsidRPr="00AB76B4" w14:paraId="5AD54071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4A0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AC2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7A2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A0AC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6D00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FE8ABE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F1D6A85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65C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627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EFE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89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F204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D3E8C" w:rsidRPr="00AB76B4" w14:paraId="10BA9D8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1F4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B5DD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893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B34A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40D82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C51C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E394B2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3CC3C1E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D2B215E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AABDE27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E765130" w14:textId="77777777" w:rsidR="000D3E8C" w:rsidRPr="00AB76B4" w:rsidRDefault="000D3E8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822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7C7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E10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D1C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12E5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D3E8C" w:rsidRPr="00AB76B4" w14:paraId="7620A9D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6EE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8CF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012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D0C5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E3FCFD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114F0E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9AB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03F8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20D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0A6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03D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EA3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256BA24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266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DE9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F26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DD45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A88669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DD4D69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5FD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78E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C9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275C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087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AB7935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D20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7A1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72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9E83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8AF050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0F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A7E3A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F9C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0FC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2B2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185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4471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D3E8C" w:rsidRPr="00AB76B4" w14:paraId="68CFAE02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8E8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8D6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C49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8034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863025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1F3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4826A0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5B9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792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1261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EE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D3E8C" w:rsidRPr="00AB76B4" w14:paraId="42A7F7F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668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47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4B2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8146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843947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E23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ACDE5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611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C6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EA8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314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F803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D3E8C" w:rsidRPr="00AB76B4" w14:paraId="34F0AB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53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C0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259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A19A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7E5EE1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949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53F25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3860E3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8DC16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CB4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82D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718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99F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C575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D3E8C" w:rsidRPr="00AB76B4" w14:paraId="5595358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253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DCED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32F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05F2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93E607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6E4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C2352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37D418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B7C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EC7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5A4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802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6407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D3E8C" w:rsidRPr="00AB76B4" w14:paraId="34A12EF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9AB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39E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8EEF6D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635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07E4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0AA9E4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C85D95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5EF9B2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D1A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CD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668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6D07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3E2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0225CB1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FD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F9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C67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D363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F24DEC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3E3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9F6167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0C9FC8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7A3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92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289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B14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24A94A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9B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BB6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B8F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D6F7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81A12D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213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8D21E8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FE9836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C61B00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AABA2B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58DFE9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36D35A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547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F1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31B9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7D1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9EA9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D3E8C" w:rsidRPr="00AB76B4" w14:paraId="51D4A86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72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36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309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5C49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A53884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16A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EEB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FD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FF7B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54C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C495D1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5F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904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F7FD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8D7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F7A408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9D4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1D1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EC2D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708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83E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3B3E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D3E8C" w:rsidRPr="00AB76B4" w14:paraId="0069971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045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2540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6E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3BCC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23F27D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C5D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954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C71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DEC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756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5E7E558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61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F5C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57B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8D67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4F80B3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3061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44C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443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C05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3CB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0D2B12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7A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C57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9BD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8DF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83D548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398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68D27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45E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7AC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C4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CDA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CE17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D3E8C" w:rsidRPr="00AB76B4" w14:paraId="234B9A6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08F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103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42E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1719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E10317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7244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7CDD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1DD8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0F5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468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D3E8C" w:rsidRPr="00AB76B4" w14:paraId="4EA6C6E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812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0B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08C7B9B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B411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C28D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76820D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C1C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A11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3A4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AB7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A1A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8CC1E4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59E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69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517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8485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3B0C83C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566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FFC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AA7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9F6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014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43E7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D3E8C" w:rsidRPr="00AB76B4" w14:paraId="56E4EB6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66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5ED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3941927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C745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8CFC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CB8D84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9F0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2F1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B95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D74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CFA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3391932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F5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86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C55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947E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80871D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23E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E866CD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D52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5F0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A24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8A4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DDC1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D3E8C" w:rsidRPr="00AB76B4" w14:paraId="2254046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61D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35B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B75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68D7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86E15C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3D5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AB5E5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EFA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327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729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303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BDB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D3E8C" w:rsidRPr="00AB76B4" w14:paraId="2FAA0DC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AC8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356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3DA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B1BE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0E9F84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B98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641A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293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0D7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1F5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4FF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262D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D3E8C" w:rsidRPr="00AB76B4" w14:paraId="5866058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9C2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A23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A020EB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B3EF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ABA2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0B46E1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149B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E2F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3D1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ABD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528F" w14:textId="77777777" w:rsidR="000D3E8C" w:rsidRPr="00AB76B4" w:rsidRDefault="000D3E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2307B09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943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D06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034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7221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8B3E85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CBA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2319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2D9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F65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4FAE" w14:textId="77777777" w:rsidR="000D3E8C" w:rsidRPr="00AB76B4" w:rsidRDefault="000D3E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4F3AB83" w14:textId="77777777" w:rsidR="000D3E8C" w:rsidRPr="00AB76B4" w:rsidRDefault="000D3E8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D3E8C" w:rsidRPr="00AB76B4" w14:paraId="4676362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195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72E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EBD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7899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A167B0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FAE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7F8930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2DAA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192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0C9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AB2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277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F6A222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774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6AA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972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285E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C743B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71D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527C96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664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9C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1B3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5F2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1F4674D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9C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6E7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ACE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08DD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EAEDB08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9F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3A5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0C0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474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52D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2E8B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D3E8C" w:rsidRPr="00AB76B4" w14:paraId="0F5F90A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5D6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326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8E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6540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6637C9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A9F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17455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456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850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97C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CFB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657B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D3E8C" w:rsidRPr="00AB76B4" w14:paraId="24C7E43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03E5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43C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1B9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1D0B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160DA4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329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ED9498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0E6F5D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771461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F9AC12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1EF135D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6AA200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9BF14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16B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ABC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7CD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F64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A493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D3E8C" w:rsidRPr="00AB76B4" w14:paraId="630029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AB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E98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ECF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592C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EBD6D4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4B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947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C9A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7C0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33F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553E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D3E8C" w:rsidRPr="00AB76B4" w14:paraId="612777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744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EA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387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30B6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B09C7B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61A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9AB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61D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E13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AE1F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B7D6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D3E8C" w:rsidRPr="00AB76B4" w14:paraId="432069E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0DCC0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719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6FB5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59B9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CEDC46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264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FAE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C90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076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EFE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D3E8C" w:rsidRPr="00AB76B4" w14:paraId="2045D76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8C905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8BB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95B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35E9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1305BC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155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67975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A26F44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375F65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A05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5A2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C87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FEE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2DED11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665AC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202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DAF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07BFE" w14:textId="77777777" w:rsidR="000D3E8C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8C18A9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184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EED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19D5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F39C4F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0CB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C1E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849451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D3E8C" w:rsidRPr="00AB76B4" w14:paraId="5FFF40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9E17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8BB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EFE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7630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DF62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24E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8636A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C2A2" w14:textId="77777777" w:rsidR="000D3E8C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A01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0D3E8C" w:rsidRPr="00AB76B4" w14:paraId="344120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6076F9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17A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562C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AF82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FEA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1F6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072F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7755" w14:textId="77777777" w:rsidR="000D3E8C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C8E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0D3E8C" w:rsidRPr="00AB76B4" w14:paraId="6FCDB9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933F3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1C4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485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8656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70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749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FD00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BBB7F" w14:textId="77777777" w:rsidR="000D3E8C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D07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0D3E8C" w:rsidRPr="00AB76B4" w14:paraId="4EAA7E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4E4DE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6F3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E875C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603E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FF00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4C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C8C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07E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118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192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7201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D3E8C" w:rsidRPr="00AB76B4" w14:paraId="5EE1AD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C61BD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37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05EF461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F66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CD3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D3D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4CB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285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22E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434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D3E8C" w:rsidRPr="00AB76B4" w14:paraId="2A14B6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F208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879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281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590D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4E3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9AD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4F3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E48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9F9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4B44A4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A0B73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F1B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51F967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AB8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E02E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717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033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6F4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10B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13B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D3E8C" w:rsidRPr="00AB76B4" w14:paraId="308F9F6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A675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B2D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33490FC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93E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8A38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8A3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832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20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EFB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233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D3E8C" w:rsidRPr="00AB76B4" w14:paraId="0DD7DB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E291D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24F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055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E1D9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35A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B3B8F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5E4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D07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684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601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D3E8C" w:rsidRPr="00AB76B4" w14:paraId="194D22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AD67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BF5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4F3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2A5F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6BA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F0338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67C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128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ECE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953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0D3E8C" w:rsidRPr="00AB76B4" w14:paraId="68453C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08DF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6631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4D67212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5CE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B3F2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174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D86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F0E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007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2F60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926F5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38027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66F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2CD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EC11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934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CBC6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214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E6A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700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FE66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0D3E8C" w:rsidRPr="00AB76B4" w14:paraId="506C5D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9A9CE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BE1C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36C410B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F0F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2E01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9A3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EAE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645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77E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18F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11E52D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55540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9DF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366D06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66F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CEFD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D6B106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44A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45D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FEC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342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42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D3E8C" w:rsidRPr="00AB76B4" w14:paraId="41C633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588E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1D68B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770570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95A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1A17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A3B8FC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4DF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991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A0F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9BA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CAD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D3E8C" w:rsidRPr="00AB76B4" w14:paraId="768C1B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BE4B5D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0D57" w14:textId="77777777" w:rsidR="000D3E8C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CBCC" w14:textId="77777777" w:rsidR="000D3E8C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1416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D73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A3B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E511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D6F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6B45" w14:textId="77777777" w:rsidR="000D3E8C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0D3E8C" w:rsidRPr="00AB76B4" w14:paraId="7B86A7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D156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C79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194F9B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F59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93FC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A04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F95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5D2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D0E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8B2F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4B2E705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065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D1D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C80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C807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B89AC8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7E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18D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144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9A5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F94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D3E8C" w:rsidRPr="00AB76B4" w14:paraId="238D8C7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698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BC9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55D3D0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A402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B19F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0A0DD3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87A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4D1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439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DD7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B70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D3E8C" w:rsidRPr="00AB76B4" w14:paraId="2F50B2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3E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33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D71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2FAE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0F5BE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C3B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CEAF1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42B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BA71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041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749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B76B4" w14:paraId="02AB0F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028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CFD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E41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836E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CEE8A7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130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4A5DA0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9E5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ABF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3BE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EB3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7309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A0C12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11E4E3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D3E8C" w:rsidRPr="00AB76B4" w14:paraId="5F3235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8564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559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173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F439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B1C57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322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C0661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05E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596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558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1F5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9494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9C32D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257D92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D3E8C" w:rsidRPr="00AB76B4" w14:paraId="757180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F65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2AA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F19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1552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3B89E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8EF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47024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3D4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A9D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DAD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60F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217A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0D3E8C" w:rsidRPr="00AB76B4" w14:paraId="4568C5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F16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934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EA4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83C9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39B55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8D5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692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689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4F0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9CE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F303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D3E8C" w:rsidRPr="00AB76B4" w14:paraId="4553C9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840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800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35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DEA1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9BFD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1B8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F40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511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A65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DF3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3A82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877C1D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0D3E8C" w:rsidRPr="00AB76B4" w14:paraId="487501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7B78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879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2290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9DA6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FDB25D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4BB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77B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FDC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81A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ACA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732F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EEC408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D3E8C" w:rsidRPr="00AB76B4" w14:paraId="345C54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9E2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F04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B114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32B92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82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B8992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D8D0C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1BB9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341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274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D55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EF3798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D8A794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D3E8C" w:rsidRPr="00AB76B4" w14:paraId="242AB3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3CBC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DA8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4BE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3B54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4D84B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FF6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196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9D9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CE5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4CE4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B5E3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D3E8C" w:rsidRPr="00AB76B4" w14:paraId="61F66E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9F0E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978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0B4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6D5A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BEE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17A06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70516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9DA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FE1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B48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986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288B78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D3E8C" w:rsidRPr="00AB76B4" w14:paraId="55F454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20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2F00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A63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986F9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A7E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44C0D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472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722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E03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97B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D3E8C" w:rsidRPr="00AB76B4" w14:paraId="6DDF58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BA8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B79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270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D105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701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80C25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ACBFA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26B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1BC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AC6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03ED" w14:textId="77777777" w:rsidR="000D3E8C" w:rsidRPr="007B5A25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CFC80A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D3E8C" w:rsidRPr="00AB76B4" w14:paraId="2328A5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421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4DF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A42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2E7B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D16F16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FA3F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7630AA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CE0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DE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48C5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9FAD" w14:textId="77777777" w:rsidR="000D3E8C" w:rsidRPr="00AB76B4" w:rsidRDefault="000D3E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280EC" w14:textId="77777777" w:rsidR="000D3E8C" w:rsidRPr="00AB76B4" w:rsidRDefault="000D3E8C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D3E8C" w:rsidRPr="00AB76B4" w14:paraId="2E0922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32D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C45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1936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618E4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B5A87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A0B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3FA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EC3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8FDAE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A293" w14:textId="77777777" w:rsidR="000D3E8C" w:rsidRPr="00AB76B4" w:rsidRDefault="000D3E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1BB3E" w14:textId="77777777" w:rsidR="000D3E8C" w:rsidRPr="00AB76B4" w:rsidRDefault="000D3E8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D3E8C" w:rsidRPr="00AB76B4" w14:paraId="4C4F5E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CEDA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503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84C9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E1BA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48ED9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1AE8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35E3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05C0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911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AA67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DF2F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D3E8C" w:rsidRPr="00AB76B4" w14:paraId="39DC766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191F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823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7A0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02B6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FE8FA5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9CBB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B26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39F2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C8CA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B8F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F7FF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D3E8C" w:rsidRPr="00AB76B4" w14:paraId="52324B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213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0B1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E94988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2F78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2C4B1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54099AE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B12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0D0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6F4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FD6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E169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3C19BA2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CAB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BC1C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0B1258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D3E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713E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5F422FF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5773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7CD7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287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0237C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1AD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:rsidRPr="00AB76B4" w14:paraId="71105D9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540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231A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50AD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5A11C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DD2AC13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04D3D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3FEC35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9F4B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EBC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DB125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A47F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D3E8C" w:rsidRPr="00AB76B4" w14:paraId="475E885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9387" w14:textId="77777777" w:rsidR="000D3E8C" w:rsidRPr="00AB76B4" w:rsidRDefault="000D3E8C" w:rsidP="000D3E8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68B4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7FE2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BC750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4DA031B" w14:textId="77777777" w:rsidR="000D3E8C" w:rsidRPr="00AB76B4" w:rsidRDefault="000D3E8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01BE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B52F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99C6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28A1" w14:textId="77777777" w:rsidR="000D3E8C" w:rsidRPr="00AB76B4" w:rsidRDefault="000D3E8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9151" w14:textId="77777777" w:rsidR="000D3E8C" w:rsidRPr="00AB76B4" w:rsidRDefault="000D3E8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0A09EF6" w14:textId="77777777" w:rsidR="000D3E8C" w:rsidRPr="00A8307A" w:rsidRDefault="000D3E8C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4201864" w14:textId="77777777" w:rsidR="000D3E8C" w:rsidRPr="005905D7" w:rsidRDefault="000D3E8C" w:rsidP="006B4CB8">
      <w:pPr>
        <w:pStyle w:val="Heading1"/>
        <w:spacing w:line="360" w:lineRule="auto"/>
      </w:pPr>
      <w:r w:rsidRPr="005905D7">
        <w:t>LINIA 116</w:t>
      </w:r>
    </w:p>
    <w:p w14:paraId="6E54A0F9" w14:textId="77777777" w:rsidR="000D3E8C" w:rsidRPr="005905D7" w:rsidRDefault="000D3E8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D3E8C" w:rsidRPr="00743905" w14:paraId="3D9AEF9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8D5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BE4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1D3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405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5D5109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F873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64A546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D528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272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429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3809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78713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D3E8C" w:rsidRPr="00743905" w14:paraId="47AC904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3AF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CF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0F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00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EAC7C5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23B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DA8F9B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0AAA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18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48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9AC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D3E8C" w:rsidRPr="00743905" w14:paraId="5E005EC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AE0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AE3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71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1F0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787041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1B50CC5" w14:textId="77777777" w:rsidR="000D3E8C" w:rsidRPr="00743905" w:rsidRDefault="000D3E8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BA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A63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3BC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20C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75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488647D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5753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E7F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0C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6A1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E4E6C6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EE9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90E4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59D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4CD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D09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AE118E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D3E8C" w:rsidRPr="00743905" w14:paraId="36BF4FA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3B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17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B47D05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36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3F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C6CF36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2C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35EB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56D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B4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9C7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1467339" w14:textId="77777777" w:rsidR="000D3E8C" w:rsidRPr="0007721B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5088CC2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F8CF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50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0A3941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F4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4B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A9855D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0C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51C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D7D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6DE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17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91201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5AD48A0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344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C0CC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1473BAF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FD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32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71023D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F0C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D2B1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A65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5F5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9EB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52B41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4B530B2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67E3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E4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2BF7A0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E33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8C5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043F52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CB5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354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D8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97B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0066" w14:textId="77777777" w:rsidR="000D3E8C" w:rsidRPr="00537749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D3E8C" w:rsidRPr="00743905" w14:paraId="1189CE3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45DC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E45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B4F81C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EA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95AA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7928FA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949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6089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23C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C2D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BDF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79CB2F2" w14:textId="77777777" w:rsidR="000D3E8C" w:rsidRPr="005A7670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2F4C0AF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3DA9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730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DBE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43D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F6A828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41E37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0DF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F0B25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E6F3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FF8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C4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36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1CA71F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0D15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B5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77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13A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C27B71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EE2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1A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4F9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67F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848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8B82D1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D3E8C" w:rsidRPr="00743905" w14:paraId="412B5B3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8DE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CEC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04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D5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273E0B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280060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E1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279002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706E1D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E136FA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AAFB62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1ECF25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A1A594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2ED7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D3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531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0D84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9F667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D3E8C" w:rsidRPr="00743905" w14:paraId="6EDBB05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3C34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93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58F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DC5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C43EE2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514A51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E8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8BFCBF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760F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E13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A9B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5DB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D3E8C" w:rsidRPr="00743905" w14:paraId="502BD50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889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055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BBE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046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4D27BBF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5AC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7328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A59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667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266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583914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36977F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D3E8C" w:rsidRPr="00743905" w14:paraId="1516AE6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7F3C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F20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6FB7FC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1C6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717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FE9C35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A3A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068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5B9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23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A39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ABD4FD" w14:textId="77777777" w:rsidR="000D3E8C" w:rsidRPr="001D7D9E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7D5CA11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4E23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6A9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61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42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023B9A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C1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462BC6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AE37A6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3DB0B3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3D37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2BD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AE2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AA5F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C8EDE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D3E8C" w:rsidRPr="00743905" w14:paraId="7A97074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E3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F9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241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A7D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3E7344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D7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22185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8A7B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6D3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E3B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24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2C32705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4D2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042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E38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855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F3E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918DA6F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980C08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B66933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A510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343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22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E5E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D3E8C" w:rsidRPr="00743905" w14:paraId="6603CA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6D8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CF8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3702EB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A63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DC0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2A3EEE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403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A8AA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79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AD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ED5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9FA82D" w14:textId="77777777" w:rsidR="000D3E8C" w:rsidRPr="0007721B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560AC4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D9B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945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308D399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FA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CBAC" w14:textId="77777777" w:rsidR="000D3E8C" w:rsidRPr="00743905" w:rsidRDefault="000D3E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BB54792" w14:textId="77777777" w:rsidR="000D3E8C" w:rsidRPr="00743905" w:rsidRDefault="000D3E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8DD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8CC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7FD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406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9FB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3A4B38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6C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FCA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2A7B7F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CD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51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C69551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5B7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F2D1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F2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6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90B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DA6FD2A" w14:textId="77777777" w:rsidR="000D3E8C" w:rsidRPr="00951746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4C7DA59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1D1C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B90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2D74078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8A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2E31" w14:textId="77777777" w:rsidR="000D3E8C" w:rsidRPr="00743905" w:rsidRDefault="000D3E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C32D3A2" w14:textId="77777777" w:rsidR="000D3E8C" w:rsidRPr="00743905" w:rsidRDefault="000D3E8C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2C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0FE8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1B9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11D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C9E7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44AA7F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89A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29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9E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B72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5C9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EB60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6A6A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571224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E8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18C2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62DA769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975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6B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4A07D8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20E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D96B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A4FAAC0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492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9B1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CF1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F97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90B0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57C373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8A1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C11C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6CA30A8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5C9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2814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A0B555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CEC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950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E92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C7B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F6E5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20901CB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6F5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41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AD8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CCD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EF747E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27E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B9ECC7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1C5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F0C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AEF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AA2D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BD55C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D3E8C" w:rsidRPr="00743905" w14:paraId="188A384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6503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029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9D1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7F6" w14:textId="77777777" w:rsidR="000D3E8C" w:rsidRPr="00743905" w:rsidRDefault="000D3E8C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2BF8DE6" w14:textId="77777777" w:rsidR="000D3E8C" w:rsidRPr="00743905" w:rsidRDefault="000D3E8C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68D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2C9504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401A8F2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904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241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6F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E43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0D3E8C" w:rsidRPr="00743905" w14:paraId="535BB03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ED4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ACB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0E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9B0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8C84A9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6E23DA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DFE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ED7FE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6722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4F6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0A4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C97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08BDC66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4ECE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209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647D5C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675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13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8E696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C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5BC3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5B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BDA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788" w14:textId="77777777" w:rsidR="000D3E8C" w:rsidRPr="00351657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D3E8C" w:rsidRPr="00743905" w14:paraId="6C3E268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913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A6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19F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A2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8C213F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885172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983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3C810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61E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08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2B2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E49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1760704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19A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B6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A82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120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44E12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938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9950E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6914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1DF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C8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CA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3DDCC0B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2B90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B3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F6ECA8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6EF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DB7C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DA8E5E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E88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1E3E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7E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87B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28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710FBC3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6C7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393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1C1D63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6F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219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0A576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751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C992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91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13B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92C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B3855B" w14:textId="77777777" w:rsidR="000D3E8C" w:rsidRPr="003B409E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28A722D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60C0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666A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695C0F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3A2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6D6B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4478DF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273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A18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7A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CE5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E9AA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43C3290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0E64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C3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829BAD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9F0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51E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FEA31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20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EC9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E1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70E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90B4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EC13D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D3E8C" w:rsidRPr="00743905" w14:paraId="7C627B8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0C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53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7F2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D9A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63DB76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8B101A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D98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3A28A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024F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455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1F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EB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283B826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BFD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579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FCA01C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A7D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5D1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012E6F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86C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28DB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573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B25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4B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D3E8C" w:rsidRPr="00743905" w14:paraId="3CA6B0E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87D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BDE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27F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9DD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6859917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E4F07B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A5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B3E2E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9CC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22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7E4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5564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656AD6F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92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5DD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166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7AD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AE327A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775CE7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B6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E7D77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34BD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7F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1EE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D9D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18CF96A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5F2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702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132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6A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053CFF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550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FF1CC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4972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61A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35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C0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D3E8C" w:rsidRPr="00743905" w14:paraId="46230F9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9B3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CA2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C66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686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01435B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9D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E00D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2FC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136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1B8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D3E8C" w:rsidRPr="00743905" w14:paraId="63782CC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B60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79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E53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C05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43B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835E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6B1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D6419B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735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BAD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D3E8C" w:rsidRPr="00743905" w14:paraId="2B451C5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2071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3C3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919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50D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F3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44EC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BBD9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2A7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8DF0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D3E8C" w:rsidRPr="00743905" w14:paraId="4CFBDE9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F7A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FCF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53A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C3B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BBF6CF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14F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08498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CAC7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A4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CF6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467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5E5861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911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B13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93E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68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D788897" w14:textId="77777777" w:rsidR="000D3E8C" w:rsidRPr="00D73778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E6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0269B6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C43" w14:textId="77777777" w:rsidR="000D3E8C" w:rsidRPr="00D73778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D22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030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B82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1EF7872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85B7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AD0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10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BA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4E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1FDA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E62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5F0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68D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D3E8C" w:rsidRPr="00743905" w14:paraId="5CBDB5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BF96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A91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22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A862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FF9B1B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62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2093237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5D835FC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29BBB6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70EA08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4BE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7CB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3B1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CD8E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F17F2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1A7C85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D3E8C" w:rsidRPr="00743905" w14:paraId="4B5F537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1DA9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D62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767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346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2B28B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ED27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C803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E29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453DFD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3A9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127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D3E8C" w:rsidRPr="00743905" w14:paraId="28E66E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C57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450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BAC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71CA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A5395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61C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BD7E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743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28B91CF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7E8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C495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196ADD7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634D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3A7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21AE71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99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9C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BC587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035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639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91C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76317D3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D5E3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564E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5B57FCE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34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A28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461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33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D408C1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08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45C524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4CC8F5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6A2A1B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B9E9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E8D9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B86D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278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3C6E15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D3E8C" w:rsidRPr="00743905" w14:paraId="24C4A51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877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4B9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C77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757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0C7B1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0C8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70F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A24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174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29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3005707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376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DEE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55D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4630" w14:textId="77777777" w:rsidR="000D3E8C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8338FE7" w14:textId="77777777" w:rsidR="000D3E8C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D248368" w14:textId="77777777" w:rsidR="000D3E8C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CD21B9B" w14:textId="77777777" w:rsidR="000D3E8C" w:rsidRPr="00743905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AF3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F41A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4D8E" w14:textId="77777777" w:rsidR="000D3E8C" w:rsidRDefault="000D3E8C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3C41EB2" w14:textId="77777777" w:rsidR="000D3E8C" w:rsidRPr="004E7F11" w:rsidRDefault="000D3E8C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71E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5939" w14:textId="77777777" w:rsidR="000D3E8C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D7BC370" w14:textId="77777777" w:rsidR="000D3E8C" w:rsidRPr="00743905" w:rsidRDefault="000D3E8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4306E4C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315D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961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AB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B4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018FB7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837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F87FD9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F175E3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8AF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A73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A6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3B3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5C9D976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95C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4A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CC0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B6BC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D5723F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64A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F93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A7E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4A1358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79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7F5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5E5B587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3AD8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28D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80FA42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52C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C81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F77B441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F0F6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F4EB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B64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E87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7CBF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017EAA8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C0F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08B0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3E31CAF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29C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C8E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6C00EB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E12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89A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FA2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6CF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E05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4B54954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660A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708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3A8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D8BC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E4164AA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825B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CA87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855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4C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9337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506B961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693E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20D3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CB22C6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090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D4B9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DEF7BFF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774C7B8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61EAED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558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92D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218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808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AF0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507C17F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8AD6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055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D0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B7E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19F7136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CDC1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1D0343C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B70DAC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F817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495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922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0D4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D3E8C" w:rsidRPr="00743905" w14:paraId="3E00F70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0B6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DEC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B9D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11D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1377C1E" w14:textId="77777777" w:rsidR="000D3E8C" w:rsidRPr="00CD295A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68C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B15A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845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DE7C63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5E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20E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D3E8C" w:rsidRPr="00743905" w14:paraId="4B93000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3DC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105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EA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C9A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2340CE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A79C69F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ACE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6874DD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FC14FB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AC6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23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777D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70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37B3C40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CF42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D5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5E00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01C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6F696A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02BE8D7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581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F8F8DD2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7E9D" w14:textId="77777777" w:rsidR="000D3E8C" w:rsidRPr="00743905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384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130B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963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0875D1F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17B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111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2635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7A38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7A8B4AD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0DEA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546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2B0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432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EAB1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2205DF3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EC0D7FE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72B0544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D3E8C" w:rsidRPr="00743905" w14:paraId="005B8A6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45B9" w14:textId="77777777" w:rsidR="000D3E8C" w:rsidRPr="00743905" w:rsidRDefault="000D3E8C" w:rsidP="000D3E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A01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035C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C8F2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0AD4AB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550E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B049EA6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B4738B9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657D2C4" w14:textId="77777777" w:rsidR="000D3E8C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A6EF" w14:textId="77777777" w:rsidR="000D3E8C" w:rsidRDefault="000D3E8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0B9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124" w14:textId="77777777" w:rsidR="000D3E8C" w:rsidRPr="00743905" w:rsidRDefault="000D3E8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73F1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A18B16D" w14:textId="77777777" w:rsidR="000D3E8C" w:rsidRDefault="000D3E8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2D84E4E" w14:textId="77777777" w:rsidR="000D3E8C" w:rsidRPr="005905D7" w:rsidRDefault="000D3E8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5009B86" w14:textId="77777777" w:rsidR="000D3E8C" w:rsidRDefault="000D3E8C" w:rsidP="00E56A6A">
      <w:pPr>
        <w:pStyle w:val="Heading1"/>
        <w:spacing w:line="360" w:lineRule="auto"/>
      </w:pPr>
      <w:r>
        <w:t>LINIA 200</w:t>
      </w:r>
    </w:p>
    <w:p w14:paraId="635B598A" w14:textId="77777777" w:rsidR="000D3E8C" w:rsidRDefault="000D3E8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D3E8C" w14:paraId="4E51B22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89F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BE6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121830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AF4A" w14:textId="77777777" w:rsidR="000D3E8C" w:rsidRPr="00032DF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542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421D40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E58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57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06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770CDB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933B" w14:textId="77777777" w:rsidR="000D3E8C" w:rsidRPr="00032DF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2469" w14:textId="77777777" w:rsidR="000D3E8C" w:rsidRPr="00F716C0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D3E8C" w14:paraId="33DFCE6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4C20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25D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CC4939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2CA8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E0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3AB32B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83B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23E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048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CD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85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D3E8C" w14:paraId="026557B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87B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86F9" w14:textId="77777777" w:rsidR="000D3E8C" w:rsidRDefault="000D3E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A82D273" w14:textId="77777777" w:rsidR="000D3E8C" w:rsidRDefault="000D3E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775E" w14:textId="77777777" w:rsidR="000D3E8C" w:rsidRDefault="000D3E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3913" w14:textId="77777777" w:rsidR="000D3E8C" w:rsidRDefault="000D3E8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91A6545" w14:textId="77777777" w:rsidR="000D3E8C" w:rsidRDefault="000D3E8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D9F6" w14:textId="77777777" w:rsidR="000D3E8C" w:rsidRDefault="000D3E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0A8" w14:textId="77777777" w:rsidR="000D3E8C" w:rsidRDefault="000D3E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5B9F" w14:textId="77777777" w:rsidR="000D3E8C" w:rsidRDefault="000D3E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AA4AFB7" w14:textId="77777777" w:rsidR="000D3E8C" w:rsidRDefault="000D3E8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C7DD" w14:textId="77777777" w:rsidR="000D3E8C" w:rsidRDefault="000D3E8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E99" w14:textId="77777777" w:rsidR="000D3E8C" w:rsidRDefault="000D3E8C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D3E8C" w14:paraId="488A5A4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AF7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AA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4A9C30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9316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834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198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40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71E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B81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F8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1F873B7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FE48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06D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5B8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8F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3A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D5F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790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5760DB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FFA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7B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45B232F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141B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1B6A" w14:textId="77777777" w:rsidR="000D3E8C" w:rsidRDefault="000D3E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AC16F8C" w14:textId="77777777" w:rsidR="000D3E8C" w:rsidRDefault="000D3E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6FC" w14:textId="77777777" w:rsidR="000D3E8C" w:rsidRDefault="000D3E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3551" w14:textId="77777777" w:rsidR="000D3E8C" w:rsidRDefault="000D3E8C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411E" w14:textId="77777777" w:rsidR="000D3E8C" w:rsidRDefault="000D3E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C375" w14:textId="77777777" w:rsidR="000D3E8C" w:rsidRDefault="000D3E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5C1C" w14:textId="77777777" w:rsidR="000D3E8C" w:rsidRDefault="000D3E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C1C7AB5" w14:textId="77777777" w:rsidR="000D3E8C" w:rsidRDefault="000D3E8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581C" w14:textId="77777777" w:rsidR="000D3E8C" w:rsidRDefault="000D3E8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E24C" w14:textId="77777777" w:rsidR="000D3E8C" w:rsidRDefault="000D3E8C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00E3EFE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C76E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AC6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61A" w14:textId="77777777" w:rsidR="000D3E8C" w:rsidRPr="00032DF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43F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452F6E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E12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8317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B9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74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A00A" w14:textId="77777777" w:rsidR="000D3E8C" w:rsidRPr="00032DF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7546" w14:textId="77777777" w:rsidR="000D3E8C" w:rsidRPr="00F716C0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B830B1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1800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979D" w14:textId="77777777" w:rsidR="000D3E8C" w:rsidRDefault="000D3E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75C1848" w14:textId="77777777" w:rsidR="000D3E8C" w:rsidRDefault="000D3E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6F7A" w14:textId="77777777" w:rsidR="000D3E8C" w:rsidRDefault="000D3E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75B0" w14:textId="77777777" w:rsidR="000D3E8C" w:rsidRDefault="000D3E8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4C896AA" w14:textId="77777777" w:rsidR="000D3E8C" w:rsidRDefault="000D3E8C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B44D" w14:textId="77777777" w:rsidR="000D3E8C" w:rsidRDefault="000D3E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BED3" w14:textId="77777777" w:rsidR="000D3E8C" w:rsidRDefault="000D3E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7C0" w14:textId="77777777" w:rsidR="000D3E8C" w:rsidRDefault="000D3E8C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C4E" w14:textId="77777777" w:rsidR="000D3E8C" w:rsidRDefault="000D3E8C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0A67" w14:textId="77777777" w:rsidR="000D3E8C" w:rsidRDefault="000D3E8C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D3E8C" w14:paraId="62E46D0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DB0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C93B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09E8A11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7968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4C57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17EA357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C49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8C1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B946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4677F03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BA2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6966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2996F6B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ADCA" w14:textId="77777777" w:rsidR="000D3E8C" w:rsidRDefault="000D3E8C" w:rsidP="00DD7309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1A50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CAE59AF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7A9E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FCE7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BBA0D58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EA98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C58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B816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0ECF13F" w14:textId="77777777" w:rsidR="000D3E8C" w:rsidRDefault="000D3E8C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BBC7" w14:textId="77777777" w:rsidR="000D3E8C" w:rsidRDefault="000D3E8C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9C7B" w14:textId="77777777" w:rsidR="000D3E8C" w:rsidRDefault="000D3E8C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F82E69A" w14:textId="77777777" w:rsidR="000D3E8C" w:rsidRDefault="000D3E8C" w:rsidP="00623FF6">
      <w:pPr>
        <w:spacing w:before="40" w:after="40" w:line="192" w:lineRule="auto"/>
        <w:ind w:right="57"/>
        <w:rPr>
          <w:lang w:val="ro-RO"/>
        </w:rPr>
      </w:pPr>
    </w:p>
    <w:p w14:paraId="760D18E3" w14:textId="77777777" w:rsidR="000D3E8C" w:rsidRDefault="000D3E8C" w:rsidP="006D4098">
      <w:pPr>
        <w:pStyle w:val="Heading1"/>
        <w:spacing w:line="360" w:lineRule="auto"/>
      </w:pPr>
      <w:r>
        <w:t>LINIA 201</w:t>
      </w:r>
    </w:p>
    <w:p w14:paraId="6F80AB35" w14:textId="77777777" w:rsidR="000D3E8C" w:rsidRDefault="000D3E8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D3E8C" w14:paraId="277DFA6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FC14" w14:textId="77777777" w:rsidR="000D3E8C" w:rsidRDefault="000D3E8C" w:rsidP="000D3E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4D6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3758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289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CD4D2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BE0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DCA367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197F74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DF6484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57F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113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6125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D1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689621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1059" w14:textId="77777777" w:rsidR="000D3E8C" w:rsidRDefault="000D3E8C" w:rsidP="000D3E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D9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AE0E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B2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7DF59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C1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048AE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74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CDA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7AF8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21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2F2E8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97AD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D3E8C" w14:paraId="0853575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998" w14:textId="77777777" w:rsidR="000D3E8C" w:rsidRDefault="000D3E8C" w:rsidP="000D3E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5E1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59B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88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D2E2F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97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6EB9D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014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1F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A0F7" w14:textId="77777777" w:rsidR="000D3E8C" w:rsidRPr="00C937B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D69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381DEF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04B5604" w14:textId="77777777" w:rsidR="000D3E8C" w:rsidRPr="003012FC" w:rsidRDefault="000D3E8C">
      <w:pPr>
        <w:spacing w:before="40" w:after="40" w:line="192" w:lineRule="auto"/>
        <w:ind w:right="57"/>
      </w:pPr>
    </w:p>
    <w:p w14:paraId="716AEB66" w14:textId="77777777" w:rsidR="000D3E8C" w:rsidRDefault="000D3E8C" w:rsidP="00C53936">
      <w:pPr>
        <w:pStyle w:val="Heading1"/>
        <w:spacing w:line="360" w:lineRule="auto"/>
      </w:pPr>
      <w:r>
        <w:lastRenderedPageBreak/>
        <w:t>LINIA 202 A</w:t>
      </w:r>
    </w:p>
    <w:p w14:paraId="2DD5912E" w14:textId="77777777" w:rsidR="000D3E8C" w:rsidRDefault="000D3E8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D3E8C" w14:paraId="7925F40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58E" w14:textId="77777777" w:rsidR="000D3E8C" w:rsidRDefault="000D3E8C" w:rsidP="000D3E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C3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007A" w14:textId="77777777" w:rsidR="000D3E8C" w:rsidRPr="0087494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2CD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5E1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AB7CA6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BB65" w14:textId="77777777" w:rsidR="000D3E8C" w:rsidRPr="0048429E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FF0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F08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4E1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D3E8C" w14:paraId="5B5554A2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1C9D" w14:textId="77777777" w:rsidR="000D3E8C" w:rsidRDefault="000D3E8C" w:rsidP="000D3E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0E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53BD" w14:textId="77777777" w:rsidR="000D3E8C" w:rsidRPr="0087494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5A3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DB8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D689" w14:textId="77777777" w:rsidR="000D3E8C" w:rsidRPr="0048429E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0F6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14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31F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CC60D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E295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D3E8C" w:rsidRPr="00743905" w14:paraId="1ACF0A9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BD1D" w14:textId="77777777" w:rsidR="000D3E8C" w:rsidRPr="00743905" w:rsidRDefault="000D3E8C" w:rsidP="000D3E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01D0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4226135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D29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3C80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D99C5F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4509FE3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4128F5A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71276FB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400A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D10" w14:textId="77777777" w:rsidR="000D3E8C" w:rsidRPr="00743905" w:rsidRDefault="000D3E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EB34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DBF2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9348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564E5C1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D3E8C" w:rsidRPr="00743905" w14:paraId="2B5E8DC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E6F" w14:textId="77777777" w:rsidR="000D3E8C" w:rsidRPr="00743905" w:rsidRDefault="000D3E8C" w:rsidP="000D3E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F5CF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C37D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8294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D23E63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6B00E8B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B546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7922E9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0E61" w14:textId="77777777" w:rsidR="000D3E8C" w:rsidRPr="00743905" w:rsidRDefault="000D3E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885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9BE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6F81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D3E8C" w:rsidRPr="00743905" w14:paraId="35C3EA4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733D" w14:textId="77777777" w:rsidR="000D3E8C" w:rsidRPr="00743905" w:rsidRDefault="000D3E8C" w:rsidP="000D3E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DF99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4C2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1110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C24C95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C00CBB0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1DCA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7EABC28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20D" w14:textId="77777777" w:rsidR="000D3E8C" w:rsidRPr="00743905" w:rsidRDefault="000D3E8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9D6B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C8B" w14:textId="77777777" w:rsidR="000D3E8C" w:rsidRPr="00743905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AC98" w14:textId="77777777" w:rsidR="000D3E8C" w:rsidRPr="00743905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7FEB1CF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3E1CA091" w14:textId="77777777" w:rsidR="000D3E8C" w:rsidRDefault="000D3E8C" w:rsidP="00BD3926">
      <w:pPr>
        <w:pStyle w:val="Heading1"/>
        <w:spacing w:line="360" w:lineRule="auto"/>
      </w:pPr>
      <w:r>
        <w:t>LINIA 202 B</w:t>
      </w:r>
    </w:p>
    <w:p w14:paraId="6B48B6EA" w14:textId="77777777" w:rsidR="000D3E8C" w:rsidRDefault="000D3E8C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D3E8C" w14:paraId="2F662B0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07D" w14:textId="77777777" w:rsidR="000D3E8C" w:rsidRDefault="000D3E8C" w:rsidP="000D3E8C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716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4F8" w14:textId="77777777" w:rsidR="000D3E8C" w:rsidRPr="007C5BF9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4E6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CEAF6B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01B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DA081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8485" w14:textId="77777777" w:rsidR="000D3E8C" w:rsidRPr="007C5BF9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A93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DCEC" w14:textId="77777777" w:rsidR="000D3E8C" w:rsidRPr="00BD268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29F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C9E51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D8C66DA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7EE17FC9" w14:textId="77777777" w:rsidR="000D3E8C" w:rsidRDefault="000D3E8C" w:rsidP="001B4DE9">
      <w:pPr>
        <w:pStyle w:val="Heading1"/>
        <w:spacing w:line="360" w:lineRule="auto"/>
      </w:pPr>
      <w:r>
        <w:lastRenderedPageBreak/>
        <w:t>LINIA 213</w:t>
      </w:r>
    </w:p>
    <w:p w14:paraId="2BF03509" w14:textId="77777777" w:rsidR="000D3E8C" w:rsidRDefault="000D3E8C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D3E8C" w14:paraId="0DEC495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6D37" w14:textId="77777777" w:rsidR="000D3E8C" w:rsidRDefault="000D3E8C" w:rsidP="000D3E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B3B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4EB" w14:textId="77777777" w:rsidR="000D3E8C" w:rsidRPr="00BA7F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D9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77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1D616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A2F60F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6A80A2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9A178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EAC4" w14:textId="77777777" w:rsidR="000D3E8C" w:rsidRPr="009E006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EA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9C01" w14:textId="77777777" w:rsidR="000D3E8C" w:rsidRPr="00BA7F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C78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D3E8C" w14:paraId="6574A36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1FCB" w14:textId="77777777" w:rsidR="000D3E8C" w:rsidRDefault="000D3E8C" w:rsidP="000D3E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92A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E2D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5F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0011B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E6C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5513" w14:textId="77777777" w:rsidR="000D3E8C" w:rsidRPr="009E006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A75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FD1" w14:textId="77777777" w:rsidR="000D3E8C" w:rsidRPr="00BA7F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26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371140E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97E" w14:textId="77777777" w:rsidR="000D3E8C" w:rsidRDefault="000D3E8C" w:rsidP="000D3E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BD6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7E45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E7D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0852DF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8D0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5560" w14:textId="77777777" w:rsidR="000D3E8C" w:rsidRPr="009E006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0F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6198" w14:textId="77777777" w:rsidR="000D3E8C" w:rsidRPr="00BA7F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C5D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19683D5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5EF8" w14:textId="77777777" w:rsidR="000D3E8C" w:rsidRDefault="000D3E8C" w:rsidP="000D3E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186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E5C2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22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BF775D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D77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0AA233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A168C5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E11B8E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EF0F3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A68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425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9BCE" w14:textId="77777777" w:rsidR="000D3E8C" w:rsidRPr="00BA7F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216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04ECF2" w14:textId="77777777" w:rsidR="000D3E8C" w:rsidRPr="006A7611" w:rsidRDefault="000D3E8C">
      <w:pPr>
        <w:spacing w:before="40" w:after="40" w:line="192" w:lineRule="auto"/>
        <w:ind w:right="57"/>
      </w:pPr>
    </w:p>
    <w:p w14:paraId="467299B4" w14:textId="77777777" w:rsidR="000D3E8C" w:rsidRDefault="000D3E8C" w:rsidP="005B00A7">
      <w:pPr>
        <w:pStyle w:val="Heading1"/>
        <w:spacing w:line="360" w:lineRule="auto"/>
      </w:pPr>
      <w:r>
        <w:t>LINIA 218</w:t>
      </w:r>
    </w:p>
    <w:p w14:paraId="357F7A83" w14:textId="77777777" w:rsidR="000D3E8C" w:rsidRDefault="000D3E8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D3E8C" w14:paraId="1F66B9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D18C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DF8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CE4E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49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B5D68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05CA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3EBE80E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3A79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288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4E9C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A90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:rsidRPr="00A8307A" w14:paraId="01BCFD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BCB8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C3F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B8B7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76E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368D5B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D75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926108C" w14:textId="77777777" w:rsidR="000D3E8C" w:rsidRPr="00664FA3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7B3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3388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00B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D336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5709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3D56F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3E93E8" w14:textId="77777777" w:rsidR="000D3E8C" w:rsidRPr="00664FA3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D3E8C" w:rsidRPr="00A8307A" w14:paraId="671BB7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8506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0960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A2AE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E253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C66066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DF27" w14:textId="77777777" w:rsidR="000D3E8C" w:rsidRPr="00664FA3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DB9BA8C" w14:textId="77777777" w:rsidR="000D3E8C" w:rsidRPr="00664FA3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95D4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C15B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83A5" w14:textId="77777777" w:rsidR="000D3E8C" w:rsidRPr="00A830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24A3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156EF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10E0E0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E8FA0E0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D3E8C" w:rsidRPr="00A8307A" w14:paraId="11C36FC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01E9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08FB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6E02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10F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653097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950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9E56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45FF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320A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5A69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0517F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D3E8C" w:rsidRPr="00A8307A" w14:paraId="5D0DD6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A5ED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2D24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B930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2AB2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B1DAB6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F1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87BA98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0F65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55AE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2B2" w14:textId="77777777" w:rsidR="000D3E8C" w:rsidRPr="003F40D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261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6934E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D3E8C" w:rsidRPr="00A8307A" w14:paraId="6D58826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B30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82B4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0D61" w14:textId="77777777" w:rsidR="000D3E8C" w:rsidRPr="007328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21D9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E52F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3629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79B" w14:textId="77777777" w:rsidR="000D3E8C" w:rsidRPr="007B4F6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0E70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C350" w14:textId="77777777" w:rsidR="000D3E8C" w:rsidRPr="007328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21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AAA4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E432B2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C3ED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6330EA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D3E8C" w:rsidRPr="00A8307A" w14:paraId="3DFC559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DB38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F4E5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D148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73B3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BC6AE1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ECD6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94C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56AE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249B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2E84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D607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ABB496B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8307A" w14:paraId="4960F8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217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3F3C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A116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9CF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12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AD63A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D461F1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52C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BD7F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2FF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93E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546E04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B17C157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8307A" w14:paraId="5A462D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34CC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37F8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1855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5CCE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23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D7F6C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236B51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C44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17C3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542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80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B724823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D3E8C" w:rsidRPr="00A8307A" w14:paraId="3C4F9A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976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1397" w14:textId="77777777" w:rsidR="000D3E8C" w:rsidRPr="00A8307A" w:rsidRDefault="000D3E8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BE3" w14:textId="77777777" w:rsidR="000D3E8C" w:rsidRPr="00B26991" w:rsidRDefault="000D3E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A9BF" w14:textId="77777777" w:rsidR="000D3E8C" w:rsidRPr="00A8307A" w:rsidRDefault="000D3E8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ECC4" w14:textId="77777777" w:rsidR="000D3E8C" w:rsidRDefault="000D3E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B9CFA8" w14:textId="77777777" w:rsidR="000D3E8C" w:rsidRDefault="000D3E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601933" w14:textId="77777777" w:rsidR="000D3E8C" w:rsidRDefault="000D3E8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A11" w14:textId="77777777" w:rsidR="000D3E8C" w:rsidRDefault="000D3E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47C8" w14:textId="77777777" w:rsidR="000D3E8C" w:rsidRPr="00A8307A" w:rsidRDefault="000D3E8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BC5E" w14:textId="77777777" w:rsidR="000D3E8C" w:rsidRPr="00B26991" w:rsidRDefault="000D3E8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D86" w14:textId="77777777" w:rsidR="000D3E8C" w:rsidRPr="00FD3B28" w:rsidRDefault="000D3E8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638638C" w14:textId="77777777" w:rsidR="000D3E8C" w:rsidRDefault="000D3E8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D3E8C" w:rsidRPr="00A8307A" w14:paraId="710115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9868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B508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949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9638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DD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217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FFBB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A9A9" w14:textId="77777777" w:rsidR="000D3E8C" w:rsidRPr="00B2699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947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D3E8C" w:rsidRPr="00A8307A" w14:paraId="63C125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12B4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5CED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F2A0" w14:textId="77777777" w:rsidR="000D3E8C" w:rsidRPr="000D3BB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A7C9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42A4B0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9F2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4B2D67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122" w14:textId="77777777" w:rsidR="000D3E8C" w:rsidRPr="000D3BB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DA72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786" w14:textId="77777777" w:rsidR="000D3E8C" w:rsidRPr="000D3BB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8B52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3B91B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D3E8C" w:rsidRPr="00A8307A" w14:paraId="28FD0A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115C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9777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E0B" w14:textId="77777777" w:rsidR="000D3E8C" w:rsidRPr="009658E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FF5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0D2B37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98B3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DBF4" w14:textId="77777777" w:rsidR="000D3E8C" w:rsidRPr="009658E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F0B7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647C" w14:textId="77777777" w:rsidR="000D3E8C" w:rsidRPr="009658E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D83D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58B48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D3E8C" w:rsidRPr="00A8307A" w14:paraId="24EBCE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ABD3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8330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17F" w14:textId="77777777" w:rsidR="000D3E8C" w:rsidRPr="00472E19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C6F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80BA1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B191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E903" w14:textId="77777777" w:rsidR="000D3E8C" w:rsidRPr="00472E19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C9B1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E96" w14:textId="77777777" w:rsidR="000D3E8C" w:rsidRPr="00472E19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1774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4A85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D3E8C" w:rsidRPr="00A8307A" w14:paraId="3A0FF1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5D96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F58C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C3A" w14:textId="77777777" w:rsidR="000D3E8C" w:rsidRPr="00530A8D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B1AC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96F198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375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BDCE" w14:textId="77777777" w:rsidR="000D3E8C" w:rsidRPr="00530A8D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91C8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7F7F" w14:textId="77777777" w:rsidR="000D3E8C" w:rsidRPr="00530A8D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CCF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26A98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D3E8C" w:rsidRPr="00A8307A" w14:paraId="064BD95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7E62" w14:textId="77777777" w:rsidR="000D3E8C" w:rsidRPr="00A75A00" w:rsidRDefault="000D3E8C" w:rsidP="000D3E8C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419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569ABA7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D3E7" w14:textId="77777777" w:rsidR="000D3E8C" w:rsidRPr="00530A8D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FB2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DE3679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8097333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4F3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46D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D1FD" w14:textId="77777777" w:rsidR="000D3E8C" w:rsidRPr="00A8307A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CAFA" w14:textId="77777777" w:rsidR="000D3E8C" w:rsidRPr="00530A8D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A28" w14:textId="77777777" w:rsidR="000D3E8C" w:rsidRPr="00A8307A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2B51390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5665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2E7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79E6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514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3B2F9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9E5D5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F0F9" w14:textId="77777777" w:rsidR="000D3E8C" w:rsidRPr="00447EF5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61F66AA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1F0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E8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0B2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2A6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050B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D3E8C" w14:paraId="6986CFD1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2CB1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50A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D689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2FD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72394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50C4CB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584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DA0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CF5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75E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C06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D3E8C" w14:paraId="3240491D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63EF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ADF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334B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34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F1FF3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B8F2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FF5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AE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F090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AA1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11B4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D3E8C" w14:paraId="33124F6E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A9A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E13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913C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829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7F966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DCCF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B54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75D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656F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27F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21E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5867A6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D3E8C" w14:paraId="0D9FD997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0786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45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48EC6B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3C28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BC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A0C356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B1A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D8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2C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4B1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94D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9794D1C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2A28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122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4E6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E47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37B812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84A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35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1A6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48D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149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0982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D3E8C" w14:paraId="4D83F5B8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F35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9B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550D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1C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FD8A8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2C9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F8728FF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A1C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C20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0FA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90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A824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D3E8C" w14:paraId="7323F8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238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D80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446950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28FF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8C1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C60075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16B5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D48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0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9664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2A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E8E08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4CE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A4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18052F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51D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37E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8FBB01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7524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B98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70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92AE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F1F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D3E8C" w14:paraId="04971F31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E84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91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626063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726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AE2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571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E52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FE1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07D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9B7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0D3E8C" w14:paraId="1958A843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510D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26AE" w14:textId="77777777" w:rsidR="000D3E8C" w:rsidRDefault="000D3E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636BB93" w14:textId="77777777" w:rsidR="000D3E8C" w:rsidRDefault="000D3E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D27E" w14:textId="77777777" w:rsidR="000D3E8C" w:rsidRDefault="000D3E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E851" w14:textId="77777777" w:rsidR="000D3E8C" w:rsidRDefault="000D3E8C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C46" w14:textId="77777777" w:rsidR="000D3E8C" w:rsidRPr="00465A98" w:rsidRDefault="000D3E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2E5" w14:textId="77777777" w:rsidR="000D3E8C" w:rsidRDefault="000D3E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8062" w14:textId="77777777" w:rsidR="000D3E8C" w:rsidRDefault="000D3E8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1D98" w14:textId="77777777" w:rsidR="000D3E8C" w:rsidRPr="00984D71" w:rsidRDefault="000D3E8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42EE" w14:textId="77777777" w:rsidR="000D3E8C" w:rsidRDefault="000D3E8C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B74B56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D94B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2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B6B1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952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750B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279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008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0C5E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68C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DC8F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D3E8C" w14:paraId="1161117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174C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812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4DAB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822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46F9EE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2591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D7B177F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4BA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7B3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F19A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8E1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0E15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D3E8C" w14:paraId="4A7FAE3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DD7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90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39EAAF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FDBA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D2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D4D0C8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FE71D5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7611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38A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32C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08A2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27D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D3E8C" w14:paraId="6572AB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1E0C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7B9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2EE9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743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060439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56B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9C42EFD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6F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75A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B161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C00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3056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D3E8C" w14:paraId="5282B60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072D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4C9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5297" w14:textId="77777777" w:rsidR="000D3E8C" w:rsidRPr="00CF78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B1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376ABA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93F1" w14:textId="77777777" w:rsidR="000D3E8C" w:rsidRPr="00465A98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4FB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D5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6AD2" w14:textId="77777777" w:rsidR="000D3E8C" w:rsidRPr="00984D7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CBD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D3E8C" w14:paraId="51E2B10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8DEB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61B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7D462C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70D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3A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D22E51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EBA824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09F2" w14:textId="77777777" w:rsidR="000D3E8C" w:rsidRPr="00465A98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7F4D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68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2BC1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4EA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E5F1CD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629C4E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805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11D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2AB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D1B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BB319E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E4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F5B2952" w14:textId="77777777" w:rsidR="000D3E8C" w:rsidRPr="00465A98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777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0A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F681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0C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4046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D3E8C" w14:paraId="6E0D078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9175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08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729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2F3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4B9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B372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F7F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0A50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666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D3E8C" w14:paraId="6A6F97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DA41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AE2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E7E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CC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C10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3817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837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BC59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FE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D3E8C" w14:paraId="27BD0E0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D544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92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DA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4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F23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55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29A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4EF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D4D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D3E8C" w14:paraId="063095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BE13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9EF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4F2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5A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E0B819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2CE1" w14:textId="77777777" w:rsidR="000D3E8C" w:rsidRPr="00465A98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9D1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3DA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9971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97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56E840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D0A8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BA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9A2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EB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3A08C3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3AB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D6B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334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B847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704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B4B8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D3E8C" w14:paraId="58EEAEA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9FE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F54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E9D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1F5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71193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121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37F142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D341CC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535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0D6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5DD2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119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1831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D3E8C" w14:paraId="011A988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C17E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E3C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D7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AD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53CCE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ABD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BB69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969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0AFB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F6C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527F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D3E8C" w14:paraId="75D7499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3C0D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AEF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22DB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FF6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C17F61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00B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F66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737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F3EA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62D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70F0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D3E8C" w14:paraId="7218289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0B56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37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AF4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83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D5D0F4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9F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B4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A67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637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B66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8412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D3E8C" w14:paraId="08E112B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33BF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DD9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7E7E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2E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9ECF0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279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03F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466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6F95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728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BB4B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D3E8C" w14:paraId="3331FA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94F" w14:textId="77777777" w:rsidR="000D3E8C" w:rsidRDefault="000D3E8C" w:rsidP="000D3E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2F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09A8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42A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C9BEB9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E17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45E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E84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212A" w14:textId="77777777" w:rsidR="000D3E8C" w:rsidRPr="00984D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256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0651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F6B3703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4E7993C6" w14:textId="77777777" w:rsidR="000D3E8C" w:rsidRDefault="000D3E8C" w:rsidP="0095691E">
      <w:pPr>
        <w:pStyle w:val="Heading1"/>
        <w:spacing w:line="360" w:lineRule="auto"/>
      </w:pPr>
      <w:r>
        <w:t>LINIA 300</w:t>
      </w:r>
    </w:p>
    <w:p w14:paraId="2926E919" w14:textId="77777777" w:rsidR="000D3E8C" w:rsidRDefault="000D3E8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0D3E8C" w14:paraId="3F728A4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99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9FE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6983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574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9904F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6FE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B55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E83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C593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5D57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60334B4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E0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7E3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CD5E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558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7E253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38F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BD3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2B4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77DB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D4E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5D462BE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904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B11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62CD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2B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EC728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65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9B8A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C237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ADF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655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BA6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B6F0F1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D3E8C" w14:paraId="3AD129B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713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1FD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CB8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D7B" w14:textId="77777777" w:rsidR="000D3E8C" w:rsidRDefault="000D3E8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2B8AF8" w14:textId="77777777" w:rsidR="000D3E8C" w:rsidRDefault="000D3E8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2A4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CBFE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C62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DD1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1B17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5AFE0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5C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FEC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9AE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61A" w14:textId="77777777" w:rsidR="000D3E8C" w:rsidRDefault="000D3E8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8E24" w14:textId="77777777" w:rsidR="000D3E8C" w:rsidRPr="00E4222D" w:rsidRDefault="000D3E8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0AEE19" w14:textId="77777777" w:rsidR="000D3E8C" w:rsidRPr="00E4222D" w:rsidRDefault="000D3E8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15CE1AA" w14:textId="77777777" w:rsidR="000D3E8C" w:rsidRPr="00E4222D" w:rsidRDefault="000D3E8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4A1385" w14:textId="77777777" w:rsidR="000D3E8C" w:rsidRDefault="000D3E8C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AA35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ABB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4E7F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A0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0D3E8C" w14:paraId="6A4FBAB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D3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18F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4EC3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6DE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6FE3D5" w14:textId="77777777" w:rsidR="000D3E8C" w:rsidRDefault="000D3E8C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27D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F9253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E14AA94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F18B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C0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E4C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FB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7B6AAE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C7BAA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D3E8C" w14:paraId="61C576E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942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C92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1E86C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CB0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55DB" w14:textId="77777777" w:rsidR="000D3E8C" w:rsidRDefault="000D3E8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9C0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BBB3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8A1C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3F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CC18" w14:textId="77777777" w:rsidR="000D3E8C" w:rsidRPr="00E4222D" w:rsidRDefault="000D3E8C" w:rsidP="00E4222D"/>
        </w:tc>
      </w:tr>
      <w:tr w:rsidR="000D3E8C" w14:paraId="730E552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9F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4C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CA9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41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3B737D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FC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F2E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133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5E0A8A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0AEE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FA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7112F9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A81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411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AEB8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B39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8B3880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F69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80EED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9F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25E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E3E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2F6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6FA9AC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6F31B5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50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AD5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BD6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05C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8577BC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F4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40103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F4A2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BED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D11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DA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51E7A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D3E8C" w14:paraId="2B7770A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786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DAF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75BFD8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4E2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E0DB" w14:textId="77777777" w:rsidR="000D3E8C" w:rsidRDefault="000D3E8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A21896" w14:textId="77777777" w:rsidR="000D3E8C" w:rsidRDefault="000D3E8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2F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9AB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485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7C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D3D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54C5EB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308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88A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836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F40" w14:textId="77777777" w:rsidR="000D3E8C" w:rsidRDefault="000D3E8C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930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583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0ED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EBBF9E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963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958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B53284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711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61C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1B40FE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AC2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8C0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21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33A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E01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7C6B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47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51C192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4C1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EFF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644B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74C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CBF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B0A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ED5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CE4DC0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CB1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D1B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750874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FEF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80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4C7F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950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09A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6E7C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FF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C09DB7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ACA2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56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6B025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3C5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AA6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BCA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C5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553366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F3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8B81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B04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EAC5FA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E37D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70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6ED2BD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D77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C414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F08F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67C0" w14:textId="77777777" w:rsidR="000D3E8C" w:rsidRDefault="000D3E8C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DB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7E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572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B1457A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451C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19D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D001331" w14:textId="77777777" w:rsidR="000D3E8C" w:rsidRDefault="000D3E8C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5D5F94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FC3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D8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49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174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4FF44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1AB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7B54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1CBC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1C42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E027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50B4BE7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31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A8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C2CD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08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397237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719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EC68484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0D6A8AC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611BDE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1AF249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1D8E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979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80BB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7B3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938115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6FE3144" w14:textId="77777777" w:rsidR="000D3E8C" w:rsidRPr="004870EE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D3E8C" w14:paraId="4BC064D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CC7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D6A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1564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5FA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E6E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AF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7D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F099BD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3515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3B2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89F67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D3E8C" w14:paraId="77F211B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F8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D77" w14:textId="77777777" w:rsidR="000D3E8C" w:rsidRDefault="000D3E8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4C335BD" w14:textId="77777777" w:rsidR="000D3E8C" w:rsidRDefault="000D3E8C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88FF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89B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D44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5984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F49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3F2B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26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18FB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D3E8C" w14:paraId="6BF8E5D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EEA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DA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5A28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3D9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844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72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164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0B0D8F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6663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9CD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2A9DE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D3E8C" w14:paraId="563642E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5B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DDC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0CB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C9B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819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A2EC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77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20051BDC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DA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2B7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1E6D489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B39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5B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A8A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7B2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7C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90FA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72F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BFDD3F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2544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4B37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69FE6CB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608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2A8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E96772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62E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4E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95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237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35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16F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F6D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65C8A16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A80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E2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7DC2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388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7C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8BF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57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B7A850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2B9D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E6B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6A76647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0D8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6EC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B31C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09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7FE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3B8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A8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C418E2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9FAB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6F2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2A1C0D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0AA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E2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06F7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FF6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6A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6A39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C49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07F351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C54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307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16E5708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D00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45F4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4CB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570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973AC0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AC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BC3D01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1ABE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BA8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75CD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327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47FF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BCD933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D3E8C" w14:paraId="1F72DF3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3C8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F2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2B77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2B9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0B7A96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8E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77F1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37B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A4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1BD7" w14:textId="77777777" w:rsidR="000D3E8C" w:rsidRPr="00D344C9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3DDDBCC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F9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C9B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534781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70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BF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4D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0567EB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14815A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574C74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0E77A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927E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E8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358FA78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6E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B93" w14:textId="77777777" w:rsidR="000D3E8C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B18C30" w14:textId="77777777" w:rsidR="000D3E8C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5BFBF5" w14:textId="77777777" w:rsidR="000D3E8C" w:rsidRPr="00D344C9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D3E8C" w14:paraId="220A0FD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87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AFF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E282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57E9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0F878D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99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8F6C3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FAC3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D0D4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FB2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F276" w14:textId="77777777" w:rsidR="000D3E8C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4B9D43" w14:textId="77777777" w:rsidR="000D3E8C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DD120C" w14:textId="77777777" w:rsidR="000D3E8C" w:rsidRDefault="000D3E8C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D3E8C" w14:paraId="2B960AE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1E1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5B2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AD15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9DE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926A6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BB9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111AFA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A8C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4983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97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9A9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2DA16A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D3E8C" w14:paraId="2CAEEEB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D3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EB8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CED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531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E76C87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E3B425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26D18D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A98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8AD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FC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7CEDA1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421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2345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04DC83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8C949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62E0AC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F61240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CB0EEC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AC5ED7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634A51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D3E8C" w14:paraId="73F8B7D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267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6A1D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DEF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63AA" w14:textId="77777777" w:rsidR="000D3E8C" w:rsidRDefault="000D3E8C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79A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D01D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74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41B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D26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22A1B02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3A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24C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F39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B78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C466B4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000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43DA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D05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AB1E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E00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2084AE3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37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7FE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D0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124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F4B59F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2E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D8B8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EDF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4F48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779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6164866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CC5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26F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EDB0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252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519784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9A17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DA36D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A77228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73C2D9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EB5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C15B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A476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2BF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8831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9AF98D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D3E8C" w14:paraId="5B953C8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8105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CBA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B23B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FEC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22E2D4E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EABE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659F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EB29" w14:textId="77777777" w:rsidR="000D3E8C" w:rsidRPr="00600D25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77F6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9C7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9716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010121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D3E8C" w14:paraId="3E8C80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1CA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89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21F0D1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1D3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2DAB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D92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992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6695" w14:textId="77777777" w:rsidR="000D3E8C" w:rsidRDefault="000D3E8C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539" w14:textId="77777777" w:rsidR="000D3E8C" w:rsidRDefault="000D3E8C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B668" w14:textId="77777777" w:rsidR="000D3E8C" w:rsidRDefault="000D3E8C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D3E8C" w14:paraId="29AE40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53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54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726140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D59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5A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F19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9F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010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4FA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1CF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0D3E8C" w14:paraId="54F76E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8E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C5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201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65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28B9B9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8B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50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F30E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2E6297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D0A73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010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98B1" w14:textId="77777777" w:rsidR="000D3E8C" w:rsidRDefault="000D3E8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981BEE0" w14:textId="77777777" w:rsidR="000D3E8C" w:rsidRDefault="000D3E8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1848BE5" w14:textId="77777777" w:rsidR="000D3E8C" w:rsidRPr="001D4392" w:rsidRDefault="000D3E8C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D3E8C" w14:paraId="72EFE12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D0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673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796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544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D2F2F8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602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9C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AF3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D43AF13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8A03AB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5F9CEB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C72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FA80" w14:textId="77777777" w:rsidR="000D3E8C" w:rsidRPr="00616BAF" w:rsidRDefault="000D3E8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A10592" w14:textId="77777777" w:rsidR="000D3E8C" w:rsidRDefault="000D3E8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5FA2A8" w14:textId="77777777" w:rsidR="000D3E8C" w:rsidRPr="003B726B" w:rsidRDefault="000D3E8C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D3E8C" w14:paraId="1A55FBA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1C2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66A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D89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AEE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B9CFD5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D9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819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B31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33BD57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FE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47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A0A1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651E149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DC8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F1B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09F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6A4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2F1F0F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4E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CA8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790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B4DC3EE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16258C2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F3AF0B" w14:textId="77777777" w:rsidR="000D3E8C" w:rsidRPr="001D4392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050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90B7" w14:textId="77777777" w:rsidR="000D3E8C" w:rsidRDefault="000D3E8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9752A" w14:textId="77777777" w:rsidR="000D3E8C" w:rsidRDefault="000D3E8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70A2AF" w14:textId="77777777" w:rsidR="000D3E8C" w:rsidRPr="003B726B" w:rsidRDefault="000D3E8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D3E8C" w14:paraId="02EF621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9B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4BA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C7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66A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2A2F6F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E3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243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63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284B9AC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8D3B87A" w14:textId="77777777" w:rsidR="000D3E8C" w:rsidRPr="00E731A9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D590B9E" w14:textId="77777777" w:rsidR="000D3E8C" w:rsidRPr="001D4392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8A6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9C98" w14:textId="77777777" w:rsidR="000D3E8C" w:rsidRPr="00616BAF" w:rsidRDefault="000D3E8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A25CB" w14:textId="77777777" w:rsidR="000D3E8C" w:rsidRDefault="000D3E8C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A8CDE3" w14:textId="77777777" w:rsidR="000D3E8C" w:rsidRPr="003B726B" w:rsidRDefault="000D3E8C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D3E8C" w14:paraId="5346837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0A6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3F6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145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94C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607AF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36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3F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56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8C473B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BBC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76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8D7DD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22A5F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D3E8C" w14:paraId="7F66C25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08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B9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DE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8EA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36525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C95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9C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A3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C43059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E78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05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D3E8C" w14:paraId="061B3A8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2B9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C7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BE5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D06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7D6774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D9E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371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C58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4A280C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C0C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E571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FA9F4A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34357D3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208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ED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2A0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71A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A3D24B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C07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76F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FB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DEE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E11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273C00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D3E8C" w14:paraId="2762542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0E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CF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D6CA2E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13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20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10412F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45832F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88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54C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F4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840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3E3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E2870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2D58E23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5D9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E3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C0D391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08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8B5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6E8733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3E0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459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04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BC7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07B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6A46F91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32A7DEE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6DC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694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A2C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B24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E0AABD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A6F99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1D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C28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E2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3977CF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36A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AE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D3E8C" w14:paraId="6A2DC29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E1F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A7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73E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C36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2B9453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FA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0B8C4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C3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1F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A9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CB3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00427BD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EAF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732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0D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58B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310540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B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F98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5E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F1E26A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A9C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B0C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23AD247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775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149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29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986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FBC966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544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CD4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2FE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8B24D7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D60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C307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7B4C06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45251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D3E8C" w14:paraId="1922A6B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06A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07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B4F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2CF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FA7F95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6F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F08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E64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7950D3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74D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F8C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F59A0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0575CE0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2F0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8E5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4F1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9F0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D4AF8C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237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FC334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148CFF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5FED8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655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291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846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71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9C63F43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42E7E3E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959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8A0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1F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FBD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548EB3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98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01F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85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2C1442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D01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F2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F06F3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21A435F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AF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E51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A96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867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24E6A3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105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D6525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BBC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ED7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4AE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0A6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B7221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D3E8C" w14:paraId="5AA72DF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C5A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85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BFA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89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7512C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4B8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277CF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FE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EF6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E2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BE6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E1CDF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D3E8C" w14:paraId="02E464E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F6E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FEA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C1E987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101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826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4B7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D0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D2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F44005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51D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C96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136D2FC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4AB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081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BF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6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D5A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2DFD93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40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928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7DB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B21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4ED8975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709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D48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3B2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2C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5CC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99F98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B0B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71C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ECA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60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0EF8665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F4C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EF5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11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6D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964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4977B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716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93E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EF6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74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216604F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78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E29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27F0B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162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D7F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539E33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5A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031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618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2E4E39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DB2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D244" w14:textId="77777777" w:rsidR="000D3E8C" w:rsidRPr="0019324E" w:rsidRDefault="000D3E8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B193A8B" w14:textId="77777777" w:rsidR="000D3E8C" w:rsidRPr="000160B5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1E7B70C" w14:textId="77777777" w:rsidR="000D3E8C" w:rsidRPr="006B78FD" w:rsidRDefault="000D3E8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28020F6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C3F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542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9D2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C4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5B9D7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BC0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5F9FB9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43B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35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3E8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7FC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5D7EF3E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D3E8C" w14:paraId="0F7011A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32F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34C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49A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79D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D2FAD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7EE525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AE1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8D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3A2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BB8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103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FB2EC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3F38B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D3E8C" w14:paraId="1CB8141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A6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FAF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8B4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4A8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75F7E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5A5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57EFF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49D6BD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3FB94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ABD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46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286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B2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6703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9CA6CF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D3E8C" w14:paraId="07FBEF5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755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E2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994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3F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B7F76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9AC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68E05D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9D0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483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7AE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D25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8E08FE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D3E8C" w14:paraId="53050B1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81D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1FD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72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ED7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EB8AB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1C3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CF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22B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8C0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649B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13F4348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D3E8C" w14:paraId="42BC507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DE8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D09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B62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B23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7FC81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C2CDC1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004839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65B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B42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90A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829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93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390E2B9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6B7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F78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3E0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64A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FCAA9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929651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417A4A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1B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585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EDE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BC5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28E2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1D92DAB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F56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2BD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3F68C3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84F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67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A03D0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C75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D6C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746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3673A4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A69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CA0A" w14:textId="77777777" w:rsidR="000D3E8C" w:rsidRPr="0019324E" w:rsidRDefault="000D3E8C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3EE403" w14:textId="77777777" w:rsidR="000D3E8C" w:rsidRPr="000160B5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2BDFCAB" w14:textId="77777777" w:rsidR="000D3E8C" w:rsidRPr="005C2BB7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F2F7A9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EAA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E1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975C46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AA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54B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0F642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D3F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2C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6F7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A23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09D7" w14:textId="77777777" w:rsidR="000D3E8C" w:rsidRPr="00DE4F3A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6AA675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24BD74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28E1103" w14:textId="77777777" w:rsidR="000D3E8C" w:rsidRPr="00DE4F3A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D3E8C" w14:paraId="19C8D5E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66F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00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CA65B8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5C9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3EC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8A4E2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1E523A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6A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21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8E7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159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2733" w14:textId="77777777" w:rsidR="000D3E8C" w:rsidRPr="00DE4F3A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9EBD35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717047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9137053" w14:textId="77777777" w:rsidR="000D3E8C" w:rsidRPr="00DE4F3A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D3E8C" w14:paraId="48862B8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54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FC0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8BD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193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C1BF43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079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7C6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827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A27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A94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40B7455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EEA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0B2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71CF31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95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D50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D98937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2C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CF6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98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80A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09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12EA1B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B4F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D8A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A54AF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B61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2C3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9759CC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4A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26C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B4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378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FF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A91F9E" w14:textId="77777777" w:rsidR="000D3E8C" w:rsidRPr="00CB2A72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EDA597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3DC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98E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91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D2F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48F76F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AE8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83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A38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722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CB0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5CAB24E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5EA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15C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BA6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05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453308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4A2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61E092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720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C50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27E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0B9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8629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E83E50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D3E8C" w14:paraId="722FAC0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C3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0CE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7CA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A7A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9D75FC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176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7FC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EB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4C3325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F31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D9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D3E8C" w14:paraId="010DEAC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73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D8D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80A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448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09D70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F5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6C4DA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EE5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3E0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B6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8D67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9A609E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D7949B9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D3E8C" w14:paraId="02B74EF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2426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45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E4D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DC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2BAAF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2B0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629ED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6C8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3E2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202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F8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D8773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62432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D3E8C" w14:paraId="10BD632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2A9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6F5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AD0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B24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51DAE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C80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D194E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2C2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6E0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A8E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CC3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8B2954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D3E8C" w14:paraId="2EB9DCD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3DE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C3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A3B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66E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FACE50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6A8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938CB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657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019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A74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ACF4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1DFC23" w14:textId="77777777" w:rsidR="000D3E8C" w:rsidRPr="00D344C9" w:rsidRDefault="000D3E8C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D5E88F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D3E8C" w14:paraId="1118B04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5EC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77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49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074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4F7F00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712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C6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68E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BE16C6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A1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5D0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F3C33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B95E902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D3E8C" w14:paraId="71AB8AE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FA6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E8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73B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7CB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0E2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0E1B3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30A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389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400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56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1E89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E54C4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D3E8C" w14:paraId="18A793B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43E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4D6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595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2DE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CF3176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1A5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4BD7DD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226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07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D41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62A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2EA61F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D3E8C" w14:paraId="5C41CF0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532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FE6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C10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2C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EFE691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1129E8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6E9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6F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0C4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54AE7C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0F0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AFE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38272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522215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995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396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521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64D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3AC5FF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D0E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2AA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391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21499B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58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90A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A9EE2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4F1989A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63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AF5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81C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D1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2ED7F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9D9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EE27B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5A3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04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A9F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03C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BB2F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EE96B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D3E8C" w14:paraId="7629905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BAD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BF4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574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85B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6414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BEE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6F6E1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21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ACA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13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67F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D98BD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D3E8C" w14:paraId="752E52C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F9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7A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BEE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A6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4FA51A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49A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88866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E54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8FC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03C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91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74214D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D3E8C" w14:paraId="11B7BF0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56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C6B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99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206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5DC65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D6E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D7AAA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5B7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218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FE9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7E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5B1F10F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C2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46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89FAED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000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2D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6E2013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58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E6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A95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68A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162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D3E8C" w14:paraId="74CD292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E82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669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150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AE0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A43A37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E0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944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B25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C8FF30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AA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5031" w14:textId="77777777" w:rsidR="000D3E8C" w:rsidRPr="00FF6B4A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D3E8C" w14:paraId="3479BA0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0C8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87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D2C117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1B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6D8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666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443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319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95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5648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7F723EF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A3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C95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E18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013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251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F791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341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3BF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0B89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0199E68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6C6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DA8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337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9F4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2AECA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98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0A422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79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AA8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DFF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3E20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82B17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D3E8C" w14:paraId="7D9E78A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76D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BE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28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3D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605244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62A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70508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C13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AFC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9B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D65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18707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D3E8C" w14:paraId="0BE57AA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006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CA7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1FB957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ECB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22C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2FE4E3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81D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68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A5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9BB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C08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FEDABD2" w14:textId="77777777" w:rsidR="000D3E8C" w:rsidRPr="00F10273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D3E8C" w14:paraId="293AF2B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06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4A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BA5D6E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9A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A03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5E4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C6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A23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5F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88D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4175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30EAAA1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E6C5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08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E843B0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1AF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58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354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835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64D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48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B46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8167D1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ADF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8BE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08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E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1E9CDB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D6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EF44D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8B3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C4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E85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791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C581E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D3E8C" w14:paraId="2E7F15A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8A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0C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855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77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5118B9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D9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C24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032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C5D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42BC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425D93C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0B6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F5B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6B7524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939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A4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9956DC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718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D48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323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222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23C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F7B168" w14:textId="77777777" w:rsidR="000D3E8C" w:rsidRPr="00056F61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D3E8C" w14:paraId="35AE75D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57E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9A4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643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C56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605E83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8F9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F6945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54A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71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29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E5A0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9EDE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B7F13D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D3E8C" w14:paraId="35F3A9F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B525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0AB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996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972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91A2C8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DD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BF4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FAB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76ECB8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780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355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61A55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11D66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D5BCDD2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D3E8C" w14:paraId="396AB2B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BF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93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316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BB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7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2A0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C92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CAB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BD8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2A2C4F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D3E8C" w14:paraId="7703B2B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C37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8FE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2627B0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502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FD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4AC623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C0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049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C67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3647FE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A5B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3D0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19327FC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A5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B49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24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200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E894AE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FC0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D1610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2F6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239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DD5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CF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5383ABF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D3E8C" w14:paraId="73B07CD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358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662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4B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979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B3750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94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25E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ECD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8B4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1A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552C732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D3E8C" w14:paraId="6A1349D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10D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BB6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B4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C9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E1D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6BF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B66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495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A7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D3E8C" w14:paraId="22CE861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03A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51D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5D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5B3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2D0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D5872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BAE024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9A89A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A0A61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831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C39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BD6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4B4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651043F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2B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018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D10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588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36227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69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A9F84B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04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BA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6A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59B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D3E8C" w14:paraId="07BB474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14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4C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801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26D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694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9DE57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077D91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6A39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8A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9A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1E9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CCA80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556A31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79F3B7C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E4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909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395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815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B80D2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7DCFC9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C0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589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17C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6B6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1C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47A5DDE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E9E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9ED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1D12FA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D8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FB3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755034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D7F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4E7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05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D9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641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2D947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D3E8C" w14:paraId="7F8E4CB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2C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081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D3B4C1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2A9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654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26A414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683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5E7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26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5DFA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2161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4F6B55C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124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08C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E7A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BDD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D4229A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025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F4F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590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75A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4BA9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0D6CA12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B24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CC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3BF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6CF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D0B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0BA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574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F377B0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06B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988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1C1B041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F43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6E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3B4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C77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00F14C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A83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7924F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3122DA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AD6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D9D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9C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0D1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25B483C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28F2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B0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A148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080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735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FA8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C50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8C1B20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D3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DC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0A0965E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2C0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2F1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0C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D17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824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CF75CB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AC244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EF7BAA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D89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C6C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E0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BC4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07DED67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D3E8C" w14:paraId="3445762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295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B15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10D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DA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2A3328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085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40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85D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2083C2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D8A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07EA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90942C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56F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F0D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51A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315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769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BAE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ECC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E14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C0E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D3E8C" w14:paraId="2F2B33F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6C23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5C2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F03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8D5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76D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BB70E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A0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79C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083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526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5E93B0A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DA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419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96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6B0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C95D0F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9E3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FDD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35F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47F9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B1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0065A7E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9FB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911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62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EA2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299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A08514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C22606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DD8A94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BE2F78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2E7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F9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A15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3AE7" w14:textId="77777777" w:rsidR="000D3E8C" w:rsidRPr="00D344C9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D3E8C" w14:paraId="49906CC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529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383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C847C4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ED9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11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F49E11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DFA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AC8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52C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11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55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DF54E0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C42B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701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6F45E0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2F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AF56" w14:textId="77777777" w:rsidR="000D3E8C" w:rsidRDefault="000D3E8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E7F6163" w14:textId="77777777" w:rsidR="000D3E8C" w:rsidRDefault="000D3E8C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096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7B1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92D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91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E3D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40D03FC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351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EB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46422D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8A7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FF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87C517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C9B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9E5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4B3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8FB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4EC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4396AE3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337F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5B3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2AE284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6F4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F32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5ECCE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5A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C3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A61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8ED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F4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57E959A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7B1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9AF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786EB1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900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23D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B6D1F3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6ED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796E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56A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7B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B8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7F30810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C78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CBC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C9F527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ED7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A2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4BC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DF1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7DD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C2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29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614D5AE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878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C5C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47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03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284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A46A4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159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1BB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36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1A0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D3E8C" w14:paraId="2E0BF4C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4E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5C1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2C7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F1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0C7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281F5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5A1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3BF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E50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E7A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D3E8C" w14:paraId="206D0A7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2AD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343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998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22A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9E3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2CA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F0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692C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751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1D688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13F9CB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D3E8C" w14:paraId="593CCB3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1EA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E7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D59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B25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C3C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B45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5F6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FA7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6B73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88CCA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7210800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D3E8C" w14:paraId="6B3E95E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69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2E0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262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396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A08D8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F1D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13C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8BB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E3F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7DA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D3E8C" w14:paraId="537584E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CDFD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3D8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D7D222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228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8D7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95F711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199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2A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51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0D6D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E5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643C9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0D3E8C" w14:paraId="5298A02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C0FE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C9E2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55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84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620C2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8FD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E30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69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7C2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2F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963466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091025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136F1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D3E8C" w14:paraId="58EDC38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B10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715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F55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87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B768C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68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1402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4ED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9533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B27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665A9D7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5318DC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19AC2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D3E8C" w14:paraId="3E8545C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C2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5FD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818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34FD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60A2C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AF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5D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D4F7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C1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01EF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3F5DFC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A979B3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2B05A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D3E8C" w14:paraId="7258D5C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39F7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7B9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46B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F1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FA3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6FAF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81C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2F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323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95065D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F62A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D3E8C" w14:paraId="7C9241B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17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5B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0DE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A5C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1052F8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558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78D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22E4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2DD2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79C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4014FD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14B4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D3E8C" w14:paraId="3C642DA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7ED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E00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A29F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701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F3593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D51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1F1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CF8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85F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5C9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33CB92E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91FC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D3E8C" w14:paraId="4378075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CB04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46C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A93F59D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54E9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66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C036A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1E5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CBBC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DA9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BC65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791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2A171B3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D0AC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538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3C89B51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0D87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E6A" w14:textId="77777777" w:rsidR="000D3E8C" w:rsidRDefault="000D3E8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73CDF18" w14:textId="77777777" w:rsidR="000D3E8C" w:rsidRDefault="000D3E8C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533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3BDA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FB3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C287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271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D3E8C" w14:paraId="6CCEB5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EC7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945A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3BF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1D6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28B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A7DEC9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9E66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959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6150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5B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58EAB5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310662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D3E8C" w14:paraId="4A71A4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F58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6CCE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75712E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E68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13A4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CB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CBA5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0C3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7D3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8D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D3E8C" w14:paraId="3FAF57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A505" w14:textId="77777777" w:rsidR="000D3E8C" w:rsidRDefault="000D3E8C" w:rsidP="000D3E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69B0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6CC599C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72E4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57AB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EF7F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B3B4" w14:textId="77777777" w:rsidR="000D3E8C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EB1" w14:textId="77777777" w:rsidR="000D3E8C" w:rsidRDefault="000D3E8C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F06" w14:textId="77777777" w:rsidR="000D3E8C" w:rsidRPr="00600D25" w:rsidRDefault="000D3E8C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C10A" w14:textId="77777777" w:rsidR="000D3E8C" w:rsidRDefault="000D3E8C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4BDA70A" w14:textId="77777777" w:rsidR="000D3E8C" w:rsidRPr="00836022" w:rsidRDefault="000D3E8C" w:rsidP="0095691E">
      <w:pPr>
        <w:spacing w:before="40" w:line="192" w:lineRule="auto"/>
        <w:ind w:right="57"/>
        <w:rPr>
          <w:sz w:val="20"/>
          <w:lang w:val="en-US"/>
        </w:rPr>
      </w:pPr>
    </w:p>
    <w:p w14:paraId="6D602F23" w14:textId="77777777" w:rsidR="000D3E8C" w:rsidRDefault="000D3E8C" w:rsidP="00956F37">
      <w:pPr>
        <w:pStyle w:val="Heading1"/>
        <w:spacing w:line="360" w:lineRule="auto"/>
      </w:pPr>
      <w:r>
        <w:t>LINIA 301 N</w:t>
      </w:r>
    </w:p>
    <w:p w14:paraId="1DFD354C" w14:textId="77777777" w:rsidR="000D3E8C" w:rsidRDefault="000D3E8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D3E8C" w14:paraId="7907ED1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786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B0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299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ADC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CC60A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801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223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575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A49E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F15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EAD26C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BFE3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4A9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8EF8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B38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9A4B5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330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848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C3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34C9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F80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D0AFE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7AA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97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E56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5E3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DD0F0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09E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FF7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36D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2362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1B3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960FF" w14:textId="77777777" w:rsidR="000D3E8C" w:rsidRPr="00474FB0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D3E8C" w14:paraId="2A9B5DB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1109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43A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4F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068" w14:textId="77777777" w:rsidR="000D3E8C" w:rsidRDefault="000D3E8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66EF19" w14:textId="77777777" w:rsidR="000D3E8C" w:rsidRDefault="000D3E8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95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2E7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04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04EC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AD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CA42E7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BFD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56D6" w14:textId="77777777" w:rsidR="000D3E8C" w:rsidRDefault="000D3E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25FC" w14:textId="77777777" w:rsidR="000D3E8C" w:rsidRDefault="000D3E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101" w14:textId="77777777" w:rsidR="000D3E8C" w:rsidRDefault="000D3E8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591C" w14:textId="77777777" w:rsidR="000D3E8C" w:rsidRPr="00E4222D" w:rsidRDefault="000D3E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CC69DA" w14:textId="77777777" w:rsidR="000D3E8C" w:rsidRPr="00E4222D" w:rsidRDefault="000D3E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905B281" w14:textId="77777777" w:rsidR="000D3E8C" w:rsidRPr="00E4222D" w:rsidRDefault="000D3E8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A9DBE54" w14:textId="77777777" w:rsidR="000D3E8C" w:rsidRDefault="000D3E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7095" w14:textId="77777777" w:rsidR="000D3E8C" w:rsidRDefault="000D3E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FCB1" w14:textId="77777777" w:rsidR="000D3E8C" w:rsidRDefault="000D3E8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FD0" w14:textId="77777777" w:rsidR="000D3E8C" w:rsidRPr="0022092F" w:rsidRDefault="000D3E8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63A2" w14:textId="77777777" w:rsidR="000D3E8C" w:rsidRDefault="000D3E8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6C51D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8BA9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929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7B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9D6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69536E" w14:textId="77777777" w:rsidR="000D3E8C" w:rsidRDefault="000D3E8C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577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D3168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F14E54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CEA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B7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A321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F4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B7A9A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0F4B4B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D3E8C" w14:paraId="76C5584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EFB0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140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D58D3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F8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574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15128B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1AF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672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B6E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B7AB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047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ADEFCF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1F65" w14:textId="77777777" w:rsidR="000D3E8C" w:rsidRDefault="000D3E8C" w:rsidP="000D3E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E6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6AE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7E8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B7DF3F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6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00D3B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05F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C3D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1E0B" w14:textId="77777777" w:rsidR="000D3E8C" w:rsidRPr="0022092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3BC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9B733B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544C9C8A" w14:textId="77777777" w:rsidR="000D3E8C" w:rsidRDefault="000D3E8C" w:rsidP="00E81B3B">
      <w:pPr>
        <w:pStyle w:val="Heading1"/>
        <w:spacing w:line="360" w:lineRule="auto"/>
      </w:pPr>
      <w:r>
        <w:t>LINIA 314 G</w:t>
      </w:r>
    </w:p>
    <w:p w14:paraId="1A1E2BE2" w14:textId="77777777" w:rsidR="000D3E8C" w:rsidRDefault="000D3E8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D3E8C" w14:paraId="0DA5F75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3719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843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F191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102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96B4A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29C5AE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542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99DB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49E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A4E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31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2799512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3D6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C8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85D3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90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C754E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10C6D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AE7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6B63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73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392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FBA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147612F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CE9C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0C2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AC3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D1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BBBA6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B33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49B5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8C1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C79C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EB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E5F98C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B21F70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734B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FA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93D9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B5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D4845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FE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AD74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8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CC7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C5C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A9760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58DBF37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DDD9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5E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6AA8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A60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0C1D26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6B08E8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E57DEB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22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A44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97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3EB1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F02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5686B65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205D" w14:textId="77777777" w:rsidR="000D3E8C" w:rsidRDefault="000D3E8C" w:rsidP="000D3E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3F5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B9BC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512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F5A997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1BD4E1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66940C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1F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644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2E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2BD2" w14:textId="77777777" w:rsidR="000D3E8C" w:rsidRPr="00DF53C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2E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0DC97A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1E644592" w14:textId="77777777" w:rsidR="000D3E8C" w:rsidRDefault="000D3E8C" w:rsidP="003A5387">
      <w:pPr>
        <w:pStyle w:val="Heading1"/>
        <w:spacing w:line="360" w:lineRule="auto"/>
      </w:pPr>
      <w:r>
        <w:lastRenderedPageBreak/>
        <w:t>LINIA 316</w:t>
      </w:r>
    </w:p>
    <w:p w14:paraId="07CDA2BF" w14:textId="77777777" w:rsidR="000D3E8C" w:rsidRDefault="000D3E8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7BAC373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2F68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A78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FFA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6AE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93E548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165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F4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DD4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3B72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5CE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5F79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2918E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D3E8C" w14:paraId="6938A0B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4420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3EF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9A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390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0B2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11769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A2CA74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E1ABE3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2FF1E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03DABD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8F5EB7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DD7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34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45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C33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68B6C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D3E8C" w14:paraId="591FEE4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B38B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9E0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7E2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C76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B95873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02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1CB5B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2D9C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846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346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87D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E2C3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281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D3E8C" w14:paraId="5E8DD1B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20C9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8B7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78B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F34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A8E37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14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505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05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9587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7D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A009E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B15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09A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22C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9FC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AFC88A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70E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F55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AC5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20B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A8A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77949E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1A1E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DED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C8AE3A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1EF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FA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18F54E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7C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6DF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933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9F50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71B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4BDB1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8DB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C8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76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7EE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358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DB7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A41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3FB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DB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327849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621C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EF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C2E3A9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B5E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6A3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20466C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70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AD3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F29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76DB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992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3046B45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9900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652D" w14:textId="77777777" w:rsidR="000D3E8C" w:rsidRDefault="000D3E8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D854777" w14:textId="77777777" w:rsidR="000D3E8C" w:rsidRDefault="000D3E8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B15" w14:textId="77777777" w:rsidR="000D3E8C" w:rsidRDefault="000D3E8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F013" w14:textId="77777777" w:rsidR="000D3E8C" w:rsidRDefault="000D3E8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1A9F4E1" w14:textId="77777777" w:rsidR="000D3E8C" w:rsidRDefault="000D3E8C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0579" w14:textId="77777777" w:rsidR="000D3E8C" w:rsidRDefault="000D3E8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D378" w14:textId="77777777" w:rsidR="000D3E8C" w:rsidRDefault="000D3E8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FCF" w14:textId="77777777" w:rsidR="000D3E8C" w:rsidRDefault="000D3E8C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167" w14:textId="77777777" w:rsidR="000D3E8C" w:rsidRPr="00F6236C" w:rsidRDefault="000D3E8C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0CB" w14:textId="77777777" w:rsidR="000D3E8C" w:rsidRDefault="000D3E8C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F92ADF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2F5D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D58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A41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9AE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F55C79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A10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B4CC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E59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993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41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2D04307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FAB9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4E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B39E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04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BF9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77CF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96059A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5D75E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C80E4E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3E6B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7A3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819A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C0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3F04B2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31D6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8CF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912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BE7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A1EE88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529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2CF276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02744E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2B61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3C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0D0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F53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D3E8C" w14:paraId="621E356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F148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04C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CF3849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3C98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90F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2CD8C5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2206" w14:textId="77777777" w:rsidR="000D3E8C" w:rsidRPr="00273EC0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9CC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FB1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E5E5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46A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6B7E2DF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D451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FDF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511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8C1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5A2990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E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113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611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8B5E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711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90491F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0F75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44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247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3C8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1A0C37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1C6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6EC8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DBA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60B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9F9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5474DF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75D8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BEA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430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BD2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DF7D08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1C6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57F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BE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B76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B2D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46E8FB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4284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043" w14:textId="77777777" w:rsidR="000D3E8C" w:rsidRDefault="000D3E8C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089778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BC8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D8C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2AB631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4B3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F2A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FB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02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8C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A09C9A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BBF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2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928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F58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E14B05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A63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5F9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AE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FDB6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D56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5AF2BC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E176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44E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3D8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5C4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B956D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33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2391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6A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BC95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DE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1396E4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30E2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63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078FD3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29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16A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87F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E84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B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49F1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95B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020D8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A6E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E1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853733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3B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60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11D2E07" w14:textId="77777777" w:rsidR="000D3E8C" w:rsidRPr="00830247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5B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F00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40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30E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4E4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7DAAADB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9E1E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33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E4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25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BC45E1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832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166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0E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1FC1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F46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CEB3EB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626A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30E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6A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3C6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046CDF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F7D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AB2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20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897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5B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DE663E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58D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F5F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252F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44F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1CA20E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484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B6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574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8F9E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832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10C9A0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94F8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83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16E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CC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1EED74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40F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27EA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E9F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834A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855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F1FD76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75A1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63B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FE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1A4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14C948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88C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5206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8ED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B37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14C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7E2AD" w14:textId="77777777" w:rsidR="000D3E8C" w:rsidRPr="000D7AA7" w:rsidRDefault="000D3E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D3E8C" w14:paraId="157D927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1A6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9CC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5A3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106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3906FF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950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AF32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C47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D982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31D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BF07C5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05B9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54E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4C28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686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D4646E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01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58C1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1F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4455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2B8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50ED72C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FCD4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1CD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8145D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884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93F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EA1167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63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CAD3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D59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0DDA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3CF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098C6C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C79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6F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BE2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56A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0C3E4F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AD3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89473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C4D9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97C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95C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D27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F33A7B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7635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D3E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2D925B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F80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00A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B7C1A6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2E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5F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1FC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454D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684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9AF253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D3E8C" w14:paraId="7655476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FCC2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4E9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7521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6C5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47C5C3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874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11C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22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CCE3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C9F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1C7EA10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F5A4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74B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5AF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CB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16B4CB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2C0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B647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D8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68C5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4A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28B432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87DC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B2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DDAE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3F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D0A0A5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5B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B791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24F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27A3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C3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D3E8C" w14:paraId="579E363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B0FE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01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84F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5F3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835A09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B81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63BB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F62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A591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6C4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D3E8C" w14:paraId="2E48E1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705C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2D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E83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4CA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A7D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6F43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C226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D43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31F9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CCB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19939B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95580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7CEA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EE2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438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96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3E5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D28E0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86C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618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093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A3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DA9775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5E7321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0A6F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7B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6546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B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DF9EA6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40C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9B86C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501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678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85ED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823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2EC1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D3E8C" w14:paraId="1FE9D7E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959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7FC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C3F8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04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100A6D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290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749BD7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BE6B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0BA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E385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62D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AF5A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E8F3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D3E8C" w14:paraId="4BE4013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69FE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34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CAD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3B1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61A845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1D8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FCA92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9F27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857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2F2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E56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CF6D54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B883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3F4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76B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FFB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768661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C92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3D0FC3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7BCF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860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5524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326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6A4C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6466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D3E8C" w14:paraId="7813ECE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DB3" w14:textId="77777777" w:rsidR="000D3E8C" w:rsidRDefault="000D3E8C" w:rsidP="000D3E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1BD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58A6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C0D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B8B6DC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F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6B061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63B" w14:textId="77777777" w:rsidR="000D3E8C" w:rsidRPr="00514DA4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6E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C23" w14:textId="77777777" w:rsidR="000D3E8C" w:rsidRPr="00F6236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9A5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3F61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F751884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64491F7A" w14:textId="77777777" w:rsidR="000D3E8C" w:rsidRDefault="000D3E8C" w:rsidP="0080110B">
      <w:pPr>
        <w:pStyle w:val="Heading1"/>
        <w:spacing w:line="360" w:lineRule="auto"/>
      </w:pPr>
      <w:r>
        <w:t>LINIA 322</w:t>
      </w:r>
    </w:p>
    <w:p w14:paraId="6449896C" w14:textId="77777777" w:rsidR="000D3E8C" w:rsidRDefault="000D3E8C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D3E8C" w14:paraId="4858C9D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E8F8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22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DF9E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2A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13A09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43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4FF0E6E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67D7B44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7F2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78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0A2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6A8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C529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0D3E8C" w14:paraId="3F7DA74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11E6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562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FD0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3BE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735EA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5D0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BE6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CE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CEC4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0F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D3E8C" w14:paraId="0EC195E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CAB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41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345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1C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E0F45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5E5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D915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F96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F182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E33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0D3E8C" w14:paraId="5C0173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A0CD95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0F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41C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65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E182E3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10B219A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C01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6BCA1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DE7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369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35BC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5E1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C70DD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C4D0E6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D55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E62F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DC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34F19E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CA282C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79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555593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364D315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4A6B52B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EF8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2F8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5505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32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9E348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85B6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8C9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14E7E8F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FF8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31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B4CF2C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20A348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F08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009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821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CA8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F6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F757B24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D565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D3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3D2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DC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EAA47D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593D62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138B937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71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7B989EB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2BB3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3BA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7142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ABC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8BCDB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93D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5B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F90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13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7718E6B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A9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0A09B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7A5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C0F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F56E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5DE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5526686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5872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8D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931E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B0E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3EF60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166BAE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A2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4FF1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39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92FE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60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617834D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DD34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D0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507D4B3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EDFA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BF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6C7AA9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4E814C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2F4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26E8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7F0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1257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90A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9B3FA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0DFD" w14:textId="77777777" w:rsidR="000D3E8C" w:rsidRDefault="000D3E8C" w:rsidP="000D3E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AE3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CE25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F5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5C8DB1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F73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C861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FD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3A90" w14:textId="77777777" w:rsidR="000D3E8C" w:rsidRPr="00147A63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8A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1634DF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5DF00D7B" w14:textId="77777777" w:rsidR="000D3E8C" w:rsidRDefault="000D3E8C" w:rsidP="00C022B2">
      <w:pPr>
        <w:pStyle w:val="Heading1"/>
        <w:spacing w:line="276" w:lineRule="auto"/>
      </w:pPr>
      <w:r>
        <w:lastRenderedPageBreak/>
        <w:t>LINIA 328</w:t>
      </w:r>
    </w:p>
    <w:p w14:paraId="5D42130E" w14:textId="77777777" w:rsidR="000D3E8C" w:rsidRDefault="000D3E8C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7DD2F86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517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778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42AA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537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922EE2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C17B27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3426B76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D68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A18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4C0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C55125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C9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34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AD816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760F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E89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CE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56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164786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F3A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CBE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806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BEEA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0C9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6858AD9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C7AA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CCC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D5AB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B48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39E436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41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BAFA6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73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3FB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3B09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80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E8A0AA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8EE8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F9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2726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A57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F4E673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C8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7CD64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90CC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AE6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E25C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A77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8E2088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3F4C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1AE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218F70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242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86D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1F2D04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C6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80C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578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C7B5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59A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34B278C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DB93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3B6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1F6475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DA4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762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822C49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539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77B0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89F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4383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F6E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AE747C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BBC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AE4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B19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830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300E060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D84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6CF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2B8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EEE4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AAC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FD9AA48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23E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57B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A30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FD7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51B2728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D0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F401C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E5E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378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058A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74B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D95E0AB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48EC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6B7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678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E2E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90C1B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E6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F237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262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C83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1B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5409470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2F74F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29E0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D3E8C" w14:paraId="51346D2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D458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EDB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4739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2E3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B121D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CBC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E5B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4F5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154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A2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57E1F4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282A3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84B7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D3E8C" w14:paraId="6708526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1EF3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297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3BC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0B7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8C3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9AC2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F0D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9B4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23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E46113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E921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D3E8C" w14:paraId="107C274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1A86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01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851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F8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03305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9B08" w14:textId="77777777" w:rsidR="000D3E8C" w:rsidRPr="002A60A1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8AD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A55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A352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660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5D95908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571D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D3E8C" w14:paraId="212A0BF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C703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723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82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7DB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318D4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EF65" w14:textId="77777777" w:rsidR="000D3E8C" w:rsidRPr="002A60A1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EE6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B0C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51C3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5C8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D44E48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17004F4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DF70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0D3E8C" w14:paraId="762A0C4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4026" w14:textId="77777777" w:rsidR="000D3E8C" w:rsidRDefault="000D3E8C" w:rsidP="000D3E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E9D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B67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45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F25F8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D1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FC34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395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8BD" w14:textId="77777777" w:rsidR="000D3E8C" w:rsidRPr="00FA2F25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702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44B64E9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0F113C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1745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46258FE7" w14:textId="77777777" w:rsidR="000D3E8C" w:rsidRDefault="000D3E8C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5911903B" w14:textId="77777777" w:rsidR="000D3E8C" w:rsidRDefault="000D3E8C" w:rsidP="00DE004B">
      <w:pPr>
        <w:pStyle w:val="Heading1"/>
        <w:spacing w:line="360" w:lineRule="auto"/>
      </w:pPr>
      <w:r>
        <w:t>LINIA 333</w:t>
      </w:r>
    </w:p>
    <w:p w14:paraId="11D70E63" w14:textId="77777777" w:rsidR="000D3E8C" w:rsidRDefault="000D3E8C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D3E8C" w14:paraId="5350C32B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579" w14:textId="77777777" w:rsidR="000D3E8C" w:rsidRDefault="000D3E8C" w:rsidP="000D3E8C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9DB3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3E3BC574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D36D" w14:textId="77777777" w:rsidR="000D3E8C" w:rsidRPr="00E15203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FBB" w14:textId="77777777" w:rsidR="000D3E8C" w:rsidRDefault="000D3E8C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DD95F8B" w14:textId="77777777" w:rsidR="000D3E8C" w:rsidRDefault="000D3E8C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604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DE4C" w14:textId="77777777" w:rsidR="000D3E8C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D117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4422" w14:textId="77777777" w:rsidR="000D3E8C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6DB1F4" w14:textId="77777777" w:rsidR="000D3E8C" w:rsidRDefault="000D3E8C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E52C72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72E" w14:textId="77777777" w:rsidR="000D3E8C" w:rsidRDefault="000D3E8C" w:rsidP="000D3E8C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F264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06FAC8A3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D4AD" w14:textId="77777777" w:rsidR="000D3E8C" w:rsidRPr="00E15203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EB48" w14:textId="77777777" w:rsidR="000D3E8C" w:rsidRDefault="000D3E8C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3B54FB5A" w14:textId="77777777" w:rsidR="000D3E8C" w:rsidRDefault="000D3E8C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F80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F93D" w14:textId="77777777" w:rsidR="000D3E8C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DE7" w14:textId="77777777" w:rsidR="000D3E8C" w:rsidRDefault="000D3E8C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8A64" w14:textId="77777777" w:rsidR="000D3E8C" w:rsidRDefault="000D3E8C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DC165D" w14:textId="77777777" w:rsidR="000D3E8C" w:rsidRDefault="000D3E8C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AFD792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394B8178" w14:textId="77777777" w:rsidR="000D3E8C" w:rsidRDefault="000D3E8C" w:rsidP="008C333F">
      <w:pPr>
        <w:pStyle w:val="Heading1"/>
        <w:spacing w:line="360" w:lineRule="auto"/>
      </w:pPr>
      <w:r>
        <w:t>LINIA 335</w:t>
      </w:r>
    </w:p>
    <w:p w14:paraId="20B2B4E8" w14:textId="77777777" w:rsidR="000D3E8C" w:rsidRDefault="000D3E8C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D3E8C" w14:paraId="6AE5A3F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9BB" w14:textId="77777777" w:rsidR="000D3E8C" w:rsidRDefault="000D3E8C" w:rsidP="000D3E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3F6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C676" w14:textId="77777777" w:rsidR="000D3E8C" w:rsidRPr="009050E5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7E8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C1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209669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DB2989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710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FD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E6EA" w14:textId="77777777" w:rsidR="000D3E8C" w:rsidRPr="009050E5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C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8AD4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BF22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06CF7CB2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29AA6FA9" w14:textId="77777777" w:rsidR="000D3E8C" w:rsidRDefault="000D3E8C" w:rsidP="00274DBB">
      <w:pPr>
        <w:pStyle w:val="Heading1"/>
        <w:spacing w:line="360" w:lineRule="auto"/>
      </w:pPr>
      <w:r>
        <w:lastRenderedPageBreak/>
        <w:t>LINIA 400</w:t>
      </w:r>
    </w:p>
    <w:p w14:paraId="0A8A60C4" w14:textId="77777777" w:rsidR="000D3E8C" w:rsidRDefault="000D3E8C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44BB987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05C8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CDE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7A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C9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61B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FF75D7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0FC859F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49FB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DA74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7DCB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C9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77CE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E944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0D3E8C" w14:paraId="13E4061C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3FC8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D61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02B3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7ED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1D0FB0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40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58DC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20A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59C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F28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0D3E8C" w14:paraId="29E9739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0F74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A03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5E54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C27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C98068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6AE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CAC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3054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B25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C2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EBCBF7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293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3B2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FDB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D73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E0358B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8D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A4C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6ED8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F8C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17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83BCCC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2333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2A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67A35B9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F89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490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EB6B5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B1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EF4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081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7770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BD9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5CA8DC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172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90D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7ABD17B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D8E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7894" w14:textId="77777777" w:rsidR="000D3E8C" w:rsidRDefault="000D3E8C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A4F8B00" w14:textId="77777777" w:rsidR="000D3E8C" w:rsidRDefault="000D3E8C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528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CA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49DE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9ED7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C1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3A1B2F3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AEA878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E9D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786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5E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50AE488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467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4520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1ED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11E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49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E727DB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E4F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1D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617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376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98D446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9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B27A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14B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4552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23F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AB2D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1FCE88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0D3E8C" w14:paraId="4B7C9F8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493A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E4E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98D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29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F56BEC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254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15F87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111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92E6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66C8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FC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124AC13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D529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95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04BB9ED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6DD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871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9F5554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7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3178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A5A7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86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D25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B4987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58A5DD1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6BE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5BB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CD35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2D9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489C52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A48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5351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0B76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A12F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07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7DED924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CF13" w14:textId="77777777" w:rsidR="000D3E8C" w:rsidRDefault="000D3E8C" w:rsidP="000D3E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F5E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FC4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8D7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CDCD4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88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A1B2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F92A" w14:textId="77777777" w:rsidR="000D3E8C" w:rsidRDefault="000D3E8C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F63" w14:textId="77777777" w:rsidR="000D3E8C" w:rsidRPr="00F344E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754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3CF917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33F51B0B" w14:textId="77777777" w:rsidR="000D3E8C" w:rsidRDefault="000D3E8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5D1B5162" w14:textId="77777777" w:rsidR="000D3E8C" w:rsidRDefault="000D3E8C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7AEA4A5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F503" w14:textId="77777777" w:rsidR="000D3E8C" w:rsidRDefault="000D3E8C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812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CBF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3FD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4D865F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305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517E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517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7A39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C78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196D2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D7E21F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0D3E8C" w14:paraId="345FFFE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A3C3" w14:textId="77777777" w:rsidR="000D3E8C" w:rsidRDefault="000D3E8C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188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BEB9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843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6F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5B0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807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34D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B44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27A7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1CDC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0D3E8C" w14:paraId="454C789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BB4C" w14:textId="77777777" w:rsidR="000D3E8C" w:rsidRDefault="000D3E8C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3AE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44EED07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2F11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68F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BC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006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AD4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AE00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FFB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14:paraId="6508D8D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C931" w14:textId="77777777" w:rsidR="000D3E8C" w:rsidRDefault="000D3E8C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273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DE4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522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77AE30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89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241B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FE7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1EB3" w14:textId="77777777" w:rsidR="000D3E8C" w:rsidRPr="00BB2EA6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973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72C0D7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4932CED4" w14:textId="77777777" w:rsidR="000D3E8C" w:rsidRDefault="000D3E8C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3D3578C0" w14:textId="77777777" w:rsidR="000D3E8C" w:rsidRDefault="000D3E8C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D3E8C" w14:paraId="7FE42DE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081" w14:textId="77777777" w:rsidR="000D3E8C" w:rsidRDefault="000D3E8C" w:rsidP="000D3E8C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7E2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0B84E66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1A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EE4" w14:textId="77777777" w:rsidR="000D3E8C" w:rsidRDefault="000D3E8C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4EFB69AA" w14:textId="77777777" w:rsidR="000D3E8C" w:rsidRDefault="000D3E8C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786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7A5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45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2DFC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DACC8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6FC2DEB9" w14:textId="77777777" w:rsidR="000D3E8C" w:rsidRDefault="000D3E8C">
      <w:pPr>
        <w:spacing w:before="40" w:after="40" w:line="192" w:lineRule="auto"/>
        <w:ind w:right="57"/>
        <w:rPr>
          <w:sz w:val="20"/>
          <w:lang w:val="en-US"/>
        </w:rPr>
      </w:pPr>
    </w:p>
    <w:p w14:paraId="4B486D81" w14:textId="77777777" w:rsidR="000D3E8C" w:rsidRDefault="000D3E8C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349DBABE" w14:textId="77777777" w:rsidR="000D3E8C" w:rsidRDefault="000D3E8C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2474BA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CC70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AE1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8F09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39D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552CFF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ADD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77136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51BF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BD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0FE6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76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DE325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3D7D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BB1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B45A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DB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37CCA5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B7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A31C4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F5E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93C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771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653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1FE636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4BA2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5DE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E14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6E7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B6DDD3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745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3B421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2CD3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7B4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FBBF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78E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21AC76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02C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E75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F6E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9D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648F05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94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4AF5327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3B9D00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8F7C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66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E25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168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2D7934E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C00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B26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DFA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3A5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C320D3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452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F11E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EBF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AC0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8B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07A28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D08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D0F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DA56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9D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5897AA5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495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15C5D4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0F723C4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7EB24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22C4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BE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22D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49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6BB99A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A111" w14:textId="77777777" w:rsidR="000D3E8C" w:rsidRDefault="000D3E8C" w:rsidP="000D3E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BD1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390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725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80F441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906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90CA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796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9DCA" w14:textId="77777777" w:rsidR="000D3E8C" w:rsidRPr="00307FCB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36C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035C96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58A0D456" w14:textId="77777777" w:rsidR="000D3E8C" w:rsidRDefault="000D3E8C" w:rsidP="004636F3">
      <w:pPr>
        <w:pStyle w:val="Heading1"/>
        <w:spacing w:line="360" w:lineRule="auto"/>
      </w:pPr>
      <w:r>
        <w:lastRenderedPageBreak/>
        <w:t>LINIA 408</w:t>
      </w:r>
    </w:p>
    <w:p w14:paraId="2CFEDD41" w14:textId="77777777" w:rsidR="000D3E8C" w:rsidRDefault="000D3E8C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131717E3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E3AD" w14:textId="77777777" w:rsidR="000D3E8C" w:rsidRDefault="000D3E8C" w:rsidP="000D3E8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2E4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3540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B69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0278664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D5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F17A3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EA859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6014DEF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2232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7E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4F0A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1AD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E436C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0D3E8C" w14:paraId="660FC0E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28E4" w14:textId="77777777" w:rsidR="000D3E8C" w:rsidRDefault="000D3E8C" w:rsidP="000D3E8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B35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8B23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8D9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3BBA57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5DE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6A766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478D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D4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0CA7" w14:textId="77777777" w:rsidR="000D3E8C" w:rsidRPr="00276B7A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4A7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68D87B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520C0C30" w14:textId="77777777" w:rsidR="000D3E8C" w:rsidRDefault="000D3E8C" w:rsidP="00C70386">
      <w:pPr>
        <w:pStyle w:val="Heading1"/>
        <w:spacing w:line="360" w:lineRule="auto"/>
      </w:pPr>
      <w:r>
        <w:t>LINIA 409</w:t>
      </w:r>
    </w:p>
    <w:p w14:paraId="333C621C" w14:textId="77777777" w:rsidR="000D3E8C" w:rsidRDefault="000D3E8C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73D0A3F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8964" w14:textId="77777777" w:rsidR="000D3E8C" w:rsidRDefault="000D3E8C" w:rsidP="000D3E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842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1A00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434" w14:textId="77777777" w:rsidR="000D3E8C" w:rsidRDefault="000D3E8C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DD1AD3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38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09F38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B008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DB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CE47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E8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CD20A3D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2BE7" w14:textId="77777777" w:rsidR="000D3E8C" w:rsidRDefault="000D3E8C" w:rsidP="000D3E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14A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275265C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1042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7B6" w14:textId="77777777" w:rsidR="000D3E8C" w:rsidRDefault="000D3E8C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2F1862C0" w14:textId="77777777" w:rsidR="000D3E8C" w:rsidRDefault="000D3E8C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2D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DCD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FF7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A217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441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14:paraId="2FEE79BB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7E81" w14:textId="77777777" w:rsidR="000D3E8C" w:rsidRDefault="000D3E8C" w:rsidP="000D3E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0B7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47D2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30D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BB44AA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EA0920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FA9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AF9FC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C4D2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82F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B718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DA6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3BF451A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C124" w14:textId="77777777" w:rsidR="000D3E8C" w:rsidRDefault="000D3E8C" w:rsidP="000D3E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637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6AFB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FE6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238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48B7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575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9929" w14:textId="77777777" w:rsidR="000D3E8C" w:rsidRPr="00C42B7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B8D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3BCAD71A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0C3A2A63" w14:textId="77777777" w:rsidR="000D3E8C" w:rsidRDefault="000D3E8C" w:rsidP="00503CFC">
      <w:pPr>
        <w:pStyle w:val="Heading1"/>
        <w:spacing w:line="360" w:lineRule="auto"/>
      </w:pPr>
      <w:r>
        <w:lastRenderedPageBreak/>
        <w:t>LINIA 412</w:t>
      </w:r>
    </w:p>
    <w:p w14:paraId="2E78CAB1" w14:textId="77777777" w:rsidR="000D3E8C" w:rsidRDefault="000D3E8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D3E8C" w14:paraId="2378F13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C10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92B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5ADA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532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159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D2244A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A698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7D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4FE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7D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9C3469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D3E8C" w14:paraId="61DEB2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DD0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CCA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C2EB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27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D9A176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531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7BEF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41B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E3C9D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1856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B0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68B1B4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2D54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86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64F1D6F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909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748D" w14:textId="77777777" w:rsidR="000D3E8C" w:rsidRDefault="000D3E8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0282D98" w14:textId="77777777" w:rsidR="000D3E8C" w:rsidRDefault="000D3E8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16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FF3A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E4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5058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2AA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04AEC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0D52563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245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F3B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B98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A03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78B281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A01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448DB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9820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B3C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B7CF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F1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04FB8F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3CB1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03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02F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7FE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76F5CA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077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63B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9E2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D25F40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147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51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42A20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573A96A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D42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650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5E10E4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F0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334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9AFF24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724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740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A5F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36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3A4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F7E5E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77A03B6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0538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32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5A311B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72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0AB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BE6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D1FA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40E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E88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4F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59D07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0A87AB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3A4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7BE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D6A719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50F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DF8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03A87F4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72B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6625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4B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78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947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87605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0D3E8C" w14:paraId="1F5144B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758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384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E632C2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5E2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1E5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38996F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834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1712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122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A79C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B0C3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1EAFF4F" w14:textId="77777777" w:rsidR="000D3E8C" w:rsidRDefault="000D3E8C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0D3E8C" w14:paraId="1724F6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806A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1FE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A526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754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7B3E44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22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43DEF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265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A8A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901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BFF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5D6DC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D25C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C76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5653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785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B4727F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66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BFB92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22DFCC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475DA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E1613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F4DD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B9B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B65C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48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FA0744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53C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9D0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21154A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EBB9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15F" w14:textId="77777777" w:rsidR="000D3E8C" w:rsidRPr="007239CA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4E3A932" w14:textId="77777777" w:rsidR="000D3E8C" w:rsidRPr="007239CA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CDEBB48" w14:textId="77777777" w:rsidR="000D3E8C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840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2C2D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7FF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AA08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A81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CC09C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4EE3BC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E03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E56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3B6C1A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6C66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67F" w14:textId="77777777" w:rsidR="000D3E8C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5BBDC020" w14:textId="77777777" w:rsidR="000D3E8C" w:rsidRPr="007239CA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6B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ADF1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EBE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EB0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D0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BF0A1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D2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AF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183A08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88D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CB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2E3375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827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D1FF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D10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86AF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D2C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2B32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52694E3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81B7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09D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E6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2F6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03B774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192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03BB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E6B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F61B74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F7BB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B22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7B474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62FE7B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B0B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F7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246311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35C6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B9A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E7D3BD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BA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1F7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9EF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B08E8C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67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110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0D3E8C" w14:paraId="1DC7E7B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93AC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F89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33D864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79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8047" w14:textId="77777777" w:rsidR="000D3E8C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3ECF2C4" w14:textId="77777777" w:rsidR="000D3E8C" w:rsidRDefault="000D3E8C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344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0ED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525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9173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68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27496B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0D3E8C" w14:paraId="4D5D2D5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3884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DC0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85C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5A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541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ED03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67F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5B8E0A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EE1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9B2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0320EF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2ED7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0B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48A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9C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70A147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1CE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20C30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7EFE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C1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E72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A3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59BC2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3761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64A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B8E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94F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43D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3F31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5ABD4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85F0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420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12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CE6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5F81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D3E8C" w14:paraId="720212C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C124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7C97" w14:textId="77777777" w:rsidR="000D3E8C" w:rsidRDefault="000D3E8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5FBC" w14:textId="77777777" w:rsidR="000D3E8C" w:rsidRDefault="000D3E8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6F97" w14:textId="77777777" w:rsidR="000D3E8C" w:rsidRDefault="000D3E8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5C93A17C" w14:textId="77777777" w:rsidR="000D3E8C" w:rsidRDefault="000D3E8C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03A4" w14:textId="77777777" w:rsidR="000D3E8C" w:rsidRDefault="000D3E8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6C23" w14:textId="77777777" w:rsidR="000D3E8C" w:rsidRPr="00396332" w:rsidRDefault="000D3E8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7871" w14:textId="77777777" w:rsidR="000D3E8C" w:rsidRDefault="000D3E8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5517F76" w14:textId="77777777" w:rsidR="000D3E8C" w:rsidRDefault="000D3E8C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A7BC" w14:textId="77777777" w:rsidR="000D3E8C" w:rsidRPr="00396332" w:rsidRDefault="000D3E8C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B748" w14:textId="77777777" w:rsidR="000D3E8C" w:rsidRDefault="000D3E8C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0D3E8C" w14:paraId="34E39A0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636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B9F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D67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7EA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297A18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BD5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91C4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DA0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CE61A5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1C01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317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DD6CF8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0D3E8C" w14:paraId="22038A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6E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14D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C67D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745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EFAF9A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89E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DE738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CB85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74D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91C3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BE5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4BCE2F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1075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465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A942" w14:textId="77777777" w:rsidR="000D3E8C" w:rsidRPr="005C35B0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3C85" w14:textId="77777777" w:rsidR="000D3E8C" w:rsidRDefault="000D3E8C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0BD716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036" w14:textId="77777777" w:rsidR="000D3E8C" w:rsidRDefault="000D3E8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477B04" w14:textId="77777777" w:rsidR="000D3E8C" w:rsidRDefault="000D3E8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47024C" w14:textId="77777777" w:rsidR="000D3E8C" w:rsidRDefault="000D3E8C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0025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39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87C" w14:textId="77777777" w:rsidR="000D3E8C" w:rsidRPr="00396332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405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34A1B5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CF9E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B464" w14:textId="77777777" w:rsidR="000D3E8C" w:rsidRDefault="000D3E8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51EC" w14:textId="77777777" w:rsidR="000D3E8C" w:rsidRPr="005C35B0" w:rsidRDefault="000D3E8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8C4B" w14:textId="77777777" w:rsidR="000D3E8C" w:rsidRDefault="000D3E8C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16FB" w14:textId="77777777" w:rsidR="000D3E8C" w:rsidRDefault="000D3E8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6DE" w14:textId="77777777" w:rsidR="000D3E8C" w:rsidRDefault="000D3E8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884" w14:textId="77777777" w:rsidR="000D3E8C" w:rsidRDefault="000D3E8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ECF0FEF" w14:textId="77777777" w:rsidR="000D3E8C" w:rsidRDefault="000D3E8C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37D0" w14:textId="77777777" w:rsidR="000D3E8C" w:rsidRPr="00396332" w:rsidRDefault="000D3E8C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074B" w14:textId="77777777" w:rsidR="000D3E8C" w:rsidRDefault="000D3E8C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D3E8C" w14:paraId="077E44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6B0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84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D1C79B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3C1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D08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23C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29A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AC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1684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A5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0992B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394E2F6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0D3E8C" w14:paraId="4A3D2AA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142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43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71038CA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CCFE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C8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8C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D0A4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83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824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75D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C1D4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62C959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2E8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4BF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D2F1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63E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C998F6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A1E67FC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02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8231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E3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AFC529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7AE6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9AE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14:paraId="5BA8A5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A87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DA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4675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DD1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BA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FB6B62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6534FC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D34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492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B1A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418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14:paraId="09F8DB3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1889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1D9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1E6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F3A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0B7D88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7FAC049" w14:textId="77777777" w:rsidR="000D3E8C" w:rsidRDefault="000D3E8C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730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DC55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71D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05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A40C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544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DBF8F6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D7DF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3D2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5EA1BB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3DA9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CFB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30CC1D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C82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FD0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90E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6023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C201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5601C9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6A1C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B29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D2B9BA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1F06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C59" w14:textId="77777777" w:rsidR="000D3E8C" w:rsidRPr="00B85537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7BED3F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CC9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085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2D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7A2B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6D5C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D3E8C" w14:paraId="25F24FB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BEB9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73B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B370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95BF" w14:textId="77777777" w:rsidR="000D3E8C" w:rsidRPr="00B85537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FCA93DC" w14:textId="77777777" w:rsidR="000D3E8C" w:rsidRPr="00B85537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FB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4DB4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D8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9A20BB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1DA7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AC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157FB46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6616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2E9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B850D1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8BC4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B892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9EF6EC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11C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9D3B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E042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FB0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F22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EF398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0E5FC76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DFF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9719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FB257A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472A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DC6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F5BC2C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BC4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0EC2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01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DBC1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6210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88EFA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458644D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37B9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795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603D7B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679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E9E0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FE9E8A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23E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7CC9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19B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9B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72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37961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CEF708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3E21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572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DF41A8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AE91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B32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9D723F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F4A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90EB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55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D66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DEF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06C639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7215C7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62CC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D0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8983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A8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CC4050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FA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E998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481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1BA2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CCB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F6ADB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40E8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E38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A91139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9E58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8C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620B19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2CF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F465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9969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3F5D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B40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0C4B11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E96A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72B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816471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8754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A32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7F1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3A44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180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9ED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C39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23963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46EEF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07B58A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72A6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09F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73253E3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E328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180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61F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FAF2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B49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5A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9AE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BBB82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957BA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53F3B7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280B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24D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6534DC5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596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D14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D96623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1D4282EB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27E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4534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A5C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542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30F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2D250F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4A079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DC34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965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BDE8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447F" w14:textId="77777777" w:rsidR="000D3E8C" w:rsidRDefault="000D3E8C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F67A67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CD0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BE042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5E9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1EA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EF2A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EEA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6E5CD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F47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228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676E9C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D1AE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D302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A45C28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785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32CB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79A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CDE8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34D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5AFE9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033BBB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47B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A57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315E29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7798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E6B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C7CD4A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1F8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3AFE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E2C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1EA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1999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DEEBB4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05528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49C5F9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D31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562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D72BCE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69A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5F0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545D15B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4CA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60AB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F1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CE03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338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311FAE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378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674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8EC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892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3C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71DD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33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046E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B7D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D3E8C" w14:paraId="1C102A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121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3F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023A18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9A3F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2859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C49A06C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F9C0AA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841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42F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EA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EC65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D39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68BC6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6F136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F75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1F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B86042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854A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21C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B2C9EF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86B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95E8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E27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9CF8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9B7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5278C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D3E8C" w14:paraId="7732AB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DBEA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6E1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54DFFFC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7C6B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F50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F5E02ED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4A3169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6630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1647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8FA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4525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699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FAAFA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6951637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D8BD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AA3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0A6B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850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6408B4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C55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B3E43F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C23EC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851F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DEA2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EE07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621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B2B779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DF82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8E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18BF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509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A28B9B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769156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7A59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CD5F1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02F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89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8790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8FEF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13AB47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1620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B8E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8EA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0D09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FEE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F63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6D6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B0B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7F2C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D3E8C" w14:paraId="43115B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93DD2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359B58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957B20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153B7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1156C32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E49666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6AB7E5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1DBB50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A7ADE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C829FA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FF1D3C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1B5E8D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D753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3C14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432BC8F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8601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95D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DB69C9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493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70B7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084E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5A7F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2E3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99B5C1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4DE9E68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B6FC7D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A521E3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D3E8C" w14:paraId="1546F50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A66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E29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C57666C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F85A" w14:textId="77777777" w:rsidR="000D3E8C" w:rsidRPr="005C35B0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7A9A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E201A9E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3D7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D13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DDB3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CD8E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9CE5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CBCBC5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BEC" w14:textId="77777777" w:rsidR="000D3E8C" w:rsidRDefault="000D3E8C" w:rsidP="000D3E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9E4B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9A969C1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809" w14:textId="77777777" w:rsidR="000D3E8C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95B" w14:textId="77777777" w:rsidR="000D3E8C" w:rsidRDefault="000D3E8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E6F08B7" w14:textId="77777777" w:rsidR="000D3E8C" w:rsidRDefault="000D3E8C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18A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D4C1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DBD" w14:textId="77777777" w:rsidR="000D3E8C" w:rsidRDefault="000D3E8C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DC66" w14:textId="77777777" w:rsidR="000D3E8C" w:rsidRPr="00396332" w:rsidRDefault="000D3E8C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D546" w14:textId="77777777" w:rsidR="000D3E8C" w:rsidRDefault="000D3E8C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808E076" w14:textId="77777777" w:rsidR="000D3E8C" w:rsidRDefault="000D3E8C" w:rsidP="0002281B">
      <w:pPr>
        <w:pStyle w:val="Heading1"/>
        <w:spacing w:line="360" w:lineRule="auto"/>
      </w:pPr>
      <w:r>
        <w:lastRenderedPageBreak/>
        <w:t>LINIA 416</w:t>
      </w:r>
    </w:p>
    <w:p w14:paraId="6797F165" w14:textId="77777777" w:rsidR="000D3E8C" w:rsidRDefault="000D3E8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6060A9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AA6C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F4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6A8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44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23FA1B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E2BE3D7" w14:textId="77777777" w:rsidR="000D3E8C" w:rsidRDefault="000D3E8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A5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1F6C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1435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E0C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D50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7E4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1391C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5F40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0A0B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2BA222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FE5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C375" w14:textId="77777777" w:rsidR="000D3E8C" w:rsidRPr="00575A50" w:rsidRDefault="000D3E8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56D25597" w14:textId="77777777" w:rsidR="000D3E8C" w:rsidRDefault="000D3E8C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65E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BC0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36C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1A6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3334" w14:textId="77777777" w:rsidR="000D3E8C" w:rsidRDefault="000D3E8C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74E69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9182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E87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0414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429E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C6A689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93B1D6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8D2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D7036F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4F8FDF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34BA7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4E21BE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15C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C46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EC1E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3926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C996FA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4514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79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F6C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201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28840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35E7F9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B51F61D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6EB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8B3DE9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7700F5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109796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842CD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0B89FE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5DA2C9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EC88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62ED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026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F1C1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510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0F86640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14C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552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42F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8F3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96B2E4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A5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05F682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72A64C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068CEE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FD65F2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BF26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AD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FF6F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05B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50BE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D3E8C" w14:paraId="7BAA963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227B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C8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CAB2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FED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15B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A2E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C8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E16101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C71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0ED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76A29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5C20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0E9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98D1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6677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6FBA33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79D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5BB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E70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A18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0BF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0D3E8C" w14:paraId="161472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336A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2C7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672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FA1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86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1D1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F3E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4E9FCD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2528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6F0F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16D09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A36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C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A04394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CAA3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761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CBEA7B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593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6EFE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E23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0697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8195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F34C7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FB5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0D3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7F67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CA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1EF5101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583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59C6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DD51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2F344D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2D6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1058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B336E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C33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AB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D75E20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F750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B11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8DE6CB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8C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E176" w14:textId="77777777" w:rsidR="000D3E8C" w:rsidRPr="00C4423F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6C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64F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381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673D3D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DA99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03E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0A24" w14:textId="77777777" w:rsidR="000D3E8C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2BA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E5FD29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F272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67A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1EC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F24" w14:textId="77777777" w:rsidR="000D3E8C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DAD7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0D3E8C" w14:paraId="6B4A80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9710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EBD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3EE8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0062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1A68A0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E5E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B77D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9FF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7F54" w14:textId="77777777" w:rsidR="000D3E8C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599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69419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65C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6131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705D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7847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0010320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B978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94F813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D5AE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59D1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618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5EEA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D3E8C" w14:paraId="44715E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573F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B59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8430FC3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A466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C0DC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6468FA9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3B23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6131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679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0959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98E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0F7F3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EB5E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5607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456C" w14:textId="77777777" w:rsidR="000D3E8C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C3E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674E1AE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8ACF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C54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2DAD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114C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8D71" w14:textId="77777777" w:rsidR="000D3E8C" w:rsidRPr="00620605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D3E8C" w14:paraId="76649F0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331B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7689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CE7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02C7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23965AF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8CC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5C39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E90C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5265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A8C8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3F46B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D3E8C" w14:paraId="03EEC37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FBC3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1E51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BEEC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5819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2D945D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B975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9925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D98A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4658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7531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C81DC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D3E8C" w14:paraId="7AC09EC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CE4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C4AC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F6B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B2B0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A2C0DD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973B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2F8E12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7FF" w14:textId="77777777" w:rsidR="000D3E8C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4B37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2DD6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2EB5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E7F90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D3E8C" w14:paraId="534826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7F4D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798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8E43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9DB1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708B28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610A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787F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A55D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92C3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2299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7FD8B2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34DB" w14:textId="77777777" w:rsidR="000D3E8C" w:rsidRDefault="000D3E8C" w:rsidP="000D3E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B05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30E7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FB2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F0C8170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969A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87E1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F59" w14:textId="77777777" w:rsidR="000D3E8C" w:rsidRDefault="000D3E8C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6F82" w14:textId="77777777" w:rsidR="000D3E8C" w:rsidRPr="00C4423F" w:rsidRDefault="000D3E8C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8E38" w14:textId="77777777" w:rsidR="000D3E8C" w:rsidRDefault="000D3E8C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37435AF2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5BAB9B5B" w14:textId="77777777" w:rsidR="000D3E8C" w:rsidRDefault="000D3E8C" w:rsidP="003146F4">
      <w:pPr>
        <w:pStyle w:val="Heading1"/>
        <w:spacing w:line="360" w:lineRule="auto"/>
      </w:pPr>
      <w:r>
        <w:t>LINIA 417</w:t>
      </w:r>
    </w:p>
    <w:p w14:paraId="6173DE54" w14:textId="77777777" w:rsidR="000D3E8C" w:rsidRDefault="000D3E8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D3E8C" w14:paraId="698E9AF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86A" w14:textId="77777777" w:rsidR="000D3E8C" w:rsidRDefault="000D3E8C" w:rsidP="000D3E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338F" w14:textId="77777777" w:rsidR="000D3E8C" w:rsidRDefault="000D3E8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F8F9" w14:textId="77777777" w:rsidR="000D3E8C" w:rsidRPr="002D7BD3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465" w14:textId="77777777" w:rsidR="000D3E8C" w:rsidRDefault="000D3E8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EAABA9" w14:textId="77777777" w:rsidR="000D3E8C" w:rsidRDefault="000D3E8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EC84B7D" w14:textId="77777777" w:rsidR="000D3E8C" w:rsidRDefault="000D3E8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ACC4" w14:textId="77777777" w:rsidR="000D3E8C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F649114" w14:textId="77777777" w:rsidR="000D3E8C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76BE" w14:textId="77777777" w:rsidR="000D3E8C" w:rsidRPr="00655FB7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45FE" w14:textId="77777777" w:rsidR="000D3E8C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B90" w14:textId="77777777" w:rsidR="000D3E8C" w:rsidRPr="002D7BD3" w:rsidRDefault="000D3E8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986F" w14:textId="77777777" w:rsidR="000D3E8C" w:rsidRDefault="000D3E8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EDCAC63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11DA8BAE" w14:textId="77777777" w:rsidR="000D3E8C" w:rsidRDefault="000D3E8C" w:rsidP="00D37279">
      <w:pPr>
        <w:pStyle w:val="Heading1"/>
        <w:spacing w:line="276" w:lineRule="auto"/>
      </w:pPr>
      <w:r>
        <w:t>LINIA 418</w:t>
      </w:r>
    </w:p>
    <w:p w14:paraId="082D6037" w14:textId="77777777" w:rsidR="000D3E8C" w:rsidRDefault="000D3E8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0F6A038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D4D4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A15C" w14:textId="77777777" w:rsidR="000D3E8C" w:rsidRDefault="000D3E8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D17FFD2" w14:textId="77777777" w:rsidR="000D3E8C" w:rsidRDefault="000D3E8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403" w14:textId="77777777" w:rsidR="000D3E8C" w:rsidRPr="00896D96" w:rsidRDefault="000D3E8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DD2" w14:textId="77777777" w:rsidR="000D3E8C" w:rsidRDefault="000D3E8C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7FF8D1C" w14:textId="77777777" w:rsidR="000D3E8C" w:rsidRDefault="000D3E8C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539F" w14:textId="77777777" w:rsidR="000D3E8C" w:rsidRDefault="000D3E8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DC8A" w14:textId="77777777" w:rsidR="000D3E8C" w:rsidRPr="00896D96" w:rsidRDefault="000D3E8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9BE9" w14:textId="77777777" w:rsidR="000D3E8C" w:rsidRDefault="000D3E8C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433" w14:textId="77777777" w:rsidR="000D3E8C" w:rsidRPr="00896D96" w:rsidRDefault="000D3E8C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E81A" w14:textId="77777777" w:rsidR="000D3E8C" w:rsidRDefault="000D3E8C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0D3E8C" w14:paraId="5C2282B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93A8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7BA9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BDF6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FB7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6C9A828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D6EE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E7B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BC3D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5BE9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B4C4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03FFA5B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8E10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D786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E05161C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F43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B4EF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A69F544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DF2ED45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B85596B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2055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3B24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AE2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C2E5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8927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3573064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28FB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E912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20C0" w14:textId="77777777" w:rsidR="000D3E8C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1015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174E785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B6C1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D0FE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9A07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0530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C03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11AD035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8A9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CB91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1216127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E92B" w14:textId="77777777" w:rsidR="000D3E8C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BB7C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1666BF9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6E7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7E6C" w14:textId="77777777" w:rsidR="000D3E8C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B90B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C399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8DF0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558CF72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ABBA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C71A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03B1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6F92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A201ED0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E52E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470AD3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97716E5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B62BA8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50E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2655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FDA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7824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D3E8C" w14:paraId="12A3F6E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CF6F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A75F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BD61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1239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911E255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B79D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C89F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3349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41DA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0E5E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09D135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6A4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B08D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E0A5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0877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EF06DA3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C6BA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679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FED2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A758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818E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A2C5E2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6931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0F4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805C44D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98A2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76D0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81EDC0F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4C4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A76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70BE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F4A1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288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2282ACB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6B65" w14:textId="77777777" w:rsidR="000D3E8C" w:rsidRDefault="000D3E8C" w:rsidP="000D3E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B803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F61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427B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3684525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7BD4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3043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2F51" w14:textId="77777777" w:rsidR="000D3E8C" w:rsidRDefault="000D3E8C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FA03" w14:textId="77777777" w:rsidR="000D3E8C" w:rsidRPr="00896D96" w:rsidRDefault="000D3E8C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18C8" w14:textId="77777777" w:rsidR="000D3E8C" w:rsidRDefault="000D3E8C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29A0B6" w14:textId="77777777" w:rsidR="000D3E8C" w:rsidRDefault="000D3E8C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54AFF70" w14:textId="77777777" w:rsidR="000D3E8C" w:rsidRDefault="000D3E8C" w:rsidP="00BF55B4">
      <w:pPr>
        <w:pStyle w:val="Heading1"/>
        <w:spacing w:line="360" w:lineRule="auto"/>
      </w:pPr>
      <w:r>
        <w:t>LINIA 421</w:t>
      </w:r>
    </w:p>
    <w:p w14:paraId="69363D5B" w14:textId="77777777" w:rsidR="000D3E8C" w:rsidRDefault="000D3E8C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D3E8C" w14:paraId="6EAA95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BCF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8C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E92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AFB2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4E0FA2F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B198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E9DD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E5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5FC6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E8A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5B3184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BA22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6F3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41AF" w14:textId="77777777" w:rsidR="000D3E8C" w:rsidRPr="00FE111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B31D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DD91F85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62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C50C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46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F1AA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B85C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D3E8C" w14:paraId="4E9583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AB8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E9B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2239757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E5E5" w14:textId="77777777" w:rsidR="000D3E8C" w:rsidRPr="00FE111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343F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9D41540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33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EC16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F04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4118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F302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75662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ECF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E42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E0A03D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CD0A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C25C" w14:textId="77777777" w:rsidR="000D3E8C" w:rsidRDefault="000D3E8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FED396E" w14:textId="77777777" w:rsidR="000D3E8C" w:rsidRDefault="000D3E8C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46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8484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B1E4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4E13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E500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D91063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45F8E5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6698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8CD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66C0EA8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392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52AD" w14:textId="77777777" w:rsidR="000D3E8C" w:rsidRDefault="000D3E8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01E665B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AAE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2D8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9AD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D213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45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1699E7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F04C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8499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6BADE7C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3374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E572" w14:textId="77777777" w:rsidR="000D3E8C" w:rsidRDefault="000D3E8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A0F2D72" w14:textId="77777777" w:rsidR="000D3E8C" w:rsidRDefault="000D3E8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189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898A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27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2E7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8069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C2A99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65C1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78FA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ABBDCD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4181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3D6" w14:textId="77777777" w:rsidR="000D3E8C" w:rsidRDefault="000D3E8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FCE4EDE" w14:textId="77777777" w:rsidR="000D3E8C" w:rsidRDefault="000D3E8C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5385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E9FC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4C20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50D2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8964" w14:textId="77777777" w:rsidR="000D3E8C" w:rsidRDefault="000D3E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D3E8C" w14:paraId="2F4661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945C" w14:textId="77777777" w:rsidR="000D3E8C" w:rsidRDefault="000D3E8C" w:rsidP="000D3E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8263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2FE7D846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B3C5" w14:textId="77777777" w:rsidR="000D3E8C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6B33" w14:textId="77777777" w:rsidR="000D3E8C" w:rsidRPr="00160207" w:rsidRDefault="000D3E8C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4D666D40" w14:textId="77777777" w:rsidR="000D3E8C" w:rsidRDefault="000D3E8C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1567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27F" w14:textId="77777777" w:rsidR="000D3E8C" w:rsidRPr="007B5B08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E97F" w14:textId="77777777" w:rsidR="000D3E8C" w:rsidRDefault="000D3E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49D" w14:textId="77777777" w:rsidR="000D3E8C" w:rsidRPr="00E22A01" w:rsidRDefault="000D3E8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1EF4" w14:textId="77777777" w:rsidR="000D3E8C" w:rsidRPr="00821666" w:rsidRDefault="000D3E8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A0E3363" w14:textId="77777777" w:rsidR="000D3E8C" w:rsidRDefault="000D3E8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7519B8E" w14:textId="77777777" w:rsidR="000D3E8C" w:rsidRDefault="000D3E8C" w:rsidP="0050463B">
      <w:pPr>
        <w:pStyle w:val="Heading1"/>
        <w:spacing w:line="360" w:lineRule="auto"/>
      </w:pPr>
      <w:r>
        <w:t>LINIA 422</w:t>
      </w:r>
    </w:p>
    <w:p w14:paraId="30C95BD2" w14:textId="77777777" w:rsidR="000D3E8C" w:rsidRDefault="000D3E8C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448E9CF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5AD6" w14:textId="77777777" w:rsidR="000D3E8C" w:rsidRDefault="000D3E8C" w:rsidP="000D3E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B85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64CE6DF7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83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6A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282E286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477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693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4B2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1DB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FD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783BDCD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C789" w14:textId="77777777" w:rsidR="000D3E8C" w:rsidRDefault="000D3E8C" w:rsidP="000D3E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CC2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3C9F6E16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324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1B0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5380ACC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D73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3CA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D40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BE21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D5C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5DE509E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C9C" w14:textId="77777777" w:rsidR="000D3E8C" w:rsidRDefault="000D3E8C" w:rsidP="000D3E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6F6E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613AC918" w14:textId="77777777" w:rsidR="000D3E8C" w:rsidRDefault="000D3E8C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7A68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B5B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5AA4B6FF" w14:textId="77777777" w:rsidR="000D3E8C" w:rsidRPr="002E25CE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11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6B78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6E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AF4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32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D3E8C" w14:paraId="323F661C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CEEF" w14:textId="77777777" w:rsidR="000D3E8C" w:rsidRDefault="000D3E8C" w:rsidP="000D3E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8AA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A3B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17E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03FE19C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0D7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1623FD2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64C1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B0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2C0" w14:textId="77777777" w:rsidR="000D3E8C" w:rsidRPr="00077620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F9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3D15BD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1120AE02" w14:textId="77777777" w:rsidR="000D3E8C" w:rsidRDefault="000D3E8C" w:rsidP="00380064">
      <w:pPr>
        <w:pStyle w:val="Heading1"/>
        <w:spacing w:line="360" w:lineRule="auto"/>
      </w:pPr>
      <w:r>
        <w:t>LINIA 500</w:t>
      </w:r>
    </w:p>
    <w:p w14:paraId="2DC0444B" w14:textId="77777777" w:rsidR="000D3E8C" w:rsidRPr="00071303" w:rsidRDefault="000D3E8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D3E8C" w14:paraId="7DED315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B94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B7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CD2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D2C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6FBBD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E85ECA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8A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DC1DC8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696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755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94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FE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EE7794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0A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BE5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E7E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2EC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DD351A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EF1469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180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1FF4EA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70E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62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BC5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EA1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4D411C0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7B7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34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966F72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00B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588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3F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6C4B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479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787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BDE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1F60844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4634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0BAF" w14:textId="77777777" w:rsidR="000D3E8C" w:rsidRDefault="000D3E8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2DC3" w14:textId="77777777" w:rsidR="000D3E8C" w:rsidRPr="00D33E71" w:rsidRDefault="000D3E8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6EF9" w14:textId="77777777" w:rsidR="000D3E8C" w:rsidRDefault="000D3E8C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3E31" w14:textId="77777777" w:rsidR="000D3E8C" w:rsidRDefault="000D3E8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C1AE" w14:textId="77777777" w:rsidR="000D3E8C" w:rsidRDefault="000D3E8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EEC" w14:textId="77777777" w:rsidR="000D3E8C" w:rsidRDefault="000D3E8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2E33DFE" w14:textId="77777777" w:rsidR="000D3E8C" w:rsidRDefault="000D3E8C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ECF9" w14:textId="77777777" w:rsidR="000D3E8C" w:rsidRPr="00D33E71" w:rsidRDefault="000D3E8C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30A" w14:textId="77777777" w:rsidR="000D3E8C" w:rsidRDefault="000D3E8C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FFB36A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44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59F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81419B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ADB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C34" w14:textId="77777777" w:rsidR="000D3E8C" w:rsidRPr="0008670B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307C9F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CDCB33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448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350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D2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08D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CC9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:rsidRPr="00456545" w14:paraId="6A9E713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0839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533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1DF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18D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AD82D0C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E966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9ED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34BC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E4B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1BB4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3E8C" w:rsidRPr="00456545" w14:paraId="554BB9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7AF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7B5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9A2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A8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B368CD0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EAFE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ED8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3C0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349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7406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3E8C" w:rsidRPr="00456545" w14:paraId="17A396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CF13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EA0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24D5453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C8E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3B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940AEB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63C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77F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6B83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7B8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8679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3E8C" w:rsidRPr="00456545" w14:paraId="6932B4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95E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3D9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D0BF98F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E12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845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9F868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8DC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257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25D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93585B7" w14:textId="77777777" w:rsidR="000D3E8C" w:rsidRPr="00456545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AC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54D6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0371D4" w14:textId="77777777" w:rsidR="000D3E8C" w:rsidRPr="00A3090B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:rsidRPr="00456545" w14:paraId="05E2B869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295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79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76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53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AC626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546DD2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A9F310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02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569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94D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F5B9A7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D44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4B1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:rsidRPr="00456545" w14:paraId="5B65C9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3C3B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841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4C55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3AF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15BC05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72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D87D96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99B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A09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0FDB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FFF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DF53B" w14:textId="77777777" w:rsidR="000D3E8C" w:rsidRPr="005F21B7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D3E8C" w:rsidRPr="00456545" w14:paraId="33D935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157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7A0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4F7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17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937922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63F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7DE25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EE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98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781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79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49AF5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D3E8C" w:rsidRPr="00456545" w14:paraId="77BFF52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7B0C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4F5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214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57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2A44DC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38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82E68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54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8FC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C39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67F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CA4E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D3E8C" w:rsidRPr="00456545" w14:paraId="02A3B2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04D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7BA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CDE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FA6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D54BD5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6B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46064B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5D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C3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2F7D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FE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283AF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F6A78A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D3E8C" w:rsidRPr="00456545" w14:paraId="3EB889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006" w14:textId="77777777" w:rsidR="000D3E8C" w:rsidRPr="00456545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C7A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12E9B4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AF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D4D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AFB13A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545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4D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AE4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AC9183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BC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4FD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594A697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0C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EDC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68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959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46B635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E9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53B27D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974BDA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36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B10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B8A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C23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B1A4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8AD253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57A553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124512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D3E8C" w14:paraId="4764BF4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A0D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6C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D03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AA1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2BEAE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A8D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BA2E0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18487E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7095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3A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22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BCF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875A4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69F03A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D5BD76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D3E8C" w14:paraId="7098DE5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D2E3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A1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1E36FD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148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145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00CA43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0041AC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635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B29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DDE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C8D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3F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0F37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D3E8C" w14:paraId="1C963A0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AB3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EBB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CC1A98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B5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28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FFA966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0D2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7F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A5B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FD1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74D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D3EC84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0D3E8C" w14:paraId="1DDC817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666C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1534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8CF" w14:textId="77777777" w:rsidR="000D3E8C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A87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163B1E7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C1FD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CF0" w14:textId="77777777" w:rsidR="000D3E8C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53D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5230BE3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E82" w14:textId="77777777" w:rsidR="000D3E8C" w:rsidRPr="00D33E71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C8F0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9A0835D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0D3E8C" w14:paraId="36B183C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B33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67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DAFC16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5D25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398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E17E6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70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16D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0D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1A1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47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6CEEF50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456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7D2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7D8C54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815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088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823EAA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D23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E92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72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0C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CE40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283110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08672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BD14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B8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22D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CB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1EF4C5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3B2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61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F7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80394E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63D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DF6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1AFDC6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CDCBD2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A66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2C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83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971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F3B076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B1A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DBA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95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BF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861C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71D012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915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2FA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5E2E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B5A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01F57D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290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BB6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0A3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3EF634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7455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BD0B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7944E93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D1F4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77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B5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0B7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979090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371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5E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834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F7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0C8" w14:textId="77777777" w:rsidR="000D3E8C" w:rsidRPr="00534A5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1EC13BB" w14:textId="77777777" w:rsidR="000D3E8C" w:rsidRPr="00534A5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BDED4A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D3E8C" w14:paraId="6D90934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80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3F9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FC3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FB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CD0239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5C0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885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44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B7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E83" w14:textId="77777777" w:rsidR="000D3E8C" w:rsidRPr="00534A5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4B923FB" w14:textId="77777777" w:rsidR="000D3E8C" w:rsidRPr="00534A5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DA63D74" w14:textId="77777777" w:rsidR="000D3E8C" w:rsidRPr="00534A55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D3E8C" w14:paraId="0F56DF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30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55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39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60C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496712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E7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08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3A6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3A5DBC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86DB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02F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17FBFEF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2B6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1A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DA9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7AF1" w14:textId="77777777" w:rsidR="000D3E8C" w:rsidRPr="000C4604" w:rsidRDefault="000D3E8C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503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DBE73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B42A48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2CF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4DA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D92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E8A3" w14:textId="77777777" w:rsidR="000D3E8C" w:rsidRPr="000C4604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4EFA0E4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D3E8C" w14:paraId="141E314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A6D8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72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4F4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E0B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304055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F4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301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97A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BBC010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3E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A7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3F616C2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84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8D8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744874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85B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59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EF94C5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CF23ED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399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9A1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A1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E8A4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A9F4" w14:textId="77777777" w:rsidR="000D3E8C" w:rsidRPr="00BB30B6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FBE65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8C02BE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D3E8C" w14:paraId="7DACEFF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CEB8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08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648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01B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832700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712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FB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25E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A8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4B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30AA34A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D0DC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8B2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003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797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7B6D63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7C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C64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9C7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70FFD1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F56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A51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7639DD6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DAD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BFF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71F4B5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266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742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4A3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DB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367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F48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FDC9" w14:textId="77777777" w:rsidR="000D3E8C" w:rsidRPr="000C4604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D3E8C" w14:paraId="33415AE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EE3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E72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E8C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E6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26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4FD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00E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62B39D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C9F8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482" w14:textId="77777777" w:rsidR="000D3E8C" w:rsidRPr="000C4604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D3E8C" w14:paraId="646B3BC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B4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6AE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6355A9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EBD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06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6173DB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05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8853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42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161CFB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CCB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085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4FB8A4" w14:textId="77777777" w:rsidR="000D3E8C" w:rsidRPr="006C1F61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2A0F7E7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1C3B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B0F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48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CF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24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A0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484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0A1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D2C4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2375230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B68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542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3BD467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62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68E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694FAE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1DF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B4AE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03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B505B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85D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B4A6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D730B9" w14:textId="77777777" w:rsidR="000D3E8C" w:rsidRPr="00D84BDE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B1DE11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1DC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6C9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505716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DA0F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3BA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74BA48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D4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2D9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C31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020C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9E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18E854C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FD1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A39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B25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841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C6DD04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110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E57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7DA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2C1F46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64D0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5A2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0566588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CA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94A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67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FA6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836F4D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0D1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6EE02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0B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52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A168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123D" w14:textId="77777777" w:rsidR="000D3E8C" w:rsidRPr="00534C03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59B6084" w14:textId="77777777" w:rsidR="000D3E8C" w:rsidRPr="00534C03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4D25DD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D3E8C" w14:paraId="232CC6E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C8BE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FB3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BB5215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ED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AE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05E3CF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E2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D89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52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B227E6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8F7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382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5F82E2" w14:textId="77777777" w:rsidR="000D3E8C" w:rsidRPr="00D84BDE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42936DD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8676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2D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39968E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E5A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8E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7B7FF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DEA153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53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DD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FB1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8A3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EC0" w14:textId="77777777" w:rsidR="000D3E8C" w:rsidRPr="001F07B1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27F0C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64C277B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D3E8C" w14:paraId="15EF0B9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72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F6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DC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90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6C732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49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07AB3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31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8F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725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F39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D535B2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1DC928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D3E8C" w14:paraId="15E36385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D3D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2E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68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11D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FC21A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43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6F4C0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8BE5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AD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CDF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214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3069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15FDE6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D3E8C" w14:paraId="64EFB91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99D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B39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DBB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26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F3809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5A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45663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FFC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54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A67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852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03C2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D3E8C" w14:paraId="7C1547E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B85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CDA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56A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66D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C0161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A36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B7D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5BE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013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F7F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6A2D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062DF1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4270B28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2F6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85D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53C7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39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DC7F49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6C8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7F3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09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CA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22A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5BFE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D3E8C" w14:paraId="63566CA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A1B0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CE4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96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BBA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230F0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123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99373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852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4E9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92E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F2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261F73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D3E8C" w14:paraId="5ADB20A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EA7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F4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9FB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12C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77C83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A5B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0B59F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40F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C3F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567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93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476B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6CABDA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D3E8C" w14:paraId="5DA605D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ED0D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CB6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41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BF2C" w14:textId="77777777" w:rsidR="000D3E8C" w:rsidRPr="00AD0C48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BCC084" w14:textId="77777777" w:rsidR="000D3E8C" w:rsidRPr="00AD0C48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775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1A552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54C5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6F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CB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D6F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2B1B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821A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9DFE6C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73BD5BF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C63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84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59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6C0" w14:textId="77777777" w:rsidR="000D3E8C" w:rsidRDefault="000D3E8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405D19" w14:textId="77777777" w:rsidR="000D3E8C" w:rsidRDefault="000D3E8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D40399D" w14:textId="77777777" w:rsidR="000D3E8C" w:rsidRDefault="000D3E8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3EEF1FC" w14:textId="77777777" w:rsidR="000D3E8C" w:rsidRPr="002532C4" w:rsidRDefault="000D3E8C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2D7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44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860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9CE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D07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02B0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31FC3A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4A186C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D3E8C" w14:paraId="52BBC3C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D61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59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DE2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57A9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66DD2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36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77A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6D5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A3A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4F7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6C13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33E93E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523BA43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929E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02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78B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B062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E784FB" w14:textId="77777777" w:rsidR="000D3E8C" w:rsidRPr="0037264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1C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06C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220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79E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5DF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71FD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8EDB4B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16916D1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BE3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CF5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3A5D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ED3C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D1DC69" w14:textId="77777777" w:rsidR="000D3E8C" w:rsidRPr="003A070D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51C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56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70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AB85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BB7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EE69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D3E8C" w14:paraId="7017E39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90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1B9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2F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6A0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AB3C7E" w14:textId="77777777" w:rsidR="000D3E8C" w:rsidRPr="00F401CD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9BD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33380C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9EA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206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568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5E1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F804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5C9218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6678248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CB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D0E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7B5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EC2B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84F70E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F0687DC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F07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F4A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61F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1C8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CD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930C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D9273F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D3E8C" w14:paraId="5FE4EFF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E9D3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0AC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CC7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5224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7CEC5F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984C250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51F740B" w14:textId="77777777" w:rsidR="000D3E8C" w:rsidRPr="002532C4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A2F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BF8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373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C5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D7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DE36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4EAD47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D3E8C" w14:paraId="7EA737A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BF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54B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D25FB0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E97A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AE10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59A4CE5" w14:textId="77777777" w:rsidR="000D3E8C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B849FB2" w14:textId="77777777" w:rsidR="000D3E8C" w:rsidRDefault="000D3E8C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337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918E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E44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783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1A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20A6A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D3E8C" w14:paraId="2EC9621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D936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E61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51AD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D78" w14:textId="77777777" w:rsidR="000D3E8C" w:rsidRPr="002D1130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4FA2359" w14:textId="77777777" w:rsidR="000D3E8C" w:rsidRPr="002D1130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B2ABD23" w14:textId="77777777" w:rsidR="000D3E8C" w:rsidRPr="002D1130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BD3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7DC2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5DB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665C79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AA3A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505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9925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DE0FBCA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B282D7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F658AE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58E4A6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D3E8C" w14:paraId="6AEBF0D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5F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5A8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F864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FA1" w14:textId="77777777" w:rsidR="000D3E8C" w:rsidRPr="002D1130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126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0CD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B31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7A8D73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2F7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C7B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D3E8C" w14:paraId="5C930B8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B0A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338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4AB3839" w14:textId="77777777" w:rsidR="000D3E8C" w:rsidRDefault="000D3E8C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EAD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88AE" w14:textId="77777777" w:rsidR="000D3E8C" w:rsidRPr="002D1130" w:rsidRDefault="000D3E8C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731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18A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B3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E29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544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D3E8C" w14:paraId="7BEACC6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47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8A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E8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EA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7DEFA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E59B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374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C67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5FF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4FD4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B6E697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5D0877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D3E8C" w14:paraId="042920A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9CB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40CC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43A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B10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9BFA3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F10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08A3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46A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750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206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AC4C6B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A095C5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D3E8C" w14:paraId="7E15A68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10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F61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8EF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70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DCAEC53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99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11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26A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EB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CFB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BF982A5" w14:textId="77777777" w:rsidR="000D3E8C" w:rsidRPr="00CB3447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D3E8C" w14:paraId="346A186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071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85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600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C567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15E20498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E9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58EB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17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6C3601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63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FF5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07C2197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E3C7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3F6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504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2D59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73897DC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955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CEFE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134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351E3F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C66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BD2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DE866F1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B4540D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FC6B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56F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4C3D6CA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86F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44E0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B50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4228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70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BB6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6FA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3FDB21F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E8B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0415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C3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0C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EB2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20CD946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40F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11E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49D1" w14:textId="77777777" w:rsidR="000D3E8C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2AD" w14:textId="77777777" w:rsidR="000D3E8C" w:rsidRPr="004143AF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D3E8C" w14:paraId="41979A4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E6A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FE3" w14:textId="77777777" w:rsidR="000D3E8C" w:rsidRDefault="000D3E8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BE8" w14:textId="77777777" w:rsidR="000D3E8C" w:rsidRPr="00D33E71" w:rsidRDefault="000D3E8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013F" w14:textId="77777777" w:rsidR="000D3E8C" w:rsidRDefault="000D3E8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2B6B00B" w14:textId="77777777" w:rsidR="000D3E8C" w:rsidRDefault="000D3E8C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DE4" w14:textId="77777777" w:rsidR="000D3E8C" w:rsidRDefault="000D3E8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79C8" w14:textId="77777777" w:rsidR="000D3E8C" w:rsidRDefault="000D3E8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98BD" w14:textId="77777777" w:rsidR="000D3E8C" w:rsidRDefault="000D3E8C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7582" w14:textId="77777777" w:rsidR="000D3E8C" w:rsidRDefault="000D3E8C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D6F8" w14:textId="77777777" w:rsidR="000D3E8C" w:rsidRPr="004143AF" w:rsidRDefault="000D3E8C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D3E8C" w14:paraId="6E045F0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23E8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45D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20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C19F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D67C1C2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16E1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82B1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8A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6E2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C69D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3411E69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D1D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3349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3184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F0E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8E93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C39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30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51BBA3CF" w14:textId="77777777" w:rsidR="000D3E8C" w:rsidRDefault="000D3E8C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227A" w14:textId="77777777" w:rsidR="000D3E8C" w:rsidRPr="00D33E71" w:rsidRDefault="000D3E8C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79D6" w14:textId="77777777" w:rsidR="000D3E8C" w:rsidRDefault="000D3E8C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D3E8C" w14:paraId="704D4D3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7B75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A1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0A316B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E8D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389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7F2F30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085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DA2A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32D5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A5A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486D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16B0863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46F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2D4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94F5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AE1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F96FC91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FFB3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3245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5C6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C55E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AD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09F1855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B17D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B7E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1656BF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CE7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A44A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17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C01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093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D71B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E2E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2630FA2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669F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8E59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2BB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B4D3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A96FB23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4A8C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F15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D24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D94C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360A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14F55F3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29F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3F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E04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50C4" w14:textId="77777777" w:rsidR="000D3E8C" w:rsidRDefault="000D3E8C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A0D54BB" w14:textId="77777777" w:rsidR="000D3E8C" w:rsidRDefault="000D3E8C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689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6C5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A7C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9C5AB3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18BF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15BA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61E7181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378B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8752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14A1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509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8D489BA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29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9C284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F797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B9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D51E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CFF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5E71DD3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92A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0867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39E932E8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FCE" w14:textId="77777777" w:rsidR="000D3E8C" w:rsidRPr="00D33E71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0D49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A65A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95D9" w14:textId="77777777" w:rsidR="000D3E8C" w:rsidRPr="00D33E71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86CA" w14:textId="77777777" w:rsidR="000D3E8C" w:rsidRDefault="000D3E8C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EDE" w14:textId="77777777" w:rsidR="000D3E8C" w:rsidRPr="00D33E71" w:rsidRDefault="000D3E8C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1289" w14:textId="77777777" w:rsidR="000D3E8C" w:rsidRDefault="000D3E8C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D3E8C" w14:paraId="166B819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AA2C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B5A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8EB7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635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92F7663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ACF9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41B3B5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0C21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4FA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F61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3DCB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3219EAE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6151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2EE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2809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A0E2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971E01C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C2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6E1C2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3BE168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4344A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0AE57E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F9E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3CC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C2F5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ED2B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3855B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85FBBC4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BB3218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D3E8C" w14:paraId="755667D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2006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A2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3B9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5E53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8493E1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172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2A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07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8938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0A14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D3E8C" w14:paraId="2E74CDD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DB8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D63F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16E4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0CC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D0E63F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EDB4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35050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A4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015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3B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C8E5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65D66A2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5480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9BB2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CC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C3D7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600AD0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32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8FE137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63D73F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E971D0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6C2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ADD8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083E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050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71ACB8C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619B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6D8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F9E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D61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323F1D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BBD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E9109AB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D2CACA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5E9549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2CB4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50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95F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0B7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2B9E2AC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C7B9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A972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5ED2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610E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0B6037E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D57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DDCC" w14:textId="77777777" w:rsidR="000D3E8C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8AF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860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3E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43D1D70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F72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925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CDA2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7D24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C78BE3E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4D81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D526C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93E779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7FA683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823DFAF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C3A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C3C5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6F9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E01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5353B8C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01DC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439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DC90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895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16695C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D1A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52DB43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8829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5940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A340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8E29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4CD193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63C3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15E4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4CD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8AB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EE26D0D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58E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D254CD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36B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52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BE7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9021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D3E8C" w14:paraId="3C423CE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CA36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7027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6FCB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A0AE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45AF632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0A3C4D6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C6D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70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9C5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DF93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F68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6F4899D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2943" w14:textId="77777777" w:rsidR="000D3E8C" w:rsidRDefault="000D3E8C" w:rsidP="000D3E8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CF06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29E9F14C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B77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8950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ADEAE09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F5E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79A7" w14:textId="77777777" w:rsidR="000D3E8C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FA12" w14:textId="77777777" w:rsidR="000D3E8C" w:rsidRDefault="000D3E8C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ECA" w14:textId="77777777" w:rsidR="000D3E8C" w:rsidRPr="00D33E71" w:rsidRDefault="000D3E8C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4BD" w14:textId="77777777" w:rsidR="000D3E8C" w:rsidRDefault="000D3E8C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424BAE" w14:textId="77777777" w:rsidR="000D3E8C" w:rsidRPr="00BA7DAE" w:rsidRDefault="000D3E8C" w:rsidP="000A5D7E">
      <w:pPr>
        <w:tabs>
          <w:tab w:val="left" w:pos="2748"/>
        </w:tabs>
        <w:rPr>
          <w:sz w:val="20"/>
          <w:lang w:val="ro-RO"/>
        </w:rPr>
      </w:pPr>
    </w:p>
    <w:p w14:paraId="229D5C0A" w14:textId="77777777" w:rsidR="000D3E8C" w:rsidRDefault="000D3E8C" w:rsidP="007E1810">
      <w:pPr>
        <w:pStyle w:val="Heading1"/>
        <w:spacing w:line="360" w:lineRule="auto"/>
      </w:pPr>
      <w:r>
        <w:t>LINIA 511</w:t>
      </w:r>
    </w:p>
    <w:p w14:paraId="09E0B5E4" w14:textId="77777777" w:rsidR="000D3E8C" w:rsidRPr="009B4FEF" w:rsidRDefault="000D3E8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D3E8C" w14:paraId="68771AF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9F88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E49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74C9" w14:textId="77777777" w:rsidR="000D3E8C" w:rsidRPr="00D33E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38B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19F457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0F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71442D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F5493A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AB2842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B55E" w14:textId="77777777" w:rsidR="000D3E8C" w:rsidRPr="00D33E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B1E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A08" w14:textId="77777777" w:rsidR="000D3E8C" w:rsidRPr="00D33E71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4334" w14:textId="77777777" w:rsidR="000D3E8C" w:rsidRPr="009E7CE7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D3E8C" w14:paraId="2A7CEA4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B0AD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BE1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E2CE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03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70D511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8DF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86D15A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E3787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352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2EA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35F5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B7B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2B68D60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BA1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BE0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EB4EC4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3A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07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C254DF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5D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96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CD1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477E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FF1" w14:textId="77777777" w:rsidR="000D3E8C" w:rsidRPr="00193954" w:rsidRDefault="000D3E8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DAB9B12" w14:textId="77777777" w:rsidR="000D3E8C" w:rsidRPr="00176852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1D436E0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D317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0AC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0E40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46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3A88F3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48B9A2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49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6D85E9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5B1D59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0309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97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9E3C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78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4B3D638D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431C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5BF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07EC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F8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B350F9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4477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1E34194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6579505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8FCBAE2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052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607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117E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6F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314496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F8D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8A3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FC1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DA6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CB5CC2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D8F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9EC79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EE0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41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C23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386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BE1390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ECB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2CB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072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38B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CD4D1F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C22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696B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0A4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5E64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90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79DD763C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6ED4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35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2E4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F0B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002B30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29A50B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08B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FB55F7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5688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92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335D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3D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DB5A91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3DF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276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7F3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03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C26561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508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156A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85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C286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555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32C0C9D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EA4B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A4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C7D1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C2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898059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B1A48E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C0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EAB34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CECA9B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E37ECA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27EC9B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AE9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D50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C468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AE6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18410F7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F7F9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C2E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01A5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5B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D58490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EF7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62D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0FA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524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EB6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648FD2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A559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FBA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4773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D93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2124BE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9BC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A9D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0F2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87EB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E4B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DF151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A104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0D3E8C" w14:paraId="5BE91B8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AC5B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15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7725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FC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B4633F5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08D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14A50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035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CA4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C3F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62C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D9D5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0D3E8C" w14:paraId="675AC4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8BA6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253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7484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B50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C5AEB6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0C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60833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3B8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E4A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E092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E4DC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8178A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EA05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0D3E8C" w14:paraId="68498E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C1A4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650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9D13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D28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8DE126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9D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3F5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6F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BF77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ECC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687BBE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0974" w14:textId="77777777" w:rsidR="000D3E8C" w:rsidRDefault="000D3E8C" w:rsidP="000D3E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0F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57A3" w14:textId="77777777" w:rsidR="000D3E8C" w:rsidRPr="002108A9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C04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32B61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F7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65BF" w14:textId="77777777" w:rsidR="000D3E8C" w:rsidRPr="00F02EF7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2F1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C56" w14:textId="77777777" w:rsidR="000D3E8C" w:rsidRPr="00BE2D76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694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40CD09" w14:textId="77777777" w:rsidR="000D3E8C" w:rsidRDefault="000D3E8C">
      <w:pPr>
        <w:spacing w:before="40" w:after="40" w:line="192" w:lineRule="auto"/>
        <w:ind w:right="57"/>
        <w:rPr>
          <w:sz w:val="20"/>
          <w:lang w:val="ro-RO"/>
        </w:rPr>
      </w:pPr>
    </w:p>
    <w:p w14:paraId="4283227A" w14:textId="77777777" w:rsidR="000D3E8C" w:rsidRDefault="000D3E8C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3BCE8048" w14:textId="77777777" w:rsidR="000D3E8C" w:rsidRDefault="000D3E8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D3E8C" w14:paraId="2DE378B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1B73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0E0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EB8E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707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98962D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C0BE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2A8A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D11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3AD8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41F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6DF00C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E0B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0A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603C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C18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63D3FD1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24B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7B80F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F100AB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57870F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89377A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7B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B0F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C8E5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CDA3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24B4E4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33C5E0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0D3E8C" w14:paraId="68B8DC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3DAA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623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8C7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BC7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64EB3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74B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B95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4CD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D80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3FC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D3E8C" w14:paraId="13BCF5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3E6E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D0C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8C28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ABE8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4FA0C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90D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928B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88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2C87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41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748E8F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D04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D57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91B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DD3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A9DF3F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AC0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DCE3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E7D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710D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F30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0DF37D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1C4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06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696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6566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CC1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D75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F83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71BA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C53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D3E8C" w14:paraId="106CA2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3C11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376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168C8BD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8E25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E447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0453528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03F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35C1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263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3A62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A2DD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2B09D3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8C6" w14:textId="77777777" w:rsidR="000D3E8C" w:rsidRDefault="000D3E8C" w:rsidP="000D3E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90E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F67C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B85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281559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AC0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F21BC7A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C486612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7A88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A3DF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9480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15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F5E971" w14:textId="77777777" w:rsidR="000D3E8C" w:rsidRDefault="000D3E8C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A897375" w14:textId="77777777" w:rsidR="000D3E8C" w:rsidRDefault="000D3E8C" w:rsidP="00DE3370">
      <w:pPr>
        <w:pStyle w:val="Heading1"/>
        <w:spacing w:line="360" w:lineRule="auto"/>
      </w:pPr>
      <w:r>
        <w:lastRenderedPageBreak/>
        <w:t>LINIA 610</w:t>
      </w:r>
    </w:p>
    <w:p w14:paraId="461F2765" w14:textId="77777777" w:rsidR="000D3E8C" w:rsidRDefault="000D3E8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D3E8C" w14:paraId="6C99BE7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A01" w14:textId="77777777" w:rsidR="000D3E8C" w:rsidRDefault="000D3E8C" w:rsidP="000D3E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39CF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50B" w14:textId="77777777" w:rsidR="000D3E8C" w:rsidRPr="00F81D6F" w:rsidRDefault="000D3E8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7F2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1FF0FFB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EDB1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AEF9384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3FAFE4D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FAB786" w14:textId="77777777" w:rsidR="000D3E8C" w:rsidRDefault="000D3E8C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A91" w14:textId="77777777" w:rsidR="000D3E8C" w:rsidRPr="00F81D6F" w:rsidRDefault="000D3E8C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232D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61C5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960A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D3E8C" w14:paraId="04FBDDA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F9D2" w14:textId="77777777" w:rsidR="000D3E8C" w:rsidRDefault="000D3E8C" w:rsidP="000D3E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E865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553E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EA64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9DDC104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8341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B2356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CB83DC9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32721D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698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8E9B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4E5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774E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D3E8C" w14:paraId="6FA0779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16BB" w14:textId="77777777" w:rsidR="000D3E8C" w:rsidRDefault="000D3E8C" w:rsidP="000D3E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D87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FC8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7D2C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B76E204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AC995E9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D90C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D30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9D63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55C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E5AF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2981669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D3E8C" w14:paraId="3838149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D3B" w14:textId="77777777" w:rsidR="000D3E8C" w:rsidRDefault="000D3E8C" w:rsidP="000D3E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054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229E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F459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527B1DA" w14:textId="77777777" w:rsidR="000D3E8C" w:rsidRDefault="000D3E8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8E4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8992D80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734398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EB9F" w14:textId="77777777" w:rsidR="000D3E8C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FE96" w14:textId="77777777" w:rsidR="000D3E8C" w:rsidRDefault="000D3E8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B9CE" w14:textId="77777777" w:rsidR="000D3E8C" w:rsidRPr="00F81D6F" w:rsidRDefault="000D3E8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A50" w14:textId="77777777" w:rsidR="000D3E8C" w:rsidRDefault="000D3E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79A650" w14:textId="77777777" w:rsidR="000D3E8C" w:rsidRPr="00C60E02" w:rsidRDefault="000D3E8C">
      <w:pPr>
        <w:tabs>
          <w:tab w:val="left" w:pos="3768"/>
        </w:tabs>
        <w:rPr>
          <w:sz w:val="20"/>
          <w:szCs w:val="20"/>
          <w:lang w:val="ro-RO"/>
        </w:rPr>
      </w:pPr>
    </w:p>
    <w:p w14:paraId="71121AF3" w14:textId="77777777" w:rsidR="000D3E8C" w:rsidRDefault="000D3E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9B7175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C15BD4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2D3AE2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7A78D2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53D776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59A1C1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DA62B6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EE4EB1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99888A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0DFB47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6A07CD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B3B4E9" w14:textId="77777777" w:rsidR="00DD7309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A61E42" w14:textId="77777777" w:rsidR="00DD7309" w:rsidRPr="00C21F42" w:rsidRDefault="00DD730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A0CEFE" w14:textId="77777777" w:rsidR="000D3E8C" w:rsidRPr="00C21F42" w:rsidRDefault="000D3E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A31C3B5" w14:textId="77777777" w:rsidR="000D3E8C" w:rsidRPr="00C21F42" w:rsidRDefault="000D3E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22DE400" w14:textId="77777777" w:rsidR="000D3E8C" w:rsidRPr="00C21F42" w:rsidRDefault="000D3E8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590A764" w14:textId="77777777" w:rsidR="000D3E8C" w:rsidRDefault="000D3E8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972ADE6" w14:textId="77777777" w:rsidR="000D3E8C" w:rsidRPr="00C21F42" w:rsidRDefault="000D3E8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F863316" w14:textId="77777777" w:rsidR="000D3E8C" w:rsidRPr="00C21F42" w:rsidRDefault="000D3E8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A62A75C" w14:textId="77777777" w:rsidR="000D3E8C" w:rsidRPr="00C21F42" w:rsidRDefault="000D3E8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5BB627D" w14:textId="77777777" w:rsidR="000D3E8C" w:rsidRPr="00C21F42" w:rsidRDefault="000D3E8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E0292F" w:rsidRDefault="00FB37F1" w:rsidP="00E0292F"/>
    <w:sectPr w:rsidR="00FB37F1" w:rsidRPr="00E0292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A03E" w14:textId="77777777" w:rsidR="00D35037" w:rsidRDefault="00D35037">
      <w:r>
        <w:separator/>
      </w:r>
    </w:p>
  </w:endnote>
  <w:endnote w:type="continuationSeparator" w:id="0">
    <w:p w14:paraId="0E71C960" w14:textId="77777777" w:rsidR="00D35037" w:rsidRDefault="00D3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C85E" w14:textId="77777777" w:rsidR="00D35037" w:rsidRDefault="00D35037">
      <w:r>
        <w:separator/>
      </w:r>
    </w:p>
  </w:footnote>
  <w:footnote w:type="continuationSeparator" w:id="0">
    <w:p w14:paraId="1C7CCF6E" w14:textId="77777777" w:rsidR="00D35037" w:rsidRDefault="00D3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14FD8FD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A38D5">
      <w:rPr>
        <w:b/>
        <w:bCs/>
        <w:i/>
        <w:iCs/>
        <w:sz w:val="22"/>
      </w:rPr>
      <w:t>decada 1-10 martie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22BB9FB7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A38D5">
      <w:rPr>
        <w:b/>
        <w:bCs/>
        <w:i/>
        <w:iCs/>
        <w:sz w:val="22"/>
      </w:rPr>
      <w:t>decada 1-10 martie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D71289F4"/>
    <w:lvl w:ilvl="0" w:tplc="1CA2F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+Kf+fZtptISwevPHufBdRlBUDxE6jzRCPTOJUXU8u1BtTyoL4VLg9gEqu4PqhPUM5sJHvUl5FxjYVwgufkxBJw==" w:salt="MEhjwkxaGs1ze5T0ywACN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A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5BCF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037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309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58E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13677</Words>
  <Characters>77963</Characters>
  <Application>Microsoft Office Word</Application>
  <DocSecurity>0</DocSecurity>
  <Lines>649</Lines>
  <Paragraphs>182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2026-02-23T07:17:00Z</dcterms:created>
  <dcterms:modified xsi:type="dcterms:W3CDTF">2026-02-23T08:42:00Z</dcterms:modified>
</cp:coreProperties>
</file>