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B088" w14:textId="77777777" w:rsidR="0074056E" w:rsidRPr="00B26C8D" w:rsidRDefault="0074056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6E1D42F" w14:textId="09C25D9A" w:rsidR="0074056E" w:rsidRPr="00B26C8D" w:rsidRDefault="0074056E" w:rsidP="00B35E4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3095E8D7" w14:textId="77777777" w:rsidR="0074056E" w:rsidRDefault="0074056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2124AD0" w14:textId="77777777" w:rsidR="0074056E" w:rsidRDefault="0074056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2CCC4B6" w14:textId="77777777" w:rsidR="0074056E" w:rsidRDefault="0074056E">
      <w:pPr>
        <w:jc w:val="center"/>
        <w:rPr>
          <w:sz w:val="28"/>
        </w:rPr>
      </w:pPr>
    </w:p>
    <w:p w14:paraId="54A347F8" w14:textId="77777777" w:rsidR="0074056E" w:rsidRDefault="0074056E">
      <w:pPr>
        <w:jc w:val="center"/>
        <w:rPr>
          <w:sz w:val="28"/>
        </w:rPr>
      </w:pPr>
    </w:p>
    <w:p w14:paraId="170CDB60" w14:textId="77777777" w:rsidR="0074056E" w:rsidRDefault="0074056E">
      <w:pPr>
        <w:jc w:val="center"/>
        <w:rPr>
          <w:sz w:val="28"/>
        </w:rPr>
      </w:pPr>
    </w:p>
    <w:p w14:paraId="6348A307" w14:textId="77777777" w:rsidR="0074056E" w:rsidRDefault="0074056E">
      <w:pPr>
        <w:jc w:val="center"/>
        <w:rPr>
          <w:sz w:val="28"/>
        </w:rPr>
      </w:pPr>
    </w:p>
    <w:p w14:paraId="3190FFEE" w14:textId="77777777" w:rsidR="0074056E" w:rsidRDefault="0074056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22B71039" w14:textId="77777777" w:rsidR="0074056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3D3BB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3F62E7A" w14:textId="77777777" w:rsidR="0074056E" w:rsidRDefault="0074056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661DB01" w14:textId="77777777" w:rsidR="0074056E" w:rsidRDefault="0074056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februarie 2026</w:t>
      </w:r>
    </w:p>
    <w:p w14:paraId="231BA9A7" w14:textId="77777777" w:rsidR="0074056E" w:rsidRDefault="0074056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4056E" w14:paraId="63506A2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74841E8" w14:textId="77777777" w:rsidR="0074056E" w:rsidRDefault="0074056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A15641C" w14:textId="77777777" w:rsidR="0074056E" w:rsidRDefault="0074056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1AE3F58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4C0DD25" w14:textId="77777777" w:rsidR="0074056E" w:rsidRDefault="0074056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5F0CDE6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17DB41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8431944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12D1894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A149532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2AC782E" w14:textId="77777777" w:rsidR="0074056E" w:rsidRDefault="0074056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D8B59EB" w14:textId="77777777" w:rsidR="0074056E" w:rsidRDefault="0074056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6058B14" w14:textId="77777777" w:rsidR="0074056E" w:rsidRDefault="0074056E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DB537BC" w14:textId="77777777" w:rsidR="0074056E" w:rsidRDefault="0074056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C280D59" w14:textId="77777777" w:rsidR="0074056E" w:rsidRDefault="0074056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794F876" w14:textId="77777777" w:rsidR="0074056E" w:rsidRDefault="0074056E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90C7445" w14:textId="77777777" w:rsidR="0074056E" w:rsidRDefault="0074056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DD57E1D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25412E6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E65DED7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522BD6B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0C96726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986D5E6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4C8C220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4CC4334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3B0C37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4056E" w14:paraId="05C0AD6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F0541A5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7B42ADD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5DD248B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FCFD48B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319AF7C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6E23D4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B61588E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08EFF93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8EF88E2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63482E" w14:textId="77777777" w:rsidR="0074056E" w:rsidRDefault="0074056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3D4CCC7" w14:textId="77777777" w:rsidR="0074056E" w:rsidRDefault="0074056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BC86031" w14:textId="77777777" w:rsidR="0074056E" w:rsidRDefault="0074056E">
      <w:pPr>
        <w:spacing w:line="192" w:lineRule="auto"/>
        <w:jc w:val="center"/>
      </w:pPr>
    </w:p>
    <w:p w14:paraId="611F1E9A" w14:textId="77777777" w:rsidR="0074056E" w:rsidRDefault="0074056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1E5DBE1" w14:textId="77777777" w:rsidR="0074056E" w:rsidRPr="006310EB" w:rsidRDefault="0074056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A3109B9" w14:textId="77777777" w:rsidR="0074056E" w:rsidRPr="006310EB" w:rsidRDefault="0074056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4EE6E2" w14:textId="77777777" w:rsidR="0074056E" w:rsidRPr="006310EB" w:rsidRDefault="0074056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E960266" w14:textId="77777777" w:rsidR="0074056E" w:rsidRPr="00A8307A" w:rsidRDefault="0074056E" w:rsidP="00516DD3">
      <w:pPr>
        <w:pStyle w:val="Heading1"/>
        <w:spacing w:line="360" w:lineRule="auto"/>
      </w:pPr>
      <w:r w:rsidRPr="00A8307A">
        <w:t>LINIA 100</w:t>
      </w:r>
    </w:p>
    <w:p w14:paraId="6BE6DF84" w14:textId="77777777" w:rsidR="0074056E" w:rsidRPr="00A8307A" w:rsidRDefault="0074056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74056E" w:rsidRPr="00AB76B4" w14:paraId="4413236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AA5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87E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4B0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2A47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3C16E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C788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1B9E3A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C72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D45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53B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773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0BB01A8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5D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C8F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995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8E19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F269A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9CFC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52324F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D47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3DC4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841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EFD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4DCB19B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533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1D1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4A3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1A6D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B9F45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FD24C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29390E4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482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EB6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326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293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D7C6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74056E" w:rsidRPr="00AB76B4" w14:paraId="55F349C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838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C50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E98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F511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869FC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10A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A63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B4D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6C6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870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F15447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CF9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1F6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ACE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0D944" w14:textId="77777777" w:rsidR="0074056E" w:rsidRPr="00AB76B4" w:rsidRDefault="0074056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7BBF06" w14:textId="77777777" w:rsidR="0074056E" w:rsidRPr="00AB76B4" w:rsidRDefault="0074056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C214C" w14:textId="77777777" w:rsidR="0074056E" w:rsidRPr="00AB76B4" w:rsidRDefault="0074056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9762B77" w14:textId="77777777" w:rsidR="0074056E" w:rsidRPr="00AB76B4" w:rsidRDefault="0074056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56E3951" w14:textId="77777777" w:rsidR="0074056E" w:rsidRPr="00AB76B4" w:rsidRDefault="0074056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999E08" w14:textId="77777777" w:rsidR="0074056E" w:rsidRPr="00AB76B4" w:rsidRDefault="0074056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8F4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609C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402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1CF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620C983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521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F89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BAD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01D1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18356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64A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C57925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96351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047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A94D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70A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4B8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E65A1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71B6C0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056E" w:rsidRPr="00AB76B4" w14:paraId="709563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6FD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8BD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467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D263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8CFBD8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4A6009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5F7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A58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20D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390E2C2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899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3AC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74056E" w:rsidRPr="00AB76B4" w14:paraId="4F1732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923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11F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471E26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73F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A89B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DA20EE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D23144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D52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4DC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A00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3DB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4C99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30161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EC8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FC8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0F2EE4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2A2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B015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9D0917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169A17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B88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07A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9D9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0F5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244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149FBA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D80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98D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C27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E846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A4A6B8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40D4EB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001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B9B3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C99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4CCA74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832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6044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6B93A65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CB7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C27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44AE25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096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4019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9BEDE6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93E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864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E90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709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14A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093D352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E0C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058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516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DC73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54F766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DBF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A28C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A9D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FFFA2D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67C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FEC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102F99E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C68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F23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4206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B723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6D8C82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3278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679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E82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64F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91A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038EF9B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8A5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E76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0BF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81F3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7F2C58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043C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85EA1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071327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A8EF9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6C3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62B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512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529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8C23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74056E" w:rsidRPr="00AB76B4" w14:paraId="75C8E3B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D9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469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92F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65A4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2D277B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76F1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E77E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1CD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B0E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71F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163A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4056E" w:rsidRPr="00AB76B4" w14:paraId="48C9A8E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F2D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283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D36F20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118D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3DA4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EEAE47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244C568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EE4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4077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EF72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A9B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0EA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2801581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0E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8C3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0A2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02A6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0284A2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4B26B2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48F1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C89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05B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4D33907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855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3F7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74056E" w:rsidRPr="00AB76B4" w14:paraId="3DC3B70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B24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5FA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A90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6A5C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3231E1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5F47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17BFE46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7AA214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77A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95C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48D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2D8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74056E" w:rsidRPr="00AB76B4" w14:paraId="36F9C75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845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681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824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335D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FD5F38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DEBEA7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DC29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4CD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440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1498B8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4CE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377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37DA357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3A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1A4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1D3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E56C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9D2AFF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2A4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241C0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353BC1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E62B74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4C1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3A5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7C3E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23C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3FE2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74056E" w:rsidRPr="00AB76B4" w14:paraId="205E99A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4C5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EEC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89E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8270E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F32562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F5F1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90088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7A37FE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939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E2A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739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27F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6019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846B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4056E" w:rsidRPr="00AB76B4" w14:paraId="71E3D59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39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CE9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3F2CDD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B02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21D8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D33DD0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3EBC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0F2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FBF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564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695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7F1DFEB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2CF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E104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25D410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821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21462" w14:textId="77777777" w:rsidR="0074056E" w:rsidRPr="00AB76B4" w:rsidRDefault="0074056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104B948" w14:textId="77777777" w:rsidR="0074056E" w:rsidRPr="00AB76B4" w:rsidRDefault="0074056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4FC8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8030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404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30B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6D4C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76A4C82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25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D8F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C0D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7B46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0A1810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E12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3EB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8AE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C85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68B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786E6E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AA8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2BB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152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1603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9242EA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003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8E5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F24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457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BE7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500F67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F54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77B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B0A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180A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7F0A6C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4D7F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E5F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07A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89AD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B41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21A0723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607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672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15E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3C53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CC2B27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6781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37A2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368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FB4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D6A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183EB9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B93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4212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377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125E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DB7AA5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EB7E1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0F85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3E5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849029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83B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F9E5" w14:textId="77777777" w:rsidR="0074056E" w:rsidRPr="00AB76B4" w:rsidRDefault="0074056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49F65E6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D8F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804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A7A301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B09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A0FE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6701D1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618692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6AB6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44A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91B1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A8A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049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48DCE0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AD6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B73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8E8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27B55" w14:textId="77777777" w:rsidR="0074056E" w:rsidRPr="00AB76B4" w:rsidRDefault="0074056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4A1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2E0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2001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E0283F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0D5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4C8E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325BC02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DB1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CD4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5CF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E05DD" w14:textId="77777777" w:rsidR="0074056E" w:rsidRPr="00AB76B4" w:rsidRDefault="0074056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D2B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91B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F0901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32A9432E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110E" w14:textId="77777777" w:rsidR="0074056E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1BA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BB052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33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227A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C62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6A9B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62AED9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6E3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136A5F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88B1C4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88C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BC6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257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179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6829DF2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477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64E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F149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5A57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2C8D01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0B38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324487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C7BB912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177D31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CE8D96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9D3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BA5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C0F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E5B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28AC94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633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212B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4FF4D93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BC1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1E03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CC4A55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77C8D" w14:textId="77777777" w:rsidR="0074056E" w:rsidRPr="00AB76B4" w:rsidRDefault="0074056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22C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D52A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F3F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C9E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6D09657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F24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51D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7092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726E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F8BA6C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479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8BD03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F5A1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1B1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6A2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B07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2A243A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847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ABA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263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60D0A" w14:textId="77777777" w:rsidR="0074056E" w:rsidRPr="00AB76B4" w:rsidRDefault="0074056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FD6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CC1F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279A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79E16FD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ABCB" w14:textId="77777777" w:rsidR="0074056E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7A5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63CEC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8C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A73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106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6DE1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AA9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BE45B9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299950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F809B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E9A4E5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BCE9D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2BB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63E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520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C59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551841B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72E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E6E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CCDD22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32E4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24D9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137ECA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B49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692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355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436B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5B8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6F589CE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36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13A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999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4AD4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A48015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29B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1871747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F61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B4E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1F5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3E8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D6B9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4AD4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4056E" w:rsidRPr="00AB76B4" w14:paraId="04706B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9D3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298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5AF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3571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C90473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92EF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5AE09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EEA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07B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B90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B25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26983D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E08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9D1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483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0EE73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AC8CC0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C28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6FA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557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1F6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BCD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2610746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6FD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8C4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85B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3A17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EE6BEC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1C2F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11256E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D94F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C3E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B47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BA46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FF05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343E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74056E" w:rsidRPr="00AB76B4" w14:paraId="6C3B82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161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3450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E6D00D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921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EA57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A7D9EE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601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EC4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340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FF6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4E0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3C8874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2D9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3BCB9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75EBD32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959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AC4C2" w14:textId="77777777" w:rsidR="0074056E" w:rsidRPr="00AB76B4" w:rsidRDefault="0074056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068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C19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6F15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5F6E" w14:textId="77777777" w:rsidR="0074056E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E0E4" w14:textId="77777777" w:rsidR="0074056E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22C38B0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B2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353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7AF78B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111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A83B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E5AB2B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88787D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917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3624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857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75E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18C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02AF9A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AE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F2D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597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75CF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236451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BF7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2491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A064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7401B0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973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0AE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5EA7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3B004A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72D471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179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FDE6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675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0333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33ACC0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281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1A3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D4D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A3B6D8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D95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97A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580CF37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61C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787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E0B518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970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286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7EAE65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181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D47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B63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45C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CF6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2E8DA6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3E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FA3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52E377B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13E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D354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461B80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29E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6DD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B2A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EA4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099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8BE73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31E34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74056E" w:rsidRPr="00AB76B4" w14:paraId="567508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9C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7457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B08EBC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C1C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9EDCD" w14:textId="77777777" w:rsidR="0074056E" w:rsidRPr="00AB76B4" w:rsidRDefault="0074056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24B5E1" w14:textId="77777777" w:rsidR="0074056E" w:rsidRPr="00AB76B4" w:rsidRDefault="0074056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23B7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714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40C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FA0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27E1" w14:textId="77777777" w:rsidR="0074056E" w:rsidRPr="00AB76B4" w:rsidRDefault="0074056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698EA" w14:textId="77777777" w:rsidR="0074056E" w:rsidRPr="00AB76B4" w:rsidRDefault="0074056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B76B4" w14:paraId="57BA926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FD1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969F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5BE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8D28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412695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89E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39C98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8F4B72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F222F4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6D4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CBA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DE25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23C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B90A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4056E" w:rsidRPr="00AB76B4" w14:paraId="120453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A3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F64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3F9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73B0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1AF633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1B4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E88A7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415E39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975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8D6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47E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B46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74056E" w:rsidRPr="00AB76B4" w14:paraId="2789706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48E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4D82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46BF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FA85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07B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1B6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E88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632861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03AB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A389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FD57BB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20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B415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5F0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F2BE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993D68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70FC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ED28E5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BF9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F5DA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183C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9CD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2063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74056E" w:rsidRPr="00AB76B4" w14:paraId="19F0AA4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DF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DB9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B6C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ED89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9E8131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3077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C03567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60B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5F4C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5AD4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EE8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74056E" w:rsidRPr="00AB76B4" w14:paraId="36216F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61A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26E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8234BD3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CAA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C0D6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F6B68C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BEC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C6F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D62A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E59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FA7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28D090B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864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39667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DF3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9D75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096F69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5AAA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0FF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3E6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987FBEA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1B9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888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0B1560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798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1159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41B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821F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78CCC6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C352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0A8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D28D1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F63C2FA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BDC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1D5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C2D4B6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88ECE8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0E3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BB8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32F0855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F853D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73F43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C92DFD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B6D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FC0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223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35A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41ED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7DDCBB4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F1E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2BD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AE8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509B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3C2E88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F7995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0A6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802F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D996D75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E7F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B22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AB76B4" w14:paraId="5E34775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FC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050C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749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B15B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0AD50B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3FF707F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298BB26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9D7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D6D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0D6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5541852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AFB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30CF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AB76B4" w14:paraId="01A1FB5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B6E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65E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8DB5DE2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707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00BA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C8CB72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D5B32B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4ED92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CD2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7C0D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CB6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9F4B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7F192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50F5D2B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AB76B4" w14:paraId="7356D6C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32C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1320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8A3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546C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229489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8BD7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4B9FC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C3D8C0F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32CB1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925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E58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73E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B15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123E3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0E8858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AB76B4" w14:paraId="3C23ADE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17C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F65B2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11D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1429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6A44F2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8321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1C5B68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EB9D7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E05B63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A58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6A23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93B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770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81A1852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74056E" w:rsidRPr="00AB76B4" w14:paraId="303A311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100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889F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320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7350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1821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96CC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DD58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E852C01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F04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1D2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13C6136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86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5D7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130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390C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F3582E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874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718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286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141E79E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623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3B8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DC2C32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7F4808D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148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9581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1F26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AD1D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701FC0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66B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84A58B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CF9346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C51ACBC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C8D0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17A3" w14:textId="77777777" w:rsidR="0074056E" w:rsidRPr="00AB76B4" w:rsidRDefault="0074056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8B8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8BA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09EC6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74056E" w:rsidRPr="00AB76B4" w14:paraId="247DB55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041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0994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0CD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B4C7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A91EE7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092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A6EB8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A70D2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AE2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AF9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0DE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1D2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5EFD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4056E" w:rsidRPr="00AB76B4" w14:paraId="63132D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759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F76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8ADF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2314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D19475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804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906CC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2A8E1B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3E8B6E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BE5C7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2E2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E523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922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B6A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16F5FA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E1C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B46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334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BE13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9AAE9B1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CD423CA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B2D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873576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983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130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0C1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C7E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6A2126F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836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E5B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AE3C63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083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1F0B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5BD00D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ED6EA56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8CD1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E21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6EEB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F4E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13D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4904DB4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1E2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A5BF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84D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D76FB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07A5D58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BAA8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A8A67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5B39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848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162C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870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74056E" w:rsidRPr="00AB76B4" w14:paraId="4FC029E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3A8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7CB7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9B8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D4BDC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D04166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DB70D0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3B2C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6E669E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8B9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478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66E0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63A3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67EBA4C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338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574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6BC31B5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4BD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7624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8824DCE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9EFB605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C26C404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63AC45D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07D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A34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8F08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353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78B5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44549478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24C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F93A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077A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1B24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4F046C7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0D7E7A2" w14:textId="77777777" w:rsidR="0074056E" w:rsidRPr="00AB76B4" w:rsidRDefault="0074056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F330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76142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B259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50E4BE7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2B75B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011D" w14:textId="77777777" w:rsidR="0074056E" w:rsidRPr="00AB76B4" w:rsidRDefault="0074056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330D1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9EC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1FD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5657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9110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59F6069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26354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3E9566D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53CF4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0670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8AA1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C0B7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ADAFD1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D6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EB9F" w14:textId="77777777" w:rsidR="0074056E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D0FF141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10D3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D29B2" w14:textId="77777777" w:rsidR="0074056E" w:rsidRPr="00AB76B4" w:rsidRDefault="0074056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57099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D7CBE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52B8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6AE8" w14:textId="77777777" w:rsidR="0074056E" w:rsidRPr="00AB76B4" w:rsidRDefault="0074056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B2F1C" w14:textId="77777777" w:rsidR="0074056E" w:rsidRPr="00AB76B4" w:rsidRDefault="0074056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13D3834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625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BCC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42C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F5BAF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7A2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799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A77D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CAC2AF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4DA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C62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32B1F1D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962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036D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22A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15C7F" w14:textId="77777777" w:rsidR="0074056E" w:rsidRPr="00AB76B4" w:rsidRDefault="0074056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BC63E17" w14:textId="77777777" w:rsidR="0074056E" w:rsidRDefault="0074056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DCE9" w14:textId="77777777" w:rsidR="0074056E" w:rsidRPr="00AB76B4" w:rsidRDefault="0074056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FA77F" w14:textId="77777777" w:rsidR="0074056E" w:rsidRPr="00AB76B4" w:rsidRDefault="0074056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66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075A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F5B0" w14:textId="77777777" w:rsidR="0074056E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53A7" w14:textId="77777777" w:rsidR="0074056E" w:rsidRPr="00AB76B4" w:rsidRDefault="0074056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60B07" w14:textId="77777777" w:rsidR="0074056E" w:rsidRDefault="0074056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4056E" w:rsidRPr="00AB76B4" w14:paraId="55034A9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CC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1AA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484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988D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BB3151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F8B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1F14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972664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4CB2CE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5813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EDC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BA1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F99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34CB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74056E" w:rsidRPr="00AB76B4" w14:paraId="46A514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17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C910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D18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4032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F49EA9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E97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E1289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D33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076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B2A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639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77A2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4056E" w:rsidRPr="00AB76B4" w14:paraId="35F382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D00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87B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1B2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16C10" w14:textId="77777777" w:rsidR="0074056E" w:rsidRDefault="0074056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538B45B4" w14:textId="77777777" w:rsidR="0074056E" w:rsidRPr="00AB76B4" w:rsidRDefault="0074056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DE47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1CB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8BDE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FF6B95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E5F8" w14:textId="77777777" w:rsidR="0074056E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5C5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47AE00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01E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30D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831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CCA6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FDE77B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A453B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8D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B361D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60C8B9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5334C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C73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FA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D73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E14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8D7EE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49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D6F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48F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B967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A57A38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4AA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7C4CA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A2F8A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E2ABEE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0E7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F39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FEE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7EBA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877C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74056E" w:rsidRPr="00AB76B4" w14:paraId="1796C4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7E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314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ADD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8CF4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575674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0D3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478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0D1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CACBE9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A0F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C09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6A94F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B8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3A67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6D62428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2F5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76DC7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F6B310D" w14:textId="77777777" w:rsidR="0074056E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459DAF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13D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A2EE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6F69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E28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3F2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48C253E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CF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36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2B0BE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163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0ED9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678769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DDB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6A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D40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EA5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1C97E" w14:textId="77777777" w:rsidR="0074056E" w:rsidRPr="00AB76B4" w:rsidRDefault="0074056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6BE879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3DB3CB7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BEF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528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D2B4A2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9C9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8B9C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54AC86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0F5EB9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55C864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7497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B7DD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70F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21D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31C53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3D28E58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FAB98EA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51625C6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6395F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3FF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0A9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E04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3C54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33057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583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68F5C91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370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89F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DB4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8ACF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6C1ABD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0C4AA219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74056E" w:rsidRPr="00AB76B4" w14:paraId="5D6E05F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5A2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5DD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96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3540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FBB028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CF68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A215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EA68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712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974C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74056E" w:rsidRPr="00AB76B4" w14:paraId="4F202B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C56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F7B2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2BC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CBD7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BC7D9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62A755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D3D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74B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3436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16BD9A7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8DF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F7050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C49DD0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71512" w14:textId="77777777" w:rsidR="0074056E" w:rsidRPr="00AB76B4" w:rsidRDefault="0074056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74056E" w:rsidRPr="00AB76B4" w14:paraId="08B0074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B70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DDA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61A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7310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D0EE0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430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9CAAD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227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06D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F1A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1FB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F2C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4056E" w:rsidRPr="00AB76B4" w14:paraId="371D711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268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13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5CD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17C8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6F2E10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3DF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A45CD7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835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2EC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FBB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14D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C9430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74056E" w:rsidRPr="00AB76B4" w14:paraId="3DBE916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110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816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2A7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D362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04801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E1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2860C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B14B27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40F5DB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114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4B1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DF6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BD8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E8E1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74056E" w:rsidRPr="00AB76B4" w14:paraId="490278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FB7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248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30A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B043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2E208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A83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7A6FB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E93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E69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67B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425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15E48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74056E" w:rsidRPr="00AB76B4" w14:paraId="715DBE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9A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095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AE7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4C1A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25126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0B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FB474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0CC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F02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D55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7482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82E8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74056E" w:rsidRPr="00AB76B4" w14:paraId="0FD514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C71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726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F06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3793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2DF0D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763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5E8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B01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778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8F5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AEF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4056E" w:rsidRPr="00AB76B4" w14:paraId="13F13B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31E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59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33C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B483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28EE67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0D5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9F9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4DA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EBC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825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74056E" w:rsidRPr="00AB76B4" w14:paraId="219BB01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7CB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55B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F9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15BD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04CCBA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88C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5D4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699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305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C18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4056E" w:rsidRPr="00AB76B4" w14:paraId="4D5F03B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DCD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069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8FD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BEB0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851C6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5F2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7062E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B65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2EE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3159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ED0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47DE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74056E" w:rsidRPr="00AB76B4" w14:paraId="63D397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A7C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6A2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7E1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0BC6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3A88DE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459235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EE6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020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456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FE4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AC8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CE723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AB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1F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164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A8AC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9B93A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F7BEB2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D7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3688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BAE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504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267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AB685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C7B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086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A9714B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37A0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CBFB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004E97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37D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7F0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44CA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585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6B1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DECDF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936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810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D82FD5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0E1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F11C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F4A949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BB7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B0D0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E49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26A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D96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72D21E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8C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ECFA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43FF7C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85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0DB12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8711A54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BEBB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DE9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29A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E8B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F81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74056E" w:rsidRPr="00AB76B4" w14:paraId="551F0E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71A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24A8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281B06B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887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920B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F83E9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1AF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70F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B24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463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9C88A" w14:textId="77777777" w:rsidR="0074056E" w:rsidRPr="00AB76B4" w:rsidRDefault="0074056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B44A0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EF9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15C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17D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B653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22618D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C1B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A29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4B6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E32925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62C3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1A0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730178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74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2AA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22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C2C59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FCE14CC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8E0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A98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B946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22E8775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08D2" w14:textId="77777777" w:rsidR="0074056E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7388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5724AB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E1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B91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5FE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78485" w14:textId="77777777" w:rsidR="0074056E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A63C23A" w14:textId="77777777" w:rsidR="0074056E" w:rsidRPr="00AB76B4" w:rsidRDefault="0074056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F1B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516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C88C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E59283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9B17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B4A9" w14:textId="77777777" w:rsidR="0074056E" w:rsidRPr="00AB76B4" w:rsidRDefault="0074056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0CABE2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8F4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869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06B02A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C80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6CA2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756F02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A67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8FF3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3A35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F247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5CDF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0A520B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FFA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53B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725F66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E1B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17BC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FD63C9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2DD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510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C2A9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34E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34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76AA9CE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0EA2D8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655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2B7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804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DC39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0F445C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4B9C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F2C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4EB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187034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55C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290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3B1ACFC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40DB04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FE5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407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6A7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3A23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662CE0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85D4C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BD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2A043C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516C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1F2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7BE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8F06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73015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342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0A0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8280D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22D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E3E9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E2D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B80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DCA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BD30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7DA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26512FD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0BC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C40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75E1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1584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914269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01F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206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91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9C4F7A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19A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42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512967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A9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4B3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2B4482C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DC0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88F9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968E4B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81B83D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D75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275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3ECC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F310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F11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E263F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08F6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74056E" w:rsidRPr="00AB76B4" w14:paraId="097C82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100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C27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6A7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EB23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E7CC2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15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86D9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950A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221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AD9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0AF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74056E" w:rsidRPr="00AB76B4" w14:paraId="4D0260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09C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B93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5DB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862A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47CFEA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14D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25B97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04B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E60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3BD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8D0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74056E" w:rsidRPr="00AB76B4" w14:paraId="53F58A5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0D4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540F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64C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800D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0F582A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801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BB697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D64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9E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05D6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312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2FFE5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07A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3A6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392609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01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5B05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57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C4A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82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8C4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857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6E27F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5F64C7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73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7C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D78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4533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CC0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161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394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A858F1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3CD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F0C0" w14:textId="77777777" w:rsidR="0074056E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20DE2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565FF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443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908E3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0E6BF9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FBBA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E9BF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711D8E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DF2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4DA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37F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B8C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618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4056E" w:rsidRPr="00AB76B4" w14:paraId="64F9934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B07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277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DBD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F8D0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6D7197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8DF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1A7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29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75691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C6B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0CD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5549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496318B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BB3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1540B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3F81EC8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C02A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DE9E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30F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A66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35F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4788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239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6AAF73F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5C9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9388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B253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F2DA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466F5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AB5D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8E29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8D0A4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43F48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08DA8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FB42DB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E4A494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EAF30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7933B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C2093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E74D4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408C8AA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F7080C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BCE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B7C2E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BCF67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8890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2BCA74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B412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FAFBC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3D8B4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998DE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66E7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290CB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8E25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176A4C1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CD6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18CFC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E852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4468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331C6B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20E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1386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29AD0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DF5F6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BA9F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934CE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F934C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74056E" w:rsidRPr="00AB76B4" w14:paraId="261F949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2F8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A1C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7C8E0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215A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1E6C4A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13DC1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F0385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AF8D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ACE6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2C69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E0120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74056E" w:rsidRPr="00AB76B4" w14:paraId="2EEEA1F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4C9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A7F2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F1AC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3FF7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4EB6B2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7A1C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F73F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1550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7B6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3AA0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E4F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74056E" w:rsidRPr="00AB76B4" w14:paraId="71E12BE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E4B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DD0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1F46CD7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46417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BA67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53DEA7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598D5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0D4F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47F48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7DD51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47D3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B257B9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3B91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4056E" w:rsidRPr="00AB76B4" w14:paraId="35FE9DF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463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C2A1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C67F7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5591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07A52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5825F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1B5F35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50C5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F69D1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F4D95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42A69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4056E" w:rsidRPr="00AB76B4" w14:paraId="352EBC2D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64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DBF7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06D82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F122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9498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D679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BF4FD2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A0E0F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E434A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5F13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2D9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74056E" w:rsidRPr="00AB76B4" w14:paraId="167CD20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DFD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991E9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3828E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604C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721E7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084C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79C7F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987C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DBB67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4AC4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21C1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74056E" w:rsidRPr="00AB76B4" w14:paraId="558CF11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6CC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3C90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447B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F40F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CB501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CD5E6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4AB3E2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7D3D5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7B34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96C33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C66B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74056E" w:rsidRPr="00AB76B4" w14:paraId="7C724C2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CAC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83E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8EA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5974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29A0C2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15ABC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92AFF9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275967B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41AE146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641062F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797050C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A49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A2E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549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48C3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4B00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B76B4" w14:paraId="78001D4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F40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F55E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C40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2FCD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AB663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DA4E5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2BDFA0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CF5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609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7EF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71D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C3F9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B76B4" w14:paraId="3708675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368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CDD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717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CBD7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A8D47B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5D867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D0D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B7B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0CF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CA8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482003B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888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1EF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440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425D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6BE29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E458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A4D8DC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2E206868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C523A9E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699F9B42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B142758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F3611D1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8565745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35EAB76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21E4ACF4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D35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CF5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D85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F04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06F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B76B4" w14:paraId="1FCDA60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12E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CB1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995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F398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1EDEBB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D461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9783B3F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485A799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458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986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5B2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F2E4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E3E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B76B4" w14:paraId="5F48F5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584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47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297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DE2A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DC7A7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29BEA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4FC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6459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C095F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B06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16C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4926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791700C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CC9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9D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D2B36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F8C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D450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4D3FA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A8FF96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E6EA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D6F5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DEE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1C2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561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886EF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609329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D1D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451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9C5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8A90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D09C7C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6999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7CB951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6DE551B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A73D03E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8088F6D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3053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E6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F57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38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26623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74056E" w:rsidRPr="00AB76B4" w14:paraId="00EED2B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88D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78A7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27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FFB5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39654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7BF5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734922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C9831A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700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D3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7B9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B8C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A9D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74056E" w:rsidRPr="00AB76B4" w14:paraId="3B5672F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F6F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54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BC8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69A5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0C4C9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BA74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17FB88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994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F36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1E9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88FE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74056E" w:rsidRPr="00AB76B4" w14:paraId="69AAF4E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DE2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13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8C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DC40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676349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0603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76C638D" w14:textId="77777777" w:rsidR="0074056E" w:rsidRPr="00AB76B4" w:rsidRDefault="0074056E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F67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3B9D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D2F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F1E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3008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6DA8394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056E" w:rsidRPr="00AB76B4" w14:paraId="33A452F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32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768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268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C46C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037D6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EA9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174CD84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E61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5A8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5E4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D2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41EF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74056E" w:rsidRPr="00AB76B4" w14:paraId="385E112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C1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32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3CB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7434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B5D6AC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995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C606F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005C9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1046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877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1A19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146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74056E" w:rsidRPr="00AB76B4" w14:paraId="0757ECD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008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1079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D049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5314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E03B4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EB50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83F47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54707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EBF4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715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D2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A5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9002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A7E70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74056E" w:rsidRPr="00AB76B4" w14:paraId="07B1B97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A50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15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6EF119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2429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277C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CFAA32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F08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8F0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5C0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785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839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155E7F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DC25A4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B1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67B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999462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279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0CB1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54CF4E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45BDB9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630521D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7FC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328D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E23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67B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DA2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8AADB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5F796A4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FBD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E4E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BA9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43DA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2E0BF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F8E6DA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1610A45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51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E2C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AE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2ADAFB7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0C4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945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9D3052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056E" w:rsidRPr="00AB76B4" w14:paraId="54C6555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201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638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F7B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8718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9976C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A06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D69EB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384597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6A0F5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DB4AE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9D5790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E33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CBC9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311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34B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61736BC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0D0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C3F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BEF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DEAF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34B96D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5E5934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3503CB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546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197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B14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5ED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3A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4CB416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1D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FAD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79E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3239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B98F2F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E579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C5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0A5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572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EE1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76DCBA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AE5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2A5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78C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FC84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09313C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684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48D411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A06F7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FC2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904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4B04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7E0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4A7B6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74056E" w:rsidRPr="00AB76B4" w14:paraId="1800420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C0D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104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70E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2CE9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14C690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C44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085C11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B0F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B38F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526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7BD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74056E" w:rsidRPr="00AB76B4" w14:paraId="201F23D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7C2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104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9BD9E7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7FE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B06B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91CD5B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F16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807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27B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24F0E3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342B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3831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8C8883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4029A44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B1D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656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96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9B9F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49F7C7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79F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8688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22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D471DC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E09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033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74056E" w:rsidRPr="00AB76B4" w14:paraId="35B8F8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F1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89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AEEC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77CE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8EE476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8365D2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DBD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A65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062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F89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7A1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C0C610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7E7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676F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2160DC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79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E900B" w14:textId="77777777" w:rsidR="0074056E" w:rsidRPr="00AB76B4" w:rsidRDefault="0074056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6D9033C" w14:textId="77777777" w:rsidR="0074056E" w:rsidRPr="00AB76B4" w:rsidRDefault="0074056E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DFDC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5AC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CFC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85B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A74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2E076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655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805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93F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37B3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5B9E86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B7C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6064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53E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3E4E2EF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8B1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485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0D5EF9E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68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763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842B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5402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579E1F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DDBDF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217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F56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FB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7F9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D99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2C69AC1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0B8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1513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445A6C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636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0403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26CCF8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564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880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A6B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DDEC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1EE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63B29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6617C9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A06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45E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54C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B28BF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8B17B7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A8F8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AC0D4D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B2F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9A78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C6CB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62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FECA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4056E" w:rsidRPr="00AB76B4" w14:paraId="541632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109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771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39D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AE06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9E9DD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08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DB9E7E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F63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7FA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95A0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486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AA34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74056E" w:rsidRPr="00AB76B4" w14:paraId="7BBA7CB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D2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7DF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722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5A50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D482E7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7FC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72EAD4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9D77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C51F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3B9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D4A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5C8D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4056E" w:rsidRPr="00AB76B4" w14:paraId="11AE87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1B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B66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88B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E4D1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A2F396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EF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75E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F0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29B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A8C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CA1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4056E" w:rsidRPr="00AB76B4" w14:paraId="7AF215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97A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FA5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C96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545A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3DF344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E62CD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F6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2D2968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59A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C2A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1A3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D3F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7ECA1D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70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5A2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88EE4C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CB41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5967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0A2B4C3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6EDB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26E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1F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769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3F8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1E7F007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7F3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2C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FA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0D09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CCF60A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2C0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993CD4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7637B98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52D5062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159A9C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5C0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6F9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58E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C70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122C356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68D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F69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B2F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E5D9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72A063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3D059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E9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EC7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2AE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D1E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1D5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B1022A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28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94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C3498C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4DC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2C7A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E62FF6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CFE3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52B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EC5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037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F75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8EB7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74056E" w:rsidRPr="00AB76B4" w14:paraId="14BA019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AA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1E61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9644C9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B64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F02C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56A6F5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881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B81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533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D8D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9FF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0D4F4A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C9AF0C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2D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F1F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0FE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D113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07D983C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3EA24B1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196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463996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D59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2A46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D2D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96B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339D090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E2C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2846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E97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E757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76CE87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1DEFD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258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B7BA1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86A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D3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C65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EA6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3902BA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E6F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B65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C50A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E9B6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0FC0FE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0FA590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01B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5EB93D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994070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B86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6D9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A8C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7DE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4886695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9CE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3D4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88DA90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626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D389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430134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F72C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8DF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F30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0743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7F9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628711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547697B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2C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731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308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24A5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37BA8C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6AF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8FB5A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AE0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D44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69B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450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7F67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74056E" w:rsidRPr="00AB76B4" w14:paraId="6BA42A7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C7B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6593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9EF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2C48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FDAFF4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5CF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41F6A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C58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6D5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B888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BE4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004C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74056E" w:rsidRPr="00AB76B4" w14:paraId="68E1930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82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F67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4A5A84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516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2BD9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2BCF60E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859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89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6E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B9A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34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4E4B623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90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64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286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03D1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14088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98CC5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B5A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1A4F9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3D7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360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9A0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2FE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F407D0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C1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5F25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03B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D827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F27E3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21A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8D3FD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17C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283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421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E0E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89D8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74056E" w:rsidRPr="00AB76B4" w14:paraId="0DBDFC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D48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2E7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428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F10D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E95826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D77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62F3B5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22A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FE9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B04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95F1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20A9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74056E" w:rsidRPr="00AB76B4" w14:paraId="7FD05C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286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C86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B82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2BF1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1E9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4F5428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2006188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4E8951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723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802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FE9C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6B2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160F03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EED472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74056E" w:rsidRPr="00AB76B4" w14:paraId="6CCE50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A62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65C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68A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8A56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92E542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1605AE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22D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32255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7258DB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95F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576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F9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6657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EFB2D0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9A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0C5E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EBE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B1DF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18674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B3F595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29E0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484E9A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87B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B3E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55E4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485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8395D8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D23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66C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D64A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BD5C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1341A9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6ECE5C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C6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19C0B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186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FC41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1D96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2F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3AF329F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693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622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B958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5554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62680C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649C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DE90CD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759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0077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C1F2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EAD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8EAC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74056E" w:rsidRPr="00AB76B4" w14:paraId="7CBF785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842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B87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41278C9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1F8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C1B8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FC8991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67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8FE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60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F73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FFFA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F3E869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:rsidRPr="00AB76B4" w14:paraId="3271619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C2F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00F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6FE6633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EEE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1D72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056E44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080691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94C3D0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CCEB6D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149733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6747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4DB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916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4AA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C20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6BAB6FE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F4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11F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21AA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532D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4BB2D9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573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E25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1BC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368441E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2359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611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179BE3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3A5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7659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E06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D3F4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742918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FD54A4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1B2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77D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916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95AD54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4C8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A0C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93C1A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74056E" w:rsidRPr="00AB76B4" w14:paraId="3FC24E4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694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70B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88A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E5CE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84E51B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02BF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550195F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CEA565D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4FFE335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BC55A6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F2EA2A4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1F2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0AF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7F9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0FBC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88E4E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74056E" w:rsidRPr="00AB76B4" w14:paraId="3D8FB8A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DEC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527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ED4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BD0A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726C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E59372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55639C7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37E6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149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65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04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CDB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74056E" w:rsidRPr="00AB76B4" w14:paraId="4074374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26C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407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DF9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60BC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FDF23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1C833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AA2A6B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329EED7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ABC68C5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90C5664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95AF871" w14:textId="77777777" w:rsidR="0074056E" w:rsidRPr="00AB76B4" w:rsidRDefault="0074056E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F7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161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4D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CC4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EA816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4056E" w:rsidRPr="00AB76B4" w14:paraId="3E05A36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2C7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87A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97A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10D7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12EEE6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07D445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330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B9EF6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59E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711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7E5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AAE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E8ECFF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2C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45A0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EAA5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A9A3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FBD1B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A9B5E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E1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59C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3D7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F8B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8A0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9155D5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10C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688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91A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9C3B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1C5EE7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154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4C969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0F7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06F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F96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64B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7B63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74056E" w:rsidRPr="00AB76B4" w14:paraId="08E184B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209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DAB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1EC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5AE01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67143E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42E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2DE31B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3FB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6FA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270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4FB1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4056E" w:rsidRPr="00AB76B4" w14:paraId="0026CDB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0E9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78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511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E78C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28C9A2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898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764000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C90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7681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091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00E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3B5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74056E" w:rsidRPr="00AB76B4" w14:paraId="70FA9F7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B0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AA5D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C8F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1F3A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57E5F8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DD6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93ECA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EB1D7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7D5FA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523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D35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862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0A5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072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4056E" w:rsidRPr="00AB76B4" w14:paraId="61566FA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73D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316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92EC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3A95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7502F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EAD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47223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EF97E8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473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40A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FBD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925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4C2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74056E" w:rsidRPr="00AB76B4" w14:paraId="3E26F23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7E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808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16ED90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17F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A506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6B9C47D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657C6ED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1B65FB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CF3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366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956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ADE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293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341820E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CE6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BFA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B43C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3699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9272A0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392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89BEBC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0B1C06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505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B9D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B18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4C57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14C3CAA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FA0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127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379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9E1E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EEBC49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1A9C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D39FCE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4A6D3D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F1A07B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4A605A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203427F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BEE2D7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DB1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93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59A3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F57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9B2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74056E" w:rsidRPr="00AB76B4" w14:paraId="5342EA2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054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D08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CE4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8227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1F945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78C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5E8C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EE1E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E75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6DB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7DE95ED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31E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62E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4A4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96FA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38CA76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85B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786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0F1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75C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615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D0F1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74056E" w:rsidRPr="00AB76B4" w14:paraId="31D0168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563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269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A82B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63C0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129378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2FF5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992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7AF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A98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5732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66FCDD3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438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7F9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B2D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E48F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051D13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3E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2ABF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E20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866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D3D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6383C8A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C36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6FF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CC0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4B65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C84C4A2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533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1C5E8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730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E70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D6D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51EB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91A7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74056E" w:rsidRPr="00AB76B4" w14:paraId="7A771FB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BA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377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668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0A0F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E6BAA0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8BE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3A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ED8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FC83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584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74056E" w:rsidRPr="00AB76B4" w14:paraId="537AF57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8DD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128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54069F1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FB9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15E7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76E30B4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4DC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958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93C3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81FA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79A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11DACB7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0A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44B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A2C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DCAB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4677B7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770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ADF2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709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F757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A7F4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14B8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74056E" w:rsidRPr="00AB76B4" w14:paraId="6A8097E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624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086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E6DEDC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BD4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4A89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4835000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FBFF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497B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FC4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186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CA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1907314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38A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6A16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C9B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D977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E08FD2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DF9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C61971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356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67C2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6FF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114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C98D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74056E" w:rsidRPr="00AB76B4" w14:paraId="4FBBFED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B39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5BD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BCA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EE8D8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E079DAE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F5A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35C30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844A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A0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357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FFC8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6DEB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4056E" w:rsidRPr="00AB76B4" w14:paraId="0407555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FD9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32A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5D03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1938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A94F80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426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2EABC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D22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DB6C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A1E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B19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AEFC0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74056E" w:rsidRPr="00AB76B4" w14:paraId="405FD2D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9D8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181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911E2B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03BE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0416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5F59DAC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779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872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2FA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5C187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4A29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48058A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95E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846B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89C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AC8E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90AB95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DE0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AA0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AA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ECC7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6E392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D2538EB" w14:textId="77777777" w:rsidR="0074056E" w:rsidRPr="00AB76B4" w:rsidRDefault="0074056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74056E" w:rsidRPr="00AB76B4" w14:paraId="2BD8F6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B54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700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A31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6EF83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47F45BC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32A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7CDA5C1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00B1B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D5A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67D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819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0599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447406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28E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D72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8D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C657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F7CFC9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0FF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95AF65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DE7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9751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F41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9A5B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450405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6D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C930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48B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0424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3FC039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2E1F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2C0D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5C8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AD3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0E33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98E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74056E" w:rsidRPr="00AB76B4" w14:paraId="3D1906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7C16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2251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E00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09CB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0C85A4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ABD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F9A151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5BC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29F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439C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58DC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F5CF2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74056E" w:rsidRPr="00AB76B4" w14:paraId="69EA6B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95F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7CE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5EA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09B2A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04D7A5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4A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DD67E8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8BFE8C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552639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4C4CDA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3D12B2D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16307D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2FBB7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66B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CFE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AA33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60F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28F9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74056E" w:rsidRPr="00AB76B4" w14:paraId="4B050B2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5A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A2F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24455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4349D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7534CA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099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056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292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96007D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D08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226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65C347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B32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C7A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0046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25685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36E0509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E02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B5E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E77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8E8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F05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1400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74056E" w:rsidRPr="00AB76B4" w14:paraId="6AAF035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7CB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9A5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492D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23A2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ACEFA0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FB3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8C0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06B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5F3C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D5DB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0CB9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74056E" w:rsidRPr="00AB76B4" w14:paraId="5F5268B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1311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560E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491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7187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F539BA0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1AA6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1DC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71F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1C1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993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74056E" w:rsidRPr="00AB76B4" w14:paraId="2164DF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87DBA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08E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B75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D89D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33F1BFB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629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CF5494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AEC8DE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00DA6F8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6B2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C3E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B9AF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219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2F40C4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D266B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C2CA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4A19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C759B" w14:textId="77777777" w:rsidR="0074056E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2BE86A97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DEDF0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C3D0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E22C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201A8322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7E5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213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843773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74056E" w:rsidRPr="00AB76B4" w14:paraId="7CD59D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B20A3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0DEF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67A2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99B94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3B8E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98A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4A90C" w14:textId="77777777" w:rsidR="0074056E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EB6E" w14:textId="77777777" w:rsidR="0074056E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AC09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74056E" w:rsidRPr="00AB76B4" w14:paraId="7062F1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FF75A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043E1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F6E3" w14:textId="77777777" w:rsidR="0074056E" w:rsidRPr="00AB76B4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44EBC" w14:textId="77777777" w:rsidR="0074056E" w:rsidRPr="00AB76B4" w:rsidRDefault="0074056E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6E32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3D38" w14:textId="77777777" w:rsidR="0074056E" w:rsidRPr="00AB76B4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6B01" w14:textId="77777777" w:rsidR="0074056E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E126" w14:textId="77777777" w:rsidR="0074056E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5C33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74056E" w:rsidRPr="00AB76B4" w14:paraId="344535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E55CE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53E5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5375" w14:textId="77777777" w:rsidR="0074056E" w:rsidRPr="00AB76B4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26C1E" w14:textId="77777777" w:rsidR="0074056E" w:rsidRPr="00AB76B4" w:rsidRDefault="0074056E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B915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099C" w14:textId="77777777" w:rsidR="0074056E" w:rsidRPr="00AB76B4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7B3E" w14:textId="77777777" w:rsidR="0074056E" w:rsidRDefault="0074056E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BDA2" w14:textId="77777777" w:rsidR="0074056E" w:rsidRDefault="0074056E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CDF7" w14:textId="77777777" w:rsidR="0074056E" w:rsidRPr="00AB76B4" w:rsidRDefault="0074056E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74056E" w:rsidRPr="00AB76B4" w14:paraId="2395C6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26299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4F9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0E56233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8F8A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95356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ED88A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1F3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6F33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D8C8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6805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3648D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74056E" w:rsidRPr="00AB76B4" w14:paraId="243EAD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ED6EF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7291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17F2627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69C1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0E4CF" w14:textId="77777777" w:rsidR="0074056E" w:rsidRPr="00AB76B4" w:rsidRDefault="0074056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AEEB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3F6B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C1BD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4FA4" w14:textId="77777777" w:rsidR="0074056E" w:rsidRPr="00AB76B4" w:rsidRDefault="0074056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3A91" w14:textId="77777777" w:rsidR="0074056E" w:rsidRPr="00AB76B4" w:rsidRDefault="0074056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74056E" w:rsidRPr="00AB76B4" w14:paraId="0338DF8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8F5BB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ECC7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6ED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6C269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189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995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B72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72D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7ED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5CF9BB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E4A99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BEF3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E25C3A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15B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D055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8C9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0FE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568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25F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ED77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74056E" w:rsidRPr="00AB76B4" w14:paraId="6FC164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AB812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6EAB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3E7732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797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378DF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A8E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627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3FC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BF5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4FF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4056E" w:rsidRPr="00AB76B4" w14:paraId="097BCA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3F8E7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759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87A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915AA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DCF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8AEBF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427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DAB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8D6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6F1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74056E" w:rsidRPr="00AB76B4" w14:paraId="59D920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15AE2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EE5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01A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E53BB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096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38471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868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049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F25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A7F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74056E" w:rsidRPr="00AB76B4" w14:paraId="68B829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A340C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A971" w14:textId="77777777" w:rsidR="0074056E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4E0424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3253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66B2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9783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5635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F7A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ED85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083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69BAF6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295E50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41B0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87A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AD12A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FF8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A53AD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EA29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6BC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8099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415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74056E" w:rsidRPr="00AB76B4" w14:paraId="2C8033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8ADB8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A04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1855ECF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389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3F549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A67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119B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A1E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3F0A3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6F4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4056E" w:rsidRPr="00AB76B4" w14:paraId="1D71ED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39583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E9CA" w14:textId="77777777" w:rsidR="0074056E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546+050</w:t>
            </w:r>
          </w:p>
          <w:p w14:paraId="53E7A4C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846B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CF88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03A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F91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1EF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913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E09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5E35508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C3953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5EE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2299A0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759B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95A0F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BD0D21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3BC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7700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868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9AB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490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4056E" w:rsidRPr="00AB76B4" w14:paraId="1D5026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5F287B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BD90" w14:textId="77777777" w:rsidR="0074056E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895371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8DBE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0BAEB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14F9DD2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6299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C82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188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E818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0DE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4056E" w:rsidRPr="00AB76B4" w14:paraId="35156A6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A00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2BF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AE5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B8EEE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5AB7314D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B45F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E708C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155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08D7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169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994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257F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6D644A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74056E" w:rsidRPr="00AB76B4" w14:paraId="25E1C1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A0BFAD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60EC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3AD2250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3B95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9133E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21E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F98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A30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495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A49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4220639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BE5A0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CDB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A36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6087B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4601600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C42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26C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F67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80579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6C42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0EEA7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74056E" w:rsidRPr="00AB76B4" w14:paraId="2B28AC7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44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6D5D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4FA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C7667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1173FF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E75F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00999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F2C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895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043B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530A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74056E" w:rsidRPr="00AB76B4" w14:paraId="0F114CF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5E3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44C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C6EE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A989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294CA3B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1423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8A8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F209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6E1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6406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74056E" w:rsidRPr="00AB76B4" w14:paraId="67302DA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2E8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7D17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1A7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24FF2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21F1CA29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592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8B0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4858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5AC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F3E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74056E" w:rsidRPr="00AB76B4" w14:paraId="189D188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AB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BB6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A39317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333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4D42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D3B2DC9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679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D11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32E7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8FB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A05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74056E" w:rsidRPr="00AB76B4" w14:paraId="162047E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738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AC27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0312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A8EF7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5B85DA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DA3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02E1B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68D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FD2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C7B5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5A1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B76B4" w14:paraId="0A0500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169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108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8A2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7A67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FA9720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635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2FE2F93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5DD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D70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9CE4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9CB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5079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EB160B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5D8D23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4056E" w:rsidRPr="00AB76B4" w14:paraId="5139ED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EE4E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9263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CE6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6E988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49F560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3E1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F5C68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D2E0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F95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46A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09DB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90205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36A5A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7D693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4056E" w:rsidRPr="00AB76B4" w14:paraId="38ABEC9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3E2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C8E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963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294AA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0E26CF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3A00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4E00C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D2C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E98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37A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1058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E735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74056E" w:rsidRPr="00AB76B4" w14:paraId="4EECB0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D6E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0C7D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42D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52E98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A93EEE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15C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C9DB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C59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862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6A0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A1DF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4056E" w:rsidRPr="00AB76B4" w14:paraId="182FE3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418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2C3C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FDDE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0ED2F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78257A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2877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3F1B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D64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039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684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C92D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01A9E1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74056E" w:rsidRPr="00AB76B4" w14:paraId="18DAE7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BAF7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493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47EE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636D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537A5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AB4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F96A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CED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70AD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CA8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50F6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6CE067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4056E" w:rsidRPr="00AB76B4" w14:paraId="47157C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FAD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267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19B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C7ECB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F36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ADD4F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BCEDFF6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EC55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5E6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9A5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DE4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C5C78D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2941C7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4056E" w:rsidRPr="00AB76B4" w14:paraId="57C097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9C8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3A6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B7E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45E9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9D340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299E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3D0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A92F5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912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52D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03C9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74056E" w:rsidRPr="00AB76B4" w14:paraId="37FDCA1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1A7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E380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D36B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3660B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9A5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C4426F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D97BB6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C566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C537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9C03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0A1C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4A286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4056E" w:rsidRPr="00AB76B4" w14:paraId="4630A7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D529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450F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3A7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60719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223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EBC96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79B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E1AB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FCA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576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4056E" w:rsidRPr="00AB76B4" w14:paraId="5F1D7C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1945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5C4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2049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0655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85C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414447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9231D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D596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7B58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CEF2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EB5C" w14:textId="77777777" w:rsidR="0074056E" w:rsidRPr="007B5A25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F34FEB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4056E" w:rsidRPr="00AB76B4" w14:paraId="2C12D1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9B2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C54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2FBF2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48A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7740E7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8D6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09B483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59F8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5FD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F1A1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ADC1" w14:textId="77777777" w:rsidR="0074056E" w:rsidRPr="00AB76B4" w:rsidRDefault="0074056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1AC11" w14:textId="77777777" w:rsidR="0074056E" w:rsidRPr="00AB76B4" w:rsidRDefault="0074056E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056E" w:rsidRPr="00AB76B4" w14:paraId="30736D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E151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C9D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797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7098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75291C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B8F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B28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9903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F0F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FF24" w14:textId="77777777" w:rsidR="0074056E" w:rsidRPr="00AB76B4" w:rsidRDefault="0074056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F5CAD7" w14:textId="77777777" w:rsidR="0074056E" w:rsidRPr="00AB76B4" w:rsidRDefault="0074056E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056E" w:rsidRPr="00AB76B4" w14:paraId="3B29DC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070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BEB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42EE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83075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87B87E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984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F7B0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015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325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059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5877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056E" w:rsidRPr="00AB76B4" w14:paraId="0DF341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74E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FC8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E5F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A1888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CC178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CB0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1F4B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3FD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BCEF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C06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D870F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056E" w:rsidRPr="00AB76B4" w14:paraId="004A7C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C9EF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1B1FD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6C65FA6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4CDF7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E3035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8AC32ED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A877C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94A4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FCF8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B821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9CD6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006C6D3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ADB4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A05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E52280E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78C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04B86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E9E0B21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B45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9F7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F3A2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D4F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AEF2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:rsidRPr="00AB76B4" w14:paraId="5F7CB0D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38E3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4F1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DA0AA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97C2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3DC3783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6C8A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32BCB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25AD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20FB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33CC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ECA9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74056E" w:rsidRPr="00AB76B4" w14:paraId="1E206CF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5DA" w14:textId="77777777" w:rsidR="0074056E" w:rsidRPr="00AB76B4" w:rsidRDefault="0074056E" w:rsidP="0074056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9851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33963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D5C42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1C95340" w14:textId="77777777" w:rsidR="0074056E" w:rsidRPr="00AB76B4" w:rsidRDefault="0074056E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A114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F6C81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94D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C475" w14:textId="77777777" w:rsidR="0074056E" w:rsidRPr="00AB76B4" w:rsidRDefault="0074056E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8EA0" w14:textId="77777777" w:rsidR="0074056E" w:rsidRPr="00AB76B4" w:rsidRDefault="0074056E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5D00F53A" w14:textId="77777777" w:rsidR="0074056E" w:rsidRPr="00A8307A" w:rsidRDefault="0074056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6DE2578" w14:textId="77777777" w:rsidR="0074056E" w:rsidRPr="005905D7" w:rsidRDefault="0074056E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535051D2" w14:textId="77777777" w:rsidR="0074056E" w:rsidRPr="005905D7" w:rsidRDefault="0074056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4056E" w:rsidRPr="00743905" w14:paraId="6A9541F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E5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C6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F29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586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D90678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3091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510E1E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095F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730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B49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4DDB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DFBE5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4056E" w:rsidRPr="00743905" w14:paraId="547EAB6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0D20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87C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A5C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CC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6D37F9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B4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E3A512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AD44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E5C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594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3CB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4056E" w:rsidRPr="00743905" w14:paraId="127F9C4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D40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87E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B57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008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95B14C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638EDCE" w14:textId="77777777" w:rsidR="0074056E" w:rsidRPr="00743905" w:rsidRDefault="0074056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FE0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F09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A5D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96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AEC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642735D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FC8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B17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394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68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8A1B1A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D9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ABDE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103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843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70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C9BE82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056E" w:rsidRPr="00743905" w14:paraId="6A982E4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F4A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B9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B5F344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3CA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7B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C619D3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48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A5AD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C20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AC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CAF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1F8E06" w14:textId="77777777" w:rsidR="0074056E" w:rsidRPr="0007721B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21BE865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540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DB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C7BC64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8A2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08F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7CD671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ACE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2C7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9C9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87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8F7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F540A9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42579E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5D4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EE18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A1A057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15B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61F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14C6CA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70E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2748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A9D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1E7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2C5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0A91A0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14028A0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97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228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1A1CF7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F1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A36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7ACB6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2DD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76A3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3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5B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ABD9" w14:textId="77777777" w:rsidR="0074056E" w:rsidRPr="00537749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4056E" w:rsidRPr="00743905" w14:paraId="2C56AFD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BD1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74E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15BC16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EC0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CCC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4E8E78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04F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C9F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FE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8C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594C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E8696DF" w14:textId="77777777" w:rsidR="0074056E" w:rsidRPr="005A7670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5F66EB9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D7B8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6BC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65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691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581CE5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FD55C1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7D3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E2ED9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8E2E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54F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B61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83E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19A00B3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1D0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58F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5AF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AD8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CBE4BE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0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E5B5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AA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967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1B8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4EB156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056E" w:rsidRPr="00743905" w14:paraId="4AB5B68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58A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D03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B34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9B2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10C1F8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92166C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2AF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72C532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A7F5695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2299ABA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1218A2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EBD663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30816D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FAEB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F30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E52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6F1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17CA3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4056E" w:rsidRPr="00743905" w14:paraId="1A0ADF1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635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483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70F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B20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F1FA6A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C488AD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1D6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6E989A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C30F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F10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D74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FBE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4056E" w:rsidRPr="00743905" w14:paraId="1610247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AC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5E9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210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7AB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1E94CF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95A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7132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62F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0C8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6C9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57B872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EFC748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4056E" w:rsidRPr="00743905" w14:paraId="41C90C9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12D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889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468E58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AD5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481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DC91BE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C2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EED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81B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0F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1F3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F29EF6" w14:textId="77777777" w:rsidR="0074056E" w:rsidRPr="001D7D9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5C6CA4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8A3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C8C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89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B60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C56E5E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300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DA162B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354E3D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AB5956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A831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69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63E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71BA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769AF0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4056E" w:rsidRPr="00743905" w14:paraId="368032C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CC6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46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0E4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357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5A2682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84E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8E63D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10F0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69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1AC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794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5F91AB9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4A9D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8D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972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0C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354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702F095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6D4592C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B6DCD0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F397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C47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F68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599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4056E" w:rsidRPr="00743905" w14:paraId="431D722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2FB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8A3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E96C23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D5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D34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49F691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503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95BD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73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A85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AC2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817976" w14:textId="77777777" w:rsidR="0074056E" w:rsidRPr="0007721B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2512837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AE5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2DD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C3CD8E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3A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1F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064C72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521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59E4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68F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9C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9B6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B1DA5A" w14:textId="77777777" w:rsidR="0074056E" w:rsidRPr="00951746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6D2F505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4A3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4E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A0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B07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323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A31F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B8D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77DA305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073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B1C3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6485398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2265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6FC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B2AB04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6101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0D78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799B7F2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826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5C53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B5F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A2F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74D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0006A55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510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F92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BB52E0E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7D3E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892A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BDC01B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0A0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1B0F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5F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7D5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5DAD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154FE15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DF3D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87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224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6F7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BA5ED8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B8E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B1BC9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F98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0E8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4FD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CBCC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B9103E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4056E" w:rsidRPr="00743905" w14:paraId="64462F3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2BA2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B0B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D4D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1B6" w14:textId="77777777" w:rsidR="0074056E" w:rsidRPr="00743905" w:rsidRDefault="0074056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6E99980" w14:textId="77777777" w:rsidR="0074056E" w:rsidRPr="00743905" w:rsidRDefault="0074056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C366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6FF22A8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4E1519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B712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DD6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2E5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694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74056E" w:rsidRPr="00743905" w14:paraId="1F102BC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39AF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D87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809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8E9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5676AF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B7EEC6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1C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919E8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A1CC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04D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D3D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B9F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3A5B298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375A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4B2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814716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8DB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A0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4717C2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ECC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F9C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B69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852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9E43" w14:textId="77777777" w:rsidR="0074056E" w:rsidRPr="00351657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4056E" w:rsidRPr="00743905" w14:paraId="3A57F4A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50C5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8A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061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35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973767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D94434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C9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1E2BB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753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DE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57D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6D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15CB676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DE2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263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C62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4B7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B4D168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E6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E77B5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6E60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293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589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F17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257D217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7F3D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1B4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CED588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062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1130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E34F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A51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3581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C5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CB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074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5541A91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9BCF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3C46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7242EB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ABF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7866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EDA2D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E6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4C5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8F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94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21EA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1ED0EB" w14:textId="77777777" w:rsidR="0074056E" w:rsidRPr="003B409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77D4867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4FB6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E51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46A77361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29C8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9374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96AB30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6D4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376D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F7C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B3C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F0DF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1C2554B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27A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726A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75C53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884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F60B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E72CD5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C8D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81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93E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430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D1C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E31EE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4056E" w:rsidRPr="00743905" w14:paraId="28D3694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DCC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576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B7D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1C6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05499E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8A1FD8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00A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2FCDE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A6E1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D3A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F70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77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2D5D840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9EDB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12E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671C52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C9C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6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683605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328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9E4C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974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996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6E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4056E" w:rsidRPr="00743905" w14:paraId="096C1BE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AC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639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D575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55F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0C80C60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58F70DB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3AF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878D3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BF7E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FAF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C4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9B5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38BDBD4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D804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14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FAC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1B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6D1B5B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634A6E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CE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0E7CF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3B3E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8AB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975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587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5C26B318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08E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73A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4AF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F79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21A350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069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B73CB0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221C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54D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10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235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4056E" w:rsidRPr="00743905" w14:paraId="7A23EBF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8E89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06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628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C2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D6CA4C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03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429C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295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0A8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DD0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4056E" w:rsidRPr="00743905" w14:paraId="5E2C89E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8AB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D56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81C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176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335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C8C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E578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D6ADF5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258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A21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4056E" w:rsidRPr="00743905" w14:paraId="20A82E8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11B3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009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087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5BA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E5C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70B6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CE29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BEC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C7DD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4056E" w:rsidRPr="00743905" w14:paraId="3D8A7A5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7D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211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639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612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0E36E0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63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2BCC1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89D5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73E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2E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5C6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1DFFCB2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635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153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91A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EBB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EBEC356" w14:textId="77777777" w:rsidR="0074056E" w:rsidRPr="00D73778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928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BF95E0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2A9" w14:textId="77777777" w:rsidR="0074056E" w:rsidRPr="00D73778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F3C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FC1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FB6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1E0286F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E9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2DC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53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60A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1A7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B7B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0F6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CA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30C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4056E" w:rsidRPr="00743905" w14:paraId="7DB9B87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1D9A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95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196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A0A5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CB5A91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C3D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71C368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065318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5293F3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A6AE58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C0B1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0CC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81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A559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E227FE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824FAE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4056E" w:rsidRPr="00743905" w14:paraId="517DC4A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C3E9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A64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A31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BD7D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998423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81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9954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0D99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DF782F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3C8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DF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4056E" w:rsidRPr="00743905" w14:paraId="07E1F2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1549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75B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283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905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56706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11B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FA43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D98C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7DD976A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A94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0418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049A18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98C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E8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891E50A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9BDC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F7A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EFF918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270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3817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A55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53A01E5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67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339F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4AF97F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AC3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5D56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58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63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1A06F2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109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C8D554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50CAE1A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27FEF3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EDAB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870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AD9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C96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367A2A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4056E" w:rsidRPr="00743905" w14:paraId="5571507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FC7E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39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0F05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DEA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4E66A1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BEA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5E63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AF4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93F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5D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5F963F0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215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40B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CA4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CE13" w14:textId="77777777" w:rsidR="0074056E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56A6AB3" w14:textId="77777777" w:rsidR="0074056E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E8C068E" w14:textId="77777777" w:rsidR="0074056E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CE451E6" w14:textId="77777777" w:rsidR="0074056E" w:rsidRPr="00743905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B60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08D9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792" w14:textId="77777777" w:rsidR="0074056E" w:rsidRDefault="0074056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98F849A" w14:textId="77777777" w:rsidR="0074056E" w:rsidRPr="004E7F11" w:rsidRDefault="0074056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FC9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BF78" w14:textId="77777777" w:rsidR="0074056E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2F72D6C" w14:textId="77777777" w:rsidR="0074056E" w:rsidRPr="00743905" w:rsidRDefault="0074056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0B51776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011A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6F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D75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48F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11692A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0A19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804323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407D06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10DB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6AB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69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805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71815B9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7BAF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D24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92C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24EB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07A42A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77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14D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455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7B009C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63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73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6CE46C2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81EF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76E1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FF2736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EBD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8481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C4503D6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DA58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453F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759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3A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9831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0E49B94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45DB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A2E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B7A12B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423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14A6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EEC1E83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6B5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F98F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DBC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6D9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829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5E4994D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A78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6ED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723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A94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28ADCB6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1CB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6AB5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8C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0CC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760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606E1E8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DE11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0EB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EA5427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D41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DEFB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D460340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1F76D5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C2A7A3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B6F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3A9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53B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88D9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CB1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11D4EC1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ED77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F8E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57F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7D9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6C6E20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B84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FDB83E7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23604382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9F2E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01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E0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FD0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4056E" w:rsidRPr="00743905" w14:paraId="50B1B01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C8D6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8B5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5B07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EDE4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F4C0F34" w14:textId="77777777" w:rsidR="0074056E" w:rsidRPr="00CD295A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33C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4250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0AC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F4C5FF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FA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B76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4056E" w:rsidRPr="00743905" w14:paraId="42878EE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8658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5B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D5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1C7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170C50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E43F93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3C2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6B9775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4240FE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31CA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EB8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398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619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6E10110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5F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77D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125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60FB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D62F7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0E7972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F5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B58ABF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99AB" w14:textId="77777777" w:rsidR="0074056E" w:rsidRPr="00743905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E97F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85B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18B0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2016352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DB08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C999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F0FC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DDDE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4178443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C66D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ED09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36E8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2471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EBCC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542EEC4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3CEA035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8E4E447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4056E" w:rsidRPr="00743905" w14:paraId="3E93228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36AC" w14:textId="77777777" w:rsidR="0074056E" w:rsidRPr="00743905" w:rsidRDefault="0074056E" w:rsidP="0074056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109E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56B6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71BD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492F89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65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6B12EEB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661B022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CAEDC1F" w14:textId="77777777" w:rsidR="0074056E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DF3" w14:textId="77777777" w:rsidR="0074056E" w:rsidRDefault="0074056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D134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8E23" w14:textId="77777777" w:rsidR="0074056E" w:rsidRPr="00743905" w:rsidRDefault="0074056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AD0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F522CF2" w14:textId="77777777" w:rsidR="0074056E" w:rsidRDefault="0074056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2DA023A8" w14:textId="77777777" w:rsidR="0074056E" w:rsidRPr="005905D7" w:rsidRDefault="0074056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5D13FA1" w14:textId="77777777" w:rsidR="0074056E" w:rsidRDefault="0074056E" w:rsidP="00E56A6A">
      <w:pPr>
        <w:pStyle w:val="Heading1"/>
        <w:spacing w:line="360" w:lineRule="auto"/>
      </w:pPr>
      <w:r>
        <w:lastRenderedPageBreak/>
        <w:t>LINIA 200</w:t>
      </w:r>
    </w:p>
    <w:p w14:paraId="3782C3B4" w14:textId="77777777" w:rsidR="0074056E" w:rsidRDefault="0074056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056E" w14:paraId="402640C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D6B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E13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CEE08E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143A" w14:textId="77777777" w:rsidR="0074056E" w:rsidRPr="00032DF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E98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6E7048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9DB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59E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425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419153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89A6" w14:textId="77777777" w:rsidR="0074056E" w:rsidRPr="00032DF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59AF" w14:textId="77777777" w:rsidR="0074056E" w:rsidRPr="00F716C0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4056E" w14:paraId="5CF4C8E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EC19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62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E66488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751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81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241927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4CD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F40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BBC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EE3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E38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4056E" w14:paraId="48E8094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BF48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0AD2" w14:textId="77777777" w:rsidR="0074056E" w:rsidRDefault="0074056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D52CFB6" w14:textId="77777777" w:rsidR="0074056E" w:rsidRDefault="0074056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683" w14:textId="77777777" w:rsidR="0074056E" w:rsidRDefault="0074056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90EC" w14:textId="77777777" w:rsidR="0074056E" w:rsidRDefault="0074056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7D885B2" w14:textId="77777777" w:rsidR="0074056E" w:rsidRDefault="0074056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74F" w14:textId="77777777" w:rsidR="0074056E" w:rsidRDefault="0074056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2F1B" w14:textId="77777777" w:rsidR="0074056E" w:rsidRDefault="0074056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C446" w14:textId="77777777" w:rsidR="0074056E" w:rsidRDefault="0074056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3188460" w14:textId="77777777" w:rsidR="0074056E" w:rsidRDefault="0074056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3A3" w14:textId="77777777" w:rsidR="0074056E" w:rsidRDefault="0074056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C91B" w14:textId="77777777" w:rsidR="0074056E" w:rsidRDefault="0074056E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4056E" w14:paraId="776A88D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F16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847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5C4A3C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C02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D6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1A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CB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49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F9F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EED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10EB783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9F09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EAB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758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957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B6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7F5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0D0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9B109B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2CC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FDA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599B7DC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463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36D7" w14:textId="77777777" w:rsidR="0074056E" w:rsidRDefault="0074056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FC7BDE2" w14:textId="77777777" w:rsidR="0074056E" w:rsidRDefault="0074056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5087" w14:textId="77777777" w:rsidR="0074056E" w:rsidRDefault="0074056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4B8B" w14:textId="77777777" w:rsidR="0074056E" w:rsidRDefault="0074056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011D" w14:textId="77777777" w:rsidR="0074056E" w:rsidRDefault="0074056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ABDA" w14:textId="77777777" w:rsidR="0074056E" w:rsidRDefault="0074056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7668" w14:textId="77777777" w:rsidR="0074056E" w:rsidRDefault="0074056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4A82DB4" w14:textId="77777777" w:rsidR="0074056E" w:rsidRDefault="0074056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2C89" w14:textId="77777777" w:rsidR="0074056E" w:rsidRDefault="0074056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498" w14:textId="77777777" w:rsidR="0074056E" w:rsidRDefault="0074056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3DAF25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888F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1A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627F" w14:textId="77777777" w:rsidR="0074056E" w:rsidRPr="00032DF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872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4B0443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17E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3EA5D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358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184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BB14" w14:textId="77777777" w:rsidR="0074056E" w:rsidRPr="00032DF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331" w14:textId="77777777" w:rsidR="0074056E" w:rsidRPr="00F716C0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F32B30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D10A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59E1" w14:textId="77777777" w:rsidR="0074056E" w:rsidRDefault="0074056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9ABE048" w14:textId="77777777" w:rsidR="0074056E" w:rsidRDefault="0074056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84D" w14:textId="77777777" w:rsidR="0074056E" w:rsidRDefault="0074056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1C42" w14:textId="77777777" w:rsidR="0074056E" w:rsidRDefault="0074056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99E0B75" w14:textId="77777777" w:rsidR="0074056E" w:rsidRDefault="0074056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6E88" w14:textId="77777777" w:rsidR="0074056E" w:rsidRDefault="0074056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27E2" w14:textId="77777777" w:rsidR="0074056E" w:rsidRDefault="0074056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BFB9" w14:textId="77777777" w:rsidR="0074056E" w:rsidRDefault="0074056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0602" w14:textId="77777777" w:rsidR="0074056E" w:rsidRDefault="0074056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407B" w14:textId="77777777" w:rsidR="0074056E" w:rsidRDefault="0074056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74056E" w14:paraId="0EC19CC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252D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F3D5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5D70CF8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0B8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FC0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80F5ACD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9FB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6BCE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B76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A970E9A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F087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48EE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5BAA10B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D26A" w14:textId="77777777" w:rsidR="0074056E" w:rsidRDefault="0074056E" w:rsidP="00F81E2B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0EF7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353E721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CF2E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EAA8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2F50BCB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3FA4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48B4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7DE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6D31525" w14:textId="77777777" w:rsidR="0074056E" w:rsidRDefault="0074056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20CE" w14:textId="77777777" w:rsidR="0074056E" w:rsidRDefault="0074056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C0B" w14:textId="77777777" w:rsidR="0074056E" w:rsidRDefault="0074056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64F82DD" w14:textId="77777777" w:rsidR="0074056E" w:rsidRDefault="0074056E" w:rsidP="00623FF6">
      <w:pPr>
        <w:spacing w:before="40" w:after="40" w:line="192" w:lineRule="auto"/>
        <w:ind w:right="57"/>
        <w:rPr>
          <w:lang w:val="ro-RO"/>
        </w:rPr>
      </w:pPr>
    </w:p>
    <w:p w14:paraId="1B54B7F1" w14:textId="77777777" w:rsidR="0074056E" w:rsidRDefault="0074056E" w:rsidP="006D4098">
      <w:pPr>
        <w:pStyle w:val="Heading1"/>
        <w:spacing w:line="360" w:lineRule="auto"/>
      </w:pPr>
      <w:r>
        <w:lastRenderedPageBreak/>
        <w:t>LINIA 201</w:t>
      </w:r>
    </w:p>
    <w:p w14:paraId="1C214ECD" w14:textId="77777777" w:rsidR="0074056E" w:rsidRDefault="0074056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4056E" w14:paraId="36324DA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D56E" w14:textId="77777777" w:rsidR="0074056E" w:rsidRDefault="0074056E" w:rsidP="0074056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B75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C73D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521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8E270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AA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AE591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3FDB3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6D629A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FBEF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E61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4AF5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F3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63D30F2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EF9C" w14:textId="77777777" w:rsidR="0074056E" w:rsidRDefault="0074056E" w:rsidP="0074056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1BB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53B1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76F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F4A5D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3C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465F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A38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A2C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E8D2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978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0E1A3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F739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4056E" w14:paraId="17C5516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F8BA" w14:textId="77777777" w:rsidR="0074056E" w:rsidRDefault="0074056E" w:rsidP="0074056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BBD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A010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5CC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8E204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A2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5BAA3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7EE2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20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D9F7" w14:textId="77777777" w:rsidR="0074056E" w:rsidRPr="00C937B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9B5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37D44C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7D0A999" w14:textId="77777777" w:rsidR="0074056E" w:rsidRPr="003012FC" w:rsidRDefault="0074056E">
      <w:pPr>
        <w:spacing w:before="40" w:after="40" w:line="192" w:lineRule="auto"/>
        <w:ind w:right="57"/>
      </w:pPr>
    </w:p>
    <w:p w14:paraId="2A7E9354" w14:textId="77777777" w:rsidR="0074056E" w:rsidRDefault="0074056E" w:rsidP="00C53936">
      <w:pPr>
        <w:pStyle w:val="Heading1"/>
        <w:spacing w:line="360" w:lineRule="auto"/>
      </w:pPr>
      <w:r>
        <w:t>LINIA 202 A</w:t>
      </w:r>
    </w:p>
    <w:p w14:paraId="54E6BD47" w14:textId="77777777" w:rsidR="0074056E" w:rsidRDefault="0074056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74056E" w14:paraId="4C3EFFE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3CBD" w14:textId="77777777" w:rsidR="0074056E" w:rsidRDefault="0074056E" w:rsidP="0074056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E05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81D1" w14:textId="77777777" w:rsidR="0074056E" w:rsidRPr="0087494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F8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34D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69CA8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9B5F" w14:textId="77777777" w:rsidR="0074056E" w:rsidRPr="0048429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6EC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2F1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B0C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74056E" w14:paraId="418A5CBE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5ABF" w14:textId="77777777" w:rsidR="0074056E" w:rsidRDefault="0074056E" w:rsidP="0074056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27B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07D3" w14:textId="77777777" w:rsidR="0074056E" w:rsidRPr="0087494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DE8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AA3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4B5" w14:textId="77777777" w:rsidR="0074056E" w:rsidRPr="0048429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91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19A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DFE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562732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8297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4056E" w:rsidRPr="00743905" w14:paraId="6D6326B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C18F" w14:textId="77777777" w:rsidR="0074056E" w:rsidRPr="00743905" w:rsidRDefault="0074056E" w:rsidP="0074056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714D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4D1759C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A4F4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2931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CEAFCB8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DEDCFFE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7514979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47C66B8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90C9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573E" w14:textId="77777777" w:rsidR="0074056E" w:rsidRPr="00743905" w:rsidRDefault="0074056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D8C4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989D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AED5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BA9D527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4056E" w:rsidRPr="00743905" w14:paraId="58149A6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038A" w14:textId="77777777" w:rsidR="0074056E" w:rsidRPr="00743905" w:rsidRDefault="0074056E" w:rsidP="0074056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7C81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439E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EDAD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02C131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BBA493E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C490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3B99783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5634" w14:textId="77777777" w:rsidR="0074056E" w:rsidRPr="00743905" w:rsidRDefault="0074056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EC06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6191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B23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4056E" w:rsidRPr="00743905" w14:paraId="5D25C123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F81F" w14:textId="77777777" w:rsidR="0074056E" w:rsidRPr="00743905" w:rsidRDefault="0074056E" w:rsidP="0074056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9886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2FA9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E36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25E72F6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C6D1CF0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E74C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AE52CB9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E13" w14:textId="77777777" w:rsidR="0074056E" w:rsidRPr="00743905" w:rsidRDefault="0074056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C9F0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B967" w14:textId="77777777" w:rsidR="0074056E" w:rsidRPr="00743905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8D9E" w14:textId="77777777" w:rsidR="0074056E" w:rsidRPr="00743905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C6F3449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40B74867" w14:textId="77777777" w:rsidR="0074056E" w:rsidRDefault="0074056E" w:rsidP="00BD3926">
      <w:pPr>
        <w:pStyle w:val="Heading1"/>
        <w:spacing w:line="360" w:lineRule="auto"/>
      </w:pPr>
      <w:r>
        <w:t>LINIA 202 B</w:t>
      </w:r>
    </w:p>
    <w:p w14:paraId="52617DD8" w14:textId="77777777" w:rsidR="0074056E" w:rsidRDefault="0074056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74056E" w14:paraId="53BE3DE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ACED" w14:textId="77777777" w:rsidR="0074056E" w:rsidRDefault="0074056E" w:rsidP="0074056E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B15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A3F5" w14:textId="77777777" w:rsidR="0074056E" w:rsidRPr="007C5BF9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B51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26F6B8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4F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6BF83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2AE8" w14:textId="77777777" w:rsidR="0074056E" w:rsidRPr="007C5BF9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CB9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3A5F" w14:textId="77777777" w:rsidR="0074056E" w:rsidRPr="00BD268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122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9FCA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4599957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565C1AB3" w14:textId="77777777" w:rsidR="0074056E" w:rsidRDefault="0074056E" w:rsidP="001B4DE9">
      <w:pPr>
        <w:pStyle w:val="Heading1"/>
        <w:spacing w:line="360" w:lineRule="auto"/>
      </w:pPr>
      <w:r>
        <w:t>LINIA 213</w:t>
      </w:r>
    </w:p>
    <w:p w14:paraId="2679265C" w14:textId="77777777" w:rsidR="0074056E" w:rsidRDefault="0074056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74056E" w14:paraId="43ECEDA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F64" w14:textId="77777777" w:rsidR="0074056E" w:rsidRDefault="0074056E" w:rsidP="0074056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C3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9A36" w14:textId="77777777" w:rsidR="0074056E" w:rsidRPr="00BA7F8C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F4D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B32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C2C7B8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18B83A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047159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214B70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213D" w14:textId="77777777" w:rsidR="0074056E" w:rsidRPr="009E006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2CF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4A91" w14:textId="77777777" w:rsidR="0074056E" w:rsidRPr="00BA7F8C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44A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74056E" w14:paraId="17CE997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FD38" w14:textId="77777777" w:rsidR="0074056E" w:rsidRDefault="0074056E" w:rsidP="0074056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555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829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04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00E1E50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C09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9541" w14:textId="77777777" w:rsidR="0074056E" w:rsidRPr="009E006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DF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9DEC" w14:textId="77777777" w:rsidR="0074056E" w:rsidRPr="00BA7F8C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1B4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555C07B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C9BD" w14:textId="77777777" w:rsidR="0074056E" w:rsidRDefault="0074056E" w:rsidP="0074056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17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361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498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61DAD5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7D0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080" w14:textId="77777777" w:rsidR="0074056E" w:rsidRPr="009E006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BCE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EE4A" w14:textId="77777777" w:rsidR="0074056E" w:rsidRPr="00BA7F8C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4B9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C94A25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CB5" w14:textId="77777777" w:rsidR="0074056E" w:rsidRDefault="0074056E" w:rsidP="0074056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5BD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0F2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4E2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077A86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2B7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E8563D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E539AC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8667BB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A4319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E42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49D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C493" w14:textId="77777777" w:rsidR="0074056E" w:rsidRPr="00BA7F8C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24D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D25E9AE" w14:textId="77777777" w:rsidR="0074056E" w:rsidRPr="006A7611" w:rsidRDefault="0074056E">
      <w:pPr>
        <w:spacing w:before="40" w:after="40" w:line="192" w:lineRule="auto"/>
        <w:ind w:right="57"/>
      </w:pPr>
    </w:p>
    <w:p w14:paraId="1E21B9DE" w14:textId="77777777" w:rsidR="0074056E" w:rsidRDefault="0074056E" w:rsidP="005B00A7">
      <w:pPr>
        <w:pStyle w:val="Heading1"/>
        <w:spacing w:line="360" w:lineRule="auto"/>
      </w:pPr>
      <w:r>
        <w:lastRenderedPageBreak/>
        <w:t>LINIA 218</w:t>
      </w:r>
    </w:p>
    <w:p w14:paraId="0EE4384B" w14:textId="77777777" w:rsidR="0074056E" w:rsidRDefault="0074056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4056E" w14:paraId="4BBEA2B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4307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3CB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B71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5FE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050C9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BCC8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1B9F2EC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B03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A3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4E1B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D4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:rsidRPr="00A8307A" w14:paraId="3B9A7E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E454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925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962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3F6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5A50B7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6C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06D130D" w14:textId="77777777" w:rsidR="0074056E" w:rsidRPr="00664FA3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B6C9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E6D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1A89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B2A3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1123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595DE9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18A242C" w14:textId="77777777" w:rsidR="0074056E" w:rsidRPr="00664FA3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4056E" w:rsidRPr="00A8307A" w14:paraId="544994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0E00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DD41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FCDA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02F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AF041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CE7E" w14:textId="77777777" w:rsidR="0074056E" w:rsidRPr="00664FA3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C01B2A7" w14:textId="77777777" w:rsidR="0074056E" w:rsidRPr="00664FA3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ACAD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33FF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4F5" w14:textId="77777777" w:rsidR="0074056E" w:rsidRPr="00A830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C6A5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0610A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AC77FD9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2806FB0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4056E" w:rsidRPr="00A8307A" w14:paraId="3E54923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132A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F34B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7790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97B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A34CFA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C6F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021E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3A2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2CC8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C31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1C378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4056E" w:rsidRPr="00A8307A" w14:paraId="743E44F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DD42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1D4B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AACE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4B2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03A284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59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2A286C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B0FF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E08E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9115" w14:textId="77777777" w:rsidR="0074056E" w:rsidRPr="003F40D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C93E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917AD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4056E" w:rsidRPr="00A8307A" w14:paraId="1564959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11B3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C2A3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369" w14:textId="77777777" w:rsidR="0074056E" w:rsidRPr="007328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4813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AFCE14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B28D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AA87" w14:textId="77777777" w:rsidR="0074056E" w:rsidRPr="007B4F6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FF0B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2887" w14:textId="77777777" w:rsidR="0074056E" w:rsidRPr="007328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B39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354B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7D6A8E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B9D3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6BE609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4056E" w:rsidRPr="00A8307A" w14:paraId="6455F2E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77C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C18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5986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185D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B3617A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804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007B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3C9C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02EA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778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785F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4CBAA6E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8307A" w14:paraId="65602AA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A4C6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13A1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B6D7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4E85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FF7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EF2B3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5A2B1B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9F3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1810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878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AB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5A4761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153C2A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8307A" w14:paraId="5DD93C2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57A2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AB36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E36D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97E6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417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63AC0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CB3474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0A8D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96D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AB39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598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3A3CC16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4056E" w:rsidRPr="00A8307A" w14:paraId="041238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3E0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0E6B" w14:textId="77777777" w:rsidR="0074056E" w:rsidRPr="00A8307A" w:rsidRDefault="0074056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1D6D" w14:textId="77777777" w:rsidR="0074056E" w:rsidRPr="00B26991" w:rsidRDefault="0074056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B07E" w14:textId="77777777" w:rsidR="0074056E" w:rsidRPr="00A8307A" w:rsidRDefault="0074056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C012" w14:textId="77777777" w:rsidR="0074056E" w:rsidRDefault="0074056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9A3467" w14:textId="77777777" w:rsidR="0074056E" w:rsidRDefault="0074056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D9204B" w14:textId="77777777" w:rsidR="0074056E" w:rsidRDefault="0074056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507" w14:textId="77777777" w:rsidR="0074056E" w:rsidRDefault="0074056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409C" w14:textId="77777777" w:rsidR="0074056E" w:rsidRPr="00A8307A" w:rsidRDefault="0074056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7AD0" w14:textId="77777777" w:rsidR="0074056E" w:rsidRPr="00B26991" w:rsidRDefault="0074056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44BF" w14:textId="77777777" w:rsidR="0074056E" w:rsidRPr="00FD3B28" w:rsidRDefault="0074056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B681C4B" w14:textId="77777777" w:rsidR="0074056E" w:rsidRDefault="0074056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4056E" w:rsidRPr="00A8307A" w14:paraId="40CAC1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661F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9FE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6FA8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AD8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F00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208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4797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568F" w14:textId="77777777" w:rsidR="0074056E" w:rsidRPr="00B2699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523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4056E" w:rsidRPr="00A8307A" w14:paraId="2D7DEA6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25B3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1D0C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00BF" w14:textId="77777777" w:rsidR="0074056E" w:rsidRPr="000D3BB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596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D0CEB4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C1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98C38E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114C" w14:textId="77777777" w:rsidR="0074056E" w:rsidRPr="000D3BB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9468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471A" w14:textId="77777777" w:rsidR="0074056E" w:rsidRPr="000D3BB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8AD0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F0349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056E" w:rsidRPr="00A8307A" w14:paraId="6294C05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F86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CF0D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D141" w14:textId="77777777" w:rsidR="0074056E" w:rsidRPr="009658E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98E8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C5E48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C2E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D917" w14:textId="77777777" w:rsidR="0074056E" w:rsidRPr="009658E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306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E0F" w14:textId="77777777" w:rsidR="0074056E" w:rsidRPr="009658E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91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2F81D6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4056E" w:rsidRPr="00A8307A" w14:paraId="0020D6B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9C06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AE4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847" w14:textId="77777777" w:rsidR="0074056E" w:rsidRPr="00472E19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589F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02BD20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6E16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0654" w14:textId="77777777" w:rsidR="0074056E" w:rsidRPr="00472E19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12A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17D" w14:textId="77777777" w:rsidR="0074056E" w:rsidRPr="00472E19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44B8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4078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056E" w:rsidRPr="00A8307A" w14:paraId="0F18C24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6E04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2E3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8F6" w14:textId="77777777" w:rsidR="0074056E" w:rsidRPr="00530A8D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759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FCBF43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1BCC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2C43" w14:textId="77777777" w:rsidR="0074056E" w:rsidRPr="00530A8D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E74C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A19" w14:textId="77777777" w:rsidR="0074056E" w:rsidRPr="00530A8D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D29B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84FC3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4056E" w:rsidRPr="00A8307A" w14:paraId="0AED443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BB4" w14:textId="77777777" w:rsidR="0074056E" w:rsidRPr="00A75A00" w:rsidRDefault="0074056E" w:rsidP="0074056E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9B6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E18EEDF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D83A" w14:textId="77777777" w:rsidR="0074056E" w:rsidRPr="00530A8D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DC3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CE539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0CA6B3C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A999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36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50E2" w14:textId="77777777" w:rsidR="0074056E" w:rsidRPr="00A8307A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A181" w14:textId="77777777" w:rsidR="0074056E" w:rsidRPr="00530A8D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9C92" w14:textId="77777777" w:rsidR="0074056E" w:rsidRPr="00A8307A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472353E0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B34A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D2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81D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4F8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FAC6D9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4F65CC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D6A" w14:textId="77777777" w:rsidR="0074056E" w:rsidRPr="00447EF5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DA4FD4B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1285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3DE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7D1F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E7C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E7FA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4056E" w14:paraId="0FDFAC93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930A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B83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81DB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80E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4E0FA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5BB95E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4152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312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00C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AE9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0B3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4056E" w14:paraId="14E8CCA2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3F59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F8C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7E2E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7CE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EE0B41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87BC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05C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510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8FA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4A7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0813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4056E" w14:paraId="633B6790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D30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B5F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22B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12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F6D922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D813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33C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5D0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ED3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69D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C717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BC9AE9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4056E" w14:paraId="70EBB8E9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EC8E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FD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5026F94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F5C1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970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E1A31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436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B4E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782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3F06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998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6F5BD0B5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B4B0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891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50A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2F4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0C3508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FD5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080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F60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8F3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265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713B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4056E" w14:paraId="109372CD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462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4B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3D58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2A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2E8412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09E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548513E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63F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7CD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AE28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DF8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A950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4056E" w14:paraId="29C042F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ECBB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75A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07AAE6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7EFD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7F4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874EE8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8BEF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26F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B51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E170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545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F4750C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73C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C2E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865AC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E83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ECB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3F993A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5AA4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3D0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A7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99B3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30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4056E" w14:paraId="1BDFBC78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DB1B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6B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72196D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60E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93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7E0B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276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E8E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704B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968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74056E" w14:paraId="038E92E2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11FF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4BA3" w14:textId="77777777" w:rsidR="0074056E" w:rsidRDefault="0074056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B038A8C" w14:textId="77777777" w:rsidR="0074056E" w:rsidRDefault="0074056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1100" w14:textId="77777777" w:rsidR="0074056E" w:rsidRDefault="0074056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F54F" w14:textId="77777777" w:rsidR="0074056E" w:rsidRDefault="0074056E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960A" w14:textId="77777777" w:rsidR="0074056E" w:rsidRPr="00465A98" w:rsidRDefault="0074056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DC44" w14:textId="77777777" w:rsidR="0074056E" w:rsidRDefault="0074056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065A" w14:textId="77777777" w:rsidR="0074056E" w:rsidRDefault="0074056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8908" w14:textId="77777777" w:rsidR="0074056E" w:rsidRPr="00984D71" w:rsidRDefault="0074056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C5AF" w14:textId="77777777" w:rsidR="0074056E" w:rsidRDefault="0074056E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5A3300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A672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1BA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F239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2E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DB07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927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501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E66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53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5FCE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4056E" w14:paraId="3504E2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ABE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229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909D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DF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39B5C6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2F9D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5708375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0F2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F12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68F8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B9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8021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4056E" w14:paraId="775D3586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BBEA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C89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03D094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AA68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01B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924352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D1760A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81F9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FEFC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AEA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79AF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F9B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4056E" w14:paraId="730BB6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5788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CE0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CEC8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75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2522C8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068C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E9ED1A0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936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E40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EC70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3CE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E8C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4056E" w14:paraId="4E451A0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E132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0F5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22DC" w14:textId="77777777" w:rsidR="0074056E" w:rsidRPr="00CF78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7F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5139D4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CB58" w14:textId="77777777" w:rsidR="0074056E" w:rsidRPr="00465A98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AFE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29C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B6B4" w14:textId="77777777" w:rsidR="0074056E" w:rsidRPr="00984D7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DC6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4056E" w14:paraId="75E21585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8598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F16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F531C4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F4A2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DC1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8B863B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4D596A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6414" w14:textId="77777777" w:rsidR="0074056E" w:rsidRPr="00465A98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4F6D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BB5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7DF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1BE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9329DF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EF16B5C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8085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70E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B1E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A0C0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2E49C7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22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A8A76C9" w14:textId="77777777" w:rsidR="0074056E" w:rsidRPr="00465A98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E25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53C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F4E2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3CE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1F3C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4056E" w14:paraId="6B2116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9B5D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0AD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9B98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E69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116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FD6D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2A5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5374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48A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4056E" w14:paraId="56209CF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7A53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C3B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AC7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A73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2CE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0CD6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42F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B8D1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1CA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4056E" w14:paraId="304FB90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899D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317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6000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C6C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886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0C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7E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130F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1BD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4056E" w14:paraId="043E292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09B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18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392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765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860151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AD89" w14:textId="77777777" w:rsidR="0074056E" w:rsidRPr="00465A98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3CDC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807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2614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A6B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50E9EDE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9E9E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061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63E6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2E7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E59891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D70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276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F67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B8E1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74A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3914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4056E" w14:paraId="424F9B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4980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8F2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112C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E8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A07B2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E49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4DCAF84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EA4897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D4B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9B4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2B90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30A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2E59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74056E" w14:paraId="27EA48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F5E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D1A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F2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242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560B09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177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961C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948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D4BB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E8C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98BE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4056E" w14:paraId="626B0E6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5C0D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4B1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BE0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70E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11387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386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A036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F47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1939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F0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ABC6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4056E" w14:paraId="79D4292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587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50E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DC2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35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7016C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3F3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C49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F99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0CEA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5EE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2D7AF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4056E" w14:paraId="39B4AA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B6ED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826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CBD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9EE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EF18B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675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6C26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AFF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7F7B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92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EC97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4056E" w14:paraId="7CD9D5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FEBA" w14:textId="77777777" w:rsidR="0074056E" w:rsidRDefault="0074056E" w:rsidP="0074056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154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B0F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636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96ABBD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C5B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81F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29C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04CB" w14:textId="77777777" w:rsidR="0074056E" w:rsidRPr="00984D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A94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5DD5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BDFBF54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1BF530CE" w14:textId="77777777" w:rsidR="0074056E" w:rsidRDefault="0074056E" w:rsidP="0095691E">
      <w:pPr>
        <w:pStyle w:val="Heading1"/>
        <w:spacing w:line="360" w:lineRule="auto"/>
      </w:pPr>
      <w:r>
        <w:lastRenderedPageBreak/>
        <w:t>LINIA 300</w:t>
      </w:r>
    </w:p>
    <w:p w14:paraId="285E1F50" w14:textId="77777777" w:rsidR="0074056E" w:rsidRDefault="0074056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4056E" w14:paraId="18C0335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F6B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815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5A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F5E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10DDB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27B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76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3D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54A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7B5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0FACFE6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355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8AD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6A4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C4E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03470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F7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AFA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4A9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A8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5FA5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47EDB40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925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A97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1B9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F50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71FB9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CF9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443BC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1BE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9D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BD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FA2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4E3902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4056E" w14:paraId="1644966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5FA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987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626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B440" w14:textId="77777777" w:rsidR="0074056E" w:rsidRDefault="0074056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72B7A4" w14:textId="77777777" w:rsidR="0074056E" w:rsidRDefault="0074056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F7D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7E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3D5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E77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91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279AA3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D67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866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B18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490E" w14:textId="77777777" w:rsidR="0074056E" w:rsidRDefault="0074056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517C" w14:textId="77777777" w:rsidR="0074056E" w:rsidRPr="00E4222D" w:rsidRDefault="0074056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6DDF31E" w14:textId="77777777" w:rsidR="0074056E" w:rsidRPr="00E4222D" w:rsidRDefault="0074056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BC47D0D" w14:textId="77777777" w:rsidR="0074056E" w:rsidRPr="00E4222D" w:rsidRDefault="0074056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FE0337" w14:textId="77777777" w:rsidR="0074056E" w:rsidRDefault="0074056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FDE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F46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F2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A14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74056E" w14:paraId="45AF73C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DB8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15E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BD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C8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754EC5" w14:textId="77777777" w:rsidR="0074056E" w:rsidRDefault="0074056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CBF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2AC618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A26449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53D1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3A6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C4E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CE4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F21278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5F651D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056E" w14:paraId="6243F8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B4F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A59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9689D0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820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B72E" w14:textId="77777777" w:rsidR="0074056E" w:rsidRDefault="0074056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56D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955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90D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02A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F717" w14:textId="77777777" w:rsidR="0074056E" w:rsidRPr="00E4222D" w:rsidRDefault="0074056E" w:rsidP="00E4222D"/>
        </w:tc>
      </w:tr>
      <w:tr w:rsidR="0074056E" w14:paraId="4180CC4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36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85E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AB2E90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746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AE12" w14:textId="77777777" w:rsidR="0074056E" w:rsidRDefault="0074056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5E3BEC8" w14:textId="77777777" w:rsidR="0074056E" w:rsidRDefault="0074056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DB1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ED4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C5C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A52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994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258A7B7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A22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A50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E91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B78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F34A6A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B7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E1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D8A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C61746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94D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C42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5B9E44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246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DC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333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E5E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5D46F2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6F9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9E31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2B7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0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ADB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AC2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9EC5C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2F86B86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C6D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4EF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966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890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86705E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1B0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CC9B1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75C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59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E43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30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8027E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4056E" w14:paraId="7E33E8A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52A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B73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C6CFF2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B2D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9743" w14:textId="77777777" w:rsidR="0074056E" w:rsidRDefault="0074056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58DAA33" w14:textId="77777777" w:rsidR="0074056E" w:rsidRDefault="0074056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3D9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CC9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2EB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55E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CC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C05B04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AB7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4CE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388B92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878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347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49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CAD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0DF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2B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AF1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6B07AC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E3C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C59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88A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FFA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29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73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B10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288142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844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26C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4076A04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8AB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8E2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5C0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DA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06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4F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1B4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BA366A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E19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9F5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47E3EE4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C5E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75D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0FD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80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7CA1EB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4C3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7A4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B44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7F41AB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32F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7FC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5C97F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C12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F6B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A6C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6519" w14:textId="77777777" w:rsidR="0074056E" w:rsidRDefault="0074056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D4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30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8AF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B85E19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898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6C1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3D4623C" w14:textId="77777777" w:rsidR="0074056E" w:rsidRDefault="0074056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798599A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3F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A2A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C14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4D1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A01168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77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7DA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FC1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777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4E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52F917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93A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802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362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617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BEACA2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D49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C99D60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4B4C77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65458B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CDD8CC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602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D5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CC1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80C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E8EED6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C36F245" w14:textId="77777777" w:rsidR="0074056E" w:rsidRPr="004870E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4056E" w14:paraId="02197B8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6E8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DC9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71407C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B64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E98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E10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875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A8A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873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0CD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326A0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74056E" w14:paraId="59AE244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021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5B7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9B9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1F9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68E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5FD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0FC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05BDF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212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7C0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94F9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4056E" w14:paraId="13A9DAB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616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BEE7" w14:textId="77777777" w:rsidR="0074056E" w:rsidRDefault="0074056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22481E1" w14:textId="77777777" w:rsidR="0074056E" w:rsidRDefault="0074056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60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442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B8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4D61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397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38B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831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80EA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4056E" w14:paraId="004C02B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E47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529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750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650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168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3AB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EE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D49E3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510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8BA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2672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4056E" w14:paraId="5B6475A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B4C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D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73D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7F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F6B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2E2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B6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0F67CD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515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28A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7388AA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80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FD4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74F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3E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219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85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24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C17E76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DB7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78F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2B2008A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157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462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1D1254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B9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40E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B27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E6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145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A8D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2B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5AA46CA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FEE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B0E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D2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A4A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28A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73C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679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00004F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596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CC0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70156E7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43E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4EC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171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7FD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24F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F0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55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FF5507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F6F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6B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795D37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BE3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23D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89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237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D2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BBE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9FF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367559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742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CF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64607E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038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36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FBE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F5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F3564A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B1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EA2DD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844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51F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625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CBB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A702E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27F09A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4056E" w14:paraId="528A381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1F7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8C9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5D5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D70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D1ED37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F3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D23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4B1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EB5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82D6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62850D4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970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FA9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139956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5CF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87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9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DF3E62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0D11F7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1B1D68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E7FC3E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13A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40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01A013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F92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359" w14:textId="77777777" w:rsidR="0074056E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1BD029" w14:textId="77777777" w:rsidR="0074056E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0DA522" w14:textId="77777777" w:rsidR="0074056E" w:rsidRPr="00D344C9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4056E" w14:paraId="64A76B2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7D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71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6F6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9E4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CA7FE2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21B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F14E5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258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249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ED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99BE" w14:textId="77777777" w:rsidR="0074056E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A1F679" w14:textId="77777777" w:rsidR="0074056E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7961BC" w14:textId="77777777" w:rsidR="0074056E" w:rsidRDefault="0074056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4056E" w14:paraId="3978EE3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626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DBD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997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28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3D37D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1C0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3A7F15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8A6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509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42B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3C9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865BB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4056E" w14:paraId="7272EBE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AE6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EAB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DF4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38C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B2F48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D5C78E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F97DC4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B62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3F9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CDD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DC43FB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96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04A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BC76C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2475C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3C7E8F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7419EC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B76127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BAF199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775EF8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4056E" w14:paraId="6431032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D3C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D6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3DF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FA21" w14:textId="77777777" w:rsidR="0074056E" w:rsidRDefault="0074056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B62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5A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6AD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28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499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1A5653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5B7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A07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1D4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B03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07C41D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6AA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E7A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AF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824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B9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4299666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00C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49A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964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39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C491C5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364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7D3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F2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66B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DC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158881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CA2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A42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E99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921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F00F5C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14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D3CAE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B1CA57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0579A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2CA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B77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38C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52F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7455F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130A8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4056E" w14:paraId="451382B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A0C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304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C92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07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DA7F4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051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3E34E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61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7CF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628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C6F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8A560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4056E" w14:paraId="38A3664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927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3C2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10DF0C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9E4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A71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80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A96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19E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91C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7D9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4056E" w14:paraId="16E4F68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0DD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0A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4AB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613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EDD617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21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92C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CB01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5D7DDE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5698A9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87B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74A5" w14:textId="77777777" w:rsidR="0074056E" w:rsidRDefault="0074056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4CA91A5" w14:textId="77777777" w:rsidR="0074056E" w:rsidRDefault="0074056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A422728" w14:textId="77777777" w:rsidR="0074056E" w:rsidRPr="001D4392" w:rsidRDefault="0074056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4056E" w14:paraId="27B368E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9B4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9A2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F1C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6C2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B1D26F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32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435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8BBD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574CCC5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CE065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7AF3BB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190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AA3C" w14:textId="77777777" w:rsidR="0074056E" w:rsidRPr="00616BAF" w:rsidRDefault="0074056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4D9C56" w14:textId="77777777" w:rsidR="0074056E" w:rsidRDefault="0074056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734F3C" w14:textId="77777777" w:rsidR="0074056E" w:rsidRPr="003B726B" w:rsidRDefault="0074056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4056E" w14:paraId="5C782C8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B1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9B0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4D8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7EB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26B661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C8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C4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DC3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3A117A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F89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E66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4057E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6266EE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1B9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7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A4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682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18BA71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28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D4A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C7C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8C70C56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731206C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2B5BFA0" w14:textId="77777777" w:rsidR="0074056E" w:rsidRPr="001D4392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48A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D4E2" w14:textId="77777777" w:rsidR="0074056E" w:rsidRDefault="0074056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33AE27" w14:textId="77777777" w:rsidR="0074056E" w:rsidRDefault="0074056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ACF606" w14:textId="77777777" w:rsidR="0074056E" w:rsidRPr="003B726B" w:rsidRDefault="0074056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4056E" w14:paraId="3658FB4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8A0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E98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D85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165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E69AD5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243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39F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0A6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FC0C7D8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51BF97EA" w14:textId="77777777" w:rsidR="0074056E" w:rsidRPr="00E731A9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E33BBF5" w14:textId="77777777" w:rsidR="0074056E" w:rsidRPr="001D4392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789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7FAF" w14:textId="77777777" w:rsidR="0074056E" w:rsidRPr="00616BAF" w:rsidRDefault="0074056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434614" w14:textId="77777777" w:rsidR="0074056E" w:rsidRDefault="0074056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E41726" w14:textId="77777777" w:rsidR="0074056E" w:rsidRPr="003B726B" w:rsidRDefault="0074056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4056E" w14:paraId="75BE41B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60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355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CC9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8E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60A870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08D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D14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B0C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F81DB4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F61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9A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D7FBA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DD1D6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4056E" w14:paraId="5639973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F3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DA2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D45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D6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859995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A52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D81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339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74FE38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958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FE1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4056E" w14:paraId="03C1F91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F12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F6C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242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25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AC767E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A38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B5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955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67A384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819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0B9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6472E2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3F52389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5C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824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278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EC3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0E0E95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EBD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D6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58E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E0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489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3FC416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4056E" w14:paraId="42D1CFB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CB7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AEA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72B4AB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D0C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80B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386997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DBA5D0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6D2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069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F37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50E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C57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4C5E7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4B9CE554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49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BE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8B16B3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99A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A8B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3D33BA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B1C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563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A4A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2E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1DBC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3E88E03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3DC22D8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1F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AC3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A0B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0CF" w14:textId="77777777" w:rsidR="0074056E" w:rsidRDefault="0074056E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CCD306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6C7765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43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BFE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E96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CB356B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375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F448" w14:textId="77777777" w:rsidR="0074056E" w:rsidRDefault="0074056E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4056E" w14:paraId="51019B3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20F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53A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440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B59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0679E1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49B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FD34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BF0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409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FBC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D9DC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43F6CDB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AC6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BF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962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5A1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0604BF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298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023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F03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C5888C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1EB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3590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2C27E75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082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80C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5C2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D0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B07241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6DA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988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727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034911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3F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C673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29628E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AD15B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4056E" w14:paraId="59169D4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2C8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AA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550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D28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7EF5F3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0F0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936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B24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74B1C1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715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2D8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A3CDA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6CBAB0B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5315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1F8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74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14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246991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16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E843A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A78E57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08DB9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921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57F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64C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CD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BF7CE85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197A463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163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B7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E6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2F5" w14:textId="77777777" w:rsidR="0074056E" w:rsidRDefault="0074056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673B867" w14:textId="77777777" w:rsidR="0074056E" w:rsidRDefault="0074056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3AB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06A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068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538024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D95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3C6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1D751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22F76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74056E" w14:paraId="1335574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7D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9E7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935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C26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849B3F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00F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F5CF9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2DA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FA7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D4E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CA6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9ABC4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4056E" w14:paraId="793C86B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2E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41E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A65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5B4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EBABE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586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5E13F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FAA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49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529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4D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1AFBD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4056E" w14:paraId="1C955F8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D5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0CE8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1A4F0C2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91A" w14:textId="77777777" w:rsidR="0074056E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1DE2" w14:textId="77777777" w:rsidR="0074056E" w:rsidRDefault="0074056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85D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0E11" w14:textId="77777777" w:rsidR="0074056E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A8D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E871E09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ECF" w14:textId="77777777" w:rsidR="0074056E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8F03" w14:textId="77777777" w:rsidR="0074056E" w:rsidRDefault="0074056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2B36989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740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CED1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A17" w14:textId="77777777" w:rsidR="0074056E" w:rsidRDefault="0074056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36BE" w14:textId="77777777" w:rsidR="0074056E" w:rsidRDefault="0074056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EE51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50645B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C31D" w14:textId="77777777" w:rsidR="0074056E" w:rsidRDefault="0074056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F105" w14:textId="77777777" w:rsidR="0074056E" w:rsidRDefault="0074056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4395" w14:textId="77777777" w:rsidR="0074056E" w:rsidRDefault="0074056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5AC8" w14:textId="77777777" w:rsidR="0074056E" w:rsidRDefault="0074056E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565D699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2B2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324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006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0A4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ED8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81523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3F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B16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5AB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FA7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23080CE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A9B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C49D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A8A8" w14:textId="77777777" w:rsidR="0074056E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4FB" w14:textId="77777777" w:rsidR="0074056E" w:rsidRDefault="0074056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3C1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4B64365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6331" w14:textId="77777777" w:rsidR="0074056E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1F0D" w14:textId="77777777" w:rsidR="0074056E" w:rsidRDefault="0074056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FDCD" w14:textId="77777777" w:rsidR="0074056E" w:rsidRPr="00600D25" w:rsidRDefault="0074056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97A2" w14:textId="77777777" w:rsidR="0074056E" w:rsidRDefault="0074056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1448FBE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A93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FAB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76A7CB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801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106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7B6EFE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82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2C8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BEB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5B92DA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E64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7195" w14:textId="77777777" w:rsidR="0074056E" w:rsidRPr="0019324E" w:rsidRDefault="0074056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380216A" w14:textId="77777777" w:rsidR="0074056E" w:rsidRPr="000160B5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58ED9DE" w14:textId="77777777" w:rsidR="0074056E" w:rsidRPr="006B78FD" w:rsidRDefault="0074056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194D75E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C59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6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BBC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9C1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68714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70C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16B610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E76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E5F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C0C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0F08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0DF4CD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4056E" w14:paraId="35AEDDA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0F5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161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F42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464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20DDA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08E415C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33E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54B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35D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3DD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FDD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53B73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A8681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4056E" w14:paraId="065066F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1815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962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21D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20B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C7A26B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008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1D819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B01D81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CCFBA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CA3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FD9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B7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D28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A0A1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595CF8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4056E" w14:paraId="6259618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50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3F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8AF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E58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89BC7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140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03B0E3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19F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0B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582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FD2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B1F038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4056E" w14:paraId="0A25809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089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DB4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283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FEB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814F7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E07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640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48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C0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CE3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144DED6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4056E" w14:paraId="0D0FB4E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502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F6A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5D7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239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A5D42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AC9ECB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F8BC43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06D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462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DD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C0C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8C28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0D333F1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14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33B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2AE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CD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B9894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BD516A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8D3E48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0E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B69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93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3E3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F2F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162CD7F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B42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773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9C454A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E1A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08E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1C365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F4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9D0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F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0DDFAE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97A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C8F" w14:textId="77777777" w:rsidR="0074056E" w:rsidRPr="0019324E" w:rsidRDefault="0074056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1A7A16" w14:textId="77777777" w:rsidR="0074056E" w:rsidRPr="000160B5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5CA8A6B" w14:textId="77777777" w:rsidR="0074056E" w:rsidRPr="005C2BB7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3B5979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78F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AD0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29C77A1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21F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F25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D3641C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773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59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9B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6AD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C13E" w14:textId="77777777" w:rsidR="0074056E" w:rsidRPr="00DE4F3A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A1C684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ED83B7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86EF4E3" w14:textId="77777777" w:rsidR="0074056E" w:rsidRPr="00DE4F3A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4056E" w14:paraId="0F4A336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175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CAF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BBF1AB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0F1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C3F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FBF0C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A5108A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93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09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30B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6DA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6E9" w14:textId="77777777" w:rsidR="0074056E" w:rsidRPr="00DE4F3A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C6403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3DFF68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20119DE" w14:textId="77777777" w:rsidR="0074056E" w:rsidRPr="00DE4F3A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4056E" w14:paraId="2E67FDE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343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D92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94D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CB6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66D28D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DF4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CB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83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E46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6D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2912E60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908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8B8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392410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0BE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6CB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4BE937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97D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223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95C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18E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804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69ABCC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A4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FF8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F520FE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8CB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87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762FC6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32E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34F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C30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935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92D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F18C28" w14:textId="77777777" w:rsidR="0074056E" w:rsidRPr="00CB2A72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78F195B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3B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A23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102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029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B59FA7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E6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F19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E58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444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37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6F2AF2E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74A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095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726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F7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DCEBA7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4DF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1BF8B0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F31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DDB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B01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35F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1D607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0B00D1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4056E" w14:paraId="1E0D79B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120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AAD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4C6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C68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BCB5BA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B08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D2C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A4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AFF837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4C5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676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4056E" w14:paraId="44A22CE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4E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BC9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D72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CFE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EEDF8B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D96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810D2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7F5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B42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296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74C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CC0BB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8EAD960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4056E" w14:paraId="220F68A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DC3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6D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45C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C90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6CB9E7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EB4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702D6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30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3D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507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8E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A5E0D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AE8ACA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4056E" w14:paraId="4899949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F56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49F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3E4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518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DD82E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CAF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1B2BC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B7D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D6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3E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D97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0C07F1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4056E" w14:paraId="6664A86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89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44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08D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6D0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C449E0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294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32B3B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E69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25C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C28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2F60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270C1" w14:textId="77777777" w:rsidR="0074056E" w:rsidRPr="00D344C9" w:rsidRDefault="0074056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5FC981F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4056E" w14:paraId="13DD8A7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B7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6FB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B75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5C9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E71566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B8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D39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EB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1589F3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D7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5A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3D0B9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4F2DB8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4056E" w14:paraId="7DAEF49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B8D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4E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EE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AAA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43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A0AE7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218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CF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3F9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4C3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80859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B92E6D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4056E" w14:paraId="35D810A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068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14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BA3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A25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B483BE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8FB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E4B486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503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41C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2E4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5D5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7EFDB7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4056E" w14:paraId="7430978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835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10F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154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D8C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99DF70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C1BB1F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67C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6B0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B42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7F516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225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CB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B00EB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7CB5B76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1B1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5E6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64B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4A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79C549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96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E0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CAE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B67A05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DC3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E7F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E2111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18488759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D35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D5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C6F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886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342BD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88F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70C46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48C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3F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EB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249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E80DC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6538F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4056E" w14:paraId="7CC8ECC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2CC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F17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36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9C8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D3ECAC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DEC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7051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54A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121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D54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D59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5A7F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4056E" w14:paraId="0DF14F6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5F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861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BC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149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EB18B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82C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467CC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13F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9C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1E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1B6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CADF9C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4056E" w14:paraId="2FF5EA5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9D8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2B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7B8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CF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2F147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052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4435CD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AF7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630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1F3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5282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7104F8E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FBE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B3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36790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EC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59C" w14:textId="77777777" w:rsidR="0074056E" w:rsidRDefault="0074056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ADE742C" w14:textId="77777777" w:rsidR="0074056E" w:rsidRDefault="0074056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6EF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B47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494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77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E473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2491412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89B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01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7D8E4C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0DE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56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BA9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75C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9ED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BEB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FC99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6658E18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C775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DB5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CB4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7B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6024B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184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4A5F8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576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C03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E7D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8949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818F5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4056E" w14:paraId="5178B88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081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E86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CC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3D2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4C0DF3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CC4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E889B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22D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1D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DBE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E3D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EBB48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4056E" w14:paraId="2044791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73C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82F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C0AEF8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8F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F16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B3EA9D4" w14:textId="77777777" w:rsidR="0074056E" w:rsidRDefault="0074056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E05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378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32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6C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CC9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3E787D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8F6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E5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03357D2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650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C78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9A0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CE6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AA7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C85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A8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6980A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2002E08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50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87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541C75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A00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591A" w14:textId="77777777" w:rsidR="0074056E" w:rsidRDefault="0074056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209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10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152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451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45C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7E9A367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0FD6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48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23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F75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D72704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9CD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6F319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0D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9CB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56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6F0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E5527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4056E" w14:paraId="072B019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C26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CC9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B67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59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1D18A2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CF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F8A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D77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40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9F8E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32E1DC0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28F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6E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145B89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E93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248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7C4E2F9" w14:textId="77777777" w:rsidR="0074056E" w:rsidRDefault="0074056E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09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541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1E9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525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9D4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078CFD5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8D2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C2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E2D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6C2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FBE25C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34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CDA51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887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56D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374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595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85E05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FCFD44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4056E" w14:paraId="141F63A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7C3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3B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FE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458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D81BD6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150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89B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CE5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A3E69D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ABA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040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F2682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91F58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6855520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4056E" w14:paraId="00E5B30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10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A42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25A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C44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4DA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20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4E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54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3BB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D97BACA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4056E" w14:paraId="77EDA3D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A647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B50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A40CA1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5A3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36D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DED8CB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964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075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B35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D27400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AC6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A1D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6117223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816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75F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A1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4C3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724C8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89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19C3E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4BF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254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097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C65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724FD52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4056E" w14:paraId="583623E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28F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4A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E70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FF9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12FE7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835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2F9E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C07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5F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3E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CF11818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4056E" w14:paraId="4530D13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AD2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9E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E65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B69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1CB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A97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264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48C8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1C6F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4056E" w14:paraId="4CFBDAE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5E2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23C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6D9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953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3FA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1B8365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30997A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0A9DC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54E00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072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DC6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0E4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803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540A9A9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AF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046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738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DDE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E65DB4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365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B248C7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772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BD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253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05A7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4056E" w14:paraId="560FF24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017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53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651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18E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C8F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D44EA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5DB289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690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C7A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B4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E0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6A523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EE0EDCF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589D889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134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D52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C42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0D7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E55CE7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CDE955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992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144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0F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BF7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55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570ECA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1A1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D8C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5AAA1D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3EE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B5B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F60AFA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7D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E22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E30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8D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52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95E4A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74056E" w14:paraId="16B611C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69C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168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989C55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45B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81E1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4F36D1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780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5D4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C06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4E2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C9E5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0B784C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28D3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0F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D9D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DC2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B5AB63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FAA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B12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132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EF8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97F0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673CAE6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1DF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190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CCA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271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8F7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AD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D4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38C9C6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A43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8A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56204E3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F5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7E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BDA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45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FE5E94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B4D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514FF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0765E3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7FB6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476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1B0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67D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575AD63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986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998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C2A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63E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4EB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4B4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B9A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34F369B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67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F2A7" w14:textId="77777777" w:rsidR="0074056E" w:rsidRDefault="0074056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E3E7789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1AC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ED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09A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7E9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842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ECFC9F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483083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1DF859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E61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C99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84A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58C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071866B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4056E" w14:paraId="6B8EC1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933D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E8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FB1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E12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9502ED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26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76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679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CCDBE2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19B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4DD5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52EF7C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55F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AFC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4C1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16A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7B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A3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7C2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E67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84A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74056E" w14:paraId="00D7198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33F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37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81A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59B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222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0D5B9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310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C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EF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C35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46F240E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F87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23E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5A7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6EC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DABA38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3B7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6B1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65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8A7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5C4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3EE12C4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86D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79B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7F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2E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91D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C2556E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F83955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603FD2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213618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B097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94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8744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521" w14:textId="77777777" w:rsidR="0074056E" w:rsidRPr="00D344C9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4056E" w14:paraId="326EB92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1F44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97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1F3CEE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573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32F3" w14:textId="77777777" w:rsidR="0074056E" w:rsidRDefault="0074056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A7856D1" w14:textId="77777777" w:rsidR="0074056E" w:rsidRDefault="0074056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4EC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46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632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36F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6E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0D586C7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64C8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2A2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0C12817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E3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50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5102AC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65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DE9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976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517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E0F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50A4BA3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24A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39A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35D198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4A0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D4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12FBC6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040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79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B1F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2B7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32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7407FC3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E2E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65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1EBB90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25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D48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C65FC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AD6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CE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A7D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686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F37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785FEBA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979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60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9DACAA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D86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D3E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CE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25F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41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A9B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DB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3FF6E11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A65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B85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CB4D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49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2FC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18DAF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E323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26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475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D13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4056E" w14:paraId="23DBAFA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9BA5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11E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2F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12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F90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4D171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C51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CEE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607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DA0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4056E" w14:paraId="17E6786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D42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441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73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2F2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5A2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A7E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BD3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D6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975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3AF6A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B14CC1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4056E" w14:paraId="27A3B34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FBF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7E6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6A6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453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221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43B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CDF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6A4F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14C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1E7D2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3B3E6A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4056E" w14:paraId="430FA62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E615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9E2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096E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75B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1DA9C29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B0F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553C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BB6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721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29E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4056E" w14:paraId="6BDEF31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2B51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93A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4651D4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E0D8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619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00A7EC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1B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392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4CD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307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273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4056E" w14:paraId="664FC12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CD9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F23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1B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0D7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A73551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0CE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E6A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10A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AB0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65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B7EEAE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F075F5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E14CE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056E" w14:paraId="739AE71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19A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76B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EF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657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A8B4B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6BF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4922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8C1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065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B6D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706402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5D70CA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D344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056E" w14:paraId="3718618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88F9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3E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581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B8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33503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ABC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13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44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A7A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39D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CDE98D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29B332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05083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4056E" w14:paraId="64C2D2B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353B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E81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4AB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32B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0B6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9AB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1C8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7C1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C99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52D1DF2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E2903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056E" w14:paraId="342266A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7652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F857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DF3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66D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51329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186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4AA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EDD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C39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339E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1E3173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FEFC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056E" w14:paraId="4114F63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C320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6DC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4C40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0EE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D3F9E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C5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F9EA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70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3D0D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0333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79F8F8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51D2E8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4056E" w14:paraId="1FEA505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269E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3A9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285E254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262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C01D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2CF005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C67E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A9E9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3D31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49B5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747B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2D8D819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52FA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2933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3E0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5F3A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FA20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8549776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AD4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35D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234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92D0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FF39F5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5F6AB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4056E" w14:paraId="69813AB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3D9F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C65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6E6DFAF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B83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C09C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E95B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02E0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3BC5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B9BA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E126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4056E" w14:paraId="20E7C6C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0BAC" w14:textId="77777777" w:rsidR="0074056E" w:rsidRDefault="0074056E" w:rsidP="0074056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77C2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D01491C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5EC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84E7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676A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0AA7" w14:textId="77777777" w:rsidR="0074056E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6488" w14:textId="77777777" w:rsidR="0074056E" w:rsidRDefault="0074056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AA1" w14:textId="77777777" w:rsidR="0074056E" w:rsidRPr="00600D25" w:rsidRDefault="0074056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8AD4" w14:textId="77777777" w:rsidR="0074056E" w:rsidRDefault="0074056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6C17903" w14:textId="77777777" w:rsidR="0074056E" w:rsidRPr="00836022" w:rsidRDefault="0074056E" w:rsidP="0095691E">
      <w:pPr>
        <w:spacing w:before="40" w:line="192" w:lineRule="auto"/>
        <w:ind w:right="57"/>
        <w:rPr>
          <w:sz w:val="20"/>
          <w:lang w:val="en-US"/>
        </w:rPr>
      </w:pPr>
    </w:p>
    <w:p w14:paraId="43F45E84" w14:textId="77777777" w:rsidR="0074056E" w:rsidRDefault="0074056E" w:rsidP="00956F37">
      <w:pPr>
        <w:pStyle w:val="Heading1"/>
        <w:spacing w:line="360" w:lineRule="auto"/>
      </w:pPr>
      <w:r>
        <w:t>LINIA 301 N</w:t>
      </w:r>
    </w:p>
    <w:p w14:paraId="10DAC134" w14:textId="77777777" w:rsidR="0074056E" w:rsidRDefault="0074056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4056E" w14:paraId="606D20C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93CD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E3E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28B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0FF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73002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D7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4D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B4E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20F7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558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03CA6E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CE4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732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1D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DD3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EFF8E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3D5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E56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69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BB17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3F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1421AA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B708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4B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F421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8C4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18DC9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0B7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8FF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2E4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1AD5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A5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DC744" w14:textId="77777777" w:rsidR="0074056E" w:rsidRPr="00474FB0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4056E" w14:paraId="6D1588F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2CD2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EF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B83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CEA7" w14:textId="77777777" w:rsidR="0074056E" w:rsidRDefault="0074056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9EDC58" w14:textId="77777777" w:rsidR="0074056E" w:rsidRDefault="0074056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099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B5B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928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762D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5F1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AC8743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623C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8C29" w14:textId="77777777" w:rsidR="0074056E" w:rsidRDefault="0074056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DE2E" w14:textId="77777777" w:rsidR="0074056E" w:rsidRDefault="0074056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A05" w14:textId="77777777" w:rsidR="0074056E" w:rsidRDefault="0074056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1D74" w14:textId="77777777" w:rsidR="0074056E" w:rsidRPr="00E4222D" w:rsidRDefault="0074056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00BCA9A" w14:textId="77777777" w:rsidR="0074056E" w:rsidRPr="00E4222D" w:rsidRDefault="0074056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F683927" w14:textId="77777777" w:rsidR="0074056E" w:rsidRPr="00E4222D" w:rsidRDefault="0074056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C658ABF" w14:textId="77777777" w:rsidR="0074056E" w:rsidRDefault="0074056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ABB6" w14:textId="77777777" w:rsidR="0074056E" w:rsidRDefault="0074056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54B" w14:textId="77777777" w:rsidR="0074056E" w:rsidRDefault="0074056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3F5D" w14:textId="77777777" w:rsidR="0074056E" w:rsidRPr="0022092F" w:rsidRDefault="0074056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8057" w14:textId="77777777" w:rsidR="0074056E" w:rsidRDefault="0074056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47CB1D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CC96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3F1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B38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BE7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FF000C" w14:textId="77777777" w:rsidR="0074056E" w:rsidRDefault="0074056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7DA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B2EAA2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842EB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4E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60B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E1D5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9FA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E2C1D3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D68B1D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4056E" w14:paraId="32D5691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92A6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A25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D862B7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523D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D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62A83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C3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A9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B9D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6AF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58A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4A8F2E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535" w14:textId="77777777" w:rsidR="0074056E" w:rsidRDefault="0074056E" w:rsidP="0074056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718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28A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612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8B23B7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A74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3D9D6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D0C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853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7E05" w14:textId="77777777" w:rsidR="0074056E" w:rsidRPr="0022092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8D5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7AE0F5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2ACDDEE1" w14:textId="77777777" w:rsidR="0074056E" w:rsidRDefault="0074056E" w:rsidP="00E81B3B">
      <w:pPr>
        <w:pStyle w:val="Heading1"/>
        <w:spacing w:line="360" w:lineRule="auto"/>
      </w:pPr>
      <w:r>
        <w:lastRenderedPageBreak/>
        <w:t>LINIA 314 G</w:t>
      </w:r>
    </w:p>
    <w:p w14:paraId="36EC2D2A" w14:textId="77777777" w:rsidR="0074056E" w:rsidRDefault="0074056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056E" w14:paraId="7E7588A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6C6B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F54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54E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4A3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EDC5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1AC603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843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D2AE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31C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8873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6AB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9364606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977A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2CA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DA7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B59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4D3FD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9972C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FA0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3615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A2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5BF5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4E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07D7B19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16F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D3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E22C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7A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098D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53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CF0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C37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F351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35A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BD2F9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925F80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9963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594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2134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4C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4C0AF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089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92C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0A8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CC50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E8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A24B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5CFB88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26BE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FB7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307E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C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1B3129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DDDAAE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BF1939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F8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8E93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748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DBD9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E7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52247D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5109" w14:textId="77777777" w:rsidR="0074056E" w:rsidRDefault="0074056E" w:rsidP="0074056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78C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07BE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64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494C1B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9D79CD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FA889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59E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5313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D22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CCC2" w14:textId="77777777" w:rsidR="0074056E" w:rsidRPr="00DF53C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021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2A8C8B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2710D84F" w14:textId="77777777" w:rsidR="0074056E" w:rsidRDefault="0074056E" w:rsidP="003A5387">
      <w:pPr>
        <w:pStyle w:val="Heading1"/>
        <w:spacing w:line="360" w:lineRule="auto"/>
      </w:pPr>
      <w:r>
        <w:lastRenderedPageBreak/>
        <w:t>LINIA 316</w:t>
      </w:r>
    </w:p>
    <w:p w14:paraId="4C47174E" w14:textId="77777777" w:rsidR="0074056E" w:rsidRDefault="0074056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0D80FB1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E58C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206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C7A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6E7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8EDB84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7A3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BA6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3DB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5AB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06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8A57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01BB7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4056E" w14:paraId="6FDA98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E37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4AD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8E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CDD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122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FF7882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62E671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D35453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FADAF8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534296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D265B2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644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C19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E133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A7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D5D85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4056E" w14:paraId="49C4A4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1201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800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D02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29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F20F3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A4F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7D8BD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B252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B22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7A9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0F6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70D5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735B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4056E" w14:paraId="6DD0C5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7449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D3D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7EE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1D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266DB9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B2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B4D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6F8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787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844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F85AE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94AD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A4C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A6A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32E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D27E17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840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DD0C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08A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9D4E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59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68422F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75F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8EC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AAA4BA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F39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1BA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C0CE00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D26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377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B3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16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B74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0497BC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4775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24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A95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CC7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C51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075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364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FE14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346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42E4F8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105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E8B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B2F7D8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CE6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2DC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81AE5C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0AF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63F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B8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433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B38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6283D48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BC4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AE61" w14:textId="77777777" w:rsidR="0074056E" w:rsidRDefault="0074056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21BB793" w14:textId="77777777" w:rsidR="0074056E" w:rsidRDefault="0074056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5174" w14:textId="77777777" w:rsidR="0074056E" w:rsidRDefault="0074056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9AD2" w14:textId="77777777" w:rsidR="0074056E" w:rsidRDefault="0074056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6AB2F4C" w14:textId="77777777" w:rsidR="0074056E" w:rsidRDefault="0074056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5B9D" w14:textId="77777777" w:rsidR="0074056E" w:rsidRDefault="0074056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A2F" w14:textId="77777777" w:rsidR="0074056E" w:rsidRDefault="0074056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3FE0" w14:textId="77777777" w:rsidR="0074056E" w:rsidRDefault="0074056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540F" w14:textId="77777777" w:rsidR="0074056E" w:rsidRPr="00F6236C" w:rsidRDefault="0074056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9B91" w14:textId="77777777" w:rsidR="0074056E" w:rsidRDefault="0074056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2A852E6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2A7D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E96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24B3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C78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2A4AAC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1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5221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B58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0FC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AC2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873A7F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3C0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37E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2A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E12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36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EA7E74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A60D20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F674AB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8AA09F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77D7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398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3314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7F3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493248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5970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0C0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645C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C6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83ACA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93B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CF5F0D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2264FE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10BB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CE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CBD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7D2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4056E" w14:paraId="242451C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2324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7D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3840B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D41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1A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3BDB1B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AA33" w14:textId="77777777" w:rsidR="0074056E" w:rsidRPr="00273EC0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611D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4F4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3EE5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D60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10F5ECE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AA17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FEA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609B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FCC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EA8B89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DE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B7AA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B3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D24B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7B9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A16F7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271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8C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C4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34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C851A1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0CF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27B2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8CC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F2E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79B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D4B7D7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E535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F54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622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FA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E065C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F77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286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8F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7A1C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65B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7D663ED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2EF8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AE8C" w14:textId="77777777" w:rsidR="0074056E" w:rsidRDefault="0074056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A0AEB2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1D26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F68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1CC439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4B6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9950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5A1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2D5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5E4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FE91A6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1D77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4A3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7CE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F68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1AF35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EA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5506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C76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CC5A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52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596D9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3E9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5A1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3B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869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7BF85F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55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496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036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F65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0C9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7F1FAC8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1811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2F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366D3C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F732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0FB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4B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027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99B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354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C9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3E7384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2DE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10F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9F20F5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CD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1C6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4B77B82" w14:textId="77777777" w:rsidR="0074056E" w:rsidRPr="00830247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F2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110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9B9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1712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B7A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398C8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8AE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F75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5D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EA6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A5C4E5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CF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533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1C3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CBB6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D04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0B7DAA6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9AB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96A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036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03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3169FD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F76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5E1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EB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15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7C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42232CA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80A8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AE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7B22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C39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4CF0B4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E4E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55D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31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1983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71A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7CFD19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2841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A4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FBD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87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BA6DAE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B2F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B325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8C5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08D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A27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21E04A8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0F9D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6F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04B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28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7007C1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51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A778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9E8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8002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9F1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36748" w14:textId="77777777" w:rsidR="0074056E" w:rsidRPr="000D7AA7" w:rsidRDefault="0074056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4056E" w14:paraId="0FDDA56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7028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12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829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0CF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F6509F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19D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E1F0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AB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D594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839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CC8D3D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0637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3EA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76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B36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73F550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BD5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F33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A60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285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C03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522F45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E5B8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BA2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C69632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CAD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5ED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14BDDE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C1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D32E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97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FF1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355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328AF2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8E1E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C69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DFA6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D2D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4B0A0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42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0AF9E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5002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2EB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57EE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033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F97DB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DC55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4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DAF5C3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795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2CD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9DE33B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D6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A2C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778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113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4EF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56E329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4056E" w14:paraId="3D80B91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73EE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A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71A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856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48EF7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E6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7DF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D0F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4262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01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B9EE59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75C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407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07C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32C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D12066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E8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2EA7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883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C39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B1D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543CF6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D19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AC0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9DD8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4E7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FD2E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D39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A797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343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963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CE6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4056E" w14:paraId="5063271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E89B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46A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F49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3E1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B70CE4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209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FDD1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1C0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4854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AE2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4056E" w14:paraId="72E8015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B983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86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1E5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E3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61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47527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94D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F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55F4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18D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4A256C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AADB9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3E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B5A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7D1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EED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B37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7F35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66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90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C8C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B0E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550DFF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B2A750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9C2E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CD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F9A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C08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E63F54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35A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0642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16F7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41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216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0F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A6B7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4056E" w14:paraId="158DE42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4BA1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360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A2E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60C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88CF11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B7F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386980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5D2D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3AF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4211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57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6DA2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AE8B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4056E" w14:paraId="0322F0E1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728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779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96DF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E6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9F73A2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FF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C2B26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6D5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679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1CBE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A3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2C9D033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69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E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474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3B8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C5C372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CB3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DCC634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8F63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6E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6509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EB2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860BA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B34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4056E" w14:paraId="2FA351F6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E23F" w14:textId="77777777" w:rsidR="0074056E" w:rsidRDefault="0074056E" w:rsidP="0074056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4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9D80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67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BD63B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B0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4E1CE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7B39" w14:textId="77777777" w:rsidR="0074056E" w:rsidRPr="00514DA4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014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5317" w14:textId="77777777" w:rsidR="0074056E" w:rsidRPr="00F6236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547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58BD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278C1872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45B79EAE" w14:textId="77777777" w:rsidR="0074056E" w:rsidRDefault="0074056E" w:rsidP="0080110B">
      <w:pPr>
        <w:pStyle w:val="Heading1"/>
        <w:spacing w:line="360" w:lineRule="auto"/>
      </w:pPr>
      <w:r>
        <w:t>LINIA 322</w:t>
      </w:r>
    </w:p>
    <w:p w14:paraId="304F6436" w14:textId="77777777" w:rsidR="0074056E" w:rsidRDefault="0074056E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056E" w14:paraId="56BF394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2DC7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40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C170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E8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7A6116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384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18DA5E9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0C6C0D3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E313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145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4AF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4C5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8E2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74056E" w14:paraId="15B69A4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62AA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CFA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0BFD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A63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A4E2B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9D4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B7A3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B1F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090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515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74056E" w14:paraId="77D1907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DCC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B31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FA68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301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B31A0B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B4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C42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E2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5119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FCA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74056E" w14:paraId="0D85DF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9F24BB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E02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A67C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1F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B4C995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4A392A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9D6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A9A1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9D9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4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0DFE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40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A0B0B6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E1FE54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59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3CCE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65C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47867C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A3306E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72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EC672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0E2AC81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1A4BFC3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AC17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D8D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1B33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59C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E717F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B67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99F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59B941E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704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2B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9033D4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C530C5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170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49B4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2FE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26AE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D90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B7A479A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775A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5BF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C2EA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4D9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DF2929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DEEB62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19CE9D0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06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193C12C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D1C2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DB6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467A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8F8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C6C7F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B317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528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97FF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01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598D19C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64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C038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70A1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AA6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0A10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6B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B3F9112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00A6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AEA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22E6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BA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E3BD74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18BF727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78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E3A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843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B6A0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FC0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A61CB6D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5028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E8A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3932D5A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A06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3E4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4DB9AB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7CBE4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EA2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41E4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A75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64F6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2AD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FEB7C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E838" w14:textId="77777777" w:rsidR="0074056E" w:rsidRDefault="0074056E" w:rsidP="0074056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7B1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1DE3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62F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B5348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417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045D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3BF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7A5" w14:textId="77777777" w:rsidR="0074056E" w:rsidRPr="00147A63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F5E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008B4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1D4D7B41" w14:textId="77777777" w:rsidR="0074056E" w:rsidRDefault="0074056E" w:rsidP="00C022B2">
      <w:pPr>
        <w:pStyle w:val="Heading1"/>
        <w:spacing w:line="276" w:lineRule="auto"/>
      </w:pPr>
      <w:r>
        <w:lastRenderedPageBreak/>
        <w:t>LINIA 328</w:t>
      </w:r>
    </w:p>
    <w:p w14:paraId="407E1F44" w14:textId="77777777" w:rsidR="0074056E" w:rsidRDefault="0074056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3F86980C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4573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2D2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61D3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816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BEDAE5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284598D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11065A0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E50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2EE2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4D9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10F4C01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1B5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51B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20614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18A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20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26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785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5B150DF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F30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5120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FC9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6A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1F3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2D5FAE0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9B1B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207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58C5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2C9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ECDAC4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C5F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24CD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22E8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04B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7935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BDF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B2C7C9D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82EE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B62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0FBD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BA5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7E42D4F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3D1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64EB9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8481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068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55B0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97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5EB3D9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0B0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A14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6C45006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6BC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0DF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2CAD9EF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485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47A9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D80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F14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E2F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3BE58AD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B04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72C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308643B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996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851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355AB58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EC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6899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7D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09BF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BD0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75F967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1C29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3F7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7C25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7A4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7C6E994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494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4A6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96A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7B52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B0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9DCFC80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BD5A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FE0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7F07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0EC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56F6BCF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0CF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9891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F847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6DF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9DF0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D2E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8DFE71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BD5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25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9D40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6D9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AF972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8C7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123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3D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D65D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ABE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ED7184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CCB3C7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AEDC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74056E" w14:paraId="47E4164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5A37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D48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C78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331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BB09B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DEE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640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3D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1A4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E9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F71C83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B1A1FD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44A11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74056E" w14:paraId="4A53B48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9AB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C3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55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B15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D3B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DD6F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CFE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BB70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33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1A6BB26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879C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74056E" w14:paraId="643E6B3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BF70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E7D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90E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C22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A8BEF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FCCB" w14:textId="77777777" w:rsidR="0074056E" w:rsidRPr="002A60A1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B809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054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CCEF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E6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3BFEE35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405C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74056E" w14:paraId="5D6A289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51EF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0AB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5CC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144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6BE4ED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BA6" w14:textId="77777777" w:rsidR="0074056E" w:rsidRPr="002A60A1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E9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9D3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9887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353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60FF4A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D290ED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2C4BF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74056E" w14:paraId="538097D4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83CC" w14:textId="77777777" w:rsidR="0074056E" w:rsidRDefault="0074056E" w:rsidP="0074056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F98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C63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267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19A8C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7B9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35C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2E8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4C06" w14:textId="77777777" w:rsidR="0074056E" w:rsidRPr="00FA2F25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8CB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8BF698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23F3A9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B7FD6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74D8A31" w14:textId="77777777" w:rsidR="0074056E" w:rsidRDefault="0074056E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621BBDBE" w14:textId="77777777" w:rsidR="0074056E" w:rsidRDefault="0074056E" w:rsidP="00DE004B">
      <w:pPr>
        <w:pStyle w:val="Heading1"/>
        <w:spacing w:line="360" w:lineRule="auto"/>
      </w:pPr>
      <w:r>
        <w:t>LINIA 333</w:t>
      </w:r>
    </w:p>
    <w:p w14:paraId="5D4B1C15" w14:textId="77777777" w:rsidR="0074056E" w:rsidRDefault="0074056E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4056E" w14:paraId="047E4B40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2759" w14:textId="77777777" w:rsidR="0074056E" w:rsidRDefault="0074056E" w:rsidP="0074056E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360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3ABE861B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9CB" w14:textId="77777777" w:rsidR="0074056E" w:rsidRPr="00E15203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CE5F" w14:textId="77777777" w:rsidR="0074056E" w:rsidRDefault="0074056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774F33E" w14:textId="77777777" w:rsidR="0074056E" w:rsidRDefault="0074056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7E79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F7B" w14:textId="77777777" w:rsidR="0074056E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FC03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E020" w14:textId="77777777" w:rsidR="0074056E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18E7B9" w14:textId="77777777" w:rsidR="0074056E" w:rsidRDefault="0074056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C91E1EB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BB6" w14:textId="77777777" w:rsidR="0074056E" w:rsidRDefault="0074056E" w:rsidP="0074056E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EE6C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76E6A86E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8644" w14:textId="77777777" w:rsidR="0074056E" w:rsidRPr="00E15203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8D62" w14:textId="77777777" w:rsidR="0074056E" w:rsidRDefault="0074056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773C8A8" w14:textId="77777777" w:rsidR="0074056E" w:rsidRDefault="0074056E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FFD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F986" w14:textId="77777777" w:rsidR="0074056E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0A2" w14:textId="77777777" w:rsidR="0074056E" w:rsidRDefault="0074056E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793" w14:textId="77777777" w:rsidR="0074056E" w:rsidRDefault="0074056E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47A500" w14:textId="77777777" w:rsidR="0074056E" w:rsidRDefault="0074056E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94C406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7F752C2A" w14:textId="77777777" w:rsidR="0074056E" w:rsidRDefault="0074056E" w:rsidP="008C333F">
      <w:pPr>
        <w:pStyle w:val="Heading1"/>
        <w:spacing w:line="360" w:lineRule="auto"/>
      </w:pPr>
      <w:r>
        <w:t>LINIA 335</w:t>
      </w:r>
    </w:p>
    <w:p w14:paraId="4D2C333B" w14:textId="77777777" w:rsidR="0074056E" w:rsidRDefault="0074056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056E" w14:paraId="4FA6101B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2E88" w14:textId="77777777" w:rsidR="0074056E" w:rsidRDefault="0074056E" w:rsidP="0074056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F7E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A40C" w14:textId="77777777" w:rsidR="0074056E" w:rsidRPr="009050E5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AA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EBC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E4DE5D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D78233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6C8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C9A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4936" w14:textId="77777777" w:rsidR="0074056E" w:rsidRPr="009050E5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BA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FEE20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1C02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30C4B786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1B01A58C" w14:textId="77777777" w:rsidR="0074056E" w:rsidRDefault="0074056E" w:rsidP="00274DBB">
      <w:pPr>
        <w:pStyle w:val="Heading1"/>
        <w:spacing w:line="360" w:lineRule="auto"/>
      </w:pPr>
      <w:r>
        <w:lastRenderedPageBreak/>
        <w:t>LINIA 400</w:t>
      </w:r>
    </w:p>
    <w:p w14:paraId="2938A375" w14:textId="77777777" w:rsidR="0074056E" w:rsidRDefault="0074056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0E718FD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0CC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E56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36E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33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FFA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4F97F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2ABC40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88DF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AE6D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5628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5B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71801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CCD6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74056E" w14:paraId="444471B1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CCC7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D0A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4348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11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5D616B6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48A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BF8F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991B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793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294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74056E" w14:paraId="3520138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7888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BC1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B186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1C1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D80C52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91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083D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E9AC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957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678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C912A3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4DDB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914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AFB5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74E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4CFE1DC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72C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BA7E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630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2749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124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F0143C5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A7C7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3E8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1937AF7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646F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BCC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4ACD2E6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DE2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F7E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26B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D31F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145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0BE54ADA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91A133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0A0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7D79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626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42E5BBE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10B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4CD6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9539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7044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C24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E83770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3DD2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9D1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9814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F74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12B3571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35C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932C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E46F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7448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EA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1BF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232A080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74056E" w14:paraId="555F0AE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D429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9B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0BF1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F65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FCF4C2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B7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E30DB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DB0B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1C8D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01BF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E2E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E4E493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79F0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AD0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53CB76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0BE3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E0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078CE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E27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2F1E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9912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1517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ED1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F788F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1D886827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D60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3B2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0163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11F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DB8639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3B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099E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B157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2042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73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F505EBA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1C6" w14:textId="77777777" w:rsidR="0074056E" w:rsidRDefault="0074056E" w:rsidP="0074056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5D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B328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0C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DBAF32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081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7F92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1BD" w14:textId="77777777" w:rsidR="0074056E" w:rsidRDefault="0074056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9024" w14:textId="77777777" w:rsidR="0074056E" w:rsidRPr="00F344E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C8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4EEB2C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5786DD74" w14:textId="77777777" w:rsidR="0074056E" w:rsidRDefault="0074056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6BEA899F" w14:textId="77777777" w:rsidR="0074056E" w:rsidRDefault="0074056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04E3CD8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9AD7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EA2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5913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057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257F99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7E5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6C3A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5B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0C9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85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4983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7A2F552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74056E" w14:paraId="70D9FDA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A691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45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7BE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289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77FD91E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55D41AF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8F4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B7C9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679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25CD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1A8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AEB85A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0CA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EB1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F59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14D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81EC50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2F79B0B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B95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12D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CBA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C8FC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622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9B927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6D4DC0D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4056E" w14:paraId="08FAD93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C651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90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E0CE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F5D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2A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4E8C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30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DC5A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51A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0F95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97D5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74056E" w14:paraId="6C19B0D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B016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4F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DE076D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5C1C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87B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819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B4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B63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29A2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263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10E1F9D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3665" w14:textId="77777777" w:rsidR="0074056E" w:rsidRDefault="0074056E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98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2937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0D2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0DB979C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43E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87E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A9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507" w14:textId="77777777" w:rsidR="0074056E" w:rsidRPr="00BB2EA6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FA6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3BA46C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79238808" w14:textId="77777777" w:rsidR="0074056E" w:rsidRDefault="0074056E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63268C45" w14:textId="77777777" w:rsidR="0074056E" w:rsidRDefault="0074056E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056E" w14:paraId="0CB04E9E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2C86" w14:textId="77777777" w:rsidR="0074056E" w:rsidRDefault="0074056E" w:rsidP="0074056E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B6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787084E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1B4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35F9" w14:textId="77777777" w:rsidR="0074056E" w:rsidRDefault="0074056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48A520C" w14:textId="77777777" w:rsidR="0074056E" w:rsidRDefault="0074056E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5FD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26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FC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F865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35706E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62C4CB8D" w14:textId="77777777" w:rsidR="0074056E" w:rsidRDefault="0074056E">
      <w:pPr>
        <w:spacing w:before="40" w:after="40" w:line="192" w:lineRule="auto"/>
        <w:ind w:right="57"/>
        <w:rPr>
          <w:sz w:val="20"/>
          <w:lang w:val="en-US"/>
        </w:rPr>
      </w:pPr>
    </w:p>
    <w:p w14:paraId="6C2A687C" w14:textId="77777777" w:rsidR="0074056E" w:rsidRDefault="0074056E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31F75E4D" w14:textId="77777777" w:rsidR="0074056E" w:rsidRDefault="0074056E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0419E34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702F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E7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DA95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47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6590C95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E89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F1C8B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A7D7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D14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5E89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94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9BBEC9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EB43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6C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85CF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494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31B675B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0B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07902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103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D9B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CD46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75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52155B6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E5C5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A8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EDE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1D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032D14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AD3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6A078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98DF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65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71FE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FCC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B72B75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6B56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6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A86B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E3B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451AC5D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BBF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08EDDE4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2875E9F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9933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5A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C67D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75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E6EE1E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BEB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172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F029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93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F9EFD8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E9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D658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B8B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BDE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1D6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693D7B2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9E87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B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DC69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ACD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32AFA8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211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D6436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59E458B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82BB12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151D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BB4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4531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327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102266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9B41" w14:textId="77777777" w:rsidR="0074056E" w:rsidRDefault="0074056E" w:rsidP="0074056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D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FAE2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A3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76BDA8E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597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293D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B81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2C6" w14:textId="77777777" w:rsidR="0074056E" w:rsidRPr="00307FCB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C48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889343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6E8C96F1" w14:textId="77777777" w:rsidR="0074056E" w:rsidRDefault="0074056E" w:rsidP="004636F3">
      <w:pPr>
        <w:pStyle w:val="Heading1"/>
        <w:spacing w:line="360" w:lineRule="auto"/>
      </w:pPr>
      <w:r>
        <w:t>LINIA 408</w:t>
      </w:r>
    </w:p>
    <w:p w14:paraId="228799A8" w14:textId="77777777" w:rsidR="0074056E" w:rsidRDefault="0074056E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0E46BC1A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907B" w14:textId="77777777" w:rsidR="0074056E" w:rsidRDefault="0074056E" w:rsidP="0074056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9F5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B295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E03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4EB489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967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9113A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0AB42F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05349CA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735C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7A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4214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CAD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952B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74056E" w14:paraId="021C6E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FCD3" w14:textId="77777777" w:rsidR="0074056E" w:rsidRDefault="0074056E" w:rsidP="0074056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FA2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794A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04E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DE0862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728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40FE7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371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DB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4A79" w14:textId="77777777" w:rsidR="0074056E" w:rsidRPr="00276B7A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DCC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CB8394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603037BB" w14:textId="77777777" w:rsidR="0074056E" w:rsidRDefault="0074056E" w:rsidP="00C70386">
      <w:pPr>
        <w:pStyle w:val="Heading1"/>
        <w:spacing w:line="360" w:lineRule="auto"/>
      </w:pPr>
      <w:r>
        <w:t>LINIA 409</w:t>
      </w:r>
    </w:p>
    <w:p w14:paraId="34D6E94F" w14:textId="77777777" w:rsidR="0074056E" w:rsidRDefault="0074056E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5D33E98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5683" w14:textId="77777777" w:rsidR="0074056E" w:rsidRDefault="0074056E" w:rsidP="0074056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BF2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F8CE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C9EF" w14:textId="77777777" w:rsidR="0074056E" w:rsidRDefault="0074056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7009A2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E38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F444B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8FB9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BA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4B30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2D4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410B78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3603" w14:textId="77777777" w:rsidR="0074056E" w:rsidRDefault="0074056E" w:rsidP="0074056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C86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54CA59C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0825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54C7" w14:textId="77777777" w:rsidR="0074056E" w:rsidRDefault="0074056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6F4407F8" w14:textId="77777777" w:rsidR="0074056E" w:rsidRDefault="0074056E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9F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BC5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8F5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2E75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070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4845FE4C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1539" w14:textId="77777777" w:rsidR="0074056E" w:rsidRDefault="0074056E" w:rsidP="0074056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167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4061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9EF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A9FEF0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4A29B9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CFD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2D38B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3EAB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ECB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9347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D52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A5DA47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8300" w14:textId="77777777" w:rsidR="0074056E" w:rsidRDefault="0074056E" w:rsidP="0074056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653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2DD2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3B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85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D2CB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87C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4C9D" w14:textId="77777777" w:rsidR="0074056E" w:rsidRPr="00C42B7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3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757A63C8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24500815" w14:textId="77777777" w:rsidR="0074056E" w:rsidRDefault="0074056E" w:rsidP="00503CFC">
      <w:pPr>
        <w:pStyle w:val="Heading1"/>
        <w:spacing w:line="360" w:lineRule="auto"/>
      </w:pPr>
      <w:r>
        <w:t>LINIA 412</w:t>
      </w:r>
    </w:p>
    <w:p w14:paraId="2D52C839" w14:textId="77777777" w:rsidR="0074056E" w:rsidRDefault="0074056E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056E" w14:paraId="4A3CC4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0E31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5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DC65" w14:textId="77777777" w:rsidR="0074056E" w:rsidRPr="005C35B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BEC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631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988228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8550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453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8806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278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1B2FA6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4056E" w14:paraId="5BF64AC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D14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647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E52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F5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47C302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8EB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2236A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8566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870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E8E3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6C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033E9D1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6D4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F1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3AE2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E9C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CE89D4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D3A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B7B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AF4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5639F85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926E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317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74DB207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D67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A54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2D0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25E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5C8103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07F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3A6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521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73D1286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F481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C1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7E4D350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79D4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75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717970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FC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1E6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ABC684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6C5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8CE2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70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56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BF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8FF1EC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09E5826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1ADE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A1D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BEDBF2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E8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CEF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D8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FE64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1B4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0D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2F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279E0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061B2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79F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69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472A6D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FDE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07F7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5C27D8C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69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22C4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91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4B6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015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B84CA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74056E" w14:paraId="69C850A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C8F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9E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B57EAE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F04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4C8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9EBBF3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CD3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8DB5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057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50B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7C0A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5BA5E81" w14:textId="77777777" w:rsidR="0074056E" w:rsidRDefault="0074056E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74056E" w14:paraId="6E366C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160C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9C1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982A" w14:textId="77777777" w:rsidR="0074056E" w:rsidRPr="005C35B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73B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ACC72C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E55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7AA7C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6CD5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F96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A077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53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B329D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570B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07A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7685" w14:textId="77777777" w:rsidR="0074056E" w:rsidRPr="005C35B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B8E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16FBDD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F2F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C0D1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B2E5FC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1C3E6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923C8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A5DE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1BC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6ADF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D51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0F9E860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38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1D8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48D8DB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4B6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04EF" w14:textId="77777777" w:rsidR="0074056E" w:rsidRPr="007239CA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12C3538" w14:textId="77777777" w:rsidR="0074056E" w:rsidRPr="007239CA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58026A80" w14:textId="77777777" w:rsidR="0074056E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37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F1F4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F7A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B1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7F3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BFC96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0FCE4C3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AB6E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77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F9769B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AB1C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5292" w14:textId="77777777" w:rsidR="0074056E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46799F8D" w14:textId="77777777" w:rsidR="0074056E" w:rsidRPr="007239CA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CF7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F7B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8E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20F4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175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00B66C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9B83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E32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313D8D0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0A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091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E6F527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091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0B9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C7B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388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A7C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736C3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C1D1C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B03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0D1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320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38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132E5C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BED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C12E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65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72A067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F89A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E3D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E99C4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137A4BB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548B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368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8BBD7A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BA47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F2A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13C1D9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596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DB4C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B7C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957CD2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D058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9E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74056E" w14:paraId="1C25791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D4A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44D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58B011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08D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FD9E" w14:textId="77777777" w:rsidR="0074056E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5315950" w14:textId="77777777" w:rsidR="0074056E" w:rsidRDefault="0074056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18E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5F56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45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EC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AB2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BBC917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74056E" w14:paraId="146C05B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E29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34B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66C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4B3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8E7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21C8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B22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BEA3F8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57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B19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0E74FBA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DE42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3F1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99F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A8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386F35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A88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B1AC95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CBF8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E04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E9E1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28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6E9FA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B5AB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3AF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C10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760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926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116B8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75732C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A45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ED9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6922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2EC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6FBE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4056E" w14:paraId="29CCFA2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B35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9658" w14:textId="77777777" w:rsidR="0074056E" w:rsidRDefault="0074056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BA2" w14:textId="77777777" w:rsidR="0074056E" w:rsidRDefault="0074056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127F" w14:textId="77777777" w:rsidR="0074056E" w:rsidRDefault="0074056E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35C7A84" w14:textId="77777777" w:rsidR="0074056E" w:rsidRDefault="0074056E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CE7B" w14:textId="77777777" w:rsidR="0074056E" w:rsidRDefault="0074056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04D2" w14:textId="77777777" w:rsidR="0074056E" w:rsidRPr="00396332" w:rsidRDefault="0074056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D8B5" w14:textId="77777777" w:rsidR="0074056E" w:rsidRDefault="0074056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3A99197" w14:textId="77777777" w:rsidR="0074056E" w:rsidRDefault="0074056E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0EAB" w14:textId="77777777" w:rsidR="0074056E" w:rsidRPr="00396332" w:rsidRDefault="0074056E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9489" w14:textId="77777777" w:rsidR="0074056E" w:rsidRDefault="0074056E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74056E" w14:paraId="4003A3B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6E5B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57C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220B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D5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C3EC0B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AE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9FCD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68C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6570E1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2442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AE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A35E0F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74056E" w14:paraId="39748F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537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CF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4F2D" w14:textId="77777777" w:rsidR="0074056E" w:rsidRPr="005C35B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285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DA59E4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AE6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93854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E4D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48F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5830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EEF9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3392DE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724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D0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8FAA" w14:textId="77777777" w:rsidR="0074056E" w:rsidRPr="005C35B0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4E16" w14:textId="77777777" w:rsidR="0074056E" w:rsidRDefault="0074056E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A39A05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4D38" w14:textId="77777777" w:rsidR="0074056E" w:rsidRDefault="0074056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47389C" w14:textId="77777777" w:rsidR="0074056E" w:rsidRDefault="0074056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537549" w14:textId="77777777" w:rsidR="0074056E" w:rsidRDefault="0074056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6FB3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FB5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4115" w14:textId="77777777" w:rsidR="0074056E" w:rsidRPr="00396332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86B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9E593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AC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2F24" w14:textId="77777777" w:rsidR="0074056E" w:rsidRDefault="0074056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5BA8" w14:textId="77777777" w:rsidR="0074056E" w:rsidRPr="005C35B0" w:rsidRDefault="0074056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253B" w14:textId="77777777" w:rsidR="0074056E" w:rsidRDefault="0074056E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232D" w14:textId="77777777" w:rsidR="0074056E" w:rsidRDefault="0074056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278C" w14:textId="77777777" w:rsidR="0074056E" w:rsidRDefault="0074056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1A85" w14:textId="77777777" w:rsidR="0074056E" w:rsidRDefault="0074056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8F1597A" w14:textId="77777777" w:rsidR="0074056E" w:rsidRDefault="0074056E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C25" w14:textId="77777777" w:rsidR="0074056E" w:rsidRPr="00396332" w:rsidRDefault="0074056E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A494" w14:textId="77777777" w:rsidR="0074056E" w:rsidRDefault="0074056E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4056E" w14:paraId="3E32E9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999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6AE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94BF6B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A48C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4F1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58E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1C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F9D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F583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E9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C24D1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5414D4C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74056E" w14:paraId="5C7A75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51A4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A1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77C3D18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7D09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923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40E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314B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CD6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F8D9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8B4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FF29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45CB0CB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14B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F9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0183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C98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4313BF5E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7A1611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ED45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41F7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68A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7AB039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B7A4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CFF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230B74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2F8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3B9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D8C2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8091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F85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A10E40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EAC95A0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60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B79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0847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5F4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44E39DE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CA5E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268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F397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CCEF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50EC80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31BF71A" w14:textId="77777777" w:rsidR="0074056E" w:rsidRDefault="0074056E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7C6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27909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0A2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6CC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F17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1DC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F00043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7D9C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A99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57CE7FC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26E0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259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61FA689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4B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538D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333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3D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47A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F961A2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9F2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79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8BF168C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DB03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0059" w14:textId="77777777" w:rsidR="0074056E" w:rsidRPr="00B85537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56D0C47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F79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B9D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5B4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A6A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67A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4056E" w14:paraId="2FD6CA6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412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3A00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CF85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9AA" w14:textId="77777777" w:rsidR="0074056E" w:rsidRPr="00B85537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0111903" w14:textId="77777777" w:rsidR="0074056E" w:rsidRPr="00B85537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22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58BE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647C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A9FE5CE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D3F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C90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39DAA5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192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B6EE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BE08B4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D5A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7E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4D4F60D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845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65E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6C3C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188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127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10190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7A6F6A9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24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1D85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2B783DF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5E50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E94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695DD7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49E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EFC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4D9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415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25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F93B9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6188D56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FEA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D3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51843E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B8FB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5E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3E42367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F3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04B6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93E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0FC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2F5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A3373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D44AFF6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77C9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34E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4EA8EC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B15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81B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557F079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305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5AE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C77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72D4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DFA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DD925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39616F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306E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D16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A71A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50E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0B9D009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AC4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224A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413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5D4F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450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CFA58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FDD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97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4E086BF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D8DD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67BC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F5D5BC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E23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58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7F7E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D1C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EA3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120658A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931F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FF3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9C839F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BA67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D1D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14F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4F78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9A6B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BD08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4A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56385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BB931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01858A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F31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7D36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666956A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72C5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DB5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6DB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1324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1EE0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4634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EFA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971E2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6BD2DF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49DBC1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1A1B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7E2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25FD61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13F7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C74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7E1620E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C7B9191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69C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12D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90C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E010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C9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8BE4F8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FFC67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04F2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61E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9D6D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2A46" w14:textId="77777777" w:rsidR="0074056E" w:rsidRDefault="0074056E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212AAC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F7B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E9F7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716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1AD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EA2E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A24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2AA426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B8C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9470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57CC5BBC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2D56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279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79C970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2EC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6174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A52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FAA1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C46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7FD1E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8573C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A3BF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BE2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5FC1AC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BF3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AC5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8644EE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26D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FD4A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BFC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CCA0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F5F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49A98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F9344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63C0AF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D4E5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0A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49D306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F74C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FF91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AE392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D1C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11D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55A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F96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212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39CFA3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4FF9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C3E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A8DF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3E6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51D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0137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749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CE59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121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4056E" w14:paraId="034406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A609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8AB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07BD05D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69BC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252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D2BB9B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1812B1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5B2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D9F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19C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F282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51C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BAE085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6EE7A3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119F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4D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67E415B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1FD2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740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76A5DD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2D1C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739F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7C8B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BE8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A43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F4081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4056E" w14:paraId="7DE822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B3A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1BA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3A7DDE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2FD8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5E4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33D26A7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1C00A73E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AF7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6B8D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D07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A0B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A16E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5AE3F6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6DF8D6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CDE0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F33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9CA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113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B8D5139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265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BD2E54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B30075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160" w14:textId="77777777" w:rsidR="0074056E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D48B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BC13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0E1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349956E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A1A3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F0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F047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9A6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3A332C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6DF2D2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ABA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CA081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107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57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B053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5F2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45B3C25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4F1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9C07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05E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85FD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0B75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6B7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4D2E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CA3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2DB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4056E" w14:paraId="060D05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3FBD8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515EB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AA823E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536B7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44EF0FA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7F6F8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562AF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079D9A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36087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FB02C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653E3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44B50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32E1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B702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B299654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DCBE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691F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C02AD1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3B99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3A2C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5871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B234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55D8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A64151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D24B862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4C28064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4C42850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4056E" w14:paraId="4919829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CE8D" w14:textId="77777777" w:rsidR="0074056E" w:rsidRDefault="0074056E" w:rsidP="0074056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65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DA716FA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5C12" w14:textId="77777777" w:rsidR="0074056E" w:rsidRPr="005C35B0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3EB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BA91EFE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E133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CB9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ABB8" w14:textId="77777777" w:rsidR="0074056E" w:rsidRDefault="0074056E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265" w14:textId="77777777" w:rsidR="0074056E" w:rsidRPr="00396332" w:rsidRDefault="0074056E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B181" w14:textId="77777777" w:rsidR="0074056E" w:rsidRDefault="0074056E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2B3EE29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1E63C558" w14:textId="77777777" w:rsidR="0074056E" w:rsidRDefault="0074056E" w:rsidP="0002281B">
      <w:pPr>
        <w:pStyle w:val="Heading1"/>
        <w:spacing w:line="360" w:lineRule="auto"/>
      </w:pPr>
      <w:r>
        <w:lastRenderedPageBreak/>
        <w:t>LINIA 416</w:t>
      </w:r>
    </w:p>
    <w:p w14:paraId="74969423" w14:textId="77777777" w:rsidR="0074056E" w:rsidRDefault="0074056E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4C310E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461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1C3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F777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4B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5EA584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A483FF5" w14:textId="77777777" w:rsidR="0074056E" w:rsidRDefault="0074056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500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CF4F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41BB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7DE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A7AA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6B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DCF2D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74F6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ABC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3E7C3C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F5B2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9B4A" w14:textId="77777777" w:rsidR="0074056E" w:rsidRPr="00575A50" w:rsidRDefault="0074056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2360F78" w14:textId="77777777" w:rsidR="0074056E" w:rsidRDefault="0074056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412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C88B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3FA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A1B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7F87" w14:textId="77777777" w:rsidR="0074056E" w:rsidRDefault="0074056E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70ECE6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879B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161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60F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37E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4C2C6F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F5716B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69E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301A87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1A7FBF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47A622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613BB0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94A4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520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0F6F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0711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1EFA97D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49F9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81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4B3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960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74DF49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4AE3C5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B4CF758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7D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E9A2A1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B4DD68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42AE00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BE1BD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E1F226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4B785CA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3866CB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CB32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118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C7A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27A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654F497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13A8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8A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5F6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604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A72642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1C5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49F0BF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49A664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251CAE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6E2642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EA49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BC4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B2E6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FE9F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5BDC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4056E" w14:paraId="28A3216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54B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5C0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A7C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EBC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36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B040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659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A55F944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9485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A4F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1A1380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0A2B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CB5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461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84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28482A6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DD2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F488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927F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BA1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DA0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EAFB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1B213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4032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B38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0B9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304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C9D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2F57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35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255AED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5B93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EB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7C9505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C873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D41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A2B814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2B21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5C83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1241164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F04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FAE1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C3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F06B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0B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BFDDC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70B9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3D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D823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94AC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AD8225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A25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3986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B9E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A2F705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CE9C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01D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6888C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2850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E2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5A56E1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D906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A58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509160A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EB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F94F" w14:textId="77777777" w:rsidR="0074056E" w:rsidRPr="00C4423F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0FF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160C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C7B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C8FD0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3018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8B4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A63D" w14:textId="77777777" w:rsidR="0074056E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DF2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CB02A4F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FA08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CF2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1A2A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8677" w14:textId="77777777" w:rsidR="0074056E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87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74056E" w14:paraId="5C3DE8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2A13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F556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EDAA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4B53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C3B4AC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1EB3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84D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D28D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098" w14:textId="77777777" w:rsidR="0074056E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D5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237CFB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AB8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EA25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7D76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E08D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EF13C0A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3C07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A09DB5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CEF9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C00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F8D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2CDE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4056E" w14:paraId="48EF81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2556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1CE3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DC9FAFB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4E74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A370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6FEDDB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DA79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2CE5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E56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2782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7DE5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2E5F96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865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EE0E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4DE1" w14:textId="77777777" w:rsidR="0074056E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C74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709956D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5707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9EFA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CB56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9F73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C655" w14:textId="77777777" w:rsidR="0074056E" w:rsidRPr="00620605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4056E" w14:paraId="259F7A4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59C2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34F4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4770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6283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30B18BB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68F1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C96E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76AC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8C1C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F01B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5FEDE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4056E" w14:paraId="58AD454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66E9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E66A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E64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4306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A52F7D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224A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9D3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EE6D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D670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76DA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9862E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4056E" w14:paraId="78A41E8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F2AA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21E1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81A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D375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5260C91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E115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13A444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A309" w14:textId="77777777" w:rsidR="0074056E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846A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899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783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1FF91A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4056E" w14:paraId="19969E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BB2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8AE6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6E39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644A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28C2DB8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695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AB2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ECF7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274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400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E8B38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8830" w14:textId="77777777" w:rsidR="0074056E" w:rsidRDefault="0074056E" w:rsidP="0074056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0D7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850E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58D4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7BA8B1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274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1FCD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D622" w14:textId="77777777" w:rsidR="0074056E" w:rsidRDefault="0074056E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CE50" w14:textId="77777777" w:rsidR="0074056E" w:rsidRPr="00C4423F" w:rsidRDefault="0074056E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A590" w14:textId="77777777" w:rsidR="0074056E" w:rsidRDefault="0074056E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FA4FF6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1824907F" w14:textId="77777777" w:rsidR="0074056E" w:rsidRDefault="0074056E" w:rsidP="003146F4">
      <w:pPr>
        <w:pStyle w:val="Heading1"/>
        <w:spacing w:line="360" w:lineRule="auto"/>
      </w:pPr>
      <w:r>
        <w:t>LINIA 417</w:t>
      </w:r>
    </w:p>
    <w:p w14:paraId="4DC8174D" w14:textId="77777777" w:rsidR="0074056E" w:rsidRDefault="0074056E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4056E" w14:paraId="02FD98C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C389" w14:textId="77777777" w:rsidR="0074056E" w:rsidRDefault="0074056E" w:rsidP="0074056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1B17" w14:textId="77777777" w:rsidR="0074056E" w:rsidRDefault="0074056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FD4D" w14:textId="77777777" w:rsidR="0074056E" w:rsidRPr="002D7BD3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3270" w14:textId="77777777" w:rsidR="0074056E" w:rsidRDefault="0074056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81CC6C2" w14:textId="77777777" w:rsidR="0074056E" w:rsidRDefault="0074056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7301D2AC" w14:textId="77777777" w:rsidR="0074056E" w:rsidRDefault="0074056E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44A" w14:textId="77777777" w:rsidR="0074056E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7D792A1" w14:textId="77777777" w:rsidR="0074056E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D27F" w14:textId="77777777" w:rsidR="0074056E" w:rsidRPr="00655FB7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231" w14:textId="77777777" w:rsidR="0074056E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E59C" w14:textId="77777777" w:rsidR="0074056E" w:rsidRPr="002D7BD3" w:rsidRDefault="0074056E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7A45" w14:textId="77777777" w:rsidR="0074056E" w:rsidRDefault="0074056E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5DB2A30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1ABDFB4D" w14:textId="77777777" w:rsidR="0074056E" w:rsidRDefault="0074056E" w:rsidP="00D37279">
      <w:pPr>
        <w:pStyle w:val="Heading1"/>
        <w:spacing w:line="276" w:lineRule="auto"/>
      </w:pPr>
      <w:r>
        <w:t>LINIA 418</w:t>
      </w:r>
    </w:p>
    <w:p w14:paraId="055E6808" w14:textId="77777777" w:rsidR="0074056E" w:rsidRDefault="0074056E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2656F62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B115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329F" w14:textId="77777777" w:rsidR="0074056E" w:rsidRDefault="0074056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9F1B5E2" w14:textId="77777777" w:rsidR="0074056E" w:rsidRDefault="0074056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AD2" w14:textId="77777777" w:rsidR="0074056E" w:rsidRPr="00896D96" w:rsidRDefault="0074056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6F74" w14:textId="77777777" w:rsidR="0074056E" w:rsidRDefault="0074056E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9D79294" w14:textId="77777777" w:rsidR="0074056E" w:rsidRDefault="0074056E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EA6" w14:textId="77777777" w:rsidR="0074056E" w:rsidRDefault="0074056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F9B2" w14:textId="77777777" w:rsidR="0074056E" w:rsidRPr="00896D96" w:rsidRDefault="0074056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283D" w14:textId="77777777" w:rsidR="0074056E" w:rsidRDefault="0074056E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6855" w14:textId="77777777" w:rsidR="0074056E" w:rsidRPr="00896D96" w:rsidRDefault="0074056E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2E3" w14:textId="77777777" w:rsidR="0074056E" w:rsidRDefault="0074056E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74056E" w14:paraId="2E76F7F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C94D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8E94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8420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C0F4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6A717E6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A26E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2190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5B8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D69B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CC14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6D6331E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1991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A5EB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49204D4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3EC4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A185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CB54D9E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26FB297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22231F01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1C2A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56F1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33AB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F1F9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C8E7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6D9434A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C7EE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FAF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538" w14:textId="77777777" w:rsidR="0074056E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B79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FE73A89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81D9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20C6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1596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42D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4D2B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5B9F6D9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FD3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24AB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CED86FF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9412" w14:textId="77777777" w:rsidR="0074056E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2932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4C20E8D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F138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BB72" w14:textId="77777777" w:rsidR="0074056E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6E9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ABC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0F0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D10A3BD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B12B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6F67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7F6A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B371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E5AB6CA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3AD3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7948985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86C7720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22EF39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4D6C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21C5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DDE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2C8A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4056E" w14:paraId="74DAEEC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24B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6206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2D6F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071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C2DCEED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CED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A945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63F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F1FB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14E2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170AC14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34FD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7D7E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0B5C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B849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C34CFFE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0655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A87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12E2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787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FE33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420BB9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4120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B2A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D0DA91F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F350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103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1F58ED5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6D0E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663C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F5D2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53F4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893E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1E07CD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57B" w14:textId="77777777" w:rsidR="0074056E" w:rsidRDefault="0074056E" w:rsidP="0074056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4B2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688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383E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95B7C23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2DD9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9D38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60CE" w14:textId="77777777" w:rsidR="0074056E" w:rsidRDefault="0074056E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BB84" w14:textId="77777777" w:rsidR="0074056E" w:rsidRPr="00896D96" w:rsidRDefault="0074056E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9A63" w14:textId="77777777" w:rsidR="0074056E" w:rsidRDefault="0074056E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230D45" w14:textId="77777777" w:rsidR="0074056E" w:rsidRDefault="0074056E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437F828" w14:textId="77777777" w:rsidR="0074056E" w:rsidRDefault="0074056E" w:rsidP="00BF55B4">
      <w:pPr>
        <w:pStyle w:val="Heading1"/>
        <w:spacing w:line="360" w:lineRule="auto"/>
      </w:pPr>
      <w:r>
        <w:t>LINIA 421</w:t>
      </w:r>
    </w:p>
    <w:p w14:paraId="6237F6E3" w14:textId="77777777" w:rsidR="0074056E" w:rsidRDefault="0074056E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4056E" w14:paraId="366C94F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52EF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66F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719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F66F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A00DDAF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8D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4ACA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7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4539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5EB2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6708F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2225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D1C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FF09" w14:textId="77777777" w:rsidR="0074056E" w:rsidRPr="00FE111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F25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1556DE0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DD08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74A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223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6EA0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E29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4056E" w14:paraId="467D5D0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90E9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180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6BCC4A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F17" w14:textId="77777777" w:rsidR="0074056E" w:rsidRPr="00FE111C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3B8D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E1D765A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244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7981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2F2A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4E47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C28D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3443A9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01FF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7F8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39473D3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4351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2FDA" w14:textId="77777777" w:rsidR="0074056E" w:rsidRDefault="0074056E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97B853B" w14:textId="77777777" w:rsidR="0074056E" w:rsidRDefault="0074056E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EE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A92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8709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F80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0310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62542E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909F66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3A9A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0E2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531E91D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A9FE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65E4" w14:textId="77777777" w:rsidR="0074056E" w:rsidRDefault="0074056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0BDB5E4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D267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ACD0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508D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F26A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810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43EAD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033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FE5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BC9F6C0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9CF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7DAC" w14:textId="77777777" w:rsidR="0074056E" w:rsidRDefault="0074056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582F04C" w14:textId="77777777" w:rsidR="0074056E" w:rsidRDefault="0074056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7205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E8F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9E7F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338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401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579717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1E7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926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03AF636C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6D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8D60" w14:textId="77777777" w:rsidR="0074056E" w:rsidRDefault="0074056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A219E7A" w14:textId="77777777" w:rsidR="0074056E" w:rsidRDefault="0074056E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8E1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F8F2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585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031C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37D7" w14:textId="77777777" w:rsidR="0074056E" w:rsidRDefault="007405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4056E" w14:paraId="733AEF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1EB4" w14:textId="77777777" w:rsidR="0074056E" w:rsidRDefault="0074056E" w:rsidP="0074056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C4E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33949EE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1223" w14:textId="77777777" w:rsidR="0074056E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D175" w14:textId="77777777" w:rsidR="0074056E" w:rsidRPr="00160207" w:rsidRDefault="0074056E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37AA6260" w14:textId="77777777" w:rsidR="0074056E" w:rsidRDefault="0074056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D3CB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133" w14:textId="77777777" w:rsidR="0074056E" w:rsidRPr="007B5B08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1BD2" w14:textId="77777777" w:rsidR="0074056E" w:rsidRDefault="007405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D45" w14:textId="77777777" w:rsidR="0074056E" w:rsidRPr="00E22A01" w:rsidRDefault="007405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6BB6" w14:textId="77777777" w:rsidR="0074056E" w:rsidRPr="00821666" w:rsidRDefault="0074056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6F28119" w14:textId="77777777" w:rsidR="0074056E" w:rsidRDefault="0074056E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119F2FE" w14:textId="77777777" w:rsidR="0074056E" w:rsidRDefault="0074056E" w:rsidP="0050463B">
      <w:pPr>
        <w:pStyle w:val="Heading1"/>
        <w:spacing w:line="360" w:lineRule="auto"/>
      </w:pPr>
      <w:r>
        <w:t>LINIA 422</w:t>
      </w:r>
    </w:p>
    <w:p w14:paraId="5B8BB671" w14:textId="77777777" w:rsidR="0074056E" w:rsidRDefault="0074056E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3B0A5FD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16D" w14:textId="77777777" w:rsidR="0074056E" w:rsidRDefault="0074056E" w:rsidP="0074056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F68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7531C415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488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0FE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19EAC95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05E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025B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2BC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A5E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3DC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0109BEF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FBA5" w14:textId="77777777" w:rsidR="0074056E" w:rsidRDefault="0074056E" w:rsidP="0074056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A22F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47AEDC96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58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E12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1CEE405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80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E1F5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4D3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2A2D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47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FBFB8B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CDE" w14:textId="77777777" w:rsidR="0074056E" w:rsidRDefault="0074056E" w:rsidP="0074056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2F20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25C8DB62" w14:textId="77777777" w:rsidR="0074056E" w:rsidRDefault="0074056E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02B7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DE3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707B364D" w14:textId="77777777" w:rsidR="0074056E" w:rsidRPr="002E25C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230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C118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867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6245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CA7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4056E" w14:paraId="78B8B6E3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A9AF" w14:textId="77777777" w:rsidR="0074056E" w:rsidRDefault="0074056E" w:rsidP="0074056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90F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21D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E61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5D8D921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848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22CEB7B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CA0E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33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E137" w14:textId="77777777" w:rsidR="0074056E" w:rsidRPr="00077620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F4D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4D0ECF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5C6522F3" w14:textId="77777777" w:rsidR="0074056E" w:rsidRDefault="0074056E" w:rsidP="00380064">
      <w:pPr>
        <w:pStyle w:val="Heading1"/>
        <w:spacing w:line="360" w:lineRule="auto"/>
      </w:pPr>
      <w:r>
        <w:t>LINIA 500</w:t>
      </w:r>
    </w:p>
    <w:p w14:paraId="2EFAAA42" w14:textId="77777777" w:rsidR="0074056E" w:rsidRPr="00071303" w:rsidRDefault="0074056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4056E" w14:paraId="2337325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619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AB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8308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C0F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E98B59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37C723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56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448F08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BE58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F22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FD1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FCB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60A8536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99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1CB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864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CD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F61E5A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9B4A87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957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B627F6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3F7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8C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193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5AF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2AB5ECE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93A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4EB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C2E0B7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6174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4A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A11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14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030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B8E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46B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3E9EBC0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BDD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F6B5" w14:textId="77777777" w:rsidR="0074056E" w:rsidRDefault="0074056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5A4A" w14:textId="77777777" w:rsidR="0074056E" w:rsidRPr="00D33E71" w:rsidRDefault="0074056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AF3D" w14:textId="77777777" w:rsidR="0074056E" w:rsidRDefault="0074056E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6F48" w14:textId="77777777" w:rsidR="0074056E" w:rsidRDefault="0074056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F8DD" w14:textId="77777777" w:rsidR="0074056E" w:rsidRDefault="0074056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4314" w14:textId="77777777" w:rsidR="0074056E" w:rsidRDefault="0074056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2F2156F" w14:textId="77777777" w:rsidR="0074056E" w:rsidRDefault="0074056E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FB85" w14:textId="77777777" w:rsidR="0074056E" w:rsidRPr="00D33E71" w:rsidRDefault="0074056E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000" w14:textId="77777777" w:rsidR="0074056E" w:rsidRDefault="0074056E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4295E37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D23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13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907C41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D35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8049" w14:textId="77777777" w:rsidR="0074056E" w:rsidRPr="0008670B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0C540C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A528DA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E91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0F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94A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F69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997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:rsidRPr="00456545" w14:paraId="64588CE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FF11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BAE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9E5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553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50FDDE0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B69D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6F84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38F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BF2A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7C68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56E" w:rsidRPr="00456545" w14:paraId="75E6B0D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56B6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4C33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1054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2B2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4A93955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443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EBF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60A3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469A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3F50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56E" w:rsidRPr="00456545" w14:paraId="233D16B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D43D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18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3414C72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A387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646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93BE47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3D9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B95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49F1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38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DDD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4056E" w:rsidRPr="00456545" w14:paraId="29A08C4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6098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A4C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7B106F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428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E99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F67FFF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1E4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DC6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98F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EFBC46C" w14:textId="77777777" w:rsidR="0074056E" w:rsidRPr="00456545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FC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4EEB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726BDA" w14:textId="77777777" w:rsidR="0074056E" w:rsidRPr="00A3090B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:rsidRPr="00456545" w14:paraId="1B64B683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97F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C3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74A9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5E3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EF861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0F8301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C58E4D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4F8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705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91D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5DD370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C62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CD38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:rsidRPr="00456545" w14:paraId="5ED4CD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8EA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5AC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B5B3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9C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8EC2DA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56E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31CF3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D31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BAA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587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1DA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2827D" w14:textId="77777777" w:rsidR="0074056E" w:rsidRPr="005F21B7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4056E" w:rsidRPr="00456545" w14:paraId="019DE6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FCE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1D6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E1C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04E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216FC1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0D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183A9F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2DB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90A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9DE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801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5857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4056E" w:rsidRPr="00456545" w14:paraId="2AF52E3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3138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F30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50E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31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71F588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66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767A6A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508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2E4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39B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750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CA323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4056E" w:rsidRPr="00456545" w14:paraId="4F209D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C8D9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E56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7F9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1E9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4D962A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4F7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13EF5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443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906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8F8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9B7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9D5E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CC00F8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4056E" w:rsidRPr="00456545" w14:paraId="70DAF9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5545" w14:textId="77777777" w:rsidR="0074056E" w:rsidRPr="00456545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B9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FB14DD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53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841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2539A1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F4A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B13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3FA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2DE341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B6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553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14137ED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019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318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82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02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409A05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0C9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344AE6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CE2C1E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F7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EFF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978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EB2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4D44D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7564BD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4A7396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E51681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4056E" w14:paraId="3E62D0C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FBF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AC4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54E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B00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85F5E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2B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007F96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CF75C0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453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620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937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039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27C18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238D29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8F4475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4056E" w14:paraId="10E262B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7F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84B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A76B58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92A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20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8DEC03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480243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3AF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8ED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8CA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6FAA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3D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7494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4056E" w14:paraId="6AA9380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A681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56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A0C480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58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2A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B52207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8C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7B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4F4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322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BFC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D56814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4056E" w14:paraId="627F0B5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800C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3C14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9E83" w14:textId="77777777" w:rsidR="0074056E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D9DD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4E9B7B2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FB49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EE44" w14:textId="77777777" w:rsidR="0074056E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33D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10C0A4B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9C63" w14:textId="77777777" w:rsidR="0074056E" w:rsidRPr="00D33E71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6432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BE7B106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4056E" w14:paraId="29F68A9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D55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5D3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364803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70A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EB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09FDA5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ED8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D0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15B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9A9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B0F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382763D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856B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58A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904BF0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70D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24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63C40F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92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A19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72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EA1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B1A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B996E40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6948604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149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AFA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BE5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8C9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9000C5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2D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AF9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689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6E2FA7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50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9608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10959B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41B043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A10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69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D40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E17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EC872A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4D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76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F9C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CFDD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3970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43BC2EC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0A1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9F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134C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CE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86A5BB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4EF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613C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F10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149205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A94B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6695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2C4D211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818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EDD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03C3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FB3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2EB9A1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53B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8A8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083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382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1EE" w14:textId="77777777" w:rsidR="0074056E" w:rsidRPr="00534A5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D9D7B0A" w14:textId="77777777" w:rsidR="0074056E" w:rsidRPr="00534A5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D8617D5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4056E" w14:paraId="7053A0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547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278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5F2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3CD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7470BB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AF9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3513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D3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E5B9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D608" w14:textId="77777777" w:rsidR="0074056E" w:rsidRPr="00534A5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F59B2FE" w14:textId="77777777" w:rsidR="0074056E" w:rsidRPr="00534A5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349C0F" w14:textId="77777777" w:rsidR="0074056E" w:rsidRPr="00534A55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4056E" w14:paraId="2880393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190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DB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F25C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7DD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941EFA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B80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C2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496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456194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A3F8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4ABE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030665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8C7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50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17AD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2D87" w14:textId="77777777" w:rsidR="0074056E" w:rsidRPr="000C4604" w:rsidRDefault="0074056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5A3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D32AA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0184DF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DBE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878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B6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E350" w14:textId="77777777" w:rsidR="0074056E" w:rsidRPr="000C4604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1263D32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4056E" w14:paraId="5B91B5E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04A1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BE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550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80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C3CEDC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66D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A3F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0EA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AE7BAD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6BC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6D9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1E5A6DD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8740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8E8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1E8704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96FB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BB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0A88D5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D432CD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96C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27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63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A39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3F0F" w14:textId="77777777" w:rsidR="0074056E" w:rsidRPr="00BB30B6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77D13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7A19EE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4056E" w14:paraId="696AC48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D475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4FF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964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32A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96D4EB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B93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2F7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8A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CE1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C89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8A597D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B0C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03D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FDFB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619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924F52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0F4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602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881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435936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AC7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C60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408D734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EDC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05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B458D6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325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FFC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77A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FD4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89E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099D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8E93" w14:textId="77777777" w:rsidR="0074056E" w:rsidRPr="000C4604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4056E" w14:paraId="5F8FB37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FE0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65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651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03C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75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451D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A9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EF17F2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8C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9FF1" w14:textId="77777777" w:rsidR="0074056E" w:rsidRPr="000C4604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4056E" w14:paraId="5FBD490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EBE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B7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E992CE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5063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E83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2CC6DF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E8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B9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61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DFDAC3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13CC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5412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C72402" w14:textId="77777777" w:rsidR="0074056E" w:rsidRPr="006C1F61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50C5675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656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6A9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1FB8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940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EDF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EA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C73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669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AD8B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5BB386B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572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B98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11415E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749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D9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F45552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5FF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FD78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C3F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F11306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A0E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DADA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AD917F" w14:textId="77777777" w:rsidR="0074056E" w:rsidRPr="00D84BD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152C130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ACB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E13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DA5E02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143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AB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7E8DA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C06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E1E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B87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EB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FA9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486E6E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BDF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8EB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F8D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01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5B9475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316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BB0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76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343160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FC8F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A56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339C98C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EE3B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20E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2518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E83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1CEE9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06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B5D20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A83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427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4AF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B1BE" w14:textId="77777777" w:rsidR="0074056E" w:rsidRPr="00534C03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ACB73BB" w14:textId="77777777" w:rsidR="0074056E" w:rsidRPr="00534C03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239F2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4056E" w14:paraId="75B37C9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7B7D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38C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73350B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19E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1B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E5B796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77C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261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301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29BEDB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8043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3F76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EA89C1" w14:textId="77777777" w:rsidR="0074056E" w:rsidRPr="00D84BD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0CE6D9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D2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5F9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5232B2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4FD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578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5E866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756F08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BC4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F88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6DA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028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F44" w14:textId="77777777" w:rsidR="0074056E" w:rsidRPr="001F07B1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C2139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075A926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4056E" w14:paraId="59E15C5D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2E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0A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992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683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98763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696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077D5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71A8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FCB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BA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F9B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65C084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3B74BB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4056E" w14:paraId="4AE3E7C2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395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C65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7609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F1D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4EE86C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2B7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50CC9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B9B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FF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739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8BC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ED55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87B3D1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4056E" w14:paraId="691A338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EB1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DF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9B9C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6DB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C1C83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C64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6307F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354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D2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EAF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CEB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A18E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4056E" w14:paraId="0F98837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B0A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F4B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648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6A8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81B50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9C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265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AF8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9D8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CB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15024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70540E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306078A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1F8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AE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39B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D66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C02A3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7E2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03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B9B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FF0C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71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E160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4056E" w14:paraId="58641F7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F57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8D2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169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C63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530A6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731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C5642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64F1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488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D1E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DA8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1ADECD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4056E" w14:paraId="61F90FF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01E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F2E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2DF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20B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17B04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6CE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4CAC9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1DA9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991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BFC7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068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9CBE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53FF72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4056E" w14:paraId="0A60EB4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980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E13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D0C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3B0A" w14:textId="77777777" w:rsidR="0074056E" w:rsidRPr="00AD0C48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8EBE0F" w14:textId="77777777" w:rsidR="0074056E" w:rsidRPr="00AD0C48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D9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FCCA1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1E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77F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E8F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F6B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4F948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250D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CE438B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13F8682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CCB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F2B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F739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2E15" w14:textId="77777777" w:rsidR="0074056E" w:rsidRDefault="0074056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51B684" w14:textId="77777777" w:rsidR="0074056E" w:rsidRDefault="0074056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BD3CC75" w14:textId="77777777" w:rsidR="0074056E" w:rsidRDefault="0074056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7576A90" w14:textId="77777777" w:rsidR="0074056E" w:rsidRPr="002532C4" w:rsidRDefault="0074056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E9C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4D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BDC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321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8D2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7B61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FF05EE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3767F2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4056E" w14:paraId="0B15C08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DB4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424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E0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A02E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18E0C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50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CB4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228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D7C1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CAC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4E89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72BEC5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7885F12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E5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21B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357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AA64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276C7C" w14:textId="77777777" w:rsidR="0074056E" w:rsidRPr="0037264C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A6B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9F6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66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1E6C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DE2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1DAC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233CE8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1AB426B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EA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F4F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73B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C7A4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CCA3BA" w14:textId="77777777" w:rsidR="0074056E" w:rsidRPr="003A070D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FA3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4CD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03F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0037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08C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6DEF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4056E" w14:paraId="6BEE9C9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C9F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25F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23A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1CB5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672A17" w14:textId="77777777" w:rsidR="0074056E" w:rsidRPr="00F401CD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22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17B1AA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83D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81C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7B0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8D90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D89A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DA5C7C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450805A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77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FF4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EB7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222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DE2290D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84DA221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8DA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1176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A9A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E73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409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CBBF7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37E080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4056E" w14:paraId="4DD3E18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FE21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0F8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A7B3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3DB7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CF7E75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933146A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77A2EC0A" w14:textId="77777777" w:rsidR="0074056E" w:rsidRPr="002532C4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2B0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6F7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BE4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340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2009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EFAE5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25FF4A58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4056E" w14:paraId="3D51577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679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DA6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750A2D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A2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976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D8D6A4E" w14:textId="77777777" w:rsidR="0074056E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533DBED" w14:textId="77777777" w:rsidR="0074056E" w:rsidRDefault="0074056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BF4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F39E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DDE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90CD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F6F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D451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4056E" w14:paraId="21C0A7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8E2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DF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82E5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46D5" w14:textId="77777777" w:rsidR="0074056E" w:rsidRPr="002D1130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3A649B3" w14:textId="77777777" w:rsidR="0074056E" w:rsidRPr="002D1130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D6621D6" w14:textId="77777777" w:rsidR="0074056E" w:rsidRPr="002D1130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BF0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1594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98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F1F4DF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98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A5D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B391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FE9587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5F3501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253E582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79888B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4056E" w14:paraId="58FE716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D76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190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0B92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9456" w14:textId="77777777" w:rsidR="0074056E" w:rsidRPr="002D1130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9F3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605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F6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B201A85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62D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F1D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4056E" w14:paraId="6162DA6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CA4B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53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1D154EF" w14:textId="77777777" w:rsidR="0074056E" w:rsidRDefault="0074056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4020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C34C" w14:textId="77777777" w:rsidR="0074056E" w:rsidRPr="002D1130" w:rsidRDefault="0074056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12E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F42B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27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E597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9AD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4056E" w14:paraId="7B219149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B44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085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8E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31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6BF413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C1F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711C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F81F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7289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D13B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BF59EA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8D4147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4056E" w14:paraId="29A7C06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9421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48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E5F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282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1CA22B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46F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DA6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F1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E779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E1E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2B31A3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C007C27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4056E" w14:paraId="59A45E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74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EB3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491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5676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439D804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E18C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BEB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E3FA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B1B5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5F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EACE39A" w14:textId="77777777" w:rsidR="0074056E" w:rsidRPr="00CB3447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4056E" w14:paraId="3AF6E53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CF8F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4E1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A7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CAC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5CA0EB05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02C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53E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80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E1FA240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7AAC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10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14E8D0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6F9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B53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019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3563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4CDDDEC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811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782A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EC87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2C4C7E4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4F4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C571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B647AF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55A8099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F175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FBC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431FF2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1AD2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A9F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C4C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8BF1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817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18DC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D35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3CAE22F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B4F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ADB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EEDF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B83A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7366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5F1B9D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3AC4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EC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E31A" w14:textId="77777777" w:rsidR="0074056E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2221" w14:textId="77777777" w:rsidR="0074056E" w:rsidRPr="004143AF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4056E" w14:paraId="67456AE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C9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0C7C" w14:textId="77777777" w:rsidR="0074056E" w:rsidRDefault="0074056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B11D" w14:textId="77777777" w:rsidR="0074056E" w:rsidRPr="00D33E71" w:rsidRDefault="0074056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4A0" w14:textId="77777777" w:rsidR="0074056E" w:rsidRDefault="0074056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78D25B8" w14:textId="77777777" w:rsidR="0074056E" w:rsidRDefault="0074056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C448" w14:textId="77777777" w:rsidR="0074056E" w:rsidRDefault="0074056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E016" w14:textId="77777777" w:rsidR="0074056E" w:rsidRDefault="0074056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956C" w14:textId="77777777" w:rsidR="0074056E" w:rsidRDefault="0074056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327" w14:textId="77777777" w:rsidR="0074056E" w:rsidRDefault="0074056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EB5E" w14:textId="77777777" w:rsidR="0074056E" w:rsidRPr="004143AF" w:rsidRDefault="0074056E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4056E" w14:paraId="75E4BB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415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3BD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4A53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22A1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50A311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E8F9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5E38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1F2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8BD8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E0BD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763687D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8A8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838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4403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EE7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5BF3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3CA4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E5E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D4EDE3B" w14:textId="77777777" w:rsidR="0074056E" w:rsidRDefault="0074056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4E5B" w14:textId="77777777" w:rsidR="0074056E" w:rsidRPr="00D33E71" w:rsidRDefault="0074056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D97E" w14:textId="77777777" w:rsidR="0074056E" w:rsidRDefault="0074056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4056E" w14:paraId="762009A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57D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C02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1C1EED0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598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DE80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05CBCE1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B84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C8D7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CC8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A96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AAA4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0730104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2EB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E24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9A3C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E3D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EF9569F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FA95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AC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512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8DE7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301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E87965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F7EA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578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EABE82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E7E0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4FC6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18C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4676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F13C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78D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AFF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6CD17F4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188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328E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2463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9A6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C92BD6C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A31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6E7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AAA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E56B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136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63134C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D36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8D6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22AD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3AC3" w14:textId="77777777" w:rsidR="0074056E" w:rsidRDefault="0074056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A0C249B" w14:textId="77777777" w:rsidR="0074056E" w:rsidRDefault="0074056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190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659A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2CD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0D1F6B6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F30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3D15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4DDA461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00E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C150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E6F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6CF7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442092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4409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4CD47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2F0B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AF15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9CA9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5C0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265FCB2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DD6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E50D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246910BF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2DE0" w14:textId="77777777" w:rsidR="0074056E" w:rsidRPr="00D33E71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D6F2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366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7F98" w14:textId="77777777" w:rsidR="0074056E" w:rsidRPr="00D33E71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C541" w14:textId="77777777" w:rsidR="0074056E" w:rsidRDefault="0074056E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30E" w14:textId="77777777" w:rsidR="0074056E" w:rsidRPr="00D33E71" w:rsidRDefault="0074056E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2DE7" w14:textId="77777777" w:rsidR="0074056E" w:rsidRDefault="0074056E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4056E" w14:paraId="5BED395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DD9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964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602F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B27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147F67F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2980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ECD24B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42F6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CEA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BD1A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5F85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197D6B1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EDFC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54E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631F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888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59B54E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3A6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05EBFD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3B24D9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0016DCE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1DE2A8F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AF06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7BC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7235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5131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09B0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2C8D175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D1854E4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4056E" w14:paraId="2D23A8A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6CE0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B75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EF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204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CEEA734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341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DA53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40C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476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3436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4056E" w14:paraId="76853EA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C88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C1F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75A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8F8F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F0345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F42D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E844E1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401C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39E2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00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58B1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21EB80E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AB8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B27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4F2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6A4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D0F2C70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AE30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5AF37AF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DF82304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36446C5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9FC7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4F3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41E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326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57CD195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5443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795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C0C5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0808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EA0D2CD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EFA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CD595F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5EA4F79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8F7DD7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695D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8AC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07B0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68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59A0700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0034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CB8B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68B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15F0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E393E2E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21B5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309" w14:textId="77777777" w:rsidR="0074056E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16C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0C1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CE3A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424C70E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4230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6B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712F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FC66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458DD93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2871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D1614D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A8E902D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A3DF9F1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6AA8C76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52B9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647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FA3B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A7A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4AEB874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6307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C8DB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2DB5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62C7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281470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D67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C6AE41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ECB3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56E3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FD5C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36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0266F38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561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58FB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80DA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C12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6BE9890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A6FA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CE5966B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594B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6497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E699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B3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4056E" w14:paraId="4812F41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198A" w14:textId="77777777" w:rsidR="0074056E" w:rsidRDefault="0074056E" w:rsidP="0074056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AB22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2CB1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702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C4E073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877D3F9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CF20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C608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FEB8" w14:textId="77777777" w:rsidR="0074056E" w:rsidRDefault="0074056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9C34" w14:textId="77777777" w:rsidR="0074056E" w:rsidRPr="00D33E71" w:rsidRDefault="0074056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5C0B" w14:textId="77777777" w:rsidR="0074056E" w:rsidRDefault="0074056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2A7431" w14:textId="77777777" w:rsidR="0074056E" w:rsidRPr="00BA7DAE" w:rsidRDefault="0074056E" w:rsidP="000A5D7E">
      <w:pPr>
        <w:tabs>
          <w:tab w:val="left" w:pos="2748"/>
        </w:tabs>
        <w:rPr>
          <w:sz w:val="20"/>
          <w:lang w:val="ro-RO"/>
        </w:rPr>
      </w:pPr>
    </w:p>
    <w:p w14:paraId="21AFF816" w14:textId="77777777" w:rsidR="0074056E" w:rsidRDefault="0074056E" w:rsidP="007E1810">
      <w:pPr>
        <w:pStyle w:val="Heading1"/>
        <w:spacing w:line="360" w:lineRule="auto"/>
      </w:pPr>
      <w:r>
        <w:lastRenderedPageBreak/>
        <w:t>LINIA 511</w:t>
      </w:r>
    </w:p>
    <w:p w14:paraId="76CD3835" w14:textId="77777777" w:rsidR="0074056E" w:rsidRPr="009B4FEF" w:rsidRDefault="0074056E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4056E" w14:paraId="75C3F0C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FC0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546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396C" w14:textId="77777777" w:rsidR="0074056E" w:rsidRPr="00D33E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DC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BE3557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DB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F6FFE7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6811CE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23E9A5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EB85" w14:textId="77777777" w:rsidR="0074056E" w:rsidRPr="00D33E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1BD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EBB" w14:textId="77777777" w:rsidR="0074056E" w:rsidRPr="00D33E71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5DCA" w14:textId="77777777" w:rsidR="0074056E" w:rsidRPr="009E7CE7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4056E" w14:paraId="71CB40E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55A2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1E2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03E8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C2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DD20300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E7A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8C7A9B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EC5802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5EDC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F4D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A8D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EA3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712423F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21C1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A22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D94D4F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9658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718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3DF284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27E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8E6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9B1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2B82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E5D4" w14:textId="77777777" w:rsidR="0074056E" w:rsidRPr="00193954" w:rsidRDefault="0074056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D0CDA6B" w14:textId="77777777" w:rsidR="0074056E" w:rsidRPr="00176852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5D0D46B2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17C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6F6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0647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CAA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01741F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74B27C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D9B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4A6E6B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1EE053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B02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E5D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059C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FFA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57FD94CC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F301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4D1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D58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862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F7ADF9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1C24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BA44FB8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99319FD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B58D812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097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2A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8566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5B0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64609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48FA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63C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C126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A71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361365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17B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90DA9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B5BC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A49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3701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EC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5DFAEC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2229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88B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346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9E6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6BEC2E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208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468B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187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67A3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C81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28E42AE3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2B98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2B6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F4D1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C1D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F1BD2E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977EA6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212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DCC7D5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E724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31F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8035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37A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2F33DB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1909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4E8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60BA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697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60EA759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CB4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0E2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604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317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0A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7598D43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58D9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64A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5E1E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AF4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F96969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F1C814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CA9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A0494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B2948B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9D79FC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0193C1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B519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390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D2E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CD2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18762E6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5962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C89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0C7D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F8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99D8E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B4A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BD30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AA7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4A69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53F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1E1AD71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D854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C1F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FEF3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34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27B758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11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1527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5A0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93F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52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7DDB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0F60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74056E" w14:paraId="3F23E1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51F7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195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9AD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215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09EEB3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347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F080A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6A4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1AD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3620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390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F6FE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4056E" w14:paraId="06057F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D89C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BD7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CA61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D0C4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10CDD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46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3EFE8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CDDF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52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4C17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F47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6A02B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67C2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74056E" w14:paraId="2E8B33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722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1FD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852C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03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DB4E61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320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240B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957C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792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B77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6B20446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9CAE" w14:textId="77777777" w:rsidR="0074056E" w:rsidRDefault="0074056E" w:rsidP="0074056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79C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F53" w14:textId="77777777" w:rsidR="0074056E" w:rsidRPr="002108A9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D4A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F56BC4C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AC7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3634" w14:textId="77777777" w:rsidR="0074056E" w:rsidRPr="00F02EF7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49D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553" w14:textId="77777777" w:rsidR="0074056E" w:rsidRPr="00BE2D76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4C6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EC5C4F" w14:textId="77777777" w:rsidR="0074056E" w:rsidRDefault="0074056E">
      <w:pPr>
        <w:spacing w:before="40" w:after="40" w:line="192" w:lineRule="auto"/>
        <w:ind w:right="57"/>
        <w:rPr>
          <w:sz w:val="20"/>
          <w:lang w:val="ro-RO"/>
        </w:rPr>
      </w:pPr>
    </w:p>
    <w:p w14:paraId="57B650CD" w14:textId="77777777" w:rsidR="0074056E" w:rsidRDefault="0074056E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08469DBF" w14:textId="77777777" w:rsidR="0074056E" w:rsidRDefault="0074056E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4056E" w14:paraId="169518DF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50A0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D25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CACB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B08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7F507E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D86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CD71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377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0B7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1E1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4284A45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E58C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1117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621E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CA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D9638CE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2B2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9940D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35A611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D4C4E8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36E8031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B323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FA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074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17DD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2724F8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AC213F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74056E" w14:paraId="20AFC1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DE51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D08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6B5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A71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5F304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684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BDD1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A1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4BB2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AD01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4056E" w14:paraId="589578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99EA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6CD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5A5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130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60AF5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4E23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4AAA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D3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EBD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436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62067A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3A0F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A8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1A0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A86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51D889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3CF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C7F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62E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3D68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BFA9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073D46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45C0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A85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30C1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2E7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303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064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952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45E0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762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4056E" w14:paraId="4044ED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2DEA" w14:textId="77777777" w:rsidR="0074056E" w:rsidRDefault="0074056E" w:rsidP="0074056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404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B3B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2C7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09A0D1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02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A0D956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628F10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8E6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19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F6D1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98B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F578EC8" w14:textId="77777777" w:rsidR="0074056E" w:rsidRDefault="0074056E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C9D52E4" w14:textId="77777777" w:rsidR="0074056E" w:rsidRDefault="0074056E" w:rsidP="00DE3370">
      <w:pPr>
        <w:pStyle w:val="Heading1"/>
        <w:spacing w:line="360" w:lineRule="auto"/>
      </w:pPr>
      <w:r>
        <w:t>LINIA 610</w:t>
      </w:r>
    </w:p>
    <w:p w14:paraId="1A81E7C5" w14:textId="77777777" w:rsidR="0074056E" w:rsidRDefault="0074056E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4056E" w14:paraId="66D1A6D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3C79" w14:textId="77777777" w:rsidR="0074056E" w:rsidRDefault="0074056E" w:rsidP="0074056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A182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D0DD" w14:textId="77777777" w:rsidR="0074056E" w:rsidRPr="00F81D6F" w:rsidRDefault="0074056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A9EA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C596B1F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5A6D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3ED0374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6AA5CB9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0B3E80C" w14:textId="77777777" w:rsidR="0074056E" w:rsidRDefault="0074056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C8BC" w14:textId="77777777" w:rsidR="0074056E" w:rsidRPr="00F81D6F" w:rsidRDefault="0074056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ACDD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895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1536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4056E" w14:paraId="3FE8DD11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4101" w14:textId="77777777" w:rsidR="0074056E" w:rsidRDefault="0074056E" w:rsidP="0074056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E00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70A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C795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21BA4E1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080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EEE364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696592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0E727AE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F104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DFC6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870C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A237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4056E" w14:paraId="27F53F7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9AC8" w14:textId="77777777" w:rsidR="0074056E" w:rsidRDefault="0074056E" w:rsidP="0074056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E10B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3C8A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2FEF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1AFA755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AB35AF7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B5EF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6392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B865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EB28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005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E43BEA3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4056E" w14:paraId="2FB2591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B2B" w14:textId="77777777" w:rsidR="0074056E" w:rsidRDefault="0074056E" w:rsidP="0074056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84A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F82D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9357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D4144E6" w14:textId="77777777" w:rsidR="0074056E" w:rsidRDefault="0074056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12A9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6C18E7A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A8390D2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B277" w14:textId="77777777" w:rsidR="0074056E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4178" w14:textId="77777777" w:rsidR="0074056E" w:rsidRDefault="0074056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61F3" w14:textId="77777777" w:rsidR="0074056E" w:rsidRPr="00F81D6F" w:rsidRDefault="0074056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7A72" w14:textId="77777777" w:rsidR="0074056E" w:rsidRDefault="0074056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104328" w14:textId="77777777" w:rsidR="0074056E" w:rsidRPr="00C60E02" w:rsidRDefault="0074056E">
      <w:pPr>
        <w:tabs>
          <w:tab w:val="left" w:pos="3768"/>
        </w:tabs>
        <w:rPr>
          <w:sz w:val="20"/>
          <w:szCs w:val="20"/>
          <w:lang w:val="ro-RO"/>
        </w:rPr>
      </w:pPr>
    </w:p>
    <w:p w14:paraId="3F98121D" w14:textId="77777777" w:rsidR="0074056E" w:rsidRDefault="007405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8C08D3" w14:textId="77777777" w:rsidR="00F81E2B" w:rsidRDefault="00F81E2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DA3D76" w14:textId="77777777" w:rsidR="00F81E2B" w:rsidRDefault="00F81E2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3FD088" w14:textId="77777777" w:rsidR="00F81E2B" w:rsidRDefault="00F81E2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C2FF7E" w14:textId="77777777" w:rsidR="00F81E2B" w:rsidRDefault="00F81E2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976F14" w14:textId="77777777" w:rsidR="00F81E2B" w:rsidRPr="00C21F42" w:rsidRDefault="00F81E2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FBB089" w14:textId="77777777" w:rsidR="0074056E" w:rsidRPr="00C21F42" w:rsidRDefault="007405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B054FC" w14:textId="77777777" w:rsidR="0074056E" w:rsidRPr="00C21F42" w:rsidRDefault="0074056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B8F987" w14:textId="77777777" w:rsidR="0074056E" w:rsidRPr="00C21F42" w:rsidRDefault="0074056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3496971" w14:textId="77777777" w:rsidR="0074056E" w:rsidRDefault="0074056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25ECCC5" w14:textId="77777777" w:rsidR="0074056E" w:rsidRPr="00C21F42" w:rsidRDefault="0074056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9E28EAA" w14:textId="77777777" w:rsidR="0074056E" w:rsidRPr="00C21F42" w:rsidRDefault="0074056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387D538" w14:textId="77777777" w:rsidR="0074056E" w:rsidRPr="00C21F42" w:rsidRDefault="0074056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D0B876F" w14:textId="77777777" w:rsidR="0074056E" w:rsidRPr="00C21F42" w:rsidRDefault="0074056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CF0229" w:rsidRDefault="00FB37F1" w:rsidP="00CF0229"/>
    <w:sectPr w:rsidR="00FB37F1" w:rsidRPr="00CF0229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A76B" w14:textId="77777777" w:rsidR="00512B9D" w:rsidRDefault="00512B9D">
      <w:r>
        <w:separator/>
      </w:r>
    </w:p>
  </w:endnote>
  <w:endnote w:type="continuationSeparator" w:id="0">
    <w:p w14:paraId="605BF8CF" w14:textId="77777777" w:rsidR="00512B9D" w:rsidRDefault="0051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1A8C" w14:textId="77777777" w:rsidR="00512B9D" w:rsidRDefault="00512B9D">
      <w:r>
        <w:separator/>
      </w:r>
    </w:p>
  </w:footnote>
  <w:footnote w:type="continuationSeparator" w:id="0">
    <w:p w14:paraId="503F1E31" w14:textId="77777777" w:rsidR="00512B9D" w:rsidRDefault="0051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07389B2C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D5F89">
      <w:rPr>
        <w:b/>
        <w:bCs/>
        <w:i/>
        <w:iCs/>
        <w:sz w:val="22"/>
      </w:rPr>
      <w:t>decada 11-20 februarie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6C1D3044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D5F89">
      <w:rPr>
        <w:b/>
        <w:bCs/>
        <w:i/>
        <w:iCs/>
        <w:sz w:val="22"/>
      </w:rPr>
      <w:t>decada 11-20 februarie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120239B2"/>
    <w:lvl w:ilvl="0" w:tplc="6B2E220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uVjDK+ogNxBDjRMiFj0IYJ/dhutYHw/BdJDt9ocXcFPxwmfiq8EpbwW7SnStfJQpL6RSB2ynn1reuQWZ35sjw==" w:salt="tjhecOsjYOGypuEc619D4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2B9D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5653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5E44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95A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2B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13606</Words>
  <Characters>77555</Characters>
  <Application>Microsoft Office Word</Application>
  <DocSecurity>0</DocSecurity>
  <Lines>646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2026-02-03T07:31:00Z</dcterms:created>
  <dcterms:modified xsi:type="dcterms:W3CDTF">2026-02-03T09:11:00Z</dcterms:modified>
</cp:coreProperties>
</file>