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3C3C" w14:textId="77777777" w:rsidR="00D4752D" w:rsidRPr="00B26C8D" w:rsidRDefault="00D4752D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43B3FEDE" w14:textId="7D257BEA" w:rsidR="00D4752D" w:rsidRPr="00B26C8D" w:rsidRDefault="00D4752D" w:rsidP="007A07A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6B457425" w14:textId="77777777" w:rsidR="00D4752D" w:rsidRDefault="00D4752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6285A60D" w14:textId="77777777" w:rsidR="00D4752D" w:rsidRDefault="00D4752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C402F3E" w14:textId="77777777" w:rsidR="00D4752D" w:rsidRDefault="00D4752D">
      <w:pPr>
        <w:jc w:val="center"/>
        <w:rPr>
          <w:sz w:val="28"/>
        </w:rPr>
      </w:pPr>
    </w:p>
    <w:p w14:paraId="0561344B" w14:textId="77777777" w:rsidR="00D4752D" w:rsidRDefault="00D4752D">
      <w:pPr>
        <w:jc w:val="center"/>
        <w:rPr>
          <w:sz w:val="28"/>
        </w:rPr>
      </w:pPr>
    </w:p>
    <w:p w14:paraId="4B24B860" w14:textId="77777777" w:rsidR="00D4752D" w:rsidRDefault="00D4752D">
      <w:pPr>
        <w:jc w:val="center"/>
        <w:rPr>
          <w:sz w:val="28"/>
        </w:rPr>
      </w:pPr>
    </w:p>
    <w:p w14:paraId="5AC2201A" w14:textId="77777777" w:rsidR="00D4752D" w:rsidRDefault="00D4752D">
      <w:pPr>
        <w:jc w:val="center"/>
        <w:rPr>
          <w:sz w:val="28"/>
        </w:rPr>
      </w:pPr>
    </w:p>
    <w:p w14:paraId="64566E7E" w14:textId="77777777" w:rsidR="00D4752D" w:rsidRDefault="00D4752D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62D9CAF0" w14:textId="77777777" w:rsidR="00D4752D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1893DF1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84B39FE" w14:textId="77777777" w:rsidR="00D4752D" w:rsidRDefault="00D4752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8FCB930" w14:textId="77777777" w:rsidR="00D4752D" w:rsidRDefault="00D4752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21-28 februarie 2026</w:t>
      </w:r>
    </w:p>
    <w:p w14:paraId="72594033" w14:textId="77777777" w:rsidR="00D4752D" w:rsidRDefault="00D4752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4752D" w14:paraId="3B05472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500D598" w14:textId="77777777" w:rsidR="00D4752D" w:rsidRDefault="00D4752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C0F05CD" w14:textId="77777777" w:rsidR="00D4752D" w:rsidRDefault="00D4752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175E84A8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013EC30" w14:textId="77777777" w:rsidR="00D4752D" w:rsidRDefault="00D4752D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3758A808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F331664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5EEF237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7ACEF36E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05DBFCA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79399E6" w14:textId="77777777" w:rsidR="00D4752D" w:rsidRDefault="00D4752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483ED96" w14:textId="77777777" w:rsidR="00D4752D" w:rsidRDefault="00D4752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43E75F2" w14:textId="77777777" w:rsidR="00D4752D" w:rsidRDefault="00D4752D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B3FB8AE" w14:textId="77777777" w:rsidR="00D4752D" w:rsidRDefault="00D4752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669CB709" w14:textId="77777777" w:rsidR="00D4752D" w:rsidRDefault="00D4752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526CD95" w14:textId="77777777" w:rsidR="00D4752D" w:rsidRDefault="00D4752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CA98387" w14:textId="77777777" w:rsidR="00D4752D" w:rsidRDefault="00D4752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6E27A6EF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23C1750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6570E89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4D579A2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CA820DA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90145B5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0DBE3A2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5EB87E23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CBFF12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D4752D" w14:paraId="5EBEFB48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486A4EA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C717C60" w14:textId="77777777" w:rsidR="00D4752D" w:rsidRDefault="00D4752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8BD40C6" w14:textId="77777777" w:rsidR="00D4752D" w:rsidRDefault="00D4752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F6AB3DC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B82E726" w14:textId="77777777" w:rsidR="00D4752D" w:rsidRDefault="00D4752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7EA69AE" w14:textId="77777777" w:rsidR="00D4752D" w:rsidRDefault="00D4752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6E51FFC" w14:textId="77777777" w:rsidR="00D4752D" w:rsidRDefault="00D4752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F08F66A" w14:textId="77777777" w:rsidR="00D4752D" w:rsidRDefault="00D4752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25E221B1" w14:textId="77777777" w:rsidR="00D4752D" w:rsidRDefault="00D4752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F334D54" w14:textId="77777777" w:rsidR="00D4752D" w:rsidRDefault="00D4752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E2A7B0A" w14:textId="77777777" w:rsidR="00D4752D" w:rsidRDefault="00D4752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5FBAF263" w14:textId="77777777" w:rsidR="00D4752D" w:rsidRDefault="00D4752D">
      <w:pPr>
        <w:spacing w:line="192" w:lineRule="auto"/>
        <w:jc w:val="center"/>
      </w:pPr>
    </w:p>
    <w:p w14:paraId="21F1BC20" w14:textId="77777777" w:rsidR="00D4752D" w:rsidRDefault="00D4752D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51CACA47" w14:textId="77777777" w:rsidR="00D4752D" w:rsidRPr="006310EB" w:rsidRDefault="00D4752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BBED78A" w14:textId="77777777" w:rsidR="00D4752D" w:rsidRPr="006310EB" w:rsidRDefault="00D4752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35FA97E" w14:textId="77777777" w:rsidR="00D4752D" w:rsidRPr="006310EB" w:rsidRDefault="00D4752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7C8804B" w14:textId="77777777" w:rsidR="00D4752D" w:rsidRDefault="00D4752D" w:rsidP="00C64D9B">
      <w:pPr>
        <w:pStyle w:val="Heading1"/>
        <w:spacing w:line="360" w:lineRule="auto"/>
      </w:pPr>
      <w:r>
        <w:t xml:space="preserve">LINIA 301 Ba </w:t>
      </w:r>
    </w:p>
    <w:p w14:paraId="51EE7F7B" w14:textId="77777777" w:rsidR="00D4752D" w:rsidRDefault="00D4752D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4752D" w14:paraId="69ACFA1F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8167" w14:textId="77777777" w:rsidR="00D4752D" w:rsidRDefault="00D475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1F97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AF28" w14:textId="77777777" w:rsidR="00D4752D" w:rsidRPr="00244AE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806D" w14:textId="77777777" w:rsidR="00D4752D" w:rsidRDefault="00D4752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A8D8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C738BE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67D8956E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96F1" w14:textId="77777777" w:rsidR="00D4752D" w:rsidRPr="00771A0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90A9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A001" w14:textId="77777777" w:rsidR="00D4752D" w:rsidRPr="00244AE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FC8A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D4752D" w14:paraId="4AAB9BAB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55BF" w14:textId="77777777" w:rsidR="00D4752D" w:rsidRDefault="00D475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5C19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1182" w14:textId="77777777" w:rsidR="00D4752D" w:rsidRPr="00244AE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8DAD" w14:textId="77777777" w:rsidR="00D4752D" w:rsidRDefault="00D4752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23CE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5A565A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23AF7D3C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1E6425AA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0305AD73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BB38" w14:textId="77777777" w:rsidR="00D4752D" w:rsidRPr="00771A0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0DCB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E2EE" w14:textId="77777777" w:rsidR="00D4752D" w:rsidRPr="00244AE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85E7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2C4ABFC4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D4752D" w14:paraId="7D9C6EE4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C451" w14:textId="77777777" w:rsidR="00D4752D" w:rsidRDefault="00D475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1F0F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6E034ECC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EBD6" w14:textId="77777777" w:rsidR="00D4752D" w:rsidRPr="00244AE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30CE" w14:textId="77777777" w:rsidR="00D4752D" w:rsidRDefault="00D4752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53B3344A" w14:textId="77777777" w:rsidR="00D4752D" w:rsidRDefault="00D4752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D2A0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1280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9230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2589" w14:textId="77777777" w:rsidR="00D4752D" w:rsidRPr="00244AE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DA66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D4752D" w14:paraId="561D22B1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19FC" w14:textId="77777777" w:rsidR="00D4752D" w:rsidRDefault="00D475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CDD0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6262" w14:textId="77777777" w:rsidR="00D4752D" w:rsidRPr="00244AE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F776" w14:textId="77777777" w:rsidR="00D4752D" w:rsidRDefault="00D4752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24423A3" w14:textId="77777777" w:rsidR="00D4752D" w:rsidRDefault="00D4752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FFC6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BC4DC9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5D00DF6D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3669" w14:textId="77777777" w:rsidR="00D4752D" w:rsidRPr="00771A0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1D81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C304" w14:textId="77777777" w:rsidR="00D4752D" w:rsidRPr="00244AE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5288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D4752D" w14:paraId="70F2DAA0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C0BC" w14:textId="77777777" w:rsidR="00D4752D" w:rsidRDefault="00D475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BD5E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AD86" w14:textId="77777777" w:rsidR="00D4752D" w:rsidRPr="00244AE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9025" w14:textId="77777777" w:rsidR="00D4752D" w:rsidRDefault="00D4752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1AE2CA90" w14:textId="77777777" w:rsidR="00D4752D" w:rsidRDefault="00D4752D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B82E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50836339" w14:textId="77777777" w:rsidR="00D4752D" w:rsidRPr="00964B09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697B" w14:textId="77777777" w:rsidR="00D4752D" w:rsidRPr="00771A0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837A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B976" w14:textId="77777777" w:rsidR="00D4752D" w:rsidRPr="00244AE6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AB0C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2FBA2237" w14:textId="77777777" w:rsidR="00D4752D" w:rsidRDefault="00D4752D">
      <w:pPr>
        <w:spacing w:before="40" w:line="192" w:lineRule="auto"/>
        <w:ind w:right="57"/>
        <w:rPr>
          <w:sz w:val="20"/>
        </w:rPr>
      </w:pPr>
    </w:p>
    <w:p w14:paraId="379A2F59" w14:textId="77777777" w:rsidR="00D4752D" w:rsidRDefault="00D4752D" w:rsidP="009E1E10">
      <w:pPr>
        <w:pStyle w:val="Heading1"/>
        <w:spacing w:line="360" w:lineRule="auto"/>
      </w:pPr>
      <w:r>
        <w:t>LINIA 301 Bb</w:t>
      </w:r>
    </w:p>
    <w:p w14:paraId="311745DF" w14:textId="77777777" w:rsidR="00D4752D" w:rsidRDefault="00D4752D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4752D" w14:paraId="1BE3F367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3C00" w14:textId="77777777" w:rsidR="00D4752D" w:rsidRDefault="00D4752D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AA7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32C2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22E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6782DD5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5D1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953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73D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1129024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201A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7C2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2FD8219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5DD853B1" w14:textId="77777777" w:rsidR="00D4752D" w:rsidRDefault="00D4752D" w:rsidP="00CF0E71">
      <w:pPr>
        <w:pStyle w:val="Heading1"/>
        <w:spacing w:line="276" w:lineRule="auto"/>
      </w:pPr>
      <w:r>
        <w:t>LINIA 301 D</w:t>
      </w:r>
    </w:p>
    <w:p w14:paraId="4F0FA290" w14:textId="77777777" w:rsidR="00D4752D" w:rsidRDefault="00D4752D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4752D" w14:paraId="2B872740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526B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A020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4CD5A984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0824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2916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5F83334A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994A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8BF0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7125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7522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40EA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2BBCC9F1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9EB5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8B80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902F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1704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08DDA49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D04D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72F323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70DD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9E62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F61B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6837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5049428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F2BA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8AAE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2F7E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DF65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6DAD11BC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56A7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9F1A2A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7A66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7D48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3860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B994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5F949F9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EDEA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FEAD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166E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3CCD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38D8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F2B567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D881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AD86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AD4C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F840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F59D08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624D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2202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47C6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2E62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51A510FC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73E8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305562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8318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F82C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A2A0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AAAB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A13419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584B9E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D4752D" w14:paraId="676996AB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B21D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E6CB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AE93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F30D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A3D15A9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C95D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1F5DCDE1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CAFE316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2A7C598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22C5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D581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8BF4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0488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6F1E4268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FFFA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07AA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E98A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125F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AC0B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6CDDA45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423B4C5A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7ECF6E1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FBF0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1D1A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2C09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3AF2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D4752D" w14:paraId="19B146DF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9094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8743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3462D4CE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B6E8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B47A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68F3901F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F35D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2B86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8D5E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393F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0785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5595E52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8C6A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8937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BA21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51D6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7462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C318DF8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500B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6DAB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1162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DBC0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75FE5EB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3625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18CA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ADDC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BEC4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73C64A21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C788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637B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2C90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8A13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B4C0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7798196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3CBE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0CBB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3541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D7DB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D54ACD9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D4D3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342C943F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2D3FF673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7126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6A57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5389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96FF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E75BA27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463D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5777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711B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02D6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9BD800B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F799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25854A4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1B3E9EE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6E21F479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BBD3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4D6B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CB73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E2DA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1B8CAA80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14A3C88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5937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4DF3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3B3E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9CCE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7F725829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081E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91D3E0A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1E1E8FD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72B40634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DFFD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EAB6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476B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C517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03E5C885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A0C457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F94F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259E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D0AE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521E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199177F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51BB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50AC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92E0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84A5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B616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B309D1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5135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29B5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DB38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E4B6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516ED24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3B72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5531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E4EF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7E23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F256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C1DFDC6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5380" w14:textId="77777777" w:rsidR="00D4752D" w:rsidRDefault="00D475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39E8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3C0A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45C4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C3F586E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40EA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1963" w14:textId="77777777" w:rsidR="00D4752D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D6A4" w14:textId="77777777" w:rsidR="00D4752D" w:rsidRDefault="00D475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05CF" w14:textId="77777777" w:rsidR="00D4752D" w:rsidRPr="00935D4F" w:rsidRDefault="00D475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7A77" w14:textId="77777777" w:rsidR="00D4752D" w:rsidRDefault="00D475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59D725E" w14:textId="77777777" w:rsidR="00D4752D" w:rsidRDefault="00D4752D" w:rsidP="00CF0E71">
      <w:pPr>
        <w:spacing w:before="40" w:line="276" w:lineRule="auto"/>
        <w:ind w:right="57"/>
        <w:rPr>
          <w:sz w:val="20"/>
        </w:rPr>
      </w:pPr>
    </w:p>
    <w:p w14:paraId="6B62C846" w14:textId="77777777" w:rsidR="00D4752D" w:rsidRDefault="00D4752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7AA1AD8" w14:textId="77777777" w:rsidR="00D4752D" w:rsidRPr="005D215B" w:rsidRDefault="00D4752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4752D" w14:paraId="45C8720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9C38" w14:textId="77777777" w:rsidR="00D4752D" w:rsidRDefault="00D4752D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02A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D475" w14:textId="77777777" w:rsidR="00D4752D" w:rsidRPr="00B3607C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611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D8B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EBA0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0D2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08E60B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0906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FC0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D4752D" w14:paraId="24A5319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8C12" w14:textId="77777777" w:rsidR="00D4752D" w:rsidRDefault="00D4752D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641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4A47" w14:textId="77777777" w:rsidR="00D4752D" w:rsidRPr="00B3607C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8A4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31E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7A498D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ED4A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00A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FF8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B75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430BA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3D23E21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D4752D" w14:paraId="49D87EE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789F" w14:textId="77777777" w:rsidR="00D4752D" w:rsidRDefault="00D4752D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54E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5C4F" w14:textId="77777777" w:rsidR="00D4752D" w:rsidRPr="00B3607C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265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4F5F3AD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06F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32B284B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C09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45B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1D54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DA8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D4752D" w14:paraId="59BDF6E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8357" w14:textId="77777777" w:rsidR="00D4752D" w:rsidRDefault="00D4752D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4EE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243A" w14:textId="77777777" w:rsidR="00D4752D" w:rsidRPr="00B3607C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87E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074BAA0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7CC65A6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2FE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83B7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D24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53BDD77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0E6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704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20BB4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67B4C5EA" w14:textId="77777777" w:rsidR="00D4752D" w:rsidRDefault="00D4752D">
      <w:pPr>
        <w:spacing w:before="40" w:after="40" w:line="192" w:lineRule="auto"/>
        <w:ind w:right="57"/>
        <w:rPr>
          <w:sz w:val="20"/>
          <w:lang w:val="en-US"/>
        </w:rPr>
      </w:pPr>
    </w:p>
    <w:p w14:paraId="6285A28B" w14:textId="77777777" w:rsidR="00D4752D" w:rsidRDefault="00D4752D" w:rsidP="00F14E3C">
      <w:pPr>
        <w:pStyle w:val="Heading1"/>
        <w:spacing w:line="360" w:lineRule="auto"/>
      </w:pPr>
      <w:r>
        <w:lastRenderedPageBreak/>
        <w:t>LINIA 301 F1</w:t>
      </w:r>
    </w:p>
    <w:p w14:paraId="3BB988C9" w14:textId="77777777" w:rsidR="00D4752D" w:rsidRDefault="00D4752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4752D" w14:paraId="4E5CF4B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5C23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91B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F67E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431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17E62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998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3DC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2F6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E91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086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15BB4A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113C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206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22E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FD4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EDE60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CAA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EA32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657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763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3DE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DA240A8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E80C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E07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E3D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880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9F455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CF1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99C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BED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C7EC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7AB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7716A31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2AC6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BB2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B7F6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59E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1D687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336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0EA13F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3F0DD0B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B7DB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143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682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7D9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DDFDDF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C446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8F9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603D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D4B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E807B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909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7847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EE9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1CE7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A21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6E1968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4099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19E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8C1C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077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69D68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882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1AB6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955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8FDB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A45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8E66A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E652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C39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201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270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0BAC6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02B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28E5C9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5609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8C2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C22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5A6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D2948DE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9EC3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952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CBBE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F1F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05940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86F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EFFC68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45706BE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4E9747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950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164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128A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031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3F9935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2E23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C51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BF8E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722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B45BAD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122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8855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E08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3EA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B17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47CE4B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AB1A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E24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C156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E56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B835C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BDD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C734A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373AD59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BD51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BB9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8B85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2F1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5A7B6F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2C61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4E4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70E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501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3A899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875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1F7B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6E9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D746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D4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6C453E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64D0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65F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805D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476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48B14A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12C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45A5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8D4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C6E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B43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692AF99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03FC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BB6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3F7B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275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A098C9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7D3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39DC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A46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0561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FF8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7D2E934F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3F39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41D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215B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A64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8AF1B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CF9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3BF12F0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B81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46E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6E0D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C9E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745813C1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2938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3C5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685E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BAF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B2316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572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7E0203A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2E52F60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8A8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760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C6F9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2AA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EE2D9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D4752D" w14:paraId="52A270C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D6C2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D63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2B64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574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39D7E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404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5ADA338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FF80FD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B69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1A3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90A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A33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D4752D" w14:paraId="7C8CBEA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7F27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DFB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8CE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6BD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91C1A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511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FF7A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CB8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DC9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C7C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EDD158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469C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AEF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B02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255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31CF9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F06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A43C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7A5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848B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796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35F780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BF1A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00D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15E0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E1F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5D349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74B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BE50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EC7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40C4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727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CB4EA76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4F21" w14:textId="77777777" w:rsidR="00D4752D" w:rsidRDefault="00D475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9EF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8535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187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8B9C9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791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3E15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585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AC20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EDE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7314FCE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0736250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43361BC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DD4BCF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3563475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03939580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60278B63" w14:textId="77777777" w:rsidR="00D4752D" w:rsidRDefault="00D4752D" w:rsidP="007E3B63">
      <w:pPr>
        <w:pStyle w:val="Heading1"/>
        <w:spacing w:line="360" w:lineRule="auto"/>
      </w:pPr>
      <w:r>
        <w:t>LINIA 301 G</w:t>
      </w:r>
    </w:p>
    <w:p w14:paraId="681B3B9D" w14:textId="77777777" w:rsidR="00D4752D" w:rsidRDefault="00D4752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4752D" w14:paraId="699ADA6B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AF064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1DEB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9A84D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42FB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3842B8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454C7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151827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C8368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A148F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7B62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1262" w14:textId="77777777" w:rsidR="00D4752D" w:rsidRDefault="00D4752D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7B76190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A2A23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F76CE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D7A81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16D25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050CD1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988BD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8F9A32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61B3A58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4D9A1510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6F183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FB3F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24C65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947B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32320F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4752D" w14:paraId="6A25C6F6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68B4E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B1FCD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FEE0A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BC522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66787A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8B2F6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76694FB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56E46B7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B92AD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6D987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F259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52628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E1DEB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EC414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4FEA4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9CF70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7F12D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EFC1DFF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8085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A7A10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96226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71756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6F551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2579EB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90919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EBE00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BEF7F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FD1C0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4E7AE7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DED0C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BCC3D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702C6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22BC3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BCC5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CF85C7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1BC4E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0204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3F971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4169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4B3F6C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E9C0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4A95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A1C2F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7F9AF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29AC6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B91704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4150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777F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3062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F2FF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6F00D9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4101" w14:textId="77777777" w:rsidR="00D4752D" w:rsidRDefault="00D4752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4A715F" w14:textId="77777777" w:rsidR="00D4752D" w:rsidRDefault="00D4752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1138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7BA9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C35B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6668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5838EE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6575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F12C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239E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16F9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4B3F9A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B510" w14:textId="77777777" w:rsidR="00D4752D" w:rsidRDefault="00D4752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D5F08A" w14:textId="77777777" w:rsidR="00D4752D" w:rsidRDefault="00D4752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079D424" w14:textId="77777777" w:rsidR="00D4752D" w:rsidRDefault="00D4752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6C95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3B37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7177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BCD1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4A67D91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A3EA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19FC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8116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E6BC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AC878D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EA1C" w14:textId="77777777" w:rsidR="00D4752D" w:rsidRDefault="00D4752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F9A35B9" w14:textId="77777777" w:rsidR="00D4752D" w:rsidRDefault="00D4752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D64C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DE27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4F04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25EB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D2CDC4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EB4E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020C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8A15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2E0E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17B489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E9BA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944516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5E2B1F87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6346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371E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46B4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21D6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3A181BF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0303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54CB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CD41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2AD4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7FD64A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B577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753C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8B4B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5F8A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F9D1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48631CB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466B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3C09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CB7B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1FF3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E58731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3B72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753352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9F63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878F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56B0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5A54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BCFFAB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FFB3" w14:textId="77777777" w:rsidR="00D4752D" w:rsidRDefault="00D475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76C1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A659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952C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D7A81A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D599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147D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EB4E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FEC1" w14:textId="77777777" w:rsidR="00D4752D" w:rsidRDefault="00D4752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0FC7" w14:textId="77777777" w:rsidR="00D4752D" w:rsidRDefault="00D475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4D22BE0" w14:textId="77777777" w:rsidR="00D4752D" w:rsidRDefault="00D4752D">
      <w:pPr>
        <w:spacing w:before="40" w:line="192" w:lineRule="auto"/>
        <w:ind w:right="57"/>
        <w:rPr>
          <w:sz w:val="20"/>
        </w:rPr>
      </w:pPr>
    </w:p>
    <w:p w14:paraId="19F2FD09" w14:textId="77777777" w:rsidR="00D4752D" w:rsidRDefault="00D4752D" w:rsidP="00956F37">
      <w:pPr>
        <w:pStyle w:val="Heading1"/>
        <w:spacing w:line="360" w:lineRule="auto"/>
      </w:pPr>
      <w:r>
        <w:t>LINIA 301 N</w:t>
      </w:r>
    </w:p>
    <w:p w14:paraId="19E210F2" w14:textId="77777777" w:rsidR="00D4752D" w:rsidRDefault="00D4752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4752D" w14:paraId="5BB3075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E31E" w14:textId="77777777" w:rsidR="00D4752D" w:rsidRDefault="00D4752D">
            <w:pPr>
              <w:numPr>
                <w:ilvl w:val="0"/>
                <w:numId w:val="2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A92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F9F0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2BA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3DA79B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19D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CA71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096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584E" w14:textId="77777777" w:rsidR="00D4752D" w:rsidRPr="00220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A8D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137C73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4ABB" w14:textId="77777777" w:rsidR="00D4752D" w:rsidRDefault="00D4752D">
            <w:pPr>
              <w:numPr>
                <w:ilvl w:val="0"/>
                <w:numId w:val="2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E0D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8516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47B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DD18C6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EDE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E639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DA7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000C" w14:textId="77777777" w:rsidR="00D4752D" w:rsidRPr="00220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91E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D74CB2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998C" w14:textId="77777777" w:rsidR="00D4752D" w:rsidRDefault="00D4752D">
            <w:pPr>
              <w:numPr>
                <w:ilvl w:val="0"/>
                <w:numId w:val="2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6BA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8655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729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4AA497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5E4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7954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5EB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513D" w14:textId="77777777" w:rsidR="00D4752D" w:rsidRPr="00220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800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1C6C54" w14:textId="77777777" w:rsidR="00D4752D" w:rsidRPr="00474FB0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4752D" w14:paraId="206A289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5BBA" w14:textId="77777777" w:rsidR="00D4752D" w:rsidRDefault="00D4752D">
            <w:pPr>
              <w:numPr>
                <w:ilvl w:val="0"/>
                <w:numId w:val="2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D02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487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0720" w14:textId="77777777" w:rsidR="00D4752D" w:rsidRDefault="00D4752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B3E5269" w14:textId="77777777" w:rsidR="00D4752D" w:rsidRDefault="00D4752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3C5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D5C7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11E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9AC0" w14:textId="77777777" w:rsidR="00D4752D" w:rsidRPr="00220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6F9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2260D0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F5C4" w14:textId="77777777" w:rsidR="00D4752D" w:rsidRDefault="00D4752D">
            <w:pPr>
              <w:numPr>
                <w:ilvl w:val="0"/>
                <w:numId w:val="2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14CE" w14:textId="77777777" w:rsidR="00D4752D" w:rsidRDefault="00D4752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E9F1" w14:textId="77777777" w:rsidR="00D4752D" w:rsidRDefault="00D4752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AADB" w14:textId="77777777" w:rsidR="00D4752D" w:rsidRDefault="00D4752D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410B" w14:textId="77777777" w:rsidR="00D4752D" w:rsidRPr="00E4222D" w:rsidRDefault="00D4752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501004A" w14:textId="77777777" w:rsidR="00D4752D" w:rsidRPr="00E4222D" w:rsidRDefault="00D4752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5274E0B0" w14:textId="77777777" w:rsidR="00D4752D" w:rsidRPr="00E4222D" w:rsidRDefault="00D4752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68DC968D" w14:textId="77777777" w:rsidR="00D4752D" w:rsidRDefault="00D4752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9E86" w14:textId="77777777" w:rsidR="00D4752D" w:rsidRDefault="00D4752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6BD3" w14:textId="77777777" w:rsidR="00D4752D" w:rsidRDefault="00D4752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3BEB" w14:textId="77777777" w:rsidR="00D4752D" w:rsidRPr="0022092F" w:rsidRDefault="00D4752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7E0A" w14:textId="77777777" w:rsidR="00D4752D" w:rsidRDefault="00D4752D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552A0B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1671" w14:textId="77777777" w:rsidR="00D4752D" w:rsidRDefault="00D4752D">
            <w:pPr>
              <w:numPr>
                <w:ilvl w:val="0"/>
                <w:numId w:val="2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D6C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4F29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9A9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0412EE" w14:textId="77777777" w:rsidR="00D4752D" w:rsidRDefault="00D4752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154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DD7C59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9C5182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CDF6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33E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0C97" w14:textId="77777777" w:rsidR="00D4752D" w:rsidRPr="00220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CC3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4B2CE7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AA69FE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D4752D" w14:paraId="225B6E9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6C5C" w14:textId="77777777" w:rsidR="00D4752D" w:rsidRDefault="00D4752D">
            <w:pPr>
              <w:numPr>
                <w:ilvl w:val="0"/>
                <w:numId w:val="2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D8E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7958A0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26C6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4EA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57F070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A32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3867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943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0927" w14:textId="77777777" w:rsidR="00D4752D" w:rsidRPr="00220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EAB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1B38559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2161" w14:textId="77777777" w:rsidR="00D4752D" w:rsidRDefault="00D4752D">
            <w:pPr>
              <w:numPr>
                <w:ilvl w:val="0"/>
                <w:numId w:val="2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3D6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CCD0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3D3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2D5AE1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472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0895D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22A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7BC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3459" w14:textId="77777777" w:rsidR="00D4752D" w:rsidRPr="00220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221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38CF15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5FAF1B61" w14:textId="77777777" w:rsidR="00D4752D" w:rsidRDefault="00D4752D" w:rsidP="007F72A5">
      <w:pPr>
        <w:pStyle w:val="Heading1"/>
        <w:spacing w:line="360" w:lineRule="auto"/>
      </w:pPr>
      <w:r>
        <w:t>LINIA 301 O</w:t>
      </w:r>
    </w:p>
    <w:p w14:paraId="5BBA3B71" w14:textId="77777777" w:rsidR="00D4752D" w:rsidRDefault="00D4752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4752D" w14:paraId="63C5A510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4AC6" w14:textId="77777777" w:rsidR="00D4752D" w:rsidRDefault="00D475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56E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FF56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663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D0C8CB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696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34B6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0EF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2CAA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573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52D54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31DA" w14:textId="77777777" w:rsidR="00D4752D" w:rsidRDefault="00D475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464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A93F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AA1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DF6ADF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D21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7B07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82D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A238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05D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09C23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E591" w14:textId="77777777" w:rsidR="00D4752D" w:rsidRDefault="00D475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AAD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D8AB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D47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637AEF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2C1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C45B58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5B27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A4A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AC4A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36C5" w14:textId="77777777" w:rsidR="00D4752D" w:rsidRDefault="00D4752D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0AEF8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ADFF" w14:textId="77777777" w:rsidR="00D4752D" w:rsidRDefault="00D475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10F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9AFC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ABC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01509A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FD2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E31D6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0C5E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753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F387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5F5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6D5D59C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924A" w14:textId="77777777" w:rsidR="00D4752D" w:rsidRDefault="00D475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005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F32E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02E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20D286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877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5E682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A0CA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475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B16A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F1D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72ABB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B716" w14:textId="77777777" w:rsidR="00D4752D" w:rsidRDefault="00D475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92A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957E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E7C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FEA917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4ED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0FE0E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EFDC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6F6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FA98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5ED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8129F2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482B" w14:textId="77777777" w:rsidR="00D4752D" w:rsidRDefault="00D475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9C2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2177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ACF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09A7EA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E7B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B3A6A6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1FD2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9C8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77DC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F3F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8CF15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D4752D" w14:paraId="22DC5A8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204B" w14:textId="77777777" w:rsidR="00D4752D" w:rsidRDefault="00D475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B7C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7780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442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D0D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EEB33F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F688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8AC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1084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8D7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89063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C111F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D4752D" w14:paraId="0C228C0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90E3" w14:textId="77777777" w:rsidR="00D4752D" w:rsidRDefault="00D475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411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B7B2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106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89C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081C486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4012637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DA72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17D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5C95" w14:textId="77777777" w:rsidR="00D4752D" w:rsidRPr="00F1029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87B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F7305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62059B4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24636401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12F09042" w14:textId="77777777" w:rsidR="00D4752D" w:rsidRDefault="00D4752D" w:rsidP="003260D9">
      <w:pPr>
        <w:pStyle w:val="Heading1"/>
        <w:spacing w:line="360" w:lineRule="auto"/>
      </w:pPr>
      <w:r>
        <w:t>LINIA 301 P</w:t>
      </w:r>
    </w:p>
    <w:p w14:paraId="31DAF684" w14:textId="77777777" w:rsidR="00D4752D" w:rsidRDefault="00D4752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4752D" w14:paraId="5573BBE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E4D2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0EFA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59A0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099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41FF39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C19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BB77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A1B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C3E1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37A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124D0C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D279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5215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DF93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CC4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AA1199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2AB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9FAA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350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C8D3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0F7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9C520E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30A0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3008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8ECE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3DE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317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6434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BF8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B249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5A8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630BB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D4752D" w:rsidRPr="00A8307A" w14:paraId="6263470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2B63" w14:textId="77777777" w:rsidR="00D4752D" w:rsidRPr="00A75A00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5D44" w14:textId="77777777" w:rsidR="00D4752D" w:rsidRPr="00A8307A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CD8C" w14:textId="77777777" w:rsidR="00D4752D" w:rsidRPr="00A8307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578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3C1F2CC2" w14:textId="77777777" w:rsidR="00D4752D" w:rsidRPr="00A8307A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E51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A2A9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F82C" w14:textId="77777777" w:rsidR="00D4752D" w:rsidRPr="00A8307A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9477" w14:textId="77777777" w:rsidR="00D4752D" w:rsidRPr="00A8307A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62F6" w14:textId="77777777" w:rsidR="00D4752D" w:rsidRPr="00A8307A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9684C1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4184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2F5B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9E10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83C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3A383C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F16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951543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7A41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E9E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1809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F84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3FAF4E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9E9E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D6D6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9580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2D7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EED92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FD2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B63D7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5504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7E6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0A4F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713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D4752D" w14:paraId="1FED6BA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6A83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CB3A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4D49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9B7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D5C36E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CE4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A0408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4081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56F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8A0E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3CD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73B4D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D4752D" w14:paraId="22CAB08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C84D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26DC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AD8C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B5C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C94EFB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C19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2B94DF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FEB0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719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7F68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9DC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84FC2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D4752D" w14:paraId="7703903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DECA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BF60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B777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382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DC2DE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A27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3A041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0EC4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422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C0E9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965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B47BF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D4752D" w14:paraId="7D058FF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4247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95E8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9F48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30E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41B3B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090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42442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957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E0A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57A1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9ED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4E98C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4757F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D4752D" w14:paraId="44B3501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DC23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150B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F0CF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F65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0CE3CA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1E3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091E7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AE37A9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3916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D91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D207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1BA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5FB51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D4752D" w14:paraId="488EBF3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F559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337E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52A6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771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B86279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A5F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AD350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B1B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FD8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64FC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E6D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B5F54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D4752D" w14:paraId="0DB52DF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88F4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BD6D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CEB2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632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B1670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3B6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356B42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ADB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971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AE98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B12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DEAD9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D4752D" w14:paraId="532FBC2F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A04A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3A3C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D34E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4A6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00116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C75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EDD0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12C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9B24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59B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9C35EB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2B97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3BDD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585C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C1C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191A89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672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C80E0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C14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134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B416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898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64029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D4752D" w14:paraId="146ADDC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D3C5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DEC5" w14:textId="77777777" w:rsidR="00D4752D" w:rsidRDefault="00D475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F9DE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8C5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75E05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576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7F01C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16B1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779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C7C8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264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25B3A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D4752D" w14:paraId="77301598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AEF4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AA4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EF6B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8C1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0D809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0573" w14:textId="77777777" w:rsidR="00D4752D" w:rsidRDefault="00D4752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48017A0" w14:textId="77777777" w:rsidR="00D4752D" w:rsidRDefault="00D4752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116F891" w14:textId="77777777" w:rsidR="00D4752D" w:rsidRDefault="00D4752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A94B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7B3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AB38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417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CC0BC6D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5E3C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DA9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E46A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7406" w14:textId="77777777" w:rsidR="00D4752D" w:rsidRDefault="00D4752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C0FE8E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9663D1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28B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1FF4E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28C3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B68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26C6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54D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238EBD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8E06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294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BCB3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D71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38CC8A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4C9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581C6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AC5D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1DC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A19A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49A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7239E0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F605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DFF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6291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5255" w14:textId="77777777" w:rsidR="00D4752D" w:rsidRDefault="00D4752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0051E2" w14:textId="77777777" w:rsidR="00D4752D" w:rsidRDefault="00D4752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1E20" w14:textId="77777777" w:rsidR="00D4752D" w:rsidRDefault="00D4752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5A6EFE" w14:textId="77777777" w:rsidR="00D4752D" w:rsidRDefault="00D4752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D70D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B9D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DFE0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72A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D35576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189B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D6A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0D73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AD5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DC40E7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C57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E09AA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07DC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3AD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5118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F89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8D306D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CEA2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F51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58B0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3B2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2B2C0C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417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2AD5D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2C5C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B96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D1E0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6B5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2A4C35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A4FF" w14:textId="77777777" w:rsidR="00D4752D" w:rsidRDefault="00D475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840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05FE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A80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111A3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659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114875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9F2B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25E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4E10" w14:textId="77777777" w:rsidR="00D4752D" w:rsidRPr="001B37B8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7D4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5E7E99A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4430A64C" w14:textId="77777777" w:rsidR="00D4752D" w:rsidRDefault="00D4752D" w:rsidP="004F6534">
      <w:pPr>
        <w:pStyle w:val="Heading1"/>
        <w:spacing w:line="360" w:lineRule="auto"/>
      </w:pPr>
      <w:r>
        <w:lastRenderedPageBreak/>
        <w:t>LINIA 700</w:t>
      </w:r>
    </w:p>
    <w:p w14:paraId="196899EA" w14:textId="77777777" w:rsidR="00D4752D" w:rsidRDefault="00D4752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4752D" w14:paraId="21CC9C4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537D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C61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43F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CAC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CFF36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F44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78FF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BEC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BB8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09F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D3659A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F477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567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056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AD1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794041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39F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D77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8BF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F19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576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BF6168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B8E7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44F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A9C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D5F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CAA3D3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54F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A114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5BF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516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5A8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CE71F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D4752D" w14:paraId="5E1C9DA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E2B4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ECEF" w14:textId="77777777" w:rsidR="00D4752D" w:rsidRDefault="00D4752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429F" w14:textId="77777777" w:rsidR="00D4752D" w:rsidRDefault="00D4752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B7A4" w14:textId="77777777" w:rsidR="00D4752D" w:rsidRDefault="00D4752D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B505" w14:textId="77777777" w:rsidR="00D4752D" w:rsidRPr="00E4222D" w:rsidRDefault="00D4752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BFF3B43" w14:textId="77777777" w:rsidR="00D4752D" w:rsidRPr="00E4222D" w:rsidRDefault="00D4752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9915DE5" w14:textId="77777777" w:rsidR="00D4752D" w:rsidRPr="00E4222D" w:rsidRDefault="00D4752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8CBEAE3" w14:textId="77777777" w:rsidR="00D4752D" w:rsidRDefault="00D4752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F85B" w14:textId="77777777" w:rsidR="00D4752D" w:rsidRDefault="00D4752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987E" w14:textId="77777777" w:rsidR="00D4752D" w:rsidRDefault="00D4752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0704" w14:textId="77777777" w:rsidR="00D4752D" w:rsidRDefault="00D4752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1E5C" w14:textId="77777777" w:rsidR="00D4752D" w:rsidRDefault="00D4752D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B7D436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7DD7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4BB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3F46791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27C4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529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09C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D7FC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C89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63C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A1D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2C2BFB1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742A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7B9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7EAA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10A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34DC3A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620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57FB7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A6C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C9A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EFB3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6C5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083BB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E2B8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660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71A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26F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105FCB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BF8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B09FB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6C3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8FA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038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810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EAB3B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BF1D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8D5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C363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72F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177A0C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DDA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9C7A7C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B7FD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17B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80CC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109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1728F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7A33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E27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189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862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22BD84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8ED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B84AF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1B20811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C19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C7B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C05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D12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7805B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3C8E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026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1C1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41D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2B7BF8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8F0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478CFCB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06C7F32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6CD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655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A003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7D4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A6A58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F5E7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987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6573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8EF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1C6AD2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D02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C608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F48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ADCC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1AE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A6061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0A02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AA9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681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9F7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B561D5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E07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34394BE" w14:textId="77777777" w:rsidR="00D4752D" w:rsidRPr="00B401EA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107E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98F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80AF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B4A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02141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146E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709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264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27F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15D152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84F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04578F2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1898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41C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6E5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E8A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D3A43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6931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23F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7AAE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09B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734037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24E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C738E7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049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CAA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528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6B3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D4752D" w14:paraId="7D8128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2387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FD4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B9B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D10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38106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B8C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EEF975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BCE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499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942D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3AE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D4752D" w14:paraId="0D5F52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B71B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6E9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39ED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ECD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22148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7AD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5A24F34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5695F52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F8B8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933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A62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2C1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EDBB6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404E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C29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9F1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BC5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5F2491D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EA1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175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5E6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27BDAFC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F94D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C58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0BF71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0A49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738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CAAD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429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E704CD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8D3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ED33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6C0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63214D9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B6E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8B3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030740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0F2F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370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967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BF9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3BF23A2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E7B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74B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3A4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38B105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6D6A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6D1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CA9C4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6418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BE9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925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A60A" w14:textId="77777777" w:rsidR="00D4752D" w:rsidRDefault="00D4752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37A09B56" w14:textId="77777777" w:rsidR="00D4752D" w:rsidRDefault="00D4752D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F39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545D9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481E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6DB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852F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1A0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60D3C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D4752D" w14:paraId="531939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8DBE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837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7D7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32A4" w14:textId="77777777" w:rsidR="00D4752D" w:rsidRDefault="00D4752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7D758834" w14:textId="77777777" w:rsidR="00D4752D" w:rsidRDefault="00D4752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2FC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7728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0F6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9C0A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F94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E9E23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C1B4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CDE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545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484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6CCF87E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F3D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74C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A3C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C69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327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44B64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B1CB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844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27324ED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6188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71CD" w14:textId="77777777" w:rsidR="00D4752D" w:rsidRDefault="00D4752D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924A5AE" w14:textId="77777777" w:rsidR="00D4752D" w:rsidRDefault="00D4752D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E6B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DB64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796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116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691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3D86C2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5970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C2A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3005630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8A0F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5A1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6089C266" w14:textId="77777777" w:rsidR="00D4752D" w:rsidRPr="008A1A04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BD1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D74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AAA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EB43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495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097E2E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2D06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2C2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4548A5A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1CAA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582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5083E64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1E8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76EF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85A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B89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D0B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D4752D" w14:paraId="4C3173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A0BA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DE2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09B67AA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D48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1F4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4DA768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1E8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B49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3B1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64E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D3E5" w14:textId="77777777" w:rsidR="00D4752D" w:rsidRPr="00C20CA5" w:rsidRDefault="00D475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95CEF5" w14:textId="77777777" w:rsidR="00D4752D" w:rsidRPr="00EB107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4CFD7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67A4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BD7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811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8F3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2F044B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2E3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61CDB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E33F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869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D44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AC9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CD0B6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BF26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D4752D" w14:paraId="14EC5A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6064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B16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6E3699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DAA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557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B287D3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4B5774C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B88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28D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2A6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B13F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931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704B5442" w14:textId="77777777" w:rsidR="00D4752D" w:rsidRPr="00C401D9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D4752D" w14:paraId="09A065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15BC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BA8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39E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C00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74B7FBC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5143BBD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2E8A155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F26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40772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877C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5DA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1BE4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E66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31BBB87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4752D" w14:paraId="52205D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48A1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3C8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D4EC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4A8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2E3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946D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E61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501D386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BF4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B8B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0C17B2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AE0E59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32B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794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95D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31D085D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70A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0AF91D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347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0A9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BD1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CF5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77D2F8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1A185A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DF2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3992C12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B0B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4BDE" w14:textId="77777777" w:rsidR="00D4752D" w:rsidRDefault="00D4752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C876E20" w14:textId="77777777" w:rsidR="00D4752D" w:rsidRDefault="00D4752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795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10BE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440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B0D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12B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625363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950113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DDC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73F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49F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58F2031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77B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BD4E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4AC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1D188E6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FF8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E722" w14:textId="77777777" w:rsidR="00D4752D" w:rsidRPr="00C20CA5" w:rsidRDefault="00D475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1E9D313" w14:textId="77777777" w:rsidR="00D4752D" w:rsidRPr="00EB107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F4825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8E1C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8A2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07E4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6EF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DE51D2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4E7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2D731F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E18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9C0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D9C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C9E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07A36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1373A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D4752D" w14:paraId="1BCEBB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18AB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25F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90BA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368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4BC450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575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F71769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00C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F44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637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9DD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3223A07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4752D" w14:paraId="6CC5D3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13A5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96C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2BF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4F0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971245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204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3EBF3B9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6DDE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BF3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1AC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81C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92BDE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8D0DC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00558B1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D4752D" w14:paraId="04ACC7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60BD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25A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30C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B88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E07281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FF6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C442F6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B78C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6A5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A9A8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887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7D2A5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CEC41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044A64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4752D" w14:paraId="43B256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4415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BEE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A07A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575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D086C1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92D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0B9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870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F63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BFC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EA1EB5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CD5AD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2522D0D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D4752D" w14:paraId="5F5E4C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3514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023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58BD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07F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217E57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1D0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94D8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139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2C2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9DE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12C503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0DB7F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3556D60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D4752D" w14:paraId="436BD3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33D8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AF1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274E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BCA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7663C41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634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2EFB41D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544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281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132E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A10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B86BA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06D02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D4752D" w14:paraId="7E9E48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B7AD" w14:textId="77777777" w:rsidR="00D4752D" w:rsidRDefault="00D4752D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162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B9C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BD9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619DFE3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F60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2C4C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58B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6C84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0B9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37D78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9550B4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19411F2F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36590640" w14:textId="77777777" w:rsidR="00D4752D" w:rsidRDefault="00D4752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051A8FC" w14:textId="77777777" w:rsidR="00D4752D" w:rsidRDefault="00D4752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4752D" w14:paraId="4310F30D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75F5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0A7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A9D0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7E2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71DA0F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55E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F4F7D2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780B73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19A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451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048D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91D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FF4E8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755DA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2968EC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4EF801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4752D" w14:paraId="0A3854E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229E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12F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5D08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F60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B6BBA5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A9B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296A7B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8AD40A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BF8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9A7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C8EF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3C6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725BD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73A1CD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B709CB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4752D" w14:paraId="2BE7998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B52D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4CF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6E1CD3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9763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687C" w14:textId="77777777" w:rsidR="00D4752D" w:rsidRDefault="00D4752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B924DBE" w14:textId="77777777" w:rsidR="00D4752D" w:rsidRDefault="00D4752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2CB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64C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33E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0A90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2FA0" w14:textId="77777777" w:rsidR="00D4752D" w:rsidRPr="006A2576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55AC386" w14:textId="77777777" w:rsidR="00D4752D" w:rsidRPr="006A2576" w:rsidRDefault="00D4752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60BC093" w14:textId="77777777" w:rsidR="00D4752D" w:rsidRDefault="00D4752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7E98DC2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8683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51D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2118D1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FD2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8BB1" w14:textId="77777777" w:rsidR="00D4752D" w:rsidRDefault="00D4752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E1B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F55A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646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5E33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91A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4C29C57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9803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8ED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149DF1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3B5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1F04" w14:textId="77777777" w:rsidR="00D4752D" w:rsidRDefault="00D4752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AF3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8923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F60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581E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595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759B669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0BB1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7E9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4100383" w14:textId="77777777" w:rsidR="00D4752D" w:rsidRDefault="00D4752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6E1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365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1E4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156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168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8B38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AA2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0CD5E85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B98C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121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C24DB3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A553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1AA0" w14:textId="77777777" w:rsidR="00D4752D" w:rsidRPr="001904F7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2BD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B38A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7AF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3AA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329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D4752D" w14:paraId="752AC44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9777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658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E55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645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1B1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994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BF1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D2A92B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93FC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D6A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9D0AA8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4752D" w14:paraId="3BFFFAB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8DDA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899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A420B7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DB7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ABD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2CB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8CD4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7B2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74B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596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3323BBC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15F7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916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F84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8A0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675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8B9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D38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102D52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7949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B4D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654903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52CCF90" w14:textId="77777777" w:rsidR="00D4752D" w:rsidRPr="00B56D0E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429F499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98ED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B6A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5BE115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3888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91E6" w14:textId="77777777" w:rsidR="00D4752D" w:rsidRPr="00DA3842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EBE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3A4E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B02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B9A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95C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96FEA67" w14:textId="77777777" w:rsidR="00D4752D" w:rsidRDefault="00D4752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58035DE" w14:textId="77777777" w:rsidR="00D4752D" w:rsidRDefault="00D4752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4F8554C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45E8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D1F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137ADC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4673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6D5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5C7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B06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317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781A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3711" w14:textId="77777777" w:rsidR="00D4752D" w:rsidRPr="00175A24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43E3326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1D34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40D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4482FA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FDE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FBD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D25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A2D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959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4FCB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F057" w14:textId="77777777" w:rsidR="00D4752D" w:rsidRPr="00175A24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368E637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F8AC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D039" w14:textId="77777777" w:rsidR="00D4752D" w:rsidRDefault="00D4752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10B8" w14:textId="77777777" w:rsidR="00D4752D" w:rsidRDefault="00D4752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3FFA" w14:textId="77777777" w:rsidR="00D4752D" w:rsidRDefault="00D4752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BE2518E" w14:textId="77777777" w:rsidR="00D4752D" w:rsidRDefault="00D4752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989E" w14:textId="77777777" w:rsidR="00D4752D" w:rsidRDefault="00D4752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6EABAF" w14:textId="77777777" w:rsidR="00D4752D" w:rsidRDefault="00D4752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1A97" w14:textId="77777777" w:rsidR="00D4752D" w:rsidRDefault="00D4752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C74F" w14:textId="77777777" w:rsidR="00D4752D" w:rsidRDefault="00D4752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DADF" w14:textId="77777777" w:rsidR="00D4752D" w:rsidRPr="001304AF" w:rsidRDefault="00D4752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6731" w14:textId="77777777" w:rsidR="00D4752D" w:rsidRDefault="00D4752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8795E6" w14:textId="77777777" w:rsidR="00D4752D" w:rsidRDefault="00D4752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8E5CE3" w14:textId="77777777" w:rsidR="00D4752D" w:rsidRPr="00175A24" w:rsidRDefault="00D4752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D4752D" w14:paraId="7D95D7B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38A2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553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4D2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56A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9878F0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8A8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7E5E5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6FD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753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2D86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3B2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42405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AA55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4752D" w14:paraId="76193FF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6564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B7B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FA9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55A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703E4B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6D1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E8DE8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D27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FF4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6875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366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040ED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B95C5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4752D" w14:paraId="7570C94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BAF3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DC6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83B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8F3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2B3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DA2F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2AE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FD85E2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BD68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245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3655C4E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CBA9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CE6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0757EF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CA8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805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82B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AE4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AC2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663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D98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1AC2559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0E71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B8D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6432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C16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F4E8F0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A36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2D2F99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BE0D" w14:textId="77777777" w:rsidR="00D4752D" w:rsidRPr="00CA3079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AD2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5085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DF8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D4FB8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4752D" w14:paraId="4FF4C8E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6841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518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6A10ED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334A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732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37E6DC4" w14:textId="77777777" w:rsidR="00D4752D" w:rsidRPr="00180EA2" w:rsidRDefault="00D4752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E6C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FDD9" w14:textId="77777777" w:rsidR="00D4752D" w:rsidRPr="00CA3079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2A3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B5FB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3FE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5FE24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278662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4752D" w14:paraId="110296D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353A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FBF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086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FB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278112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CA7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5EBD" w14:textId="77777777" w:rsidR="00D4752D" w:rsidRPr="00CA3079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651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DD9AA2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4821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F44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291CE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346FDA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7E800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4752D" w14:paraId="05293EA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5BC0" w14:textId="77777777" w:rsidR="00D4752D" w:rsidRDefault="00D475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A8D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527C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42E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0185CC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3B7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DCEAB3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C8AD07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58A0" w14:textId="77777777" w:rsidR="00D4752D" w:rsidRPr="00CA3079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9B1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68BA" w14:textId="77777777" w:rsidR="00D4752D" w:rsidRPr="001304AF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5C1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92EB3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5456AFC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CA1C5AD" w14:textId="77777777" w:rsidR="00D4752D" w:rsidRPr="00B71446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A55B7CF" w14:textId="77777777" w:rsidR="00D4752D" w:rsidRDefault="00D4752D">
      <w:pPr>
        <w:tabs>
          <w:tab w:val="left" w:pos="6382"/>
        </w:tabs>
        <w:rPr>
          <w:sz w:val="20"/>
        </w:rPr>
      </w:pPr>
    </w:p>
    <w:p w14:paraId="76F882C1" w14:textId="77777777" w:rsidR="00D4752D" w:rsidRDefault="00D4752D" w:rsidP="00F0370D">
      <w:pPr>
        <w:pStyle w:val="Heading1"/>
        <w:spacing w:line="360" w:lineRule="auto"/>
      </w:pPr>
      <w:r>
        <w:t>LINIA 800</w:t>
      </w:r>
    </w:p>
    <w:p w14:paraId="36BD306F" w14:textId="77777777" w:rsidR="00D4752D" w:rsidRDefault="00D4752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4752D" w14:paraId="1A3AE6C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7D1CB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8067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C6257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5610B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9D8E11A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070E6" w14:textId="77777777" w:rsidR="00D4752D" w:rsidRDefault="00D475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7E1D9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027C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41235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4534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16BC93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5640C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BF9D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E8D9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09477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E2C6596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E27D" w14:textId="77777777" w:rsidR="00D4752D" w:rsidRDefault="00D475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ABBAF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F267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30FFA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8A983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C10987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295B9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CA9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73B1C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4762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C966CDD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5A90" w14:textId="77777777" w:rsidR="00D4752D" w:rsidRDefault="00D475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E1EF4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64BE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AF83F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2513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41A982" w14:textId="77777777" w:rsidR="00D4752D" w:rsidRDefault="00D4752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D4752D" w:rsidRPr="00A8307A" w14:paraId="12EAF08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29CA" w14:textId="77777777" w:rsidR="00D4752D" w:rsidRPr="00A75A00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E25B" w14:textId="77777777" w:rsidR="00D4752D" w:rsidRPr="00A8307A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A8AD6" w14:textId="77777777" w:rsidR="00D4752D" w:rsidRPr="00A8307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CFC0C" w14:textId="77777777" w:rsidR="00D4752D" w:rsidRPr="00A8307A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E3D11" w14:textId="77777777" w:rsidR="00D4752D" w:rsidRDefault="00D475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696D72" w14:textId="77777777" w:rsidR="00D4752D" w:rsidRDefault="00D475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7989811" w14:textId="77777777" w:rsidR="00D4752D" w:rsidRDefault="00D475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40E7C00" w14:textId="77777777" w:rsidR="00D4752D" w:rsidRDefault="00D475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CBD6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C7A7" w14:textId="77777777" w:rsidR="00D4752D" w:rsidRPr="00A8307A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F35A0" w14:textId="77777777" w:rsidR="00D4752D" w:rsidRPr="00A8307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FA70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4C8730" w14:textId="77777777" w:rsidR="00D4752D" w:rsidRPr="00A8307A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D4752D" w14:paraId="7CD094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B4A5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0B1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6C04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9631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B44AD3F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FC6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FD4C2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C351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C3C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A2D5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6A5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D4752D" w14:paraId="5C0448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E108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E89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C0C6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61CC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79B77DF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78A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0EBAC4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0C3D2B8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21BBF76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430EA24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237352C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95B6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17A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EFEF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847C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47584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5D67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025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DB11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EBE1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BBE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6A5B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EBF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0F254FF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D733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82AA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7B7BE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08CF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BD0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6DA1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C861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F3B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F84A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F5B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53BB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EAE7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D45BB6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CF388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4752D" w14:paraId="2F121F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793B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B52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A35D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181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835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A248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4E3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83D2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D6D9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470838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130777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4752D" w14:paraId="3BA02A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A39B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566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EF14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A750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61C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2412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A327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D61F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63FD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ECBD26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212549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D4752D" w14:paraId="0E7106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E7D8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F14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74F235C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4A17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1C82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A45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1DF0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42B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986F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C35F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713193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FBBB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097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7CC8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F62C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D70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8A96E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3633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F5E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762B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1244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05BD90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46337A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4752D" w14:paraId="2D305C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E02B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941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C7E4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3CC9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C56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1CB0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6EE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0543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B7BA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4432FC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64D445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D4752D" w14:paraId="0BD7EC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55F3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1B2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72C6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D40B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9A1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4B01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5FB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0784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F51F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0A798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4427F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4752D" w14:paraId="384F31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7A56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315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0F34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ED65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1BA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83C898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A790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01C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E730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09C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7D0970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C110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619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FBCE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E3C8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00243040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AA6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9F6F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5D2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752702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B9EE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A6DF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611EC0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223A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F04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7CBD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0C11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C4D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2037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8DD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2DAD0D6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47FC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7127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D4752D" w14:paraId="0B362C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FECF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454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99CCAC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C0A8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C5BF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0CA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209C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A2EA" w14:textId="77777777" w:rsidR="00D4752D" w:rsidRDefault="00D4752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4C7C538" w14:textId="77777777" w:rsidR="00D4752D" w:rsidRDefault="00D4752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E9DC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61B5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300F5C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87B4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DC6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5235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AAD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E0625E2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490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BFF3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882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3331D0F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1496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8B7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187630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C36B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BA6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2BA0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73CB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CB7DDFB" w14:textId="77777777" w:rsidR="00D4752D" w:rsidRPr="008B2519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B89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75E4A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CC7C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878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9DF4" w14:textId="77777777" w:rsidR="00D4752D" w:rsidRPr="008D08DE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9307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4752D" w14:paraId="14B92D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2B6C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7A5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7704177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397C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4048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5CFC1F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15A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03E2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C8D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EFB4" w14:textId="77777777" w:rsidR="00D4752D" w:rsidRPr="008D08DE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73F3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37FAD9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1F2E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E6A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5E53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5EE8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F7D26E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B23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6D55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1EE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0E4947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34D5" w14:textId="77777777" w:rsidR="00D4752D" w:rsidRPr="008D08DE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BCC7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5DDAF0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B74F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0E9D" w14:textId="77777777" w:rsidR="00D4752D" w:rsidRDefault="00D475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90B9" w14:textId="77777777" w:rsidR="00D4752D" w:rsidRPr="001161EA" w:rsidRDefault="00D475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F46D" w14:textId="77777777" w:rsidR="00D4752D" w:rsidRDefault="00D4752D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374F707" w14:textId="77777777" w:rsidR="00D4752D" w:rsidRDefault="00D4752D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A3ED" w14:textId="77777777" w:rsidR="00D4752D" w:rsidRDefault="00D475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9DEB9E1" w14:textId="77777777" w:rsidR="00D4752D" w:rsidRDefault="00D475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AD1B" w14:textId="77777777" w:rsidR="00D4752D" w:rsidRPr="001161EA" w:rsidRDefault="00D475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9969" w14:textId="77777777" w:rsidR="00D4752D" w:rsidRDefault="00D475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1841" w14:textId="77777777" w:rsidR="00D4752D" w:rsidRPr="008D08DE" w:rsidRDefault="00D475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378D" w14:textId="77777777" w:rsidR="00D4752D" w:rsidRDefault="00D4752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D4752D" w14:paraId="7C96CA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9FD5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783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147+130</w:t>
            </w:r>
          </w:p>
          <w:p w14:paraId="430779B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543E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994D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DF6037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42D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34AA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147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96E8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2A5C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liniile 6, 7, 8 în fir I Fetești - Ram. Borcea</w:t>
            </w:r>
          </w:p>
        </w:tc>
      </w:tr>
      <w:tr w:rsidR="00D4752D" w14:paraId="789937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FB50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F09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E552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414C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CF3D787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247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07A4D66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1FF0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1C3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741E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8775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2F773DD7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0C8C2CA4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D4752D" w14:paraId="5B9158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F610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981B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2AE9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0416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E9698DB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F3B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3589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922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BFCD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DDB6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07D1E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ED20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D64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C3DA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5C69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DF8F64C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866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78E9A0C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45E4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13D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15E7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E1C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CBB14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4D51A6E9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D4752D" w14:paraId="4ACF3F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5B82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724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D95A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2252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CA685A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FFE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4392945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7E3B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993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AF85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4161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110BB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FA5D0A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37D03D5F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D4752D" w14:paraId="45DDB3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315F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BC8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C85C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3D2D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AEBB35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580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87D25CB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8C07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B3A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B4C0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095C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90DF91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D4752D" w14:paraId="46D270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654F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852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1F5F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7E4A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59D200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F9E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0934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C90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34FD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C75E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A94BEC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D4752D" w14:paraId="7057B1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21D0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D85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25763A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6E15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FDDB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5CBFC7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1A363400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9D7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EAA6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A4E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9135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5CD1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698682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FFAA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0A1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7BB5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8B7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CF7733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5C0B3CC0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67B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D840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FF1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EF0031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06A8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468D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5655DC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5128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6BC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BCD8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597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665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2872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553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C501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788E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A03941C" w14:textId="77777777" w:rsidR="00D4752D" w:rsidRDefault="00D4752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D4752D" w14:paraId="1DACDB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9EE8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FDC1" w14:textId="77777777" w:rsidR="00D4752D" w:rsidRDefault="00D4752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95ED" w14:textId="77777777" w:rsidR="00D4752D" w:rsidRPr="001161EA" w:rsidRDefault="00D4752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8382" w14:textId="77777777" w:rsidR="00D4752D" w:rsidRDefault="00D4752D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E6F9" w14:textId="77777777" w:rsidR="00D4752D" w:rsidRDefault="00D4752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A2A5" w14:textId="77777777" w:rsidR="00D4752D" w:rsidRPr="001161EA" w:rsidRDefault="00D4752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52A7" w14:textId="77777777" w:rsidR="00D4752D" w:rsidRDefault="00D4752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D224" w14:textId="77777777" w:rsidR="00D4752D" w:rsidRDefault="00D4752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AA7D" w14:textId="77777777" w:rsidR="00D4752D" w:rsidRDefault="00D4752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41F6371B" w14:textId="77777777" w:rsidR="00D4752D" w:rsidRDefault="00D4752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D4752D" w14:paraId="590EDA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DB08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88D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040360A7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9C8B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4AF9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16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2CD1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F5B7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3244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2ACD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169A41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A73A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1FF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C336" w14:textId="77777777" w:rsidR="00D4752D" w:rsidRPr="001161EA" w:rsidRDefault="00D475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B3DA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DEE85BD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91C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C1F664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6BA36E7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69D4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E1A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86D5" w14:textId="77777777" w:rsidR="00D4752D" w:rsidRPr="001161EA" w:rsidRDefault="00D475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832E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3CDAA8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768E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F6E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1904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6AEB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8D8A99D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C9C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C1C6D5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099ACC1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6386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B9C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3C84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6328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BB3D3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E3CA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7BC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2808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913A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0111B2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E8F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A1CD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0D4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A53A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77A4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DB92B1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97480C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D4752D" w14:paraId="5C7E33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42E3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E23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6903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718E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98B376C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CDC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1C57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E41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04F7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58B1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212BC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AE1E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A6B7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9105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6527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E105812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684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5F69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FD0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1D76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ED85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E0882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4BCC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AA3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3F3E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09C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609485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3A6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0EE7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A86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6F30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3525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BAA9A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E7A5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8BAB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FA17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E51A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379D86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127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A05E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00C7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A8D5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EBB7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E4221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1F16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540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6902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1F82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1F59764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5BDB70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C63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AA1C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B95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BE76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5A67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6507B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824E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BF9B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6BE9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91E1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2BE1C1C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40E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AD5F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F737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F3C9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5B23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DCFD85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4F6ACD0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D4752D" w14:paraId="5A4F96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A7EC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C23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0C1B2AF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48AE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E89F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D21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63EA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49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D77F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0285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28D3C9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2749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F4C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9D21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CEFB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64C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6601E7D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93EC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BCF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4AA4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64C6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44C8AF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D4752D" w14:paraId="39B8A2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AA7A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F637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73088B6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A5B7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396A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92D7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1B59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E59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D8C2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55C7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6C507B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DEAE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B1D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9665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5BE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38C3D9F9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FC6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BD52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F9C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F6A605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402B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A0AB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03BD87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F952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A239" w14:textId="77777777" w:rsidR="00D4752D" w:rsidRDefault="00D4752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199C" w14:textId="77777777" w:rsidR="00D4752D" w:rsidRPr="001161EA" w:rsidRDefault="00D4752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3249" w14:textId="77777777" w:rsidR="00D4752D" w:rsidRDefault="00D4752D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18B2" w14:textId="77777777" w:rsidR="00D4752D" w:rsidRDefault="00D4752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605F" w14:textId="77777777" w:rsidR="00D4752D" w:rsidRPr="001161EA" w:rsidRDefault="00D4752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F228" w14:textId="77777777" w:rsidR="00D4752D" w:rsidRDefault="00D4752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1FD3B39D" w14:textId="77777777" w:rsidR="00D4752D" w:rsidRDefault="00D4752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41AA" w14:textId="77777777" w:rsidR="00D4752D" w:rsidRDefault="00D4752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D001" w14:textId="77777777" w:rsidR="00D4752D" w:rsidRDefault="00D4752D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376994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7B91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2E6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5518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5E58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C253FF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4B8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E8726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A79E83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0137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7677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AB1E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695B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3E782A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94AE43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3BEE135C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D4752D" w14:paraId="680765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6CF0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2C0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A1AD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311A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DEA8AE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0D5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DE1B9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7186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187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7D26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C2F8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B9D1A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35E9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346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A6D5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36A9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F79BFD9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A22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B758B9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74F3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7E9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71D9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6981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5EB79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1417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A01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047E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3ED4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F4EF19B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8FB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7B703E9B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C1EC13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2E6121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F5123B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27FC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C0F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BC71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066E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416F1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72FE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4CEB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BA9F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4B24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6574B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E1F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8FB08D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C03F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2E2B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F613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F13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B4999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D416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19F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3D77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F54A" w14:textId="77777777" w:rsidR="00D4752D" w:rsidRDefault="00D4752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1F09D9" w14:textId="77777777" w:rsidR="00D4752D" w:rsidRDefault="00D4752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AE3D" w14:textId="77777777" w:rsidR="00D4752D" w:rsidRPr="00F565BC" w:rsidRDefault="00D4752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82E1CE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5D81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FA8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C126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A50B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4752D" w14:paraId="05B54C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ECD4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24E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B259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CC02" w14:textId="77777777" w:rsidR="00D4752D" w:rsidRDefault="00D4752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715419" w14:textId="77777777" w:rsidR="00D4752D" w:rsidRDefault="00D4752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2828" w14:textId="77777777" w:rsidR="00D4752D" w:rsidRDefault="00D4752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758816" w14:textId="77777777" w:rsidR="00D4752D" w:rsidRDefault="00D4752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69B8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746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CAD0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6707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4752D" w14:paraId="504CCD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B64B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279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F5F1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04D4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7D4109B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F11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67A11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4BCB" w14:textId="77777777" w:rsidR="00D4752D" w:rsidRPr="001161EA" w:rsidRDefault="00D4752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936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668E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4B00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4D10AC0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2965A16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D0B053E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AD4C9C0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D4752D" w14:paraId="316D86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1F87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586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69DF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4C8E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1EB46E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DFCB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221DBB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9DB3E2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AF30" w14:textId="77777777" w:rsidR="00D4752D" w:rsidRPr="001161EA" w:rsidRDefault="00D4752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A28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B418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D164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B6A68B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200BB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D4752D" w14:paraId="757715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F5FC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92D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618E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4C71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446C4E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E3B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0B24" w14:textId="77777777" w:rsidR="00D4752D" w:rsidRDefault="00D4752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380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1C43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FC05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795492D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0524F27B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D4752D" w14:paraId="130FD2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21E1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BA0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CA81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8B89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378C3FD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83B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0E21121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D143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F2F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1499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F8C4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5C3401C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F41E6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D4752D" w14:paraId="697698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9AFD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C448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FF56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3F69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DA18FB1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260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549EB9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2FE065F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6150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16D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718B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DA0F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EE02EF7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D4752D" w14:paraId="5E6E87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FCCF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539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78C8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81F2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0CC1355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6572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356776B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15C4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FC2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8ED2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12C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5F8A212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D4752D" w14:paraId="5E6099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AF90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135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876B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C2ED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AADAA3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4927635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A4A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9333706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A12B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CD1C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6085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B4BF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FBC27B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D4752D" w14:paraId="4DD0D8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6672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055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EA51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0E1A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05CCBC5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139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6014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A447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F66E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D478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E028C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6A29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7F0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0F1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E900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43C6A9C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B2B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1E3035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170D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379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B550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718A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87E76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943A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435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663B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D3A8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5268EEE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EB19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58DF1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7537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9E5D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3864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2FAA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1EA67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D172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FE7E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202F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8104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09C5D67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2870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1971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EC33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4CCD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1A15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D998B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4B34" w14:textId="77777777" w:rsidR="00D4752D" w:rsidRDefault="00D475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0C6A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2888" w14:textId="77777777" w:rsidR="00D4752D" w:rsidRPr="001161EA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C412" w14:textId="77777777" w:rsidR="00D4752D" w:rsidRDefault="00D475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B824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E923" w14:textId="77777777" w:rsidR="00D4752D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B60F" w14:textId="77777777" w:rsidR="00D4752D" w:rsidRDefault="00D475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4F30" w14:textId="77777777" w:rsidR="00D4752D" w:rsidRPr="008D08DE" w:rsidRDefault="00D475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DA4C" w14:textId="77777777" w:rsidR="00D4752D" w:rsidRDefault="00D475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67A10BA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6703FA64" w14:textId="77777777" w:rsidR="00D4752D" w:rsidRDefault="00D4752D" w:rsidP="00C261F4">
      <w:pPr>
        <w:pStyle w:val="Heading1"/>
        <w:spacing w:line="360" w:lineRule="auto"/>
      </w:pPr>
      <w:r>
        <w:t>LINIA 801 B</w:t>
      </w:r>
    </w:p>
    <w:p w14:paraId="1EA9AA7E" w14:textId="77777777" w:rsidR="00D4752D" w:rsidRDefault="00D4752D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4752D" w14:paraId="7ED138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6748" w14:textId="77777777" w:rsidR="00D4752D" w:rsidRDefault="00D4752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283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D2BB" w14:textId="77777777" w:rsidR="00D4752D" w:rsidRPr="00556109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FB3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52E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CE1B4B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FAC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EC7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AB6F" w14:textId="77777777" w:rsidR="00D4752D" w:rsidRPr="00556109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941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25303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8121" w14:textId="77777777" w:rsidR="00D4752D" w:rsidRDefault="00D4752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A07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AD2B" w14:textId="77777777" w:rsidR="00D4752D" w:rsidRPr="00556109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4B9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111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165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5A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03DB" w14:textId="77777777" w:rsidR="00D4752D" w:rsidRPr="00556109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B9C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0A6CAB3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EB88" w14:textId="77777777" w:rsidR="00D4752D" w:rsidRDefault="00D4752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B04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4E89" w14:textId="77777777" w:rsidR="00D4752D" w:rsidRPr="00556109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C73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3047927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EBC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669B9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286AC99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3C47D6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8558" w14:textId="77777777" w:rsidR="00D4752D" w:rsidRPr="003E0E1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670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13CB" w14:textId="77777777" w:rsidR="00D4752D" w:rsidRPr="00556109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189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4752D" w14:paraId="17905A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DBD8" w14:textId="77777777" w:rsidR="00D4752D" w:rsidRDefault="00D4752D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A46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7B24" w14:textId="77777777" w:rsidR="00D4752D" w:rsidRPr="00556109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D80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57E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4C4E" w14:textId="77777777" w:rsidR="00D4752D" w:rsidRPr="003E0E1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0AE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0D19" w14:textId="77777777" w:rsidR="00D4752D" w:rsidRPr="00556109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2F0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D0518A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17DE36B9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18E7981E" w14:textId="77777777" w:rsidR="00D4752D" w:rsidRDefault="00D4752D" w:rsidP="00FF5C69">
      <w:pPr>
        <w:pStyle w:val="Heading1"/>
        <w:spacing w:line="276" w:lineRule="auto"/>
      </w:pPr>
      <w:r>
        <w:t>LINIA 804</w:t>
      </w:r>
    </w:p>
    <w:p w14:paraId="07C38102" w14:textId="77777777" w:rsidR="00D4752D" w:rsidRDefault="00D4752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4752D" w14:paraId="7A840AB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CF7D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DD3C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93FECC9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B861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4785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DFD6A79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5D6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04A6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3D6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78BB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7AA0" w14:textId="77777777" w:rsidR="00D4752D" w:rsidRPr="00436B1D" w:rsidRDefault="00D4752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D4752D" w14:paraId="09D337D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F57A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26C1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683A75C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47F8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BCDF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733B7A9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C9F4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5D58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F2A7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C9E9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AFEE" w14:textId="77777777" w:rsidR="00D4752D" w:rsidRPr="00436B1D" w:rsidRDefault="00D4752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4752D" w14:paraId="1FEC3C9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3E99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15C0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79E39F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BDE9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580E" w14:textId="77777777" w:rsidR="00D4752D" w:rsidRDefault="00D4752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CF3E4B6" w14:textId="77777777" w:rsidR="00D4752D" w:rsidRDefault="00D4752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C282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A508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F96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A18F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CD2E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4752D" w14:paraId="1C423CA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853B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FA41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36076F1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C188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7145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5B64F5E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80D2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D08F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B060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3615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89FC" w14:textId="77777777" w:rsidR="00D4752D" w:rsidRPr="00E25A4B" w:rsidRDefault="00D4752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C5677E3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31F35CD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5A0B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1D62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D80F3B9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BFC0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DD6D" w14:textId="77777777" w:rsidR="00D4752D" w:rsidRDefault="00D4752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7056CAD" w14:textId="77777777" w:rsidR="00D4752D" w:rsidRDefault="00D4752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E6AB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DBFA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E5F4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9D47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8C40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752D" w14:paraId="2A14E53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E1DE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EBF9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7FA2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2AF8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8BC19A6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330DFEE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7325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296F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5CBE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A61C190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714E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7576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86622C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6C67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9DE8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46FBC1B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FDCC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5879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336D9DE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A51178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40075E1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0B6F86D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5692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0B3C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E1B9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69C0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A1AC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F7599D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A162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0C0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8506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0E66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8012304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EA920A0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9558199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C4F1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1CC7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E639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CC5C9B5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1D04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EA62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3C80ED2A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26E5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E09A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63BE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23CC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41536A8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CDE9416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EDA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20FB74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7E9D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0EF8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3A4E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7FB4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240D0B8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36C1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636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C9F3A37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4638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9E19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058F110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AD5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6A67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A0B3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BE1C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EBCD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D4752D" w14:paraId="2CE29AF3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FF7D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6265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774A837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12A3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A3BA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BC6C5FF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C704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B633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A2E3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A8B9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74E8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4CECEDC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4752D" w14:paraId="6DA2371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2BA1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80A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F6A47BB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DDCD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C789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BB67FE1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9B8C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4EA3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7199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BEC4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4A4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2908745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4752D" w14:paraId="7EFC422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0D3C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652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64F59E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A24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297B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7620330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621286C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11884DD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4ADCCA8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A910F9E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E36B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7F40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8BF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95FE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21BF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42D5D31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9AA0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B87A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FDAE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E27D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F00ACED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DFE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F99384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F190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0D83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1927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E0B6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FADB359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E7AE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F7F8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C561" w14:textId="77777777" w:rsidR="00D4752D" w:rsidRPr="00A152FB" w:rsidRDefault="00D475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DD5F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7E67C20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9FB5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B28E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B638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6ADE" w14:textId="77777777" w:rsidR="00D4752D" w:rsidRPr="00F9444C" w:rsidRDefault="00D475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AF66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FC5E6B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2842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5E63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2490A2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5743" w14:textId="77777777" w:rsidR="00D4752D" w:rsidRPr="00A152FB" w:rsidRDefault="00D475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62EE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7582A23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6D49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6AED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E508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4311" w14:textId="77777777" w:rsidR="00D4752D" w:rsidRPr="00F9444C" w:rsidRDefault="00D475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B0E1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5426914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4752D" w14:paraId="175515A6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4BD4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F12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2CF8AF0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047C" w14:textId="77777777" w:rsidR="00D4752D" w:rsidRPr="00A152FB" w:rsidRDefault="00D475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E715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EA7E8E5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71FB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8D63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FBA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57EB" w14:textId="77777777" w:rsidR="00D4752D" w:rsidRPr="00F9444C" w:rsidRDefault="00D475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A93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0646A7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4752D" w14:paraId="55AA8C9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408C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FA0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96BD" w14:textId="77777777" w:rsidR="00D4752D" w:rsidRPr="00A152FB" w:rsidRDefault="00D475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B35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14BF2FC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9A59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EEF1EC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96F1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7BD5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83E2" w14:textId="77777777" w:rsidR="00D4752D" w:rsidRPr="00F9444C" w:rsidRDefault="00D475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1EFC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A7E97FD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99BB12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4752D" w14:paraId="3662088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2C2B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2BE2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7B21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8EE8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79F460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5C0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3815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58AB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2CF6632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7059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B44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3A557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9ECA77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E265A4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4752D" w14:paraId="7B5B028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664E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A5C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F07B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894E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79E6163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C3BE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2043361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E489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1C83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7EAB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3EFC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5E633B8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D4752D" w14:paraId="505970B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78A3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FAA0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BE3D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1C80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8D43B62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F31E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C1E7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AC5C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4111F8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9E7F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370A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41D0755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26E0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25A9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9078668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1E99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8CC1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99A924B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9EB1A58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664E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8AFD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DEC7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7473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38DD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3F910E5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4D05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A9A8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8126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76F5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6E25AE9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4C6888A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058C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CFF6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CCD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93AF7A0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6C59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672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25ABA983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40BF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BAE0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CE4F4E5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E702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0E46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6BA3F0A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22113189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1284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F8D7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345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889C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A4B0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6101F57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DB8F" w14:textId="77777777" w:rsidR="00D4752D" w:rsidRDefault="00D4752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D60A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1658" w14:textId="77777777" w:rsidR="00D4752D" w:rsidRPr="00A152F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3092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B731B9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9F665CB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F2F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B060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0BE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58132C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9772" w14:textId="77777777" w:rsidR="00D4752D" w:rsidRPr="00F9444C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DA5C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333457B" w14:textId="77777777" w:rsidR="00D4752D" w:rsidRDefault="00D4752D" w:rsidP="00802827">
      <w:pPr>
        <w:spacing w:line="276" w:lineRule="auto"/>
        <w:ind w:right="57"/>
        <w:rPr>
          <w:sz w:val="20"/>
        </w:rPr>
      </w:pPr>
    </w:p>
    <w:p w14:paraId="5C7E92E8" w14:textId="77777777" w:rsidR="00D4752D" w:rsidRDefault="00D4752D" w:rsidP="00DE7850">
      <w:pPr>
        <w:pStyle w:val="Heading1"/>
        <w:spacing w:line="360" w:lineRule="auto"/>
      </w:pPr>
      <w:r>
        <w:lastRenderedPageBreak/>
        <w:t>LINIA 806</w:t>
      </w:r>
    </w:p>
    <w:p w14:paraId="7ED6C5CA" w14:textId="77777777" w:rsidR="00D4752D" w:rsidRDefault="00D4752D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4752D" w14:paraId="0D147FD4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CBB9" w14:textId="77777777" w:rsidR="00D4752D" w:rsidRDefault="00D4752D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3D12" w14:textId="77777777" w:rsidR="00D4752D" w:rsidRDefault="00D4752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3558C3F" w14:textId="77777777" w:rsidR="00D4752D" w:rsidRDefault="00D4752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02E9" w14:textId="77777777" w:rsidR="00D4752D" w:rsidRPr="000A2807" w:rsidRDefault="00D4752D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7D10" w14:textId="77777777" w:rsidR="00D4752D" w:rsidRDefault="00D4752D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8F2C" w14:textId="77777777" w:rsidR="00D4752D" w:rsidRDefault="00D4752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8C50" w14:textId="77777777" w:rsidR="00D4752D" w:rsidRPr="000A2807" w:rsidRDefault="00D4752D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A052" w14:textId="77777777" w:rsidR="00D4752D" w:rsidRDefault="00D4752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39A9" w14:textId="77777777" w:rsidR="00D4752D" w:rsidRPr="000A2807" w:rsidRDefault="00D4752D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FA5C" w14:textId="77777777" w:rsidR="00D4752D" w:rsidRDefault="00D4752D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6678AAC6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4279BFD8" w14:textId="77777777" w:rsidR="00D4752D" w:rsidRDefault="00D4752D" w:rsidP="00535684">
      <w:pPr>
        <w:pStyle w:val="Heading1"/>
        <w:spacing w:line="360" w:lineRule="auto"/>
      </w:pPr>
      <w:r>
        <w:t>LINIA 807</w:t>
      </w:r>
    </w:p>
    <w:p w14:paraId="53C186DA" w14:textId="77777777" w:rsidR="00D4752D" w:rsidRDefault="00D4752D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4752D" w14:paraId="1487A468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3AAD" w14:textId="77777777" w:rsidR="00D4752D" w:rsidRDefault="00D475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E4C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6C0674C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3775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67D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0ADB388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B7D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6A73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86F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36C7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6A3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4C14B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77C4C4A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52B8BF1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D4752D" w14:paraId="4AB06DAD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F576" w14:textId="77777777" w:rsidR="00D4752D" w:rsidRDefault="00D475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74E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20FB9A6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4F61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3BC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0CB9AE0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755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B3C3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2C0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3A32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83B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51EDAAA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6527" w14:textId="77777777" w:rsidR="00D4752D" w:rsidRDefault="00D475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8B2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D029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58C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074F11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993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5349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C08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FC6A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606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6D35D5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B536" w14:textId="77777777" w:rsidR="00D4752D" w:rsidRDefault="00D475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A07A" w14:textId="77777777" w:rsidR="00D4752D" w:rsidRDefault="00D4752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2337" w14:textId="77777777" w:rsidR="00D4752D" w:rsidRPr="007345A6" w:rsidRDefault="00D4752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C5FB" w14:textId="77777777" w:rsidR="00D4752D" w:rsidRDefault="00D4752D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6EAEF38" w14:textId="77777777" w:rsidR="00D4752D" w:rsidRDefault="00D4752D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2AA9" w14:textId="77777777" w:rsidR="00D4752D" w:rsidRDefault="00D4752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5DDA" w14:textId="77777777" w:rsidR="00D4752D" w:rsidRPr="007345A6" w:rsidRDefault="00D4752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4078" w14:textId="77777777" w:rsidR="00D4752D" w:rsidRDefault="00D4752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680385A" w14:textId="77777777" w:rsidR="00D4752D" w:rsidRDefault="00D4752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98BA" w14:textId="77777777" w:rsidR="00D4752D" w:rsidRPr="007345A6" w:rsidRDefault="00D4752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1514" w14:textId="77777777" w:rsidR="00D4752D" w:rsidRDefault="00D4752D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6A9796A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6125" w14:textId="77777777" w:rsidR="00D4752D" w:rsidRDefault="00D475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850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6844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CE0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4CC577E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A99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2F9E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714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18AC8E9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6D94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87E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26D0CBA7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95A7" w14:textId="77777777" w:rsidR="00D4752D" w:rsidRDefault="00D475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13B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2A79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396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0BBDF46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468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DB549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337A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8F6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880E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58A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A04D34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813D" w14:textId="77777777" w:rsidR="00D4752D" w:rsidRDefault="00D475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C42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A81E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573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5160F4C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823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82DD6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E606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6F1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8E74" w14:textId="77777777" w:rsidR="00D4752D" w:rsidRPr="007345A6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E99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629C53F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442D545E" w14:textId="77777777" w:rsidR="00FC0841" w:rsidRDefault="00FC0841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F74F28C" w14:textId="77777777" w:rsidR="00FC0841" w:rsidRDefault="00FC0841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E325F57" w14:textId="1A0A7D48" w:rsidR="00D4752D" w:rsidRDefault="00D4752D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4D8067B8" w14:textId="77777777" w:rsidR="00D4752D" w:rsidRDefault="00D4752D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4752D" w14:paraId="48BF9A27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D2E3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2E8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9F47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1D1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ABFD5D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3C7AD5E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8EA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2A97C0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0B08E15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2EDA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4B2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9E49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3A2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0868B1A1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A0C8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17F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0339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66C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D323F5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4BB5562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1D0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E0AD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10B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C581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AB1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55D42AE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3558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523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4C11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0F9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40DA6DB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16AFF43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1A6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64B5D5C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10C6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569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D6D2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E25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35F94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D897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E85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BA30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6FB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7527CD1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F74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610A8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79F8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D6E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B535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A92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F080BBC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A12B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B0A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11AA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864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628AB56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E9B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A38160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74B0CAA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3B8A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F31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06DA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C93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7F821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1374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E8A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6D79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9B0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6E23BD0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51F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7C0D846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B0F3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170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E6BF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20D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34F32A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8206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D51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025D434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9FC7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719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2FC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0769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0A2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7CAA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561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4F2B7D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08F7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B7B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3C007BA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F0CE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11D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3ADA1F8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0BA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EE4D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BC8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E4CE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65F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3E9F40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E03B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2A2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12E5D12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1E8A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4549" w14:textId="77777777" w:rsidR="00D4752D" w:rsidRDefault="00D4752D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1354E15B" w14:textId="77777777" w:rsidR="00D4752D" w:rsidRDefault="00D4752D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1FC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CB5D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749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B653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81B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17A264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99CC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291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F6B5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47F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6ACC6EE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1812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503730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726225AB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0D6E" w14:textId="77777777" w:rsidR="00D4752D" w:rsidRPr="00BB01DD" w:rsidRDefault="00D4752D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F5A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CB99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899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E7697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C6331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D4752D" w14:paraId="2D54EAE8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D65E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B11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6F47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E70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389521D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A361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66C88B64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985C49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E193803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7886763F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40B4" w14:textId="77777777" w:rsidR="00D4752D" w:rsidRPr="00BB01DD" w:rsidRDefault="00D4752D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0FE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15CB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020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56AC209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9A81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00A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226A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14F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2488685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5BB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268FB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37B7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4D1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0429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511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D4752D" w14:paraId="2D7D5D0A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B593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AE3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3354E18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E40F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F74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1442505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816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5903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B23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BD13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290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94A513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131BD31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D4752D" w14:paraId="37A2AC88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1A01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7C3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353C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090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70711C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329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779BE49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0406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1B7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9FE8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69D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487124E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D4752D" w14:paraId="70B58F1D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B0B9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A8C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F3EE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A62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22355AC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DB8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73BF78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6293FC8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24C15B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2628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93D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5C21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257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09E3516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D4752D" w14:paraId="71209D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3111" w14:textId="77777777" w:rsidR="00D4752D" w:rsidRDefault="00D475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117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2C10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4E6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F33E70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16A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7D9C308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6BFF854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4A9294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121E" w14:textId="77777777" w:rsidR="00D4752D" w:rsidRPr="00BB01D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C3A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5400" w14:textId="77777777" w:rsidR="00D4752D" w:rsidRPr="006E445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73B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337A2D1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0B4BEDE7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1C52EC69" w14:textId="77777777" w:rsidR="00D4752D" w:rsidRDefault="00D4752D" w:rsidP="00322BD3">
      <w:pPr>
        <w:pStyle w:val="Heading1"/>
        <w:spacing w:line="360" w:lineRule="auto"/>
      </w:pPr>
      <w:r>
        <w:t>LINIA 810 A</w:t>
      </w:r>
    </w:p>
    <w:p w14:paraId="34443390" w14:textId="77777777" w:rsidR="00D4752D" w:rsidRDefault="00D4752D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4752D" w14:paraId="30BB299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F6BA" w14:textId="77777777" w:rsidR="00D4752D" w:rsidRDefault="00D4752D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082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8332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119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4FEACF4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0B24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7FB6C4D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53768224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7374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CA7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CA5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516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F6FF33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7D66" w14:textId="77777777" w:rsidR="00D4752D" w:rsidRDefault="00D4752D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743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4ABB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BF5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14F79EB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A2D5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020ADFB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0BF3F8A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644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CFA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8F1B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F86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1E806D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76BA" w14:textId="77777777" w:rsidR="00D4752D" w:rsidRDefault="00D4752D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66D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3173BC9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EA2A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354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5B2B034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E1EA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9D4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B3B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38AB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DE4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1988EDC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DB18" w14:textId="77777777" w:rsidR="00D4752D" w:rsidRDefault="00D4752D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E6A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AB0C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DA7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0C24627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81DD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E72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BF2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32A7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E61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515C015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44C13577" w14:textId="77777777" w:rsidR="00D4752D" w:rsidRDefault="00D4752D" w:rsidP="00D509E3">
      <w:pPr>
        <w:pStyle w:val="Heading1"/>
        <w:spacing w:line="360" w:lineRule="auto"/>
      </w:pPr>
      <w:r>
        <w:t>LINIA 812</w:t>
      </w:r>
    </w:p>
    <w:p w14:paraId="432CDD1D" w14:textId="77777777" w:rsidR="00D4752D" w:rsidRDefault="00D4752D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4752D" w14:paraId="02FDFC30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74EF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AEAB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B8A7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B30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F6F4E5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2C1D32E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875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284FD4E5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2957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A16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F276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975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BC6D4F9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8285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144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41EA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581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53553E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EEE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D9AC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9FCF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99A6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39C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5077F2D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1F16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658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0ED20ABF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E9ED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E6D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B18935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EE50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4E3F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C943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EB46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D7C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E4B2CE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4752D" w14:paraId="55DD5B2E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BD96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EDF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058D321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6A07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5CB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F96DD7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54E0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F5E2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B724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CA54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C1D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2B816D81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E561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82C5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92D0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07D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FCA612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E8C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74D85C21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5A85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75F6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2973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D46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B9530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B304B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0C7C94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D4752D" w14:paraId="509ABEF2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B6FF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12E7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FF95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E4E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BA7297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9E6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64E1D045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C986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E716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DC75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477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7FEEF0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0A25362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D4752D" w14:paraId="2A72F94C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28C6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0C20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D315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B3F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9E883F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4D91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6030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C0DE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DDA9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948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54F8B2E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A9AF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6696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2AF6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E81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181D56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096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9A7136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9A045D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04A4006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4B35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F749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8CDA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5F2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9BD8561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0AAC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53B4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1DD1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DDD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75FCE1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BAC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317DC4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356B7F2B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5E7F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3216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4AE2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B89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6D2F5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D4752D" w14:paraId="44E89B56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A83D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095E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59DB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E00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3EB529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7A3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707895F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5D1F3C9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126353EE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8F5B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4AE2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9C1D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E07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D956E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D4752D" w14:paraId="43072AC2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18F8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BD0F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AF8F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C2E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BC7525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9B5C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D929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D157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A91B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5AF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B637D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9C35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2316F6C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D4752D" w14:paraId="7CC704E2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19DD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EE67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CB51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E3D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41370A2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D86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7B3DDE2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E152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E5CD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A93C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52B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10CD722A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4557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028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F2D9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47B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61D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27376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D432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5136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76A9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F68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A89E9F1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8129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DBC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0D16CD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4960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B67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3DB52E8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B4F5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FDC3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E4E6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3B33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DFE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286981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0085DD5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D4752D" w14:paraId="07DBBFD6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9306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F0A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4A51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C92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2C4E0B8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0785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4C1C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C35C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7D8F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A85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9435A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D4752D" w14:paraId="4DADEB63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18A3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D8E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1EAA6F96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9A86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AFA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242F44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55B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01BC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6D79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B589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4F44" w14:textId="77777777" w:rsidR="00D4752D" w:rsidRPr="00562792" w:rsidRDefault="00D4752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65D6BF57" w14:textId="77777777" w:rsidR="00D4752D" w:rsidRPr="00562792" w:rsidRDefault="00D4752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A774C1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68A34F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0C42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0AE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2FB2325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CEBA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AC56" w14:textId="77777777" w:rsidR="00D4752D" w:rsidRDefault="00D4752D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5740EE5" w14:textId="77777777" w:rsidR="00D4752D" w:rsidRDefault="00D4752D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551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FEFE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3EB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2C74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3189" w14:textId="77777777" w:rsidR="00D4752D" w:rsidRPr="00562792" w:rsidRDefault="00D4752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D4752D" w14:paraId="3C3ADC88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3D59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7A11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A609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622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060CB64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C304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B1E3D6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872A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1B90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6431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6F7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8449BE3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1F01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3BC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605E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C18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3F9D278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CEA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05BD7C6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515A890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DD49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0A24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F200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CBA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7ED35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0D7E105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D4752D" w14:paraId="6C8B439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309A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5551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E84F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D70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4C5B19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AE1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F92DBA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AF6C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9196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E8AE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361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A60B46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978D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CFC5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8059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B0A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25C998E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41FAD6C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04AE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7D65B21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EB9D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ABB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88D5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4F2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FAD2CF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C663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A96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4576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A6B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4A33AFE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D5F7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276B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00AD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A74A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B5C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D0FC4D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37F4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3EA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7FF5F45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C616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060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683BBD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446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2132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3A7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46D2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9A5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3A3ABA0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5664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EC3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04EEFC4B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8077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506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AABBDA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DD5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A12F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59AC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EDE7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AFA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A487EF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D4752D" w14:paraId="29446A2D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1CD1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774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124AF56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4DBB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F7C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7BF001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2D1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DB6A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3D1D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3F94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D38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650B5D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15BC94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D4752D" w14:paraId="59991347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1697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7B5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7D54B1C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34CE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9E2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F84E7F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8FA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76C6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7A3F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A772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6AC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4ED4C865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7F3B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DE9C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0141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FAC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F034CF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DEC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88DF2E7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3865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688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348D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C47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78E42429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A953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BECD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9CA9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BF3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FDB315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E0E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07C1A39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2AAC9F62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44CC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29EB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CDC1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0D2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9395E5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D4752D" w14:paraId="01005228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37D2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6819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8E1A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619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A180DF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3E43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4F5B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26AF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CC23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15E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4752D" w14:paraId="69C38895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7917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0F7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4CC34E34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0DE8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888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A575CD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2CE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709D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F095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4AC9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E5E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0CA727B8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9D8A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6FB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2E452B8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8DED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7E6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430512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FD2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1BEF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48CF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14C0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E4A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773EF0E2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83E8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0863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A524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347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8F4742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E6B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4757DF8F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4C11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D6DB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6F9E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D4F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D07976F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FB6C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38AD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018A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E9E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845ADA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560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10553BC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438A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E2B9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81AA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21E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E7C89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D4752D" w14:paraId="49555A02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4EEC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8627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7EE0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491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669D38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7F0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345CE02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069B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471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4F1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D77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99E3B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2201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D4752D" w14:paraId="04D81297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E826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E973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ACFB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E89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40070D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4BC9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1E88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304F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0591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4E5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D2FD2CF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E54C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8885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5685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FE1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8328C2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3E16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C47B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9180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CE23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119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E6D2576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2511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DD2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3B98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1DE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A99C04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199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4F4C9FBB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95A9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4E3B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2578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462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416283" w14:textId="77777777" w:rsidR="00D4752D" w:rsidRPr="00F662B5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D4752D" w14:paraId="43477BCD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12F6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1AD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A223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187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85581E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00E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D8DD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778C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E07F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292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23F43D3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3E81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A08C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F1D9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0D9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0101C9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F36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659A21F6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C404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ABA4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726B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436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3A99C22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DB7C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D1D3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8B2F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512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0863A0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58E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F9CAC7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B4A3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B5D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F722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C11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41A02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752D" w14:paraId="30D189E9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A561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830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60E0A400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6DD7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A2C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5AAB85A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58C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7C39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890D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7DB6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554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2407F61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8DAD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247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3543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161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835616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900B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BD3CCB1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5BD8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5A7D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5256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A0C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85AC8ED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BD9A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9EBB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20FC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2E1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C876B0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74E8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88EDD2C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A23F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2CBF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5768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F73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75CD420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2508" w14:textId="77777777" w:rsidR="00D4752D" w:rsidRPr="001A61C3" w:rsidRDefault="00D475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8456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CEAE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B15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4AE339E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A31ACE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4301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D913C3A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661E" w14:textId="77777777" w:rsidR="00D4752D" w:rsidRPr="006A7C82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8037" w14:textId="77777777" w:rsidR="00D4752D" w:rsidRPr="001A61C3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8670" w14:textId="77777777" w:rsidR="00D4752D" w:rsidRPr="00772CB4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42F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F4293BC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5E98E347" w14:textId="77777777" w:rsidR="00D4752D" w:rsidRDefault="00D4752D" w:rsidP="00672C80">
      <w:pPr>
        <w:pStyle w:val="Heading1"/>
        <w:spacing w:line="360" w:lineRule="auto"/>
      </w:pPr>
      <w:r>
        <w:t>LINIA 813</w:t>
      </w:r>
    </w:p>
    <w:p w14:paraId="2A5405A4" w14:textId="77777777" w:rsidR="00D4752D" w:rsidRDefault="00D4752D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D4752D" w14:paraId="328E872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3F2A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1F4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B0CA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2DB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F85BABE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EF34" w14:textId="77777777" w:rsidR="00D4752D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D3A721D" w14:textId="77777777" w:rsidR="00D4752D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7C4F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97E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2B0C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32B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2DB333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5DED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0B8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863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EB53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141D414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BFBC" w14:textId="77777777" w:rsidR="00D4752D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7D5592E" w14:textId="77777777" w:rsidR="00D4752D" w:rsidRPr="00285047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F0EE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D5A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E619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07C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75B79B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45CD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C99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E3CC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F48F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EE9D78E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58FA" w14:textId="77777777" w:rsidR="00D4752D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E0521FF" w14:textId="77777777" w:rsidR="00D4752D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0FCD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EEF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0647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854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5D9DC8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210D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BDF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DF07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01E2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09F1C23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26CE" w14:textId="77777777" w:rsidR="00D4752D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468A09A" w14:textId="77777777" w:rsidR="00D4752D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FFC5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21D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6B23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F2C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D4752D" w14:paraId="7BBAA05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485D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F46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B403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B174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6A08B3B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12FA" w14:textId="77777777" w:rsidR="00D4752D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586D1AB" w14:textId="77777777" w:rsidR="00D4752D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40266696" w14:textId="77777777" w:rsidR="00D4752D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5DB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F09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DD63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22B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350514A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F53D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FCE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F84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2EEF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70EC" w14:textId="77777777" w:rsidR="00D4752D" w:rsidRDefault="00D475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EF5F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B6B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CACB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987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D4752D" w14:paraId="01FF7D00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51BB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6891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899F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BA777D8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42AD8691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2E23" w14:textId="77777777" w:rsidR="00D4752D" w:rsidRPr="001A0BE2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C6B6CE" w14:textId="77777777" w:rsidR="00D4752D" w:rsidRPr="001A0BE2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335FB841" w14:textId="77777777" w:rsidR="00D4752D" w:rsidRPr="001A0BE2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A2C7106" w14:textId="77777777" w:rsidR="00D4752D" w:rsidRPr="00564F54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E419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62B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1220BE8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0D0A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20A3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DC31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81C0882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467F52B8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417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01FD96A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78883F87" w14:textId="77777777" w:rsidR="00D4752D" w:rsidRPr="00DD369C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2239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98C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9513B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D4752D" w14:paraId="1ACAB5D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6E23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310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73C4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1612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0DB91A5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505E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6AEF6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1B2A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E9A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A6BC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2AB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16FBE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D4752D" w14:paraId="18C8494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F827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D93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4F3B064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59FE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2A95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5C870A4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2D9B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479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FD4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44AC129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F7A1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A2B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D4752D" w14:paraId="46059ED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5B17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73B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9D1548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5360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85E2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FA41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7093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6CA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084F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81E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D4752D" w14:paraId="3069107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483E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690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4BEE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9705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5F14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47F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0C4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B3E889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B973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796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D4752D" w14:paraId="60A45098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C493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91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1225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FE44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F4754F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4E8B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38D08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2A5E247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9FF3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052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EEF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884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95A9E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D4752D" w14:paraId="786E8426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C837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962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74DE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378D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299D9F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A5FB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2B7271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5D20DE0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2662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7FE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95F5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DE6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3DD05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D4752D" w14:paraId="6403EAA3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B13F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991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49EA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71F1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4125E1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2857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6B37854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2FD7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38B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0771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6C2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2D79A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A1A35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4752D" w14:paraId="0ADD63B4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6B9A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942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EE76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065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5356A3B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5AD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C5E91E5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C2FB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C0E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D7E1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AAC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A27E8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D4752D" w14:paraId="1063F4D6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B59F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8EA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2445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1EF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D95CB6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A25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E694D8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3764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E13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549F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0B3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4752D" w14:paraId="5653C134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68C4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1BC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067F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287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A2EB13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EC6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4DCA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097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CDDB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2A2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98E84C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8488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4752D" w14:paraId="46A61112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D762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AF3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421A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A6D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E2ED70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5FB2B1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D02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FD87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CE9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CA60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BC4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BDD2AD2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A871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ED2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3BBE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D4B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E5F6C7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DD008C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E9C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3A34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BE9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D37D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4F6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E73AE50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776E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993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CBAA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EA9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9244E5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3A6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D451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CD9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F89E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6DB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DF86330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331D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C9B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0D5A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256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70C26C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8C6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611765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147F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1AE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4CA2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B85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0AEB7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D4752D" w14:paraId="7C8D47C6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074C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C6C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784C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BC9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E5B196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B77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3B9B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67F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A96D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6D6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ED8C1B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4752D" w14:paraId="6C3AE80A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6825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3EF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564E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E09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53F4DE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A98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7CB85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2B8D2D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ADBC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F14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B417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AFE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26C05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AE269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B0A7BC4" w14:textId="77777777" w:rsidR="00D4752D" w:rsidRPr="00CB3CD0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D4752D" w14:paraId="2C5F462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BFAB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DCA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DB31B8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0076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7B9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7915500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41AD211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7BC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43A3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87B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CACB74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B872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E57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7BE7A4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ADD8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299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2B7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7B7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46ACBD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CCC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ACD4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1B0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D4F9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259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8F2778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0762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EB4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990EBB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F0A0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EA7E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6866985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61F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C27D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E2E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E5D287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E6DA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0FD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2BE6345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5AA4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410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6DBDC37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EFCC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1BE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CC67E7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CBD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AF74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BF6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5FC2" w14:textId="77777777" w:rsidR="00D4752D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55B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232AF697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49DE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8AD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0EA1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1D1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788E23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B43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7C16FB6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2E7740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30DD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7AB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4539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82E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D4752D" w14:paraId="3BE64F23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B434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155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A9E2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F45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15D2152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025C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6B466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EC74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14D5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D810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CFD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F2C9B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0231646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D4752D" w14:paraId="38EFCFC6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CBA2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CF2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178E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720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A53E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59F38A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45B2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8E2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B1B4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09D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6432D0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BCE3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481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A7CD08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FA9A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AFE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F72EF1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D60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5747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3A5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5655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A0D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D7A420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D4752D" w14:paraId="601D0B4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56E2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D59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5DED281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E354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F9B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9A0A00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B98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9A0F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EA7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E032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DFD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D4752D" w14:paraId="2366A31F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B070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914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0CF938E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3BBA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3CC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439F2A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4E9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44CD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5FC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90C3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74AA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E425FEC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D4752D" w14:paraId="08FC579B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B38E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1984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A901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733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25CD588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800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3F50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CC8F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6463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0D05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D4752D" w14:paraId="11C7F93F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802B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C791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C643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E83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C351A6F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04B8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875CC00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0EF0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FF9B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9ECC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C881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D4752D" w14:paraId="00D7D03E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AD72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B3C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7A98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D8C3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7886584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4707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53D0BBB9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7C6E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41B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7E80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A6C7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195F590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A63E9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D4752D" w14:paraId="47BFDF10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91E5" w14:textId="77777777" w:rsidR="00D4752D" w:rsidRDefault="00D475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E0F2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98BA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F83B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A0DAF0D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415D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357D1A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3300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57B3" w14:textId="77777777" w:rsidR="00D4752D" w:rsidRDefault="00D475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398F" w14:textId="77777777" w:rsidR="00D4752D" w:rsidRPr="00564F54" w:rsidRDefault="00D475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DA06" w14:textId="77777777" w:rsidR="00D4752D" w:rsidRDefault="00D475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6DD3C36" w14:textId="77777777" w:rsidR="00D4752D" w:rsidRPr="00237377" w:rsidRDefault="00D4752D">
      <w:pPr>
        <w:spacing w:before="40" w:after="40" w:line="192" w:lineRule="auto"/>
        <w:ind w:right="57"/>
        <w:rPr>
          <w:sz w:val="20"/>
          <w:szCs w:val="20"/>
        </w:rPr>
      </w:pPr>
    </w:p>
    <w:p w14:paraId="46047CF0" w14:textId="77777777" w:rsidR="00D4752D" w:rsidRDefault="00D4752D" w:rsidP="00D96D74">
      <w:pPr>
        <w:pStyle w:val="Heading1"/>
        <w:spacing w:line="360" w:lineRule="auto"/>
      </w:pPr>
      <w:r>
        <w:t>LINIA 813 A</w:t>
      </w:r>
    </w:p>
    <w:p w14:paraId="3539DF6D" w14:textId="77777777" w:rsidR="00D4752D" w:rsidRDefault="00D4752D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4752D" w14:paraId="02817C94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2315" w14:textId="77777777" w:rsidR="00D4752D" w:rsidRDefault="00D475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7ED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F4B0B3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7E38" w14:textId="77777777" w:rsidR="00D4752D" w:rsidRPr="00E230A0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159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2D4D32D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5F4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2173" w14:textId="77777777" w:rsidR="00D4752D" w:rsidRPr="009033AC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1FE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D22F" w14:textId="77777777" w:rsidR="00D4752D" w:rsidRPr="009033AC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079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E88B9C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FC01" w14:textId="77777777" w:rsidR="00D4752D" w:rsidRDefault="00D475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7BB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6D5B2C0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7E0D" w14:textId="77777777" w:rsidR="00D4752D" w:rsidRPr="00E230A0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A87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ACECA3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6A30B82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6A15D36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41A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BF4C" w14:textId="77777777" w:rsidR="00D4752D" w:rsidRPr="009033AC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845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3DF2" w14:textId="77777777" w:rsidR="00D4752D" w:rsidRPr="009033AC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512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C1BED4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1636" w14:textId="77777777" w:rsidR="00D4752D" w:rsidRDefault="00D475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F18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A98D" w14:textId="77777777" w:rsidR="00D4752D" w:rsidRPr="00E230A0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85A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56CA16A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4E6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4B98" w14:textId="77777777" w:rsidR="00D4752D" w:rsidRPr="009033AC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CF3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AE38" w14:textId="77777777" w:rsidR="00D4752D" w:rsidRPr="009033AC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7A4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66A725E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7816F9C7" w14:textId="77777777" w:rsidR="00D4752D" w:rsidRDefault="00D4752D" w:rsidP="00A73B8F">
      <w:pPr>
        <w:pStyle w:val="Heading1"/>
        <w:spacing w:line="360" w:lineRule="auto"/>
      </w:pPr>
      <w:r>
        <w:lastRenderedPageBreak/>
        <w:t>LINIA 813 B</w:t>
      </w:r>
    </w:p>
    <w:p w14:paraId="24794F71" w14:textId="77777777" w:rsidR="00D4752D" w:rsidRDefault="00D4752D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4752D" w14:paraId="3501AE00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572C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2AD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7876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43C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A71D4F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50B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C984FE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5A3EDE5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5028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D51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976B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D49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7AC795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3EB8076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D4752D" w14:paraId="50A725BF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01D4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F4F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FB15E2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ECE2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833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0A71BD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E3C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B0AC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8CB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9808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4A4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2EDB7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43F7F3CD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FA69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68C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9ECD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CA9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8D8759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426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770797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08ED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412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E224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2D7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043CC0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D4752D" w14:paraId="0119E54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DA97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8FE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2BFF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B89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FAF5D3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DC5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31B9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4A5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E389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DE0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D5A10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8F937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D4752D" w14:paraId="0C811B5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7CA0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DEB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0611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84E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09C894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2A1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F6B8" w14:textId="77777777" w:rsidR="00D4752D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D16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219A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1D6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CDBABA8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C7A6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0C7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E170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713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361F13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D71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4A3D811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27FF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36E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30E1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165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029989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D0A1C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D4752D" w14:paraId="39E91904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2DBC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801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5A8F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F61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3B3B26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89D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929C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498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BE99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C56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56E7B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F05505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D4752D" w14:paraId="2F2186B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7376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5AD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F129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64B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D10E05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8E7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9CA1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B7F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37F3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1CD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E58EA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9F44D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D4752D" w14:paraId="3F4C32BD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B9D5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EA8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430D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E7B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85B645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55C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E79D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60B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BE2B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5D3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1F393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E3915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4752D" w14:paraId="265348F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5EF7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0F8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B504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530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51A7DE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91F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6E574C3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1A38" w14:textId="77777777" w:rsidR="00D4752D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9A2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B2C4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F8E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EF1606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9774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27E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0FA2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623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CAF945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300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70A03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D9AA" w14:textId="77777777" w:rsidR="00D4752D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2D9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DE98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18A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63F8C2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D4752D" w14:paraId="7B0F197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4940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036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4B02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607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362C62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384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74F17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F600FA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1344BCE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B7D8" w14:textId="77777777" w:rsidR="00D4752D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AFB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B594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CE2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F506A6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4752D" w14:paraId="3C2C9B2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6DB6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937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2157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D4E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B249B0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3D3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486E9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DAF2" w14:textId="77777777" w:rsidR="00D4752D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36F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FB97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BE9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DA7DF4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D4752D" w14:paraId="182EB4FA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04A7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2EF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B1B1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A5B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E847C8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1EF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B93A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DB9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CF99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E17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8803C9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A260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289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3D3F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596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A9B85A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8C5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B6EE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BEE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443F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D69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DCF36F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2985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988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2CC4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495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56EB5C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29A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978C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A71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BD94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8E7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A6CBF1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076E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EA3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19DA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850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961412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518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0FE8D1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FF99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676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8815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4C0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8335F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BA2D6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D4752D" w14:paraId="43D8547A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3DDD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EC9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94F5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39A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7BD431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7C2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EA37" w14:textId="77777777" w:rsidR="00D4752D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182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21CF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C32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7CE83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65F0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D4752D" w14:paraId="3240B0E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AA5B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3D5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71F2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0DC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54291D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5E187B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9AE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4977" w14:textId="77777777" w:rsidR="00D4752D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20E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8953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D4F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001C0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D4752D" w14:paraId="6F22106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799E" w14:textId="77777777" w:rsidR="00D4752D" w:rsidRDefault="00D475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967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14A4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C75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C5061A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0AD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161A" w14:textId="77777777" w:rsidR="00D4752D" w:rsidRPr="00305F8E" w:rsidRDefault="00D4752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B32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5CA7" w14:textId="77777777" w:rsidR="00D4752D" w:rsidRPr="00305F8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38F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DAC1A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43BFC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08DBF0FD" w14:textId="77777777" w:rsidR="00D4752D" w:rsidRDefault="00D4752D" w:rsidP="002242FB">
      <w:pPr>
        <w:spacing w:before="40" w:after="40" w:line="192" w:lineRule="auto"/>
        <w:ind w:right="57"/>
      </w:pPr>
    </w:p>
    <w:p w14:paraId="15987D28" w14:textId="77777777" w:rsidR="00D4752D" w:rsidRDefault="00D4752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160614CA" w14:textId="77777777" w:rsidR="00D4752D" w:rsidRDefault="00D4752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4752D" w14:paraId="3B1DD24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5823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E68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51D0" w14:textId="77777777" w:rsidR="00D4752D" w:rsidRPr="002B6917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6CB4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7F34EC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FB34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DFF1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098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45F4" w14:textId="77777777" w:rsidR="00D4752D" w:rsidRPr="002A6824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6740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552997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A0F9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2642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757E" w14:textId="77777777" w:rsidR="00D4752D" w:rsidRPr="002B6917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2022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6179E0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6D7B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DADB8C2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E9B5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88B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A4A7" w14:textId="77777777" w:rsidR="00D4752D" w:rsidRPr="002A6824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8224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372F77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28FE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60CE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9214" w14:textId="77777777" w:rsidR="00D4752D" w:rsidRPr="002B6917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01E7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3ABF54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CD23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12C867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42F5967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785738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A55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C304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4F50" w14:textId="77777777" w:rsidR="00D4752D" w:rsidRPr="002A6824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8840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286C14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44A6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80A6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532B" w14:textId="77777777" w:rsidR="00D4752D" w:rsidRPr="002B6917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83EC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85AC68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EA0C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DA6A725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4002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7972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F9D5" w14:textId="77777777" w:rsidR="00D4752D" w:rsidRPr="002A6824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3E1D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84CE97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1D29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693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1D9B" w14:textId="77777777" w:rsidR="00D4752D" w:rsidRPr="002B6917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91FD" w14:textId="77777777" w:rsidR="00D4752D" w:rsidRDefault="00D4752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443FC0" w14:textId="77777777" w:rsidR="00D4752D" w:rsidRDefault="00D4752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5C01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62C4F22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8AB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6820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69F1" w14:textId="77777777" w:rsidR="00D4752D" w:rsidRPr="002A6824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25FC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4752D" w14:paraId="5ECA447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9D66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0382" w14:textId="77777777" w:rsidR="00D4752D" w:rsidRDefault="00D475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6791" w14:textId="77777777" w:rsidR="00D4752D" w:rsidRPr="002B6917" w:rsidRDefault="00D475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219C" w14:textId="77777777" w:rsidR="00D4752D" w:rsidRDefault="00D4752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9E21C8" w14:textId="77777777" w:rsidR="00D4752D" w:rsidRDefault="00D4752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D3C4" w14:textId="77777777" w:rsidR="00D4752D" w:rsidRDefault="00D475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5F02E56F" w14:textId="77777777" w:rsidR="00D4752D" w:rsidRDefault="00D475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CE5C" w14:textId="77777777" w:rsidR="00D4752D" w:rsidRDefault="00D475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5CA3" w14:textId="77777777" w:rsidR="00D4752D" w:rsidRDefault="00D475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C26B" w14:textId="77777777" w:rsidR="00D4752D" w:rsidRPr="002A6824" w:rsidRDefault="00D475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373F" w14:textId="77777777" w:rsidR="00D4752D" w:rsidRDefault="00D4752D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4752D" w14:paraId="6845688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E472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95C5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94CA" w14:textId="77777777" w:rsidR="00D4752D" w:rsidRPr="002B6917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C459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7788A8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9C29ED2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DFFE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C4D6EF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697D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B201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C925" w14:textId="77777777" w:rsidR="00D4752D" w:rsidRPr="002A6824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8926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3B62BDA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925C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A28C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A781" w14:textId="77777777" w:rsidR="00D4752D" w:rsidRPr="002B6917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E71D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5428EA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69A1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38B306A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0DC6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58C5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505E" w14:textId="77777777" w:rsidR="00D4752D" w:rsidRPr="002A6824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CE9B" w14:textId="77777777" w:rsidR="00D4752D" w:rsidRDefault="00D4752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F613CF" w14:textId="77777777" w:rsidR="00D4752D" w:rsidRDefault="00D4752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D4752D" w14:paraId="395E672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4DCA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18F9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D315" w14:textId="77777777" w:rsidR="00D4752D" w:rsidRPr="002B6917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C989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4B5EBD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6DEC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DAD6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375C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8263" w14:textId="77777777" w:rsidR="00D4752D" w:rsidRPr="002A6824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F220" w14:textId="77777777" w:rsidR="00D4752D" w:rsidRDefault="00D4752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D4752D" w14:paraId="2D5FC41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1F7A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8321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9CF73E9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9333" w14:textId="77777777" w:rsidR="00D4752D" w:rsidRPr="002B6917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F865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12337F9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F2719E8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B9F1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122A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B743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F4B75A7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9297" w14:textId="77777777" w:rsidR="00D4752D" w:rsidRPr="002A6824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5558" w14:textId="77777777" w:rsidR="00D4752D" w:rsidRDefault="00D4752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2D89BA5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BBBB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E2EE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90D0" w14:textId="77777777" w:rsidR="00D4752D" w:rsidRPr="002B6917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58ED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0C53C03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169B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41C1825" w14:textId="77777777" w:rsidR="00D4752D" w:rsidRPr="00810F5B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0321" w14:textId="77777777" w:rsidR="00D4752D" w:rsidRPr="00557C88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F1F7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5690" w14:textId="77777777" w:rsidR="00D4752D" w:rsidRPr="002A6824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B73D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7592B4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D4752D" w14:paraId="6E845E2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6E60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0E26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A744" w14:textId="77777777" w:rsidR="00D4752D" w:rsidRPr="002B6917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9EEB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4E39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9EACB09" w14:textId="77777777" w:rsidR="00D4752D" w:rsidRDefault="00D475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D916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D90A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2960" w14:textId="77777777" w:rsidR="00D4752D" w:rsidRPr="002A6824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326D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6E953E4F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D4752D" w14:paraId="07F82589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B964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1175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B76F" w14:textId="77777777" w:rsidR="00D4752D" w:rsidRPr="002B6917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CF9A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1C38" w14:textId="77777777" w:rsidR="00D4752D" w:rsidRDefault="00D475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3894" w14:textId="77777777" w:rsidR="00D4752D" w:rsidRPr="00557C88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745E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D98C" w14:textId="77777777" w:rsidR="00D4752D" w:rsidRPr="002A6824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8776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03704D" w14:textId="77777777" w:rsidR="00D4752D" w:rsidRPr="00D83307" w:rsidRDefault="00D475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D4752D" w14:paraId="1E8B396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B5AF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EE43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6B8F" w14:textId="77777777" w:rsidR="00D4752D" w:rsidRPr="002B6917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4A75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9BF2780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076E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EE11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B341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9D7B" w14:textId="77777777" w:rsidR="00D4752D" w:rsidRPr="002A6824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3B7F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3A4ECD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E13A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679B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709D" w14:textId="77777777" w:rsidR="00D4752D" w:rsidRPr="002B6917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FF92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1E530EB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A002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4825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57A2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B16D" w14:textId="77777777" w:rsidR="00D4752D" w:rsidRPr="002A6824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78B1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F9265A6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4248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7FA6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E5B0" w14:textId="77777777" w:rsidR="00D4752D" w:rsidRPr="002B6917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575F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B76A776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2C70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A4F9" w14:textId="77777777" w:rsidR="00D4752D" w:rsidRPr="00557C88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A798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4278" w14:textId="77777777" w:rsidR="00D4752D" w:rsidRPr="002A6824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BDAE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359F74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55F1" w14:textId="77777777" w:rsidR="00D4752D" w:rsidRDefault="00D475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C0B6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EEDE" w14:textId="77777777" w:rsidR="00D4752D" w:rsidRPr="002B6917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91F1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60B957B" w14:textId="77777777" w:rsidR="00D4752D" w:rsidRPr="006315B8" w:rsidRDefault="00D4752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5BBD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2326" w14:textId="77777777" w:rsidR="00D4752D" w:rsidRPr="00557C88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3934" w14:textId="77777777" w:rsidR="00D4752D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55E8" w14:textId="77777777" w:rsidR="00D4752D" w:rsidRPr="002A6824" w:rsidRDefault="00D475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9333" w14:textId="77777777" w:rsidR="00D4752D" w:rsidRDefault="00D475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D701A0F" w14:textId="77777777" w:rsidR="00D4752D" w:rsidRPr="00930181" w:rsidRDefault="00D4752D">
      <w:pPr>
        <w:tabs>
          <w:tab w:val="left" w:pos="3183"/>
        </w:tabs>
      </w:pPr>
    </w:p>
    <w:p w14:paraId="62CD6F7E" w14:textId="77777777" w:rsidR="00D4752D" w:rsidRDefault="00D4752D" w:rsidP="00E566AF">
      <w:pPr>
        <w:pStyle w:val="Heading1"/>
        <w:spacing w:line="360" w:lineRule="auto"/>
      </w:pPr>
      <w:r>
        <w:t>LINIA 817</w:t>
      </w:r>
    </w:p>
    <w:p w14:paraId="7E3B2C35" w14:textId="77777777" w:rsidR="00D4752D" w:rsidRDefault="00D4752D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4752D" w14:paraId="7D91A5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DBA0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520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CCA1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208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54A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39E8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309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798E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039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125D3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CEE6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30F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1FC10ED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FE2E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028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2AACA6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0D8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04E2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09D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A911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C5D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6D89F6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5C8F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B4A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4E0D9C8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CF4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10B8" w14:textId="77777777" w:rsidR="00D4752D" w:rsidRDefault="00D4752D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33548FA" w14:textId="77777777" w:rsidR="00D4752D" w:rsidRDefault="00D4752D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421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1B37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052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0395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577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74AFD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21E9D26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B687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316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5C5D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148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101685F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F3D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CE1A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9D3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2C6957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809A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638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752D" w14:paraId="546879EB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F1F8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792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5AA9BB7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AC30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77F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6941AD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CCE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6E9F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B16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04D3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CEA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E09403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199E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95C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6CF5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AF2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B8CFF5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0DC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EB87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4CE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7368BA0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4C2D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25A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DD085A4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B7C6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F93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044D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D19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7ED82F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3A43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8B5F1D5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070B5BE3" w14:textId="77777777" w:rsidR="00D4752D" w:rsidRDefault="00D4752D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CF55" w14:textId="77777777" w:rsidR="00D4752D" w:rsidRPr="000A692F" w:rsidRDefault="00D4752D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CEB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00D9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7D0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CFE9C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4863A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5323571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D4752D" w14:paraId="12BFC38F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A339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6F7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E792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D21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F6E6E2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D2F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6264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583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1CAE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00A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C24B94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F8B9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BEC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BB06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7E8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203582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98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DBA8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A4C8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63F2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2C3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20CC28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CD31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7AD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39C3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B56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CF7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DD2C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A08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0FB9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D3E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A1006DA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6F83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020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AA88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D5E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2DF0F7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BDD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CB3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254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C6A7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B9A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940F461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AD57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BBC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6299544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F35E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2801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737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C864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4DF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78DABC7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403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B80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5C2FE99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E3F0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389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284BE0D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0FE6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91F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9F6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7C0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3D6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13DE341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4AFD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AB7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DF00F1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E050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47C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064D07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44A4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43B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5C6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1AAF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617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2238434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0395" w14:textId="77777777" w:rsidR="00D4752D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455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C1FED29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DD0B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E57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0AEB9A04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3D22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053C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EF3BE5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E16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4026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B9A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69A7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FCA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C3651B3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0AD8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EF3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D671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6F3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EED535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147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FDFA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523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3EBBAFA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43B4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266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4BC9F67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2BD9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0C5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E7E1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A75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52761B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906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F9020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8FA2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E45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90B6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451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C1A5A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2FCBBC8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D4752D" w14:paraId="3139B9B5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11A6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085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AED3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977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3C5712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975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C5E5D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2F48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CB6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0322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005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823DB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87223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D4752D" w14:paraId="48769270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2109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064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7C01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2FD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4F73B1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498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A306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F4F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AFFB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05D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806117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19AFB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4752D" w14:paraId="205B4991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AACF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6BB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2A62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DD93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38D4206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CF2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D34DE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7440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87F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5BA9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3410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94EE639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0DF9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028A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565A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9BF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32DB0A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449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0BFB2E5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E2E1212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0FE4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582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833D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9D2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3C501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DA4C0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17A3FDD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D4752D" w14:paraId="6CF1B0FA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D181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0F9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EF04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2EE9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79FA544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0F06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11338C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3795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320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541F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DC5D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ECCA555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54D1" w14:textId="77777777" w:rsidR="00D4752D" w:rsidRDefault="00D475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A247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5B28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CD72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47E65EE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3B4B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04924D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5697" w14:textId="77777777" w:rsidR="00D4752D" w:rsidRPr="000A692F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7E5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1B15" w14:textId="77777777" w:rsidR="00D4752D" w:rsidRPr="00E90477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CD4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EFA2D8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72511713" w14:textId="77777777" w:rsidR="00D4752D" w:rsidRDefault="00D4752D" w:rsidP="006F6DF5">
      <w:pPr>
        <w:pStyle w:val="Heading1"/>
        <w:spacing w:line="360" w:lineRule="auto"/>
      </w:pPr>
      <w:r>
        <w:t>LINIA 817 A</w:t>
      </w:r>
    </w:p>
    <w:p w14:paraId="2BEF1EE7" w14:textId="77777777" w:rsidR="00D4752D" w:rsidRDefault="00D4752D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4752D" w14:paraId="1B1A85C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4615" w14:textId="77777777" w:rsidR="00D4752D" w:rsidRDefault="00D4752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560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AEBF" w14:textId="77777777" w:rsidR="00D4752D" w:rsidRPr="00D7456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A065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EF59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4E20D10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2F1BFB33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F80ABF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2347" w14:textId="77777777" w:rsidR="00D4752D" w:rsidRPr="00E17F4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35C1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1A95" w14:textId="77777777" w:rsidR="00D4752D" w:rsidRPr="00E17F4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AE6F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280D8B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137D" w14:textId="77777777" w:rsidR="00D4752D" w:rsidRDefault="00D4752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9295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0E61" w14:textId="77777777" w:rsidR="00D4752D" w:rsidRPr="00D7456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9E8A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65FB0546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330E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9E1E" w14:textId="77777777" w:rsidR="00D4752D" w:rsidRPr="00E17F4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AC4F" w14:textId="77777777" w:rsidR="00D4752D" w:rsidRDefault="00D475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0A25" w14:textId="77777777" w:rsidR="00D4752D" w:rsidRPr="00E17F4E" w:rsidRDefault="00D475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172B" w14:textId="77777777" w:rsidR="00D4752D" w:rsidRDefault="00D47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AACFD19" w14:textId="77777777" w:rsidR="00D4752D" w:rsidRDefault="00D4752D">
      <w:pPr>
        <w:spacing w:before="40" w:after="40" w:line="192" w:lineRule="auto"/>
        <w:ind w:right="57"/>
        <w:rPr>
          <w:sz w:val="20"/>
        </w:rPr>
      </w:pPr>
    </w:p>
    <w:p w14:paraId="6357C196" w14:textId="77777777" w:rsidR="00D4752D" w:rsidRDefault="00D4752D" w:rsidP="00445244">
      <w:pPr>
        <w:pStyle w:val="Heading1"/>
        <w:spacing w:line="24" w:lineRule="atLeast"/>
      </w:pPr>
      <w:r>
        <w:t>LINIA 818</w:t>
      </w:r>
    </w:p>
    <w:p w14:paraId="38AA9586" w14:textId="77777777" w:rsidR="00D4752D" w:rsidRDefault="00D4752D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4752D" w14:paraId="626F6EB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FD17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12CD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2C33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7652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378A00CE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44DB095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247C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C909983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2928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B309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0909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4A8D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1DF5F9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7722E85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D4752D" w14:paraId="7597AEC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70D8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ECCE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689D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1758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1F4950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3A56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B887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F13B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2447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61FC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0696F9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88EB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9216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335B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E9FA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C8CCF9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4C4B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3AB798F0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072F1CD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0B4E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9444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C1E0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B206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0E5FEBF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C9EC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17B5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64B3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213C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C9DE87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B1E4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1137514C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2367F71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FC3D9AE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782DAEE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9375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D5C7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312D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44D2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7815DBD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BECC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5DF1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CB7B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FADC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8C6A736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7B90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ED61EF4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2FBC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28E0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CA3B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FD66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8E1907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94C3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E7C4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0579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C070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E43520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0D6B516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EA22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C55C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3E4E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EEAF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79D4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789414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DD5A9D9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D4752D" w14:paraId="398214D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277C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A798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7377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A92C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26CA15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F238450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AE21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0340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913B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5C3F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D899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6B89D5C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2D5D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22C6" w14:textId="77777777" w:rsidR="00D4752D" w:rsidRDefault="00D4752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E58A" w14:textId="77777777" w:rsidR="00D4752D" w:rsidRPr="00E54142" w:rsidRDefault="00D4752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B049" w14:textId="77777777" w:rsidR="00D4752D" w:rsidRDefault="00D4752D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078922" w14:textId="77777777" w:rsidR="00D4752D" w:rsidRDefault="00D4752D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A210" w14:textId="77777777" w:rsidR="00D4752D" w:rsidRPr="004B4AC4" w:rsidRDefault="00D4752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08F1" w14:textId="77777777" w:rsidR="00D4752D" w:rsidRPr="004B4AC4" w:rsidRDefault="00D4752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EA2F" w14:textId="77777777" w:rsidR="00D4752D" w:rsidRDefault="00D4752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BE60" w14:textId="77777777" w:rsidR="00D4752D" w:rsidRPr="00E54142" w:rsidRDefault="00D4752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56A4" w14:textId="77777777" w:rsidR="00D4752D" w:rsidRPr="004B4AC4" w:rsidRDefault="00D4752D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D4752D" w14:paraId="69079D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107A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D72F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0F20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0B6E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06A3569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A456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2AA4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D225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1FDA93B6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5E6C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1CA3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752D" w14:paraId="4CA556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C8B0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ED17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6D6F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329C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6B1B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BBE2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951C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BB31C01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1B1E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360C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FC508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4A62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8105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7A8D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55FA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4117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1780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64FE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0F6F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E0C8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13C3BC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EBD7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907E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EF23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08D9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65B2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10B1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2487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1ACC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D017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F4735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B1E5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73D6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A3D2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8948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4867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6892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51A6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3860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C15F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5FBEAC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D243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3DEB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113A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A208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DD14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43342FBE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5FF1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8B2C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0309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210D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D4752D" w14:paraId="0942E4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DF08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0D59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E833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B056" w14:textId="77777777" w:rsidR="00D4752D" w:rsidRPr="00277DE8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BBD7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3716D4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E736FD2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2D95BCF5" w14:textId="77777777" w:rsidR="00D4752D" w:rsidRPr="00277DE8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CB9C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F9E2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479D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3D43" w14:textId="77777777" w:rsidR="00D4752D" w:rsidRPr="00277DE8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D4752D" w14:paraId="772BAE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5661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C604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6E2E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B5AE" w14:textId="77777777" w:rsidR="00D4752D" w:rsidRPr="00277DE8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74F5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B7A9CF2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9E3ABC3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E413E91" w14:textId="77777777" w:rsidR="00D4752D" w:rsidRPr="00277DE8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1BA3" w14:textId="77777777" w:rsidR="00D4752D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29AF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06E0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9337" w14:textId="77777777" w:rsidR="00D4752D" w:rsidRPr="00277DE8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D4752D" w14:paraId="480B1B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5CF4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E145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EBBC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52B3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FE6A134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0B41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7B67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007F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FF6D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B2AB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752D" w14:paraId="4C3A20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152B" w14:textId="77777777" w:rsidR="00D4752D" w:rsidRDefault="00D475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01D0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77AF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365C" w14:textId="77777777" w:rsidR="00D4752D" w:rsidRDefault="00D4752D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0E8C53B2" w14:textId="77777777" w:rsidR="00D4752D" w:rsidRDefault="00D4752D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9946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E274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55AE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2D2D05F" w14:textId="77777777" w:rsidR="00D4752D" w:rsidRDefault="00D4752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B663" w14:textId="77777777" w:rsidR="00D4752D" w:rsidRPr="00E54142" w:rsidRDefault="00D4752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C0B0" w14:textId="77777777" w:rsidR="00D4752D" w:rsidRDefault="00D4752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CEFD6BF" w14:textId="77777777" w:rsidR="00D4752D" w:rsidRPr="00C21997" w:rsidRDefault="00D4752D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211449E6" w14:textId="77777777" w:rsidR="00D4752D" w:rsidRPr="00C21F42" w:rsidRDefault="00D475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263BF51" w14:textId="77777777" w:rsidR="00D4752D" w:rsidRPr="00C21F42" w:rsidRDefault="00D475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7AF5A32" w14:textId="77777777" w:rsidR="00D4752D" w:rsidRPr="00C21F42" w:rsidRDefault="00D475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D240CDA" w14:textId="77777777" w:rsidR="00D4752D" w:rsidRPr="00C21F42" w:rsidRDefault="00D4752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B0DD51E" w14:textId="77777777" w:rsidR="00D4752D" w:rsidRDefault="00D4752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CB5DC81" w14:textId="77777777" w:rsidR="00D4752D" w:rsidRPr="00C21F42" w:rsidRDefault="00D4752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7D91D66" w14:textId="77777777" w:rsidR="00D4752D" w:rsidRPr="00C21F42" w:rsidRDefault="00D4752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4FD76FC" w14:textId="4958EF26" w:rsidR="001513BB" w:rsidRPr="006C4647" w:rsidRDefault="00D4752D" w:rsidP="00FC0841">
      <w:pPr>
        <w:spacing w:line="480" w:lineRule="auto"/>
        <w:ind w:firstLine="851"/>
        <w:jc w:val="both"/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1513BB" w:rsidRPr="006C4647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971A" w14:textId="77777777" w:rsidR="00F63B5C" w:rsidRDefault="00F63B5C">
      <w:r>
        <w:separator/>
      </w:r>
    </w:p>
  </w:endnote>
  <w:endnote w:type="continuationSeparator" w:id="0">
    <w:p w14:paraId="4B0AD742" w14:textId="77777777" w:rsidR="00F63B5C" w:rsidRDefault="00F6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AD6B" w14:textId="77777777" w:rsidR="00F63B5C" w:rsidRDefault="00F63B5C">
      <w:r>
        <w:separator/>
      </w:r>
    </w:p>
  </w:footnote>
  <w:footnote w:type="continuationSeparator" w:id="0">
    <w:p w14:paraId="3C901EC1" w14:textId="77777777" w:rsidR="00F63B5C" w:rsidRDefault="00F6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47526548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2934CA">
      <w:rPr>
        <w:b/>
        <w:bCs/>
        <w:i/>
        <w:iCs/>
        <w:sz w:val="22"/>
      </w:rPr>
      <w:t>decada 21-28 februarie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21ED66F4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934CA">
      <w:rPr>
        <w:b/>
        <w:bCs/>
        <w:i/>
        <w:iCs/>
        <w:sz w:val="22"/>
      </w:rPr>
      <w:t>decada 21-28 februarie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05E9A"/>
    <w:multiLevelType w:val="hybridMultilevel"/>
    <w:tmpl w:val="1F34761A"/>
    <w:lvl w:ilvl="0" w:tplc="8EC0CAFE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BE33563"/>
    <w:multiLevelType w:val="hybridMultilevel"/>
    <w:tmpl w:val="C8E4607C"/>
    <w:lvl w:ilvl="0" w:tplc="8EC0CAFE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C316687"/>
    <w:multiLevelType w:val="hybridMultilevel"/>
    <w:tmpl w:val="424EF7EE"/>
    <w:lvl w:ilvl="0" w:tplc="8EC0CAFE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3C4C6EB4"/>
    <w:multiLevelType w:val="hybridMultilevel"/>
    <w:tmpl w:val="6262AE8C"/>
    <w:lvl w:ilvl="0" w:tplc="8EC0CAFE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4216B"/>
    <w:multiLevelType w:val="hybridMultilevel"/>
    <w:tmpl w:val="866E91DE"/>
    <w:lvl w:ilvl="0" w:tplc="8EC0CAFE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514B6B47"/>
    <w:multiLevelType w:val="hybridMultilevel"/>
    <w:tmpl w:val="3D822230"/>
    <w:lvl w:ilvl="0" w:tplc="8EC0CAF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7F32A45"/>
    <w:multiLevelType w:val="hybridMultilevel"/>
    <w:tmpl w:val="A4DAD9D6"/>
    <w:lvl w:ilvl="0" w:tplc="8EC0CAFE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86E2150"/>
    <w:multiLevelType w:val="hybridMultilevel"/>
    <w:tmpl w:val="43AA3E40"/>
    <w:lvl w:ilvl="0" w:tplc="8EC0CAFE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11080598">
    <w:abstractNumId w:val="20"/>
  </w:num>
  <w:num w:numId="2" w16cid:durableId="368989693">
    <w:abstractNumId w:val="0"/>
  </w:num>
  <w:num w:numId="3" w16cid:durableId="1132938672">
    <w:abstractNumId w:val="25"/>
  </w:num>
  <w:num w:numId="4" w16cid:durableId="116339246">
    <w:abstractNumId w:val="12"/>
  </w:num>
  <w:num w:numId="5" w16cid:durableId="716778721">
    <w:abstractNumId w:val="4"/>
  </w:num>
  <w:num w:numId="6" w16cid:durableId="858474648">
    <w:abstractNumId w:val="8"/>
  </w:num>
  <w:num w:numId="7" w16cid:durableId="2095472625">
    <w:abstractNumId w:val="23"/>
  </w:num>
  <w:num w:numId="8" w16cid:durableId="801726418">
    <w:abstractNumId w:val="18"/>
  </w:num>
  <w:num w:numId="9" w16cid:durableId="1041244009">
    <w:abstractNumId w:val="6"/>
  </w:num>
  <w:num w:numId="10" w16cid:durableId="1831094235">
    <w:abstractNumId w:val="5"/>
  </w:num>
  <w:num w:numId="11" w16cid:durableId="964390748">
    <w:abstractNumId w:val="14"/>
  </w:num>
  <w:num w:numId="12" w16cid:durableId="1868450489">
    <w:abstractNumId w:val="19"/>
  </w:num>
  <w:num w:numId="13" w16cid:durableId="417362291">
    <w:abstractNumId w:val="7"/>
  </w:num>
  <w:num w:numId="14" w16cid:durableId="311645915">
    <w:abstractNumId w:val="2"/>
  </w:num>
  <w:num w:numId="15" w16cid:durableId="1237594596">
    <w:abstractNumId w:val="9"/>
  </w:num>
  <w:num w:numId="16" w16cid:durableId="2086301032">
    <w:abstractNumId w:val="21"/>
  </w:num>
  <w:num w:numId="17" w16cid:durableId="1757168850">
    <w:abstractNumId w:val="10"/>
  </w:num>
  <w:num w:numId="18" w16cid:durableId="808284790">
    <w:abstractNumId w:val="13"/>
  </w:num>
  <w:num w:numId="19" w16cid:durableId="166528053">
    <w:abstractNumId w:val="11"/>
  </w:num>
  <w:num w:numId="20" w16cid:durableId="889995756">
    <w:abstractNumId w:val="15"/>
  </w:num>
  <w:num w:numId="21" w16cid:durableId="1470392905">
    <w:abstractNumId w:val="16"/>
  </w:num>
  <w:num w:numId="22" w16cid:durableId="628586059">
    <w:abstractNumId w:val="24"/>
  </w:num>
  <w:num w:numId="23" w16cid:durableId="556548837">
    <w:abstractNumId w:val="1"/>
  </w:num>
  <w:num w:numId="24" w16cid:durableId="1448426613">
    <w:abstractNumId w:val="3"/>
  </w:num>
  <w:num w:numId="25" w16cid:durableId="1526360536">
    <w:abstractNumId w:val="17"/>
  </w:num>
  <w:num w:numId="26" w16cid:durableId="1528133962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eIM5Bpke/L0wtO++5cGFcs0I8el0ASzeFT9TDrwN6pqL8ZS3uFB9lvkj3FuU/BwYrqcZbDHQf6OBNI2EFy//vg==" w:salt="gb9UsRMoUDyUc+7cnX779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777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7AF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1F1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3B5C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0841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7684</Words>
  <Characters>43805</Characters>
  <Application>Microsoft Office Word</Application>
  <DocSecurity>0</DocSecurity>
  <Lines>365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2026-02-12T07:39:00Z</dcterms:created>
  <dcterms:modified xsi:type="dcterms:W3CDTF">2026-02-12T09:07:00Z</dcterms:modified>
</cp:coreProperties>
</file>