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FBA3" w14:textId="77777777" w:rsidR="00731A88" w:rsidRPr="00B26C8D" w:rsidRDefault="00731A88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49E79813" w14:textId="5FDE98AF" w:rsidR="00731A88" w:rsidRPr="00B26C8D" w:rsidRDefault="00731A88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54C1EFC3" w14:textId="77777777" w:rsidR="00731A88" w:rsidRDefault="00731A8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2F17EF7F" w14:textId="77777777" w:rsidR="00731A88" w:rsidRDefault="00731A8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444BA4F1" w14:textId="77777777" w:rsidR="00731A88" w:rsidRDefault="00731A88">
      <w:pPr>
        <w:jc w:val="center"/>
        <w:rPr>
          <w:sz w:val="28"/>
        </w:rPr>
      </w:pPr>
    </w:p>
    <w:p w14:paraId="2503882B" w14:textId="77777777" w:rsidR="00731A88" w:rsidRDefault="00731A88">
      <w:pPr>
        <w:jc w:val="center"/>
        <w:rPr>
          <w:sz w:val="28"/>
        </w:rPr>
      </w:pPr>
    </w:p>
    <w:p w14:paraId="714E0917" w14:textId="77777777" w:rsidR="00731A88" w:rsidRDefault="00731A88">
      <w:pPr>
        <w:jc w:val="center"/>
        <w:rPr>
          <w:sz w:val="28"/>
        </w:rPr>
      </w:pPr>
    </w:p>
    <w:p w14:paraId="59BF9BD5" w14:textId="77777777" w:rsidR="00731A88" w:rsidRDefault="00731A88">
      <w:pPr>
        <w:jc w:val="center"/>
        <w:rPr>
          <w:sz w:val="28"/>
        </w:rPr>
      </w:pPr>
    </w:p>
    <w:p w14:paraId="26CA2A8C" w14:textId="77777777" w:rsidR="00731A88" w:rsidRDefault="00731A88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34CF137A" w14:textId="77777777" w:rsidR="00731A88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41F4726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72B0844" w14:textId="77777777" w:rsidR="00731A88" w:rsidRDefault="00731A8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8E8BD1F" w14:textId="77777777" w:rsidR="00731A88" w:rsidRDefault="00731A8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martie 2026</w:t>
      </w:r>
    </w:p>
    <w:p w14:paraId="33AC0C61" w14:textId="77777777" w:rsidR="00731A88" w:rsidRDefault="00731A88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731A88" w14:paraId="19737023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A63AEF7" w14:textId="77777777" w:rsidR="00731A88" w:rsidRDefault="00731A88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D3C2FBF" w14:textId="77777777" w:rsidR="00731A88" w:rsidRDefault="00731A88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59006915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FCC3B64" w14:textId="77777777" w:rsidR="00731A88" w:rsidRDefault="00731A88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590F79B1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1BC59A3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1C78FFD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0FEBCB95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63EDD18B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58CA71A" w14:textId="77777777" w:rsidR="00731A88" w:rsidRDefault="00731A88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6FF34F9B" w14:textId="77777777" w:rsidR="00731A88" w:rsidRDefault="00731A88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6441F23B" w14:textId="77777777" w:rsidR="00731A88" w:rsidRDefault="00731A88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50F6A443" w14:textId="77777777" w:rsidR="00731A88" w:rsidRDefault="00731A88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21088E96" w14:textId="77777777" w:rsidR="00731A88" w:rsidRDefault="00731A88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6052C7B6" w14:textId="77777777" w:rsidR="00731A88" w:rsidRDefault="00731A88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2C48C4C" w14:textId="77777777" w:rsidR="00731A88" w:rsidRDefault="00731A88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29473121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B347995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729249F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06E92EC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D073330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8438EE8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42CE2549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79793489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9E175DD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731A88" w14:paraId="026C8D7B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CA1A1D0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FC9A41E" w14:textId="77777777" w:rsidR="00731A88" w:rsidRDefault="00731A8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5AA00F8" w14:textId="77777777" w:rsidR="00731A88" w:rsidRDefault="00731A8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5F3FD69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C4DA4C0" w14:textId="77777777" w:rsidR="00731A88" w:rsidRDefault="00731A8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9B61A1D" w14:textId="77777777" w:rsidR="00731A88" w:rsidRDefault="00731A8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A14A580" w14:textId="77777777" w:rsidR="00731A88" w:rsidRDefault="00731A8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51DE69C" w14:textId="77777777" w:rsidR="00731A88" w:rsidRDefault="00731A8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0724B09D" w14:textId="77777777" w:rsidR="00731A88" w:rsidRDefault="00731A8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5982485" w14:textId="77777777" w:rsidR="00731A88" w:rsidRDefault="00731A8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8BDBF9B" w14:textId="77777777" w:rsidR="00731A88" w:rsidRDefault="00731A88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197C57F1" w14:textId="77777777" w:rsidR="00731A88" w:rsidRDefault="00731A88">
      <w:pPr>
        <w:spacing w:line="192" w:lineRule="auto"/>
        <w:jc w:val="center"/>
      </w:pPr>
    </w:p>
    <w:p w14:paraId="52466B21" w14:textId="77777777" w:rsidR="00731A88" w:rsidRDefault="00731A88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7288B2C4" w14:textId="77777777" w:rsidR="00731A88" w:rsidRPr="006310EB" w:rsidRDefault="00731A88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13F0AFC" w14:textId="77777777" w:rsidR="00731A88" w:rsidRPr="006310EB" w:rsidRDefault="00731A88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A9509BC" w14:textId="77777777" w:rsidR="00731A88" w:rsidRPr="006310EB" w:rsidRDefault="00731A88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7DE6C3F" w14:textId="77777777" w:rsidR="00731A88" w:rsidRDefault="00731A88" w:rsidP="00C64D9B">
      <w:pPr>
        <w:pStyle w:val="Heading1"/>
        <w:spacing w:line="360" w:lineRule="auto"/>
      </w:pPr>
      <w:r>
        <w:t xml:space="preserve">LINIA 301 Ba </w:t>
      </w:r>
    </w:p>
    <w:p w14:paraId="0AEB8A53" w14:textId="77777777" w:rsidR="00731A88" w:rsidRDefault="00731A88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31A88" w14:paraId="0245E2C3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590A" w14:textId="77777777" w:rsidR="00731A88" w:rsidRDefault="00731A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81AB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36F7" w14:textId="77777777" w:rsidR="00731A88" w:rsidRPr="00244AE6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8443" w14:textId="77777777" w:rsidR="00731A88" w:rsidRDefault="00731A88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D2C9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D337B1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160C76DE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D5E5" w14:textId="77777777" w:rsidR="00731A88" w:rsidRPr="00771A06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BBAF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0E66" w14:textId="77777777" w:rsidR="00731A88" w:rsidRPr="00244AE6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597E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731A88" w14:paraId="74A25D61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F7DB" w14:textId="77777777" w:rsidR="00731A88" w:rsidRDefault="00731A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5C10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9194" w14:textId="77777777" w:rsidR="00731A88" w:rsidRPr="00244AE6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A458" w14:textId="77777777" w:rsidR="00731A88" w:rsidRDefault="00731A88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AC0B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A40760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1DBBBE80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4687F90F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696A9601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913C" w14:textId="77777777" w:rsidR="00731A88" w:rsidRPr="00771A06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81B7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17EE" w14:textId="77777777" w:rsidR="00731A88" w:rsidRPr="00244AE6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E61F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56F0F2E0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731A88" w14:paraId="3521C12B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428F" w14:textId="77777777" w:rsidR="00731A88" w:rsidRDefault="00731A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2637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27C1E3A6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1EB6" w14:textId="77777777" w:rsidR="00731A88" w:rsidRPr="00244AE6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09ED" w14:textId="77777777" w:rsidR="00731A88" w:rsidRDefault="00731A88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7CF3B2D1" w14:textId="77777777" w:rsidR="00731A88" w:rsidRDefault="00731A88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0772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5C48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1503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12A4" w14:textId="77777777" w:rsidR="00731A88" w:rsidRPr="00244AE6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15C4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731A88" w14:paraId="40F81E01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549A" w14:textId="77777777" w:rsidR="00731A88" w:rsidRDefault="00731A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8ACF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1292" w14:textId="77777777" w:rsidR="00731A88" w:rsidRPr="00244AE6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501E" w14:textId="77777777" w:rsidR="00731A88" w:rsidRDefault="00731A88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1F76A02" w14:textId="77777777" w:rsidR="00731A88" w:rsidRDefault="00731A88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CA22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195A7D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41B1229C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932A" w14:textId="77777777" w:rsidR="00731A88" w:rsidRPr="00771A06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7998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6CB3" w14:textId="77777777" w:rsidR="00731A88" w:rsidRPr="00244AE6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D682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731A88" w14:paraId="02DFD6D3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F20B" w14:textId="77777777" w:rsidR="00731A88" w:rsidRDefault="00731A8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5620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0A6D" w14:textId="77777777" w:rsidR="00731A88" w:rsidRPr="00244AE6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DABA" w14:textId="77777777" w:rsidR="00731A88" w:rsidRDefault="00731A88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4889F753" w14:textId="77777777" w:rsidR="00731A88" w:rsidRDefault="00731A88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F840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4AFDABEE" w14:textId="77777777" w:rsidR="00731A88" w:rsidRPr="00964B09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ACE5" w14:textId="77777777" w:rsidR="00731A88" w:rsidRPr="00771A06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8217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8F56" w14:textId="77777777" w:rsidR="00731A88" w:rsidRPr="00244AE6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B9AC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6041203C" w14:textId="77777777" w:rsidR="00731A88" w:rsidRDefault="00731A88">
      <w:pPr>
        <w:spacing w:before="40" w:line="192" w:lineRule="auto"/>
        <w:ind w:right="57"/>
        <w:rPr>
          <w:sz w:val="20"/>
        </w:rPr>
      </w:pPr>
    </w:p>
    <w:p w14:paraId="7EE04698" w14:textId="77777777" w:rsidR="00731A88" w:rsidRDefault="00731A88" w:rsidP="009E1E10">
      <w:pPr>
        <w:pStyle w:val="Heading1"/>
        <w:spacing w:line="360" w:lineRule="auto"/>
      </w:pPr>
      <w:r>
        <w:t>LINIA 301 Bb</w:t>
      </w:r>
    </w:p>
    <w:p w14:paraId="7D014022" w14:textId="77777777" w:rsidR="00731A88" w:rsidRDefault="00731A88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31A88" w14:paraId="6ACC0421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4F90" w14:textId="77777777" w:rsidR="00731A88" w:rsidRDefault="00731A88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20D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275C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B81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37D0D84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86D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DEE4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A32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6C6EC0B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6F37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947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FC750D6" w14:textId="77777777" w:rsidR="00731A88" w:rsidRDefault="00731A88">
      <w:pPr>
        <w:spacing w:before="40" w:after="40" w:line="192" w:lineRule="auto"/>
        <w:ind w:right="57"/>
        <w:rPr>
          <w:sz w:val="20"/>
        </w:rPr>
      </w:pPr>
    </w:p>
    <w:p w14:paraId="7BBFE73B" w14:textId="77777777" w:rsidR="00731A88" w:rsidRDefault="00731A88" w:rsidP="00CF0E71">
      <w:pPr>
        <w:pStyle w:val="Heading1"/>
        <w:spacing w:line="276" w:lineRule="auto"/>
      </w:pPr>
      <w:r>
        <w:t>LINIA 301 D</w:t>
      </w:r>
    </w:p>
    <w:p w14:paraId="0C16B574" w14:textId="77777777" w:rsidR="00731A88" w:rsidRDefault="00731A88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31A88" w14:paraId="1FE07900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CFB9" w14:textId="77777777" w:rsidR="00731A88" w:rsidRDefault="00731A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C8F8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14D6A6FE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0A09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B1BE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0501A1E4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4F78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6571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7865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7416" w14:textId="77777777" w:rsidR="00731A88" w:rsidRPr="00935D4F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4F14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45242E32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BA76" w14:textId="77777777" w:rsidR="00731A88" w:rsidRDefault="00731A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02F4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2C6C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121C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4056A512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88C4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16B040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7A6B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1551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91FB" w14:textId="77777777" w:rsidR="00731A88" w:rsidRPr="00935D4F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FD96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54B259F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11AD" w14:textId="77777777" w:rsidR="00731A88" w:rsidRDefault="00731A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E7B3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8D4D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A38E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21085DAC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5637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3E67CE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0BEC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3E84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295E" w14:textId="77777777" w:rsidR="00731A88" w:rsidRPr="00935D4F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C5B4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1B07A97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2ED2" w14:textId="77777777" w:rsidR="00731A88" w:rsidRDefault="00731A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232D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5CF8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9E64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2564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84369D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CAE0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C2CD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FAA1" w14:textId="77777777" w:rsidR="00731A88" w:rsidRPr="00935D4F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C941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78EB3B8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0950" w14:textId="77777777" w:rsidR="00731A88" w:rsidRDefault="00731A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00EE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6D25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179B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7AA67630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0A65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BC8A161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D42A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2581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7BF5" w14:textId="77777777" w:rsidR="00731A88" w:rsidRPr="00935D4F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6BC0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20876E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4F86944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731A88" w14:paraId="14A10515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A48C" w14:textId="77777777" w:rsidR="00731A88" w:rsidRDefault="00731A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8E77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2B99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412E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59986F2E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2003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154EE6F0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EFE427B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4B49327D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BC07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317C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2CD3" w14:textId="77777777" w:rsidR="00731A88" w:rsidRPr="00935D4F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7F22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60A34EAA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C648" w14:textId="77777777" w:rsidR="00731A88" w:rsidRDefault="00731A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6EDB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91F8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80C2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45A7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59CF3D4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2142F5E4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0DFF8A2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194C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4629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6CA8" w14:textId="77777777" w:rsidR="00731A88" w:rsidRPr="00935D4F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5A1A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731A88" w14:paraId="5CE94847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CAF0" w14:textId="77777777" w:rsidR="00731A88" w:rsidRDefault="00731A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4AB4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4151BC6C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5DB0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1CB4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529AF14B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A42A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918A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0A0A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F03C" w14:textId="77777777" w:rsidR="00731A88" w:rsidRPr="00935D4F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F608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68145D0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AE8C" w14:textId="77777777" w:rsidR="00731A88" w:rsidRDefault="00731A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1A22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6C23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2FC4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3CC2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897AE0C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FED1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6674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3167" w14:textId="77777777" w:rsidR="00731A88" w:rsidRPr="00935D4F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1E46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6853391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02FF" w14:textId="77777777" w:rsidR="00731A88" w:rsidRDefault="00731A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C096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0D11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FF18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3702538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A598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804D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D9C5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4590" w14:textId="77777777" w:rsidR="00731A88" w:rsidRPr="00935D4F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8DD7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6A8AF35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1FEF" w14:textId="77777777" w:rsidR="00731A88" w:rsidRDefault="00731A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00FE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0310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6124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7FA6843B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C9B0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54E54153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7A07E591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D268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9475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1A94" w14:textId="77777777" w:rsidR="00731A88" w:rsidRPr="00935D4F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83F3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3E73D16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6B5B" w14:textId="77777777" w:rsidR="00731A88" w:rsidRDefault="00731A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5981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5C5E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45F5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1AE7B09B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F3AA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4C8693EE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1E5DCC3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4A5313BC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E68A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34C4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2E20" w14:textId="77777777" w:rsidR="00731A88" w:rsidRPr="00935D4F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6341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3C4CA874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E0433C6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51C1" w14:textId="77777777" w:rsidR="00731A88" w:rsidRDefault="00731A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2E03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D4DA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65AB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1B3C387D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C9A8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3FF81F5A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2CD79A23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6640ED68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8D90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C4E6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817E" w14:textId="77777777" w:rsidR="00731A88" w:rsidRPr="00935D4F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CC17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02735804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72C8FC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EDC1" w14:textId="77777777" w:rsidR="00731A88" w:rsidRDefault="00731A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BFC7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3E1D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AC17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2C2A1C2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5A2E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7438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7C90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494D" w14:textId="77777777" w:rsidR="00731A88" w:rsidRPr="00935D4F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D029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96D9B0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D229" w14:textId="77777777" w:rsidR="00731A88" w:rsidRDefault="00731A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34F4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481C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415A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FCDD1BE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3AC4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5BC1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B9D4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D520" w14:textId="77777777" w:rsidR="00731A88" w:rsidRPr="00935D4F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2807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2DDBAD7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AA46" w14:textId="77777777" w:rsidR="00731A88" w:rsidRDefault="00731A8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F887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1642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92D5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20BB957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25C5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EC0E" w14:textId="77777777" w:rsidR="00731A88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A7BC" w14:textId="77777777" w:rsidR="00731A88" w:rsidRDefault="00731A8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982E" w14:textId="77777777" w:rsidR="00731A88" w:rsidRPr="00935D4F" w:rsidRDefault="00731A8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2874" w14:textId="77777777" w:rsidR="00731A88" w:rsidRDefault="00731A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F5595A2" w14:textId="77777777" w:rsidR="00731A88" w:rsidRDefault="00731A88" w:rsidP="00CF0E71">
      <w:pPr>
        <w:spacing w:before="40" w:line="276" w:lineRule="auto"/>
        <w:ind w:right="57"/>
        <w:rPr>
          <w:sz w:val="20"/>
        </w:rPr>
      </w:pPr>
    </w:p>
    <w:p w14:paraId="5F8BC943" w14:textId="77777777" w:rsidR="00731A88" w:rsidRDefault="00731A88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10B4F64B" w14:textId="77777777" w:rsidR="00731A88" w:rsidRPr="005D215B" w:rsidRDefault="00731A88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31A88" w14:paraId="79CE678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64C1" w14:textId="77777777" w:rsidR="00731A88" w:rsidRDefault="00731A88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FAD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8CFC" w14:textId="77777777" w:rsidR="00731A88" w:rsidRPr="00B3607C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68D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593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88C5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B5B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5F0F50F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4755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70C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731A88" w14:paraId="1F101DF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425D" w14:textId="77777777" w:rsidR="00731A88" w:rsidRDefault="00731A88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DD1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F6E6" w14:textId="77777777" w:rsidR="00731A88" w:rsidRPr="00B3607C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C83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FCB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6657DB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1779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3AB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B247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320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D2D18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24BDC3E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731A88" w14:paraId="03C8FD0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C83F" w14:textId="77777777" w:rsidR="00731A88" w:rsidRDefault="00731A88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F1F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DC8A" w14:textId="77777777" w:rsidR="00731A88" w:rsidRPr="00B3607C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500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2715273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E4D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6B91A62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5ADD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BB8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414C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B6C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731A88" w14:paraId="11C7808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145C" w14:textId="77777777" w:rsidR="00731A88" w:rsidRDefault="00731A88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F71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4BBA" w14:textId="77777777" w:rsidR="00731A88" w:rsidRPr="00B3607C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DE6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6C4949B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529D0C8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63C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7C80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09D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6AE3B16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D77D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BCF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D202F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2D9AEF52" w14:textId="77777777" w:rsidR="00731A88" w:rsidRDefault="00731A88">
      <w:pPr>
        <w:spacing w:before="40" w:after="40" w:line="192" w:lineRule="auto"/>
        <w:ind w:right="57"/>
        <w:rPr>
          <w:sz w:val="20"/>
          <w:lang w:val="en-US"/>
        </w:rPr>
      </w:pPr>
    </w:p>
    <w:p w14:paraId="67CF2F7F" w14:textId="77777777" w:rsidR="00731A88" w:rsidRDefault="00731A88" w:rsidP="00F14E3C">
      <w:pPr>
        <w:pStyle w:val="Heading1"/>
        <w:spacing w:line="360" w:lineRule="auto"/>
      </w:pPr>
      <w:r>
        <w:lastRenderedPageBreak/>
        <w:t>LINIA 301 F1</w:t>
      </w:r>
    </w:p>
    <w:p w14:paraId="125E022B" w14:textId="77777777" w:rsidR="00731A88" w:rsidRDefault="00731A88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731A88" w14:paraId="062DB15A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D5BB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43E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782B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F5B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079581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0FB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B845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124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CDCB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876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EB691E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7F45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4F0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E55D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D33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37AA1D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E20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6189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937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4B9E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9FA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C780022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5B42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E04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9E0C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156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135624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A87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D989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43B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D9B6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FC3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F8B910C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E1B5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AFE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E268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51F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1EBAA8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A90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CD63CE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21EBF93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41EB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CD6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E990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25A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6E77E2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4C3A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493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0F16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90B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4B830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20E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C9DD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EBB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A44D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F45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77024BC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A837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295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9C89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1AD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25B47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9F1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B368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816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70E2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82D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3EAA36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94EC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E40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70AF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B8A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3DE9DC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ACD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AEBBF7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591B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139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275B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B1A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C81A1C4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F440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ED7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4971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46C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A8E1C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BD4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06C1DC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3EBFB5C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BADACF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94D7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C16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DA06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DBD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4E32AD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D429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21A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E28F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535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708D0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A19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7D69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0C6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6411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D72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027B44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757C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DC8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0A81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C55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F5C6EB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6ED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978504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37AD3D9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A1DF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925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2BDC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745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7EEB4B3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E7BB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DCA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70B8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275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11D64E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01C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FFE4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78D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8DA0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EB7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11141B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30C2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49B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812B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409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D6B9EE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A05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1745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95B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A402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DDB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B198CCC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1484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F76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F02E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CC4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0F0C3F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F60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ABE7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9C7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D852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94E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61A6CFEA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611F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DB7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6D14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7F3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83450D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75F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47CF619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8D50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28A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77FD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F40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7153284A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2B55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483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A592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BD5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C196A4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FE0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38355E6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7272ED2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E929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8FA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D7A1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0CC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ED57E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731A88" w14:paraId="664CAAD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8F21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9C5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582D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9F9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C2A788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47E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7656803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F80F41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5FB0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BF7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6B4E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942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731A88" w14:paraId="2EEF487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A752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AFC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7D71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3B5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1CEF93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2B1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CEAD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A63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ED56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CAF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9B659F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EC8C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740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063C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E44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9EDE97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3F8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458D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1E9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938B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006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444FD7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63E6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6DB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9C09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D2A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529DC5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BC0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757D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114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AF75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F85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74C3DB8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B298" w14:textId="77777777" w:rsidR="00731A88" w:rsidRDefault="00731A8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656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22AC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080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F01C2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111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2C33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6FE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CBED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1DF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6A61330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2DF03FC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74CBAF2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50A45C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3624A7F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02E87BE9" w14:textId="77777777" w:rsidR="00731A88" w:rsidRDefault="00731A88">
      <w:pPr>
        <w:spacing w:before="40" w:after="40" w:line="192" w:lineRule="auto"/>
        <w:ind w:right="57"/>
        <w:rPr>
          <w:sz w:val="20"/>
        </w:rPr>
      </w:pPr>
    </w:p>
    <w:p w14:paraId="46AE3226" w14:textId="77777777" w:rsidR="00731A88" w:rsidRDefault="00731A88" w:rsidP="007E3B63">
      <w:pPr>
        <w:pStyle w:val="Heading1"/>
        <w:spacing w:line="360" w:lineRule="auto"/>
      </w:pPr>
      <w:r>
        <w:t>LINIA 301 G</w:t>
      </w:r>
    </w:p>
    <w:p w14:paraId="23C6AB4E" w14:textId="77777777" w:rsidR="00731A88" w:rsidRDefault="00731A88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731A88" w14:paraId="107CF187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69E77" w14:textId="77777777" w:rsidR="00731A88" w:rsidRDefault="00731A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9E783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373D7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FE4A2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DC2F97D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9F3B1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936D1D9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D581C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A01B1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F9CC4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E179F" w14:textId="77777777" w:rsidR="00731A88" w:rsidRDefault="00731A88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9531DC0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A7574" w14:textId="77777777" w:rsidR="00731A88" w:rsidRDefault="00731A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89976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43828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B2CC6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B118464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0CFB5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1FD5BB8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FB4A38C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6FF2F584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1C9FB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E73EE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251D2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9AF65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FA81D2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731A88" w14:paraId="768D4ADE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8F4AA" w14:textId="77777777" w:rsidR="00731A88" w:rsidRDefault="00731A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EF426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94033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0E208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BC3042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44EA2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C9983F5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867FF15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1A17E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D48F3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45484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B154F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2A4818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E1851" w14:textId="77777777" w:rsidR="00731A88" w:rsidRDefault="00731A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7A407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CA11F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DF069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9CD74B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C2859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4987A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A585C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CABAC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2AEB1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030456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A3851" w14:textId="77777777" w:rsidR="00731A88" w:rsidRDefault="00731A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F4334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2228A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403B0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89E6502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5D10C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1929A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1DE3C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777CB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B71FA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813FFB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297F7" w14:textId="77777777" w:rsidR="00731A88" w:rsidRDefault="00731A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CD6FD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09648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2110F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DA5628A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205CD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54FC1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1877C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7A139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0E73E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77FC52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6F7D" w14:textId="77777777" w:rsidR="00731A88" w:rsidRDefault="00731A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D2BF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B60A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8782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9625308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145A" w14:textId="77777777" w:rsidR="00731A88" w:rsidRDefault="00731A8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D18E3F" w14:textId="77777777" w:rsidR="00731A88" w:rsidRDefault="00731A8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E0A7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315E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E706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9F08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9F1F98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564B" w14:textId="77777777" w:rsidR="00731A88" w:rsidRDefault="00731A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5A41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55BE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239A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DBEB305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AC32" w14:textId="77777777" w:rsidR="00731A88" w:rsidRDefault="00731A8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768CADC" w14:textId="77777777" w:rsidR="00731A88" w:rsidRDefault="00731A8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A3B4BD1" w14:textId="77777777" w:rsidR="00731A88" w:rsidRDefault="00731A8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4800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EEE2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277F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1358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6F532AF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77DE" w14:textId="77777777" w:rsidR="00731A88" w:rsidRDefault="00731A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6DB8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FF29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C77F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93839DE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AE3F" w14:textId="77777777" w:rsidR="00731A88" w:rsidRDefault="00731A8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3F9945C" w14:textId="77777777" w:rsidR="00731A88" w:rsidRDefault="00731A8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4F5B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5044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245B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A739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072F956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62E0" w14:textId="77777777" w:rsidR="00731A88" w:rsidRDefault="00731A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1C84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D86F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E421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299C9A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BF3F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DAC508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77C58205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E9E8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5F4B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9D62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89F9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FB75DED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36F4" w14:textId="77777777" w:rsidR="00731A88" w:rsidRDefault="00731A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F8E5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4342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FB31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AE53D3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BB5D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C656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AC22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547D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2BD4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D98C80D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14F5" w14:textId="77777777" w:rsidR="00731A88" w:rsidRDefault="00731A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B5E6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098C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4D9F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2DFC014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87B9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9DB907C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BB70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A217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FD22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E4B4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2C26A6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5B76" w14:textId="77777777" w:rsidR="00731A88" w:rsidRDefault="00731A8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954E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D091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0EA3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2945364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E470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96F9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92B7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6287" w14:textId="77777777" w:rsidR="00731A88" w:rsidRDefault="00731A8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AC2E" w14:textId="77777777" w:rsidR="00731A88" w:rsidRDefault="00731A8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779D268" w14:textId="77777777" w:rsidR="00731A88" w:rsidRDefault="00731A88">
      <w:pPr>
        <w:spacing w:before="40" w:line="192" w:lineRule="auto"/>
        <w:ind w:right="57"/>
        <w:rPr>
          <w:sz w:val="20"/>
        </w:rPr>
      </w:pPr>
    </w:p>
    <w:p w14:paraId="31DB6449" w14:textId="77777777" w:rsidR="00731A88" w:rsidRDefault="00731A88" w:rsidP="00956F37">
      <w:pPr>
        <w:pStyle w:val="Heading1"/>
        <w:spacing w:line="360" w:lineRule="auto"/>
      </w:pPr>
      <w:r>
        <w:t>LINIA 301 N</w:t>
      </w:r>
    </w:p>
    <w:p w14:paraId="48A30345" w14:textId="77777777" w:rsidR="00731A88" w:rsidRDefault="00731A88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31A88" w14:paraId="15823A1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48D8" w14:textId="77777777" w:rsidR="00731A88" w:rsidRDefault="00731A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4F4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05BA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98B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442CE1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37B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CAE3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4B0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CF83" w14:textId="77777777" w:rsidR="00731A88" w:rsidRPr="00220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C67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9740BC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7E25" w14:textId="77777777" w:rsidR="00731A88" w:rsidRDefault="00731A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24D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05F3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1DC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F33629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42E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2C73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08C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7B54" w14:textId="77777777" w:rsidR="00731A88" w:rsidRPr="00220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38D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6134C7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FD27" w14:textId="77777777" w:rsidR="00731A88" w:rsidRDefault="00731A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755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8E73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AC7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24D3CA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7EB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77EB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3DB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BE40" w14:textId="77777777" w:rsidR="00731A88" w:rsidRPr="00220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6C7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E45165" w14:textId="77777777" w:rsidR="00731A88" w:rsidRPr="00474FB0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731A88" w14:paraId="5B456CE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0A42" w14:textId="77777777" w:rsidR="00731A88" w:rsidRDefault="00731A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531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FC95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C38F" w14:textId="77777777" w:rsidR="00731A88" w:rsidRDefault="00731A8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6472036" w14:textId="77777777" w:rsidR="00731A88" w:rsidRDefault="00731A8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9A9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B767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996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B3A0" w14:textId="77777777" w:rsidR="00731A88" w:rsidRPr="00220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C53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B7AAB6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DF85" w14:textId="77777777" w:rsidR="00731A88" w:rsidRDefault="00731A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9FA0" w14:textId="77777777" w:rsidR="00731A88" w:rsidRDefault="00731A8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7A57" w14:textId="77777777" w:rsidR="00731A88" w:rsidRDefault="00731A8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44CE" w14:textId="77777777" w:rsidR="00731A88" w:rsidRDefault="00731A88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6D92" w14:textId="77777777" w:rsidR="00731A88" w:rsidRPr="00E4222D" w:rsidRDefault="00731A8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22EC78F8" w14:textId="77777777" w:rsidR="00731A88" w:rsidRPr="00E4222D" w:rsidRDefault="00731A8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64E9908B" w14:textId="77777777" w:rsidR="00731A88" w:rsidRPr="00E4222D" w:rsidRDefault="00731A8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6F5B0527" w14:textId="77777777" w:rsidR="00731A88" w:rsidRDefault="00731A8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8F26" w14:textId="77777777" w:rsidR="00731A88" w:rsidRDefault="00731A8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6087" w14:textId="77777777" w:rsidR="00731A88" w:rsidRDefault="00731A8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C59A" w14:textId="77777777" w:rsidR="00731A88" w:rsidRPr="0022092F" w:rsidRDefault="00731A8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8560" w14:textId="77777777" w:rsidR="00731A88" w:rsidRDefault="00731A88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78B999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C403" w14:textId="77777777" w:rsidR="00731A88" w:rsidRDefault="00731A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992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7283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D82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8A2B587" w14:textId="77777777" w:rsidR="00731A88" w:rsidRDefault="00731A8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AFA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BD212B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2525611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319B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CC0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A4F2" w14:textId="77777777" w:rsidR="00731A88" w:rsidRPr="00220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BC8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6E9F82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8E22AA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731A88" w14:paraId="1A8D8E1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3967" w14:textId="77777777" w:rsidR="00731A88" w:rsidRDefault="00731A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E33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30AE4A5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962B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A9B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1C9BC5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76E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8503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6D7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B8CF" w14:textId="77777777" w:rsidR="00731A88" w:rsidRPr="00220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A37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44A22231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B056" w14:textId="77777777" w:rsidR="00731A88" w:rsidRDefault="00731A8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B9B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9A72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DAF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337D72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A71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2818E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90A3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AFE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1AD2" w14:textId="77777777" w:rsidR="00731A88" w:rsidRPr="00220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D09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B0691A3" w14:textId="77777777" w:rsidR="00731A88" w:rsidRDefault="00731A88">
      <w:pPr>
        <w:spacing w:before="40" w:after="40" w:line="192" w:lineRule="auto"/>
        <w:ind w:right="57"/>
        <w:rPr>
          <w:sz w:val="20"/>
        </w:rPr>
      </w:pPr>
    </w:p>
    <w:p w14:paraId="76987B62" w14:textId="77777777" w:rsidR="00731A88" w:rsidRDefault="00731A88" w:rsidP="007F72A5">
      <w:pPr>
        <w:pStyle w:val="Heading1"/>
        <w:spacing w:line="360" w:lineRule="auto"/>
      </w:pPr>
      <w:r>
        <w:t>LINIA 301 O</w:t>
      </w:r>
    </w:p>
    <w:p w14:paraId="52C25789" w14:textId="77777777" w:rsidR="00731A88" w:rsidRDefault="00731A88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31A88" w14:paraId="22C3D645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0335" w14:textId="77777777" w:rsidR="00731A88" w:rsidRDefault="00731A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B2F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75BD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9C7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573568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614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60F2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E55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90F2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6E0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434086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DDF9" w14:textId="77777777" w:rsidR="00731A88" w:rsidRDefault="00731A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692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EDBD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586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E6A70A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BAB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F43E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9D2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D414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DBF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A76176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E1CA" w14:textId="77777777" w:rsidR="00731A88" w:rsidRDefault="00731A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D1F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7A19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DF9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76F24F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C6A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61AE39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04A7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4A9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61F9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4760" w14:textId="77777777" w:rsidR="00731A88" w:rsidRDefault="00731A88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08F4CC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8E20" w14:textId="77777777" w:rsidR="00731A88" w:rsidRDefault="00731A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29B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D48F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103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B2A1CD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64E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05B17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207B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C77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8763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A24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708103C4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0C5F" w14:textId="77777777" w:rsidR="00731A88" w:rsidRDefault="00731A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5F5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A4B9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F36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5D8422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12A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CD832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5E42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D89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6E00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AD5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0CF262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6E17" w14:textId="77777777" w:rsidR="00731A88" w:rsidRDefault="00731A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33D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62AA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052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B356FA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F0A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05C74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017A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584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3CB0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FBD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DBF506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FDA9" w14:textId="77777777" w:rsidR="00731A88" w:rsidRDefault="00731A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258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3315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AFA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0C7743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18D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73F555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63D2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280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C1D2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811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A4F7B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731A88" w14:paraId="6F925B7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C9F2" w14:textId="77777777" w:rsidR="00731A88" w:rsidRDefault="00731A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482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7766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7A9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DA7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14A828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CAAB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B02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A9B1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E4F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5D70C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BCB5A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731A88" w14:paraId="10DD345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48FC" w14:textId="77777777" w:rsidR="00731A88" w:rsidRDefault="00731A8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DA8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D42A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43C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C7B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0305879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062F194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6A79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7ED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AEF5" w14:textId="77777777" w:rsidR="00731A88" w:rsidRPr="00F1029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D75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4181C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1F1C044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112CF26D" w14:textId="77777777" w:rsidR="00731A88" w:rsidRDefault="00731A88">
      <w:pPr>
        <w:spacing w:before="40" w:after="40" w:line="192" w:lineRule="auto"/>
        <w:ind w:right="57"/>
        <w:rPr>
          <w:sz w:val="20"/>
        </w:rPr>
      </w:pPr>
    </w:p>
    <w:p w14:paraId="540A55E4" w14:textId="77777777" w:rsidR="00731A88" w:rsidRDefault="00731A88" w:rsidP="003260D9">
      <w:pPr>
        <w:pStyle w:val="Heading1"/>
        <w:spacing w:line="360" w:lineRule="auto"/>
      </w:pPr>
      <w:r>
        <w:t>LINIA 301 P</w:t>
      </w:r>
    </w:p>
    <w:p w14:paraId="2B8DEA04" w14:textId="77777777" w:rsidR="00731A88" w:rsidRDefault="00731A88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31A88" w14:paraId="237CCEF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5B4A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1CCA" w14:textId="77777777" w:rsidR="00731A88" w:rsidRDefault="00731A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7BC7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47A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F119AA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A90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1E8B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A78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57E2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465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B706A2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1B78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803D" w14:textId="77777777" w:rsidR="00731A88" w:rsidRDefault="00731A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A676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D1E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5D9B7B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48F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C829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93D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EC8F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060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AC7AB6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1131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84A0" w14:textId="77777777" w:rsidR="00731A88" w:rsidRDefault="00731A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E9D5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65F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DF6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B714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332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9A63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852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ED1EE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731A88" w:rsidRPr="00A8307A" w14:paraId="656BBE3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A72B" w14:textId="77777777" w:rsidR="00731A88" w:rsidRPr="00A75A00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EAEC" w14:textId="77777777" w:rsidR="00731A88" w:rsidRPr="00A8307A" w:rsidRDefault="00731A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3274" w14:textId="77777777" w:rsidR="00731A88" w:rsidRPr="00A8307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7A5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2A7AFCC1" w14:textId="77777777" w:rsidR="00731A88" w:rsidRPr="00A8307A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502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D26A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1C14" w14:textId="77777777" w:rsidR="00731A88" w:rsidRPr="00A8307A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F07F" w14:textId="77777777" w:rsidR="00731A88" w:rsidRPr="00A8307A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320D" w14:textId="77777777" w:rsidR="00731A88" w:rsidRPr="00A8307A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D02FE3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253D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7D2A" w14:textId="77777777" w:rsidR="00731A88" w:rsidRDefault="00731A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6C3A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E13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960B3F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469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562F83A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3AE3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108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BA78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8CF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87CD33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F140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EE5B" w14:textId="77777777" w:rsidR="00731A88" w:rsidRDefault="00731A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E530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2AE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A4C5F7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552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89F1A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BBFC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A4A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D9BC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E22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731A88" w14:paraId="2A0908A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5414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4E58" w14:textId="77777777" w:rsidR="00731A88" w:rsidRDefault="00731A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5FF5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199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0716D2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730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D287E6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3188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F3A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AE20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C96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25751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731A88" w14:paraId="29FA742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FC0F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9BEC" w14:textId="77777777" w:rsidR="00731A88" w:rsidRDefault="00731A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89B8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41A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5541CB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DCF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873A73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792A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231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F33C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228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829E2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731A88" w14:paraId="207B66A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7755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A5F6" w14:textId="77777777" w:rsidR="00731A88" w:rsidRDefault="00731A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9D0B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7E3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2371DC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3E6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2D9AF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A902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AE7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8F29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CFB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9E85B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731A88" w14:paraId="3D2DC71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D45E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D9E1" w14:textId="77777777" w:rsidR="00731A88" w:rsidRDefault="00731A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3FB1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308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64DADD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434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AAF90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F794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BC8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B075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466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E2C03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F4675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731A88" w14:paraId="55BB31E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2CF3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2239" w14:textId="77777777" w:rsidR="00731A88" w:rsidRDefault="00731A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A42D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000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326EB4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0CF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087111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38A82D8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2D8D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3DF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C1A4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57B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E2F41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731A88" w14:paraId="1B1AA31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6E6C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D03F" w14:textId="77777777" w:rsidR="00731A88" w:rsidRDefault="00731A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BE68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542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E20403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649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218B53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004F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9DC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D023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A29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492B9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731A88" w14:paraId="2969CCE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6626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BF1C" w14:textId="77777777" w:rsidR="00731A88" w:rsidRDefault="00731A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5FF3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D1C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4FBC93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C5E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A4F0C0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4689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BA4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2A35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D78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05DFD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731A88" w14:paraId="3A23C288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3C17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2276" w14:textId="77777777" w:rsidR="00731A88" w:rsidRDefault="00731A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D61D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212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A2DB08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2ED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B543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7AB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D0B6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ABF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99DBA3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A909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78A4" w14:textId="77777777" w:rsidR="00731A88" w:rsidRDefault="00731A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F229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ECC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DD57EF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6A9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D86923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621B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980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0AF2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C2A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413BB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731A88" w14:paraId="7FEC1DA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DA26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BB8C" w14:textId="77777777" w:rsidR="00731A88" w:rsidRDefault="00731A8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B83C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AF7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73E122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F71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F5616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9909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BD2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FEBA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F2D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B1468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731A88" w14:paraId="75D693E3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9E97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BC6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9CED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2F8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F660CF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2F6C" w14:textId="77777777" w:rsidR="00731A88" w:rsidRDefault="00731A88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6D273313" w14:textId="77777777" w:rsidR="00731A88" w:rsidRDefault="00731A88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3DF4EE0" w14:textId="77777777" w:rsidR="00731A88" w:rsidRDefault="00731A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9B4C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AE1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8F62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731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35B67E4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7290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C4F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42F2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2A7B" w14:textId="77777777" w:rsidR="00731A88" w:rsidRDefault="00731A88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2A2BB88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6A52F90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16D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00669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2CDD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EB2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50D0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371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1F26D2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888A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19D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CCFD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C4F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1DE689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4FB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82A1E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2D8F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663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5C30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827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33CAB5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E536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133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2E6D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03EF" w14:textId="77777777" w:rsidR="00731A88" w:rsidRDefault="00731A8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5F4B6DF" w14:textId="77777777" w:rsidR="00731A88" w:rsidRDefault="00731A8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7B0E" w14:textId="77777777" w:rsidR="00731A88" w:rsidRDefault="00731A8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358D18" w14:textId="77777777" w:rsidR="00731A88" w:rsidRDefault="00731A8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B6B8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AB5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74EF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DB7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191E42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0DA8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A79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4996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D16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25BB14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193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4FACC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C2FA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E09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C12D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A29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60E310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AAAE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934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E761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21A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30C93A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557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4479A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A11B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423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A3FA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748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27CDB3E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5B73" w14:textId="77777777" w:rsidR="00731A88" w:rsidRDefault="00731A8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063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8794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035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3FD305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35E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B60C74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3CF6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B1A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89D2" w14:textId="77777777" w:rsidR="00731A88" w:rsidRPr="001B37B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069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AF3A8F3" w14:textId="77777777" w:rsidR="00731A88" w:rsidRDefault="00731A88">
      <w:pPr>
        <w:spacing w:before="40" w:after="40" w:line="192" w:lineRule="auto"/>
        <w:ind w:right="57"/>
        <w:rPr>
          <w:sz w:val="20"/>
        </w:rPr>
      </w:pPr>
    </w:p>
    <w:p w14:paraId="7643280B" w14:textId="77777777" w:rsidR="00731A88" w:rsidRDefault="00731A88" w:rsidP="004F6534">
      <w:pPr>
        <w:pStyle w:val="Heading1"/>
        <w:spacing w:line="360" w:lineRule="auto"/>
      </w:pPr>
      <w:r>
        <w:lastRenderedPageBreak/>
        <w:t>LINIA 700</w:t>
      </w:r>
    </w:p>
    <w:p w14:paraId="09642B81" w14:textId="77777777" w:rsidR="00731A88" w:rsidRDefault="00731A88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731A88" w14:paraId="1103E32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B0EE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75B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1D30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924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2F19CF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389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2383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36B2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5043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EF1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C85179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1A6D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A2B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F52A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0608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31D161C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E24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6B4E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7D2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327D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CB04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A76E6C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E6F6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27A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46E1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0B9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15F8DC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AAB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B9AE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F15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B275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1C3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9BC23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731A88" w14:paraId="4EDD03C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A44D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24C5" w14:textId="77777777" w:rsidR="00731A88" w:rsidRDefault="00731A8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6AB7" w14:textId="77777777" w:rsidR="00731A88" w:rsidRDefault="00731A8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BD75" w14:textId="77777777" w:rsidR="00731A88" w:rsidRDefault="00731A88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F637" w14:textId="77777777" w:rsidR="00731A88" w:rsidRPr="00E4222D" w:rsidRDefault="00731A8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0B33651D" w14:textId="77777777" w:rsidR="00731A88" w:rsidRPr="00E4222D" w:rsidRDefault="00731A8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4DBAC7CD" w14:textId="77777777" w:rsidR="00731A88" w:rsidRPr="00E4222D" w:rsidRDefault="00731A8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118FDB24" w14:textId="77777777" w:rsidR="00731A88" w:rsidRDefault="00731A8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BB7C" w14:textId="77777777" w:rsidR="00731A88" w:rsidRDefault="00731A8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61DC" w14:textId="77777777" w:rsidR="00731A88" w:rsidRDefault="00731A8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F848" w14:textId="77777777" w:rsidR="00731A88" w:rsidRDefault="00731A8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C74F" w14:textId="77777777" w:rsidR="00731A88" w:rsidRDefault="00731A88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C1EDDA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E095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6E3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3A8A6B9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BAF3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EB7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49B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B345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2420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B317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86E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7EF605A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118F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816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2553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DF1C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180F5B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237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83BE30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FA20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6A6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B868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3B54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A8F71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55CC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384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7BA5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34D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68A1C6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B43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76283D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B138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759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80FF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6743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4A390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8ECD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0E7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A35B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8F6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E666F3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29C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08E0BC3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6CAA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71B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C5DC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36A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1DB988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6D61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10F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5901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63E3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21AE438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E94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04EED5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5EF4C57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B81A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B50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C9D9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70C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BAE4E2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2DCA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6172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1BB1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47D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02BDF13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A40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48B7AA3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4909E6D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4876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95B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0FFC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035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75FE3B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88A0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6240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2277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1AC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F962AB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943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68CE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7F7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4097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AF74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5E480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8107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F2A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26D2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0F9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9DC203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BA0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6B66474D" w14:textId="77777777" w:rsidR="00731A88" w:rsidRPr="00B401EA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4DFB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7D82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D092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63E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2D34A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9C04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1DB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F4A2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CE0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21BDBD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5D2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181F846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5A54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FE7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A4A4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2E2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CE92E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99B0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C39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2D3D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306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7420F4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D62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5435A1A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DEE1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307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E6B9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287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731A88" w14:paraId="0E10079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4E78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44E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6708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3CD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6CE51B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824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348FC72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98C2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F47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3BBD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8D5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731A88" w14:paraId="3F08800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F70B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0EC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C175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855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F9F1A4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983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789C888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282EFB10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6211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E41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3B5E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3AC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72635D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2167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4C7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B8EA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C59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34B12BB8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0C3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2957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D182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7F245F6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2527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1E8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78924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B201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AE8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170F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915D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A355A73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DA6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499C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C08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207B147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6C33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B40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61A254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1DF9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AE3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C514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4EF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6A8ACE4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0EA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FCB9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402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189167D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9CF9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B07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755CD9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07C3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94A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FD66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2D9D" w14:textId="77777777" w:rsidR="00731A88" w:rsidRDefault="00731A8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40E6A7BE" w14:textId="77777777" w:rsidR="00731A88" w:rsidRDefault="00731A88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F75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C6C43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0BFA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773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93DC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23B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9BA6D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731A88" w14:paraId="4FE9841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A66F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B44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24B2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81ED" w14:textId="77777777" w:rsidR="00731A88" w:rsidRDefault="00731A8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74342F5" w14:textId="77777777" w:rsidR="00731A88" w:rsidRDefault="00731A8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6D0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459C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67F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0131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9C0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852C4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AA11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391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55A3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3B1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5C6E91E8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661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8760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53D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B448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D8B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15769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1615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EBA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3C4C950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B61D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5EB0" w14:textId="77777777" w:rsidR="00731A88" w:rsidRDefault="00731A88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7E464BD8" w14:textId="77777777" w:rsidR="00731A88" w:rsidRDefault="00731A88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895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A434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3C8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C903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3F1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7DBCB2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C430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225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1EC3CA6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FCD3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01B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30ADCC3B" w14:textId="77777777" w:rsidR="00731A88" w:rsidRPr="008A1A04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CBE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0A6D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F4C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4A52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EA3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1694408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714D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759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630FA4F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2930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FCA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6038F02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DF9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1672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D98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AA4C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08A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731A88" w14:paraId="3F747F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E5B8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99C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3A699AF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0BF7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BD7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6E8FB46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E86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D27D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EBE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3611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FDA6" w14:textId="77777777" w:rsidR="00731A88" w:rsidRPr="00C20CA5" w:rsidRDefault="00731A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9398A1E" w14:textId="77777777" w:rsidR="00731A88" w:rsidRPr="00EB107D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76430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CE71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AF9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65CF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9F4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CB5270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FE8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DC74F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B4C6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B44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9893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339D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B903AD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CEBE3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731A88" w14:paraId="0494EF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D1FC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7AE0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787C46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AC3C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6D9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C99F93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49FA8CE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05D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91A5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5BE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9B97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AE4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622D72AB" w14:textId="77777777" w:rsidR="00731A88" w:rsidRPr="00C401D9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731A88" w14:paraId="2D1391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91DD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ADF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BF0A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A21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78206D2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0F08435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4B0D2AA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9A7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474B7D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D9E6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0CC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AE98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CC9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4949BE3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31A88" w14:paraId="5867DC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4A81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234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7AFE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231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E16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012A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6C7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36B3102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9D2E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A35C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1F613F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7D8A65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F76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9C97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02BC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41838A6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CD1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906B73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7F30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35D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7E67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1494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DC149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CC9FEE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564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749B0CD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FB68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BA7F" w14:textId="77777777" w:rsidR="00731A88" w:rsidRDefault="00731A88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23BC5B67" w14:textId="77777777" w:rsidR="00731A88" w:rsidRDefault="00731A88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39E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8207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0CF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A2C6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3223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2F7F29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1A4823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36F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69D0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205D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2305546C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756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8C71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A25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1570D4E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479C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ED29" w14:textId="77777777" w:rsidR="00731A88" w:rsidRPr="00C20CA5" w:rsidRDefault="00731A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AA60E4B" w14:textId="77777777" w:rsidR="00731A88" w:rsidRPr="00EB107D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0739C3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DD43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18B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52B1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0FD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9C9862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079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B2C170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5177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FC5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C6EA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E94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8E522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F39A4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731A88" w14:paraId="59621A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E4BF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2E4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5128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2C9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CA5A9F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3DA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B851B5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B31F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6FE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8B65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99A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01EF6E2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31A88" w14:paraId="75F6D8A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40AA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7A4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91F8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95F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6CBC10D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02E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480D9F4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0DFB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2FF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47FB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45B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F58B84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F6163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5EBF8FA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731A88" w14:paraId="1D4D5B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4AFA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227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6B00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C02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169951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F1F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491483A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2963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94E0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5461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E294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9643B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AFEE4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0D55529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31A88" w14:paraId="76908C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848A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7EA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4C78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9C7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1EF76D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DD2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690C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C95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586E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67A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5BE368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3EB01D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38F6FE8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731A88" w14:paraId="08955EC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B284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26A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BC91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C47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650E9F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956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9258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127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0032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7B5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5E6B31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707F0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5CC4E51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731A88" w14:paraId="5C0E9AD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AD57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D38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8B42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12D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0F85380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F73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46924222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EDB0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62E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7250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245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0980DC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A174E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731A88" w14:paraId="621E78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B4B3" w14:textId="77777777" w:rsidR="00731A88" w:rsidRDefault="00731A8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1B82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13F4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6DA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0C557CB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DC5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B73E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A3D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FCB2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275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EBCC9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C144EC3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460131BF" w14:textId="77777777" w:rsidR="00731A88" w:rsidRDefault="00731A88">
      <w:pPr>
        <w:spacing w:before="40" w:after="40" w:line="192" w:lineRule="auto"/>
        <w:ind w:right="57"/>
        <w:rPr>
          <w:sz w:val="20"/>
        </w:rPr>
      </w:pPr>
    </w:p>
    <w:p w14:paraId="43FD7977" w14:textId="77777777" w:rsidR="00731A88" w:rsidRDefault="00731A88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6E29A292" w14:textId="77777777" w:rsidR="00731A88" w:rsidRDefault="00731A88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731A88" w14:paraId="03BE56DF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9ACC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635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FBA3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7FC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33D77F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59A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B8F343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FD3B01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81CE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83B0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FE8F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8518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77DF0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B5072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8E0790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68FBFC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731A88" w14:paraId="65A1EBE7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676E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A63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D80D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6FB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F7ACF9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D2D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D99F11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5C31D0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8FCB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562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1114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1B7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BE469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7A829E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295CBBE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731A88" w14:paraId="0CA30F5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EC57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7CE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93A85B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37C8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FB5A" w14:textId="77777777" w:rsidR="00731A88" w:rsidRDefault="00731A88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1E783BD" w14:textId="77777777" w:rsidR="00731A88" w:rsidRDefault="00731A88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AD8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9D10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5A7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2190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54F9" w14:textId="77777777" w:rsidR="00731A88" w:rsidRPr="006A2576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0D75AF20" w14:textId="77777777" w:rsidR="00731A88" w:rsidRPr="006A2576" w:rsidRDefault="00731A88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76CC09DB" w14:textId="77777777" w:rsidR="00731A88" w:rsidRDefault="00731A88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4E58EB9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7550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6FC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1F5B015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0F5F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5BCB" w14:textId="77777777" w:rsidR="00731A88" w:rsidRDefault="00731A88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620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647A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8B4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7019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3D3C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47A4D21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833A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289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71FE8DC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0215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CF59" w14:textId="77777777" w:rsidR="00731A88" w:rsidRDefault="00731A88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5C8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8C2B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162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A96A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19C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130893E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A9CC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C5D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3AC5F17" w14:textId="77777777" w:rsidR="00731A88" w:rsidRDefault="00731A88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CADA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CA5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277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2BD1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D78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3CE3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C62D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3D96C87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B998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CA4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6FD7836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C0E5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D200" w14:textId="77777777" w:rsidR="00731A88" w:rsidRPr="001904F7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4EC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D6AC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6F0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6AFC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20A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731A88" w14:paraId="0ED641F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50BF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83F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10CB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291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4B9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A917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B62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0FB544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E3EA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6F08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0A197CD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731A88" w14:paraId="5B1561D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1A49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4AE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63040E0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1BE6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10BD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CF6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1A06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4B3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900A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7F1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2F4F590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D3C3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C03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2EA1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C8F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0DA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18DA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5FF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ACBD7C0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BEDC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DD28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119F1C34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009B41C" w14:textId="77777777" w:rsidR="00731A88" w:rsidRPr="00B56D0E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0DB6407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7C78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B9C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431956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AFDE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9F82" w14:textId="77777777" w:rsidR="00731A88" w:rsidRPr="00DA3842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F91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EB43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2A6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9830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582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AA6C888" w14:textId="77777777" w:rsidR="00731A88" w:rsidRDefault="00731A88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B67F1DB" w14:textId="77777777" w:rsidR="00731A88" w:rsidRDefault="00731A88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4D12D35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E4D6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AF0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0D56456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9007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24B3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BDC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FB9F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EBA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97A0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97D1" w14:textId="77777777" w:rsidR="00731A88" w:rsidRPr="00175A24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4EDBB20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7797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CFC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1E2925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9196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DEA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076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D63D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9C6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1440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9B04" w14:textId="77777777" w:rsidR="00731A88" w:rsidRPr="00175A24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045A35C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C4FB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B67C" w14:textId="77777777" w:rsidR="00731A88" w:rsidRDefault="00731A8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A310" w14:textId="77777777" w:rsidR="00731A88" w:rsidRDefault="00731A8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8BEE" w14:textId="77777777" w:rsidR="00731A88" w:rsidRDefault="00731A88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CCC11AF" w14:textId="77777777" w:rsidR="00731A88" w:rsidRDefault="00731A88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59D1" w14:textId="77777777" w:rsidR="00731A88" w:rsidRDefault="00731A8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B5687E" w14:textId="77777777" w:rsidR="00731A88" w:rsidRDefault="00731A8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5AC6" w14:textId="77777777" w:rsidR="00731A88" w:rsidRDefault="00731A8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5631" w14:textId="77777777" w:rsidR="00731A88" w:rsidRDefault="00731A8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5DCE" w14:textId="77777777" w:rsidR="00731A88" w:rsidRPr="001304AF" w:rsidRDefault="00731A8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9708" w14:textId="77777777" w:rsidR="00731A88" w:rsidRDefault="00731A8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05D6A9" w14:textId="77777777" w:rsidR="00731A88" w:rsidRDefault="00731A8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08F98B" w14:textId="77777777" w:rsidR="00731A88" w:rsidRPr="00175A24" w:rsidRDefault="00731A8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731A88" w14:paraId="0821BAB2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8C1A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8A80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2E29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B6A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37A1E9C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01A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4CC88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5FED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E25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C667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354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1BF40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6CE88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31A88" w14:paraId="09EFD47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F9DC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336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D9E0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5B3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C30211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7BB2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C003DC0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9950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4C22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856D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7CFD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9EE04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100DD8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731A88" w14:paraId="58B5F57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8729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1700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0C15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342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C02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CD7E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4A7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34D96F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8D39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65F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1BAD341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C800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910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6296C8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318F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35D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020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6B42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9CF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8F56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CDC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1542F35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1B10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244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A8F7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E36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2E6877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97A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FB2B19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1332" w14:textId="77777777" w:rsidR="00731A88" w:rsidRPr="00CA3079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20E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4F06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799C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C84D1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731A88" w14:paraId="10A81FD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B45C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F4E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5CC26B2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6044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F63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34513FF" w14:textId="77777777" w:rsidR="00731A88" w:rsidRPr="00180EA2" w:rsidRDefault="00731A88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D9F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47F3" w14:textId="77777777" w:rsidR="00731A88" w:rsidRPr="00CA3079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0BB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0D61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132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33EC5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0FE239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731A88" w14:paraId="1771866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2A1E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89A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B3D1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453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77A7B0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DDD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6B63" w14:textId="77777777" w:rsidR="00731A88" w:rsidRPr="00CA3079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715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FD4995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3397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E454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320E0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A51267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3E8498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31A88" w14:paraId="773DECE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CB77" w14:textId="77777777" w:rsidR="00731A88" w:rsidRDefault="00731A8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961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753B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047D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A27281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F8B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0645AF2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501E76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47EC" w14:textId="77777777" w:rsidR="00731A88" w:rsidRPr="00CA3079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DDD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1272" w14:textId="77777777" w:rsidR="00731A88" w:rsidRPr="001304AF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6AD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039D1D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AAF52E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330C3AF1" w14:textId="77777777" w:rsidR="00731A88" w:rsidRPr="00B71446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DB6C425" w14:textId="77777777" w:rsidR="00731A88" w:rsidRDefault="00731A88">
      <w:pPr>
        <w:tabs>
          <w:tab w:val="left" w:pos="6382"/>
        </w:tabs>
        <w:rPr>
          <w:sz w:val="20"/>
        </w:rPr>
      </w:pPr>
    </w:p>
    <w:p w14:paraId="6A6CA333" w14:textId="77777777" w:rsidR="00731A88" w:rsidRDefault="00731A88" w:rsidP="00F0370D">
      <w:pPr>
        <w:pStyle w:val="Heading1"/>
        <w:spacing w:line="360" w:lineRule="auto"/>
      </w:pPr>
      <w:r>
        <w:t>LINIA 800</w:t>
      </w:r>
    </w:p>
    <w:p w14:paraId="64BDCE2A" w14:textId="77777777" w:rsidR="00731A88" w:rsidRDefault="00731A88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31A88" w14:paraId="2089B4C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B1E03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B437D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8E98E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4A993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24A6710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091A0" w14:textId="77777777" w:rsidR="00731A88" w:rsidRDefault="00731A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F8588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2AD8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76537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2B4AA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607956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7FF2B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4F129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471E3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1C996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37F5B35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AC051" w14:textId="77777777" w:rsidR="00731A88" w:rsidRDefault="00731A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0C8E1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7375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27852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E9D5B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9D0F64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B9F9C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6DB91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236D9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EEF42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8ED9B4F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BE17D" w14:textId="77777777" w:rsidR="00731A88" w:rsidRDefault="00731A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76AA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3342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447DB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58348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EA627C" w14:textId="77777777" w:rsidR="00731A88" w:rsidRDefault="00731A88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731A88" w:rsidRPr="00A8307A" w14:paraId="49B01BF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5DE35" w14:textId="77777777" w:rsidR="00731A88" w:rsidRPr="00A75A00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A8938" w14:textId="77777777" w:rsidR="00731A88" w:rsidRPr="00A8307A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F0DC0" w14:textId="77777777" w:rsidR="00731A88" w:rsidRPr="00A8307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F4183" w14:textId="77777777" w:rsidR="00731A88" w:rsidRPr="00A8307A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1125D" w14:textId="77777777" w:rsidR="00731A88" w:rsidRDefault="00731A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E4A301B" w14:textId="77777777" w:rsidR="00731A88" w:rsidRDefault="00731A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5F247019" w14:textId="77777777" w:rsidR="00731A88" w:rsidRDefault="00731A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3ED4554" w14:textId="77777777" w:rsidR="00731A88" w:rsidRDefault="00731A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95D9E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92F6C" w14:textId="77777777" w:rsidR="00731A88" w:rsidRPr="00A8307A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CFE7B" w14:textId="77777777" w:rsidR="00731A88" w:rsidRPr="00A8307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B69A9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D1477A" w14:textId="77777777" w:rsidR="00731A88" w:rsidRPr="00A8307A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731A88" w14:paraId="39E91B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9EBE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8CB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B422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39CB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23EBF87D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A1C9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5375B6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8ADB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AED3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C87D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5C92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731A88" w14:paraId="7E7B47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CA6C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629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B830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E825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2DF7C40F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4D8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C8F812A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585B1BA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3A407EA8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5747B438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74D9A33B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F4EF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613F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815C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673C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F2CA5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90FF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7142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DD05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062B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9B7A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7AE7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B2D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1C4150BA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9DA8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DE58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72FAED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3C3C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ACED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E5D9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A94D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9EEE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CD86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8F4E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8677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68FC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D258A5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9FAE9F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31A88" w14:paraId="3A51E9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4C24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C4BD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6152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7EBF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5E40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7034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422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7BAE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8DD0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5148F8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6914DA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31A88" w14:paraId="6E6E74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2F34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C91D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34AD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B434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0330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092C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DACA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5052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4AEF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B970F0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2E9748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731A88" w14:paraId="1A4091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DFE6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451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313512BF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FF7A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E035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38E2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F199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369A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7861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F131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757A24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DA03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6839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4951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96DE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B8D0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5E1C832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0EB1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5EB0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5D3B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825D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761323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C8E807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731A88" w14:paraId="50AE31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27B2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C9C8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C9A2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2CBD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FCD1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B392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B31F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5FE3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6713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DB150D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C362B2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731A88" w14:paraId="4DD7CD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E8CA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720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B4C2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3DE2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E4E9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A85E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034E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830D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8103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A30A28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C997F8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731A88" w14:paraId="712681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E704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6B5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5E7D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CD9C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983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D60295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A587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0B6D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3747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8118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346940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9BC9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6DA0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537D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BD5F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2715D2FC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CF7D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9BE3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5D7B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19EF2801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6C8F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5449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71AD11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E9CC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FDFE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CCAC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9C54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250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11CF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DA8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6155A2CA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F900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31C4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731A88" w14:paraId="154B78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B11C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2F3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6C0A1ED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D83D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7F85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BF40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BAFD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5359" w14:textId="77777777" w:rsidR="00731A88" w:rsidRDefault="00731A8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397D7C90" w14:textId="77777777" w:rsidR="00731A88" w:rsidRDefault="00731A8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6446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A19A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5DEE29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9B28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11CB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5E6D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78F4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CEAFE23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41D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50CA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343E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4EA006B7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6C4D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AD4C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51F7C0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EB61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A90D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3622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8B18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437E0244" w14:textId="77777777" w:rsidR="00731A88" w:rsidRPr="008B2519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CFC8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1506C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889C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A8B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E287" w14:textId="77777777" w:rsidR="00731A88" w:rsidRPr="008D08DE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31A8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31A88" w14:paraId="218717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8447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4D8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6338A3DB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FFC6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0209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799C21A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2713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F69E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E8C3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40C1" w14:textId="77777777" w:rsidR="00731A88" w:rsidRPr="008D08DE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03A2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6CF44F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8AD7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4E9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7EA6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7BF3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492E45B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510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18F8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B33E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518207F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9335" w14:textId="77777777" w:rsidR="00731A88" w:rsidRPr="008D08DE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47BF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39EA45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241E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80D1" w14:textId="77777777" w:rsidR="00731A88" w:rsidRDefault="00731A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BDC0" w14:textId="77777777" w:rsidR="00731A88" w:rsidRPr="001161EA" w:rsidRDefault="00731A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30D7" w14:textId="77777777" w:rsidR="00731A88" w:rsidRDefault="00731A88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656A6386" w14:textId="77777777" w:rsidR="00731A88" w:rsidRDefault="00731A88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E718" w14:textId="77777777" w:rsidR="00731A88" w:rsidRDefault="00731A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2464E45" w14:textId="77777777" w:rsidR="00731A88" w:rsidRDefault="00731A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A301" w14:textId="77777777" w:rsidR="00731A88" w:rsidRPr="001161EA" w:rsidRDefault="00731A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3375" w14:textId="77777777" w:rsidR="00731A88" w:rsidRDefault="00731A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DE07" w14:textId="77777777" w:rsidR="00731A88" w:rsidRPr="008D08DE" w:rsidRDefault="00731A8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9A2B" w14:textId="77777777" w:rsidR="00731A88" w:rsidRDefault="00731A88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731A88" w14:paraId="1B0469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3BB3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2ED2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147+130</w:t>
            </w:r>
          </w:p>
          <w:p w14:paraId="08EC249B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FA97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5A1A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BE3A32F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3922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BF51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6AD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3024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A8DA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liniile 6, 7, 8 în fir I Fetești - Ram. Borcea</w:t>
            </w:r>
          </w:p>
        </w:tc>
      </w:tr>
      <w:tr w:rsidR="00731A88" w14:paraId="48F9DA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E13F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F4C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FCF5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4992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46F6EEF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9B46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45F474BE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6C39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B75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C538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B58F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5753FBF9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4BF6752B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731A88" w14:paraId="0CB5F3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A4E0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E58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BF03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A98F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E12BA21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3C08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FA04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2FB6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452A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3341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73637F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C3A8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EA62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9017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77B4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B141AD2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A962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7A4FC5D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3CD1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FFD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5DE9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75F5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C30854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66234D90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731A88" w14:paraId="1B64CE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8B11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F041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C8BA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5C9D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FF7D319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1450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4D9A1DA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3CCE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853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D19D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56F0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922C66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BE1E85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11A5A983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731A88" w14:paraId="32B934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2D10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75CF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6C7A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5BD6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E430094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ED7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F97641D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98BA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22D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458A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7D06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6F2A5E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731A88" w14:paraId="4FD771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E4D6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945A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F36B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4EF3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E109C84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3E6F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F0EE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B4A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1EFF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07C8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D87A45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731A88" w14:paraId="6B0E07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6E7A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FED6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7E861A46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FB05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D7F1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DA50C64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3FD96259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BA4A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6714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149A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2379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B664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615292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65CD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236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9CD3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4143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B9295DC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218BEFB1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19D1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2976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7919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45F76C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305F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66F4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33BA91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2B6D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C64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1E75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3CBB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9DB0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34EA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D5E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6058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0BF9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738440E5" w14:textId="77777777" w:rsidR="00731A88" w:rsidRDefault="00731A8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731A88" w14:paraId="1A09A4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20EC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CD9B" w14:textId="77777777" w:rsidR="00731A88" w:rsidRDefault="00731A8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A547" w14:textId="77777777" w:rsidR="00731A88" w:rsidRPr="001161EA" w:rsidRDefault="00731A8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52D5" w14:textId="77777777" w:rsidR="00731A88" w:rsidRDefault="00731A88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9E80" w14:textId="77777777" w:rsidR="00731A88" w:rsidRDefault="00731A8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8EA3" w14:textId="77777777" w:rsidR="00731A88" w:rsidRPr="001161EA" w:rsidRDefault="00731A8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B98A" w14:textId="77777777" w:rsidR="00731A88" w:rsidRDefault="00731A8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B10F" w14:textId="77777777" w:rsidR="00731A88" w:rsidRDefault="00731A8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62B2" w14:textId="77777777" w:rsidR="00731A88" w:rsidRDefault="00731A8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73CCFCC2" w14:textId="77777777" w:rsidR="00731A88" w:rsidRDefault="00731A8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731A88" w14:paraId="0B4836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0162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1546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3014DDE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6E43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D28A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B592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A024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79E3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007D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7B2D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75D653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0A2C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1F4A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238A" w14:textId="77777777" w:rsidR="00731A88" w:rsidRPr="001161EA" w:rsidRDefault="00731A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2DD0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77E65BF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1A6A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C8C4008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6B813F7B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43F3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9B43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5F4F" w14:textId="77777777" w:rsidR="00731A88" w:rsidRPr="001161EA" w:rsidRDefault="00731A8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5136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256AD0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B2EE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1DAA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EE5C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EC9B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C15BE17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52A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67B1590F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19B27B7A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C7CA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93BB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56CE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0FED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7025CE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58DD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C950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D049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72A3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5CFA344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4F8D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CAFC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FB90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B13C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102F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529632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58BBB5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731A88" w14:paraId="5C3B1A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5D2F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B8B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A922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4BB9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9AFF843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E613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4888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7D3F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ACAE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8465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B08F2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9B3F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AAB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C8E2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7718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1BAAA43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9E51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31F7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8E78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90B6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62C4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2C7CB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88A1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6F8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EB6E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9195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BEAEAEE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7238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AC4E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FDA2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0CC4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77AB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B4E76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8C5E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ED5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A109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90DD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DC749C6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027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E797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88AF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92F0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FAA5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9A7AC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3E3A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304D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F648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E8D2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C0F90C2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C3165D3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3988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BCD8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8B47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F057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39BC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71CC2A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5984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C470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F253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3ABC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F2B1D4D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1F77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E1E2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8A2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8E9F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5A28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0C75B1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50BD3E1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731A88" w14:paraId="42B481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AF7E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4D69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47E7B0C7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910C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292A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05BF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7A42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F1D8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CA54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D0B5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3E5E39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CBBB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8AE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25DF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C74F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FFBD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098BA791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181A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80A7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4D06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CE87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43C160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731A88" w14:paraId="1DA2F6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AAE4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D1AE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3C75ECC8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9611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C2BE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F88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E0B5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756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5DEA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92A8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78C5AE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B9B1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7D0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C165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0958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39456403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A846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4F76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2706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41CD041F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E529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562D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1B9E61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0565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C272" w14:textId="77777777" w:rsidR="00731A88" w:rsidRDefault="00731A8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3F38" w14:textId="77777777" w:rsidR="00731A88" w:rsidRPr="001161EA" w:rsidRDefault="00731A8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1CD6" w14:textId="77777777" w:rsidR="00731A88" w:rsidRDefault="00731A88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213F" w14:textId="77777777" w:rsidR="00731A88" w:rsidRDefault="00731A8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501D" w14:textId="77777777" w:rsidR="00731A88" w:rsidRPr="001161EA" w:rsidRDefault="00731A8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6DD5" w14:textId="77777777" w:rsidR="00731A88" w:rsidRDefault="00731A8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4C71639D" w14:textId="77777777" w:rsidR="00731A88" w:rsidRDefault="00731A8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52B5" w14:textId="77777777" w:rsidR="00731A88" w:rsidRDefault="00731A8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A6F8" w14:textId="77777777" w:rsidR="00731A88" w:rsidRDefault="00731A88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160233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54FC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201E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C6D5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D277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6EFE2B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706B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FFA8691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90976BD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197D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884E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0581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18BA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EE82F2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223CA2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687CC799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731A88" w14:paraId="44B833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50F7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0EAF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529F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9221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74B2D6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941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26C963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BA32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0B32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60E5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01F6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924CB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1175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AA18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2678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BBF0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7A4A0B4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1447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1349713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7EFC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542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18E4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B4E0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04323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E981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EDDB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A4ED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050B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D25508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EC2B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32B52CC7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B838B3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08063F2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4886FFC6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25FE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8406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B2AB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37D2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71F30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040C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30A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D194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F7FB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E80A29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A6A8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73833C0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39D8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FF4A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A269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5889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A81A3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0DF4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3C0E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CCF0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E397" w14:textId="77777777" w:rsidR="00731A88" w:rsidRDefault="00731A8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1DC783" w14:textId="77777777" w:rsidR="00731A88" w:rsidRDefault="00731A8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B426" w14:textId="77777777" w:rsidR="00731A88" w:rsidRPr="00F565BC" w:rsidRDefault="00731A88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EBADB30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A1EB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9A47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4A78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ABAB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731A88" w14:paraId="78AA94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9530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58EF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A475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2254" w14:textId="77777777" w:rsidR="00731A88" w:rsidRDefault="00731A8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645B3E0" w14:textId="77777777" w:rsidR="00731A88" w:rsidRDefault="00731A8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7D87" w14:textId="77777777" w:rsidR="00731A88" w:rsidRDefault="00731A8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F668646" w14:textId="77777777" w:rsidR="00731A88" w:rsidRDefault="00731A8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0A5D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70F1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C19D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8BBC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731A88" w14:paraId="0DE162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4786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A6A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9594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2ADA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45D01A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464B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08E84B6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0F50" w14:textId="77777777" w:rsidR="00731A88" w:rsidRPr="001161EA" w:rsidRDefault="00731A8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37B1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7405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9AD0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BFE03D6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0AE626A0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3A648198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3CCC8A46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731A88" w14:paraId="69BCFA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05D5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7AF1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6316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46CA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23EA0B5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F3C2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13F0F33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B36FA6E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452D" w14:textId="77777777" w:rsidR="00731A88" w:rsidRPr="001161EA" w:rsidRDefault="00731A8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8286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2AD8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63FC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0060E8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92A47B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731A88" w14:paraId="5AFFD7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1E1B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BBE9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CC23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232C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9C1B44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AFB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8354" w14:textId="77777777" w:rsidR="00731A88" w:rsidRDefault="00731A8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2B06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423F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4627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37802C9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1E0FB0D6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731A88" w14:paraId="3A86EB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3C90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246D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2158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0C35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DC9FB90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8087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583A43E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B943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17E7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ED95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3FEC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70535EC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27BDE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731A88" w14:paraId="6AD279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F27B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3764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E7F2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090E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A6B2544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90FA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A3702F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0D1378BE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D74E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B3B6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27EE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B4FE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4B264D1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731A88" w14:paraId="283E94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5F42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2B89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0854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4506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6B9CE19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6387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C0B3911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00F0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E722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C538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9BDC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89A0855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731A88" w14:paraId="49A149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64A1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154E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409B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4A1C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A63D8CF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23813F5D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952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372F9047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BEB9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8B42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4AD5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7769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0EF387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731A88" w14:paraId="0B3B65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5E54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9E00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258B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FA2B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B5C380F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7BC6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6373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0AD1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DE2C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2D8D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481AC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DCB5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CF6B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F02D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A514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8AFE0B4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4476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EB525B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780D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6276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3D9B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3D26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C6A79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9DB6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1D58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84B9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7930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3B4E0F4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EB8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264952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C04F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514A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85BC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4EE5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5850D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4E63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D0FB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FCAE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94B4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E9B69AC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D2BC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5BD4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8C37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D64D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03EA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62357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9ED0" w14:textId="77777777" w:rsidR="00731A88" w:rsidRDefault="00731A8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63C3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ED49" w14:textId="77777777" w:rsidR="00731A88" w:rsidRPr="001161EA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BAE5" w14:textId="77777777" w:rsidR="00731A88" w:rsidRDefault="00731A8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D7EE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9F4D" w14:textId="77777777" w:rsidR="00731A88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1EA5" w14:textId="77777777" w:rsidR="00731A88" w:rsidRDefault="00731A8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7954" w14:textId="77777777" w:rsidR="00731A88" w:rsidRPr="008D08DE" w:rsidRDefault="00731A8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801C" w14:textId="77777777" w:rsidR="00731A88" w:rsidRDefault="00731A8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4E2FB4B" w14:textId="77777777" w:rsidR="00731A88" w:rsidRDefault="00731A88">
      <w:pPr>
        <w:spacing w:before="40" w:after="40" w:line="192" w:lineRule="auto"/>
        <w:ind w:right="57"/>
        <w:rPr>
          <w:sz w:val="20"/>
        </w:rPr>
      </w:pPr>
    </w:p>
    <w:p w14:paraId="0F788D89" w14:textId="77777777" w:rsidR="00731A88" w:rsidRDefault="00731A88" w:rsidP="00C261F4">
      <w:pPr>
        <w:pStyle w:val="Heading1"/>
        <w:spacing w:line="360" w:lineRule="auto"/>
      </w:pPr>
      <w:r>
        <w:t>LINIA 801 B</w:t>
      </w:r>
    </w:p>
    <w:p w14:paraId="1EDA7FA3" w14:textId="77777777" w:rsidR="00731A88" w:rsidRDefault="00731A88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31A88" w14:paraId="15C6A5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52E7" w14:textId="77777777" w:rsidR="00731A88" w:rsidRDefault="00731A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34B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57A6" w14:textId="77777777" w:rsidR="00731A88" w:rsidRPr="00556109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6F3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911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AA8A9E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D3E3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795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E7B2" w14:textId="77777777" w:rsidR="00731A88" w:rsidRPr="00556109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9E9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716E292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CA37" w14:textId="77777777" w:rsidR="00731A88" w:rsidRDefault="00731A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3F1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A45A" w14:textId="77777777" w:rsidR="00731A88" w:rsidRPr="00556109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FDF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49E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9E01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59D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5FE7" w14:textId="77777777" w:rsidR="00731A88" w:rsidRPr="00556109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EFB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E184928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DB58" w14:textId="77777777" w:rsidR="00731A88" w:rsidRDefault="00731A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838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B39A" w14:textId="77777777" w:rsidR="00731A88" w:rsidRPr="00556109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E17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18D9F60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6BE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355373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1733F8B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FDA80F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6BCE" w14:textId="77777777" w:rsidR="00731A88" w:rsidRPr="003E0E1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A32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65BB" w14:textId="77777777" w:rsidR="00731A88" w:rsidRPr="00556109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A5F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31A88" w14:paraId="15D00F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3522" w14:textId="77777777" w:rsidR="00731A88" w:rsidRDefault="00731A8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3CA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E02D" w14:textId="77777777" w:rsidR="00731A88" w:rsidRPr="00556109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099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FD1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D133" w14:textId="77777777" w:rsidR="00731A88" w:rsidRPr="003E0E1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439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6B7F" w14:textId="77777777" w:rsidR="00731A88" w:rsidRPr="00556109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9BB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65068C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69EF9BB5" w14:textId="77777777" w:rsidR="00731A88" w:rsidRDefault="00731A88">
      <w:pPr>
        <w:spacing w:before="40" w:after="40" w:line="192" w:lineRule="auto"/>
        <w:ind w:right="57"/>
        <w:rPr>
          <w:sz w:val="20"/>
        </w:rPr>
      </w:pPr>
    </w:p>
    <w:p w14:paraId="5011A76E" w14:textId="77777777" w:rsidR="00731A88" w:rsidRDefault="00731A88" w:rsidP="00FF5C69">
      <w:pPr>
        <w:pStyle w:val="Heading1"/>
        <w:spacing w:line="276" w:lineRule="auto"/>
      </w:pPr>
      <w:r>
        <w:t>LINIA 804</w:t>
      </w:r>
    </w:p>
    <w:p w14:paraId="50510D2A" w14:textId="77777777" w:rsidR="00731A88" w:rsidRDefault="00731A88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731A88" w14:paraId="782C31C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D4CE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C6CA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15891910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40F2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5E59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6F4385BF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F5B0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19D0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EEDE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9E3A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0045" w14:textId="77777777" w:rsidR="00731A88" w:rsidRPr="00436B1D" w:rsidRDefault="00731A8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731A88" w14:paraId="204C5D2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8467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31DF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0C10F24F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8052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6A93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6C5C3BA4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F30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DF90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66B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28D2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B0B1" w14:textId="77777777" w:rsidR="00731A88" w:rsidRPr="00436B1D" w:rsidRDefault="00731A8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31A88" w14:paraId="104B0DE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7040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061D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11D16F96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9A72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CFCC" w14:textId="77777777" w:rsidR="00731A88" w:rsidRDefault="00731A8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BBF8A6B" w14:textId="77777777" w:rsidR="00731A88" w:rsidRDefault="00731A8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0562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6A9F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56DD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34EC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3D5E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731A88" w14:paraId="43EAB1D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06B9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BCB3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5F930288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FDA4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3512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6E7F218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549D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F954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F3BE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8CE6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3B55" w14:textId="77777777" w:rsidR="00731A88" w:rsidRPr="00E25A4B" w:rsidRDefault="00731A88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CD7F54F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4BC0F6B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4C4A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7BCA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5E65C41B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23D8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B563" w14:textId="77777777" w:rsidR="00731A88" w:rsidRDefault="00731A8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F037F58" w14:textId="77777777" w:rsidR="00731A88" w:rsidRDefault="00731A8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1308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FF5B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4404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0DF8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A5A1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31A88" w14:paraId="77B9C3C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B39B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1513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7CF3" w14:textId="77777777" w:rsidR="00731A88" w:rsidRPr="00A152FB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6AA3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63AF2C9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E8107B9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240A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79B0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178D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CBE420E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F803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7EA2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23FC36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623D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99C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8020691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D266" w14:textId="77777777" w:rsidR="00731A88" w:rsidRPr="00A152FB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7836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F266B56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FF0932B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B4A92B0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6EA6160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6809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D1AC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9A5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A465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A2E3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311F41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C6DE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0FEF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3A23" w14:textId="77777777" w:rsidR="00731A88" w:rsidRPr="00A152FB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235C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A4967AC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D1B1704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34EACA7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3EF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2BDA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3006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0F712A41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AB73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1838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7567BFD0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BE5E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F5D6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FCD8" w14:textId="77777777" w:rsidR="00731A88" w:rsidRPr="00A152FB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A5BD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D8A1123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54C03E82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F669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3C1DA6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1463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04D1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85B1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A0E1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7E6C5B2A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73DE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D54D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638EDA04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ACA2" w14:textId="77777777" w:rsidR="00731A88" w:rsidRPr="00A152FB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B33F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6E863D0B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C1F0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E03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6C02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7FA4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743F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731A88" w14:paraId="19CF7D6E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6900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D986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34FD02F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6122" w14:textId="77777777" w:rsidR="00731A88" w:rsidRPr="00A152FB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28D3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677BE777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9EA5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CE53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0A56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6A51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A6E8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BB8C0F7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31A88" w14:paraId="41F3C3E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9331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9B69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3AC8F877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C7AB" w14:textId="77777777" w:rsidR="00731A88" w:rsidRPr="00A152FB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CE2E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427A7322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B092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CD57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8FFF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FA2F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C106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F2B0F38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31A88" w14:paraId="72105A5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C96A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C671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89FBC35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3152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D833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50470C52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0B07FED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E2894A5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5DB46D9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839C28F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A59D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64AE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4FB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C81F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2B99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054C62B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43B9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1B5A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0B02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3839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46CBD25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1780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0F4212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8BB3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1FBA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0A45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E1E4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8D9A0D7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0709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AC93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681B" w14:textId="77777777" w:rsidR="00731A88" w:rsidRPr="00A152FB" w:rsidRDefault="00731A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B272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3F3E82B3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EB36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5CD2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B4D6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59B3" w14:textId="77777777" w:rsidR="00731A88" w:rsidRPr="00F9444C" w:rsidRDefault="00731A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E77D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523F4F7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50D0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2D4F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A97D8FB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189C" w14:textId="77777777" w:rsidR="00731A88" w:rsidRPr="00A152FB" w:rsidRDefault="00731A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E33B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E31F7A4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4B08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66DE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413F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C543" w14:textId="77777777" w:rsidR="00731A88" w:rsidRPr="00F9444C" w:rsidRDefault="00731A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57BC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2D58A34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31A88" w14:paraId="74D94DBE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55D0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DB3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6630825B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DD1C" w14:textId="77777777" w:rsidR="00731A88" w:rsidRPr="00A152FB" w:rsidRDefault="00731A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6545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439E9B3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4595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1887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E41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E3AF" w14:textId="77777777" w:rsidR="00731A88" w:rsidRPr="00F9444C" w:rsidRDefault="00731A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7E6C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362EADF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31A88" w14:paraId="0C43A69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5EF8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2E21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8041" w14:textId="77777777" w:rsidR="00731A88" w:rsidRPr="00A152FB" w:rsidRDefault="00731A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1667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80F50A0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D07B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E0EEE07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5962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F272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E458" w14:textId="77777777" w:rsidR="00731A88" w:rsidRPr="00F9444C" w:rsidRDefault="00731A8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D138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DA7359A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C009C5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31A88" w14:paraId="65867C0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57B5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695D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C783" w14:textId="77777777" w:rsidR="00731A88" w:rsidRPr="00A152FB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C54F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EFD1D93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5AE2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58B6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F1F8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B21853E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86AD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44B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91A86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7F56EE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AC4957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31A88" w14:paraId="03E6E20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ED54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ADD8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1AE7" w14:textId="77777777" w:rsidR="00731A88" w:rsidRPr="00A152FB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C4D1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BC968E8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6418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76EE86D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732B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FCBB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700C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353B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17AED1B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731A88" w14:paraId="488CC31D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E961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08FB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3763" w14:textId="77777777" w:rsidR="00731A88" w:rsidRPr="00A152FB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9F45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F73C66C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0B75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4265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140E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1EC21E20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7E94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BC25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368D7B6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0A0C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5862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AB78244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3C4D" w14:textId="77777777" w:rsidR="00731A88" w:rsidRPr="00A152FB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2864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94D7D09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2CC2B416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8689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07BF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D2E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8BD6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845B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2A17CE4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6732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C807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6684" w14:textId="77777777" w:rsidR="00731A88" w:rsidRPr="00A152FB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DC13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AA4A423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7939A761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3E2F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53FC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CC41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A83AE0F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4420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4ED4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375FC8E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E9D5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7622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1EBC39A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CF33" w14:textId="77777777" w:rsidR="00731A88" w:rsidRPr="00A152FB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B2B7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4BCF27E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3FAFA7B6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C616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1315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E559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3D35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E4BC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7315894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2021" w14:textId="77777777" w:rsidR="00731A88" w:rsidRDefault="00731A8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8680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C7B9" w14:textId="77777777" w:rsidR="00731A88" w:rsidRPr="00A152FB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DB5A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E7DC8B1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0A88DC3C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AA89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2137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ED7B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6CD71D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C73C" w14:textId="77777777" w:rsidR="00731A88" w:rsidRPr="00F9444C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191F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C418DBE" w14:textId="77777777" w:rsidR="00731A88" w:rsidRDefault="00731A88" w:rsidP="00802827">
      <w:pPr>
        <w:spacing w:line="276" w:lineRule="auto"/>
        <w:ind w:right="57"/>
        <w:rPr>
          <w:sz w:val="20"/>
        </w:rPr>
      </w:pPr>
    </w:p>
    <w:p w14:paraId="0852D2EF" w14:textId="77777777" w:rsidR="00731A88" w:rsidRDefault="00731A88" w:rsidP="00DE7850">
      <w:pPr>
        <w:pStyle w:val="Heading1"/>
        <w:spacing w:line="360" w:lineRule="auto"/>
      </w:pPr>
      <w:r>
        <w:lastRenderedPageBreak/>
        <w:t>LINIA 806</w:t>
      </w:r>
    </w:p>
    <w:p w14:paraId="6C72DC16" w14:textId="77777777" w:rsidR="00731A88" w:rsidRDefault="00731A88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31A88" w14:paraId="411EF0BB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19DA" w14:textId="77777777" w:rsidR="00731A88" w:rsidRDefault="00731A88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7C5C" w14:textId="77777777" w:rsidR="00731A88" w:rsidRDefault="00731A88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9EDD028" w14:textId="77777777" w:rsidR="00731A88" w:rsidRDefault="00731A88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5664" w14:textId="77777777" w:rsidR="00731A88" w:rsidRPr="000A2807" w:rsidRDefault="00731A88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F538" w14:textId="77777777" w:rsidR="00731A88" w:rsidRDefault="00731A88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5CB4" w14:textId="77777777" w:rsidR="00731A88" w:rsidRDefault="00731A88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4CCB" w14:textId="77777777" w:rsidR="00731A88" w:rsidRPr="000A2807" w:rsidRDefault="00731A88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D4B3" w14:textId="77777777" w:rsidR="00731A88" w:rsidRDefault="00731A88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9F68" w14:textId="77777777" w:rsidR="00731A88" w:rsidRPr="000A2807" w:rsidRDefault="00731A88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4474" w14:textId="77777777" w:rsidR="00731A88" w:rsidRDefault="00731A88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5B060090" w14:textId="77777777" w:rsidR="00731A88" w:rsidRDefault="00731A88">
      <w:pPr>
        <w:spacing w:before="40" w:after="40" w:line="192" w:lineRule="auto"/>
        <w:ind w:right="57"/>
        <w:rPr>
          <w:sz w:val="20"/>
        </w:rPr>
      </w:pPr>
    </w:p>
    <w:p w14:paraId="7C128048" w14:textId="77777777" w:rsidR="00731A88" w:rsidRDefault="00731A88" w:rsidP="00535684">
      <w:pPr>
        <w:pStyle w:val="Heading1"/>
        <w:spacing w:line="360" w:lineRule="auto"/>
      </w:pPr>
      <w:r>
        <w:t>LINIA 807</w:t>
      </w:r>
    </w:p>
    <w:p w14:paraId="6CD034B4" w14:textId="77777777" w:rsidR="00731A88" w:rsidRDefault="00731A88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31A88" w14:paraId="79ABF03F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C29F" w14:textId="77777777" w:rsidR="00731A88" w:rsidRDefault="00731A8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108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6D93B872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F076" w14:textId="77777777" w:rsidR="00731A88" w:rsidRPr="007345A6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D33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1F645BA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A14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26EB" w14:textId="77777777" w:rsidR="00731A88" w:rsidRPr="007345A6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BE1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6574" w14:textId="77777777" w:rsidR="00731A88" w:rsidRPr="007345A6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D89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5C4E0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6F2A6AA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494BBD5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731A88" w14:paraId="42B2FB38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96D3" w14:textId="77777777" w:rsidR="00731A88" w:rsidRDefault="00731A8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F2E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7F4D17A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410D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7268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3426BBB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8E0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C358" w14:textId="77777777" w:rsidR="00731A88" w:rsidRPr="007345A6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B2C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4646" w14:textId="77777777" w:rsidR="00731A88" w:rsidRPr="007345A6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E98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6A24D97C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7400" w14:textId="77777777" w:rsidR="00731A88" w:rsidRDefault="00731A8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09F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9DD3" w14:textId="77777777" w:rsidR="00731A88" w:rsidRPr="007345A6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97F8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343E9A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562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EFA2" w14:textId="77777777" w:rsidR="00731A88" w:rsidRPr="007345A6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EF0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66FE" w14:textId="77777777" w:rsidR="00731A88" w:rsidRPr="007345A6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EAA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A6A86D4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5053" w14:textId="77777777" w:rsidR="00731A88" w:rsidRDefault="00731A8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57AC" w14:textId="77777777" w:rsidR="00731A88" w:rsidRDefault="00731A88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1AF5" w14:textId="77777777" w:rsidR="00731A88" w:rsidRPr="007345A6" w:rsidRDefault="00731A88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E8B2" w14:textId="77777777" w:rsidR="00731A88" w:rsidRDefault="00731A88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E3FB747" w14:textId="77777777" w:rsidR="00731A88" w:rsidRDefault="00731A88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E4A1" w14:textId="77777777" w:rsidR="00731A88" w:rsidRDefault="00731A88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B30E" w14:textId="77777777" w:rsidR="00731A88" w:rsidRPr="007345A6" w:rsidRDefault="00731A88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ED44" w14:textId="77777777" w:rsidR="00731A88" w:rsidRDefault="00731A88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205D00A1" w14:textId="77777777" w:rsidR="00731A88" w:rsidRDefault="00731A88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D96F" w14:textId="77777777" w:rsidR="00731A88" w:rsidRPr="007345A6" w:rsidRDefault="00731A88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52F7" w14:textId="77777777" w:rsidR="00731A88" w:rsidRDefault="00731A88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47D7506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363B" w14:textId="77777777" w:rsidR="00731A88" w:rsidRDefault="00731A8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3D4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C52B" w14:textId="77777777" w:rsidR="00731A88" w:rsidRPr="007345A6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C1DC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67B8FA73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EC5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81EB" w14:textId="77777777" w:rsidR="00731A88" w:rsidRPr="007345A6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1D0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4242EE7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F8F0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E16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26B5C61B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7D86" w14:textId="77777777" w:rsidR="00731A88" w:rsidRDefault="00731A8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4C0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8EC6" w14:textId="77777777" w:rsidR="00731A88" w:rsidRPr="007345A6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2C0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2651EA2D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8DE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FD8A5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367F" w14:textId="77777777" w:rsidR="00731A88" w:rsidRPr="007345A6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5D5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673F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97A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140241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AFC2" w14:textId="77777777" w:rsidR="00731A88" w:rsidRDefault="00731A8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76E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2695" w14:textId="77777777" w:rsidR="00731A88" w:rsidRPr="007345A6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FCB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1E02E97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9D7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7E097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3602" w14:textId="77777777" w:rsidR="00731A88" w:rsidRPr="007345A6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B66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78CA" w14:textId="77777777" w:rsidR="00731A88" w:rsidRPr="007345A6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C264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4B61F56" w14:textId="77777777" w:rsidR="00731A88" w:rsidRDefault="00731A88">
      <w:pPr>
        <w:spacing w:before="40" w:after="40" w:line="192" w:lineRule="auto"/>
        <w:ind w:right="57"/>
        <w:rPr>
          <w:sz w:val="20"/>
        </w:rPr>
      </w:pPr>
    </w:p>
    <w:p w14:paraId="36206F5A" w14:textId="77777777" w:rsidR="00B13955" w:rsidRDefault="00B13955">
      <w:pPr>
        <w:spacing w:before="40" w:after="40" w:line="192" w:lineRule="auto"/>
        <w:ind w:right="57"/>
        <w:rPr>
          <w:sz w:val="20"/>
        </w:rPr>
      </w:pPr>
    </w:p>
    <w:p w14:paraId="1C3A5CF7" w14:textId="77777777" w:rsidR="00B13955" w:rsidRDefault="00B13955">
      <w:pPr>
        <w:spacing w:before="40" w:after="40" w:line="192" w:lineRule="auto"/>
        <w:ind w:right="57"/>
        <w:rPr>
          <w:sz w:val="20"/>
        </w:rPr>
      </w:pPr>
    </w:p>
    <w:p w14:paraId="4300A36C" w14:textId="77777777" w:rsidR="00B13955" w:rsidRDefault="00B13955">
      <w:pPr>
        <w:spacing w:before="40" w:after="40" w:line="192" w:lineRule="auto"/>
        <w:ind w:right="57"/>
        <w:rPr>
          <w:sz w:val="20"/>
        </w:rPr>
      </w:pPr>
    </w:p>
    <w:p w14:paraId="60CCC1C1" w14:textId="77777777" w:rsidR="00731A88" w:rsidRDefault="00731A88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810</w:t>
      </w:r>
    </w:p>
    <w:p w14:paraId="2A31FB9B" w14:textId="77777777" w:rsidR="00731A88" w:rsidRDefault="00731A88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31A88" w14:paraId="6BBA3C32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31C3" w14:textId="77777777" w:rsidR="00731A88" w:rsidRDefault="00731A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F87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5D13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8C4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17A3D1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598764E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532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11FB35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4830CE3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5FF0" w14:textId="77777777" w:rsidR="00731A88" w:rsidRPr="00BB01D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3E0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483C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158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4AD74CD0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42CC" w14:textId="77777777" w:rsidR="00731A88" w:rsidRDefault="00731A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770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4F76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4EB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6447F9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3CDF1F3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61B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7010" w14:textId="77777777" w:rsidR="00731A88" w:rsidRPr="00BB01D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F3B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E45B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581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947619B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951D" w14:textId="77777777" w:rsidR="00731A88" w:rsidRDefault="00731A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534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7BAD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796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5BEB6C2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71A0929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B22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72D443F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FA01" w14:textId="77777777" w:rsidR="00731A88" w:rsidRPr="00BB01D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E21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4B26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AC8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545515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3162" w14:textId="77777777" w:rsidR="00731A88" w:rsidRDefault="00731A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275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F011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AB5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6A90244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2CD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E1937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2820" w14:textId="77777777" w:rsidR="00731A88" w:rsidRPr="00BB01D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430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DAA9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3AD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360672E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981F" w14:textId="77777777" w:rsidR="00731A88" w:rsidRDefault="00731A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B53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555B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2B0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374C4A0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38B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3A9076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068E45E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5577" w14:textId="77777777" w:rsidR="00731A88" w:rsidRPr="00BB01D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6AD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347C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615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79535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0D01" w14:textId="77777777" w:rsidR="00731A88" w:rsidRDefault="00731A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A92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AD3D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D61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2DC06E3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653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2FA3AC2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BD45" w14:textId="77777777" w:rsidR="00731A88" w:rsidRPr="00BB01D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DD2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0564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B55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3E4E9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B9F8" w14:textId="77777777" w:rsidR="00731A88" w:rsidRDefault="00731A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4DC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228A168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B122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28A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D36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D655" w14:textId="77777777" w:rsidR="00731A88" w:rsidRPr="00BB01D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526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E388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8F0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20E832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9ABB" w14:textId="77777777" w:rsidR="00731A88" w:rsidRDefault="00731A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AF8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45BEC5B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674D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D7C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3DF9C3B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213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1DBC" w14:textId="77777777" w:rsidR="00731A88" w:rsidRPr="00BB01D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9E9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28D2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DBC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6B9D87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4762" w14:textId="77777777" w:rsidR="00731A88" w:rsidRDefault="00731A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2AB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4FD82CC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E180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A8DE" w14:textId="77777777" w:rsidR="00731A88" w:rsidRDefault="00731A88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05371D6D" w14:textId="77777777" w:rsidR="00731A88" w:rsidRDefault="00731A88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8AB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0140" w14:textId="77777777" w:rsidR="00731A88" w:rsidRPr="00BB01D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BB8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3A1A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C30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0552FD0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2CF8" w14:textId="77777777" w:rsidR="00731A88" w:rsidRDefault="00731A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D39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920E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134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15637B3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5F60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C06B0A8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17B3DB26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0A88" w14:textId="77777777" w:rsidR="00731A88" w:rsidRPr="00BB01DD" w:rsidRDefault="00731A88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F96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5AEF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4D6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0E51D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656EA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731A88" w14:paraId="656F2F32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886C" w14:textId="77777777" w:rsidR="00731A88" w:rsidRDefault="00731A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8EB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045D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287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4C42594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6A55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2267168C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7D8C044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154CE84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2D836151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1F38" w14:textId="77777777" w:rsidR="00731A88" w:rsidRPr="00BB01DD" w:rsidRDefault="00731A88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6E9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69E2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E3E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4AEE672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6B00" w14:textId="77777777" w:rsidR="00731A88" w:rsidRDefault="00731A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D70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4DCF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DA5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60F7E54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615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B6FA1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C94E" w14:textId="77777777" w:rsidR="00731A88" w:rsidRPr="00BB01D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685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8603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ECD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731A88" w14:paraId="13C1D11E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844C" w14:textId="77777777" w:rsidR="00731A88" w:rsidRDefault="00731A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2C2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2B6CC3A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E8EF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CC7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1675376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A21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0182" w14:textId="77777777" w:rsidR="00731A88" w:rsidRPr="00BB01D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C34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2A1A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0C1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9E90CA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0C96E45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731A88" w14:paraId="22B73F14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2FA3" w14:textId="77777777" w:rsidR="00731A88" w:rsidRDefault="00731A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3B7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D186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D47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6CE41B2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379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384AFA3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D477" w14:textId="77777777" w:rsidR="00731A88" w:rsidRPr="00BB01D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B3D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49EC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92E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0453ECF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731A88" w14:paraId="79907E12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AE0B" w14:textId="77777777" w:rsidR="00731A88" w:rsidRDefault="00731A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D5C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2D66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653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5C75D90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8FE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FE0818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02D518B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422F38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9A2F" w14:textId="77777777" w:rsidR="00731A88" w:rsidRPr="00BB01D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B06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2327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70C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2D4635F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731A88" w14:paraId="4FE10CA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6DBA" w14:textId="77777777" w:rsidR="00731A88" w:rsidRDefault="00731A8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55B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D221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F98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0CC0A89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D9A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391DDC1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49916B4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ACE0FA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AF8F" w14:textId="77777777" w:rsidR="00731A88" w:rsidRPr="00BB01D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0EF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EF1F" w14:textId="77777777" w:rsidR="00731A88" w:rsidRPr="006E445D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3B3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397EC89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07AE9845" w14:textId="77777777" w:rsidR="00731A88" w:rsidRDefault="00731A88">
      <w:pPr>
        <w:spacing w:before="40" w:after="40" w:line="192" w:lineRule="auto"/>
        <w:ind w:right="57"/>
        <w:rPr>
          <w:sz w:val="20"/>
        </w:rPr>
      </w:pPr>
    </w:p>
    <w:p w14:paraId="492C0A85" w14:textId="77777777" w:rsidR="00731A88" w:rsidRDefault="00731A88" w:rsidP="00322BD3">
      <w:pPr>
        <w:pStyle w:val="Heading1"/>
        <w:spacing w:line="360" w:lineRule="auto"/>
      </w:pPr>
      <w:r>
        <w:t>LINIA 810 A</w:t>
      </w:r>
    </w:p>
    <w:p w14:paraId="399C6D3A" w14:textId="77777777" w:rsidR="00731A88" w:rsidRDefault="00731A88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31A88" w14:paraId="7B846C1E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2CE7" w14:textId="77777777" w:rsidR="00731A88" w:rsidRDefault="00731A8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63C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66B3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8F7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78B0533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AC7D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A09ECAF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49C9D508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7D7B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AEE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97E1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62E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04810CD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B52F" w14:textId="77777777" w:rsidR="00731A88" w:rsidRDefault="00731A8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905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F8ED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731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19460EC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9E78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192195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B2A2F9C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75C0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06D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3F05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540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E047C1A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440B" w14:textId="77777777" w:rsidR="00731A88" w:rsidRDefault="00731A8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1CF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5688B1D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153E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E0F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792D22D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63A8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091D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524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8F91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675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56B8974E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F46C" w14:textId="77777777" w:rsidR="00731A88" w:rsidRDefault="00731A8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9A3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2429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3B5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7FBB81F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1F18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B110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886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DBB6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B33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2916015" w14:textId="77777777" w:rsidR="00731A88" w:rsidRDefault="00731A88">
      <w:pPr>
        <w:spacing w:before="40" w:after="40" w:line="192" w:lineRule="auto"/>
        <w:ind w:right="57"/>
        <w:rPr>
          <w:sz w:val="20"/>
        </w:rPr>
      </w:pPr>
    </w:p>
    <w:p w14:paraId="1ED266CD" w14:textId="77777777" w:rsidR="00731A88" w:rsidRDefault="00731A88" w:rsidP="00D509E3">
      <w:pPr>
        <w:pStyle w:val="Heading1"/>
        <w:spacing w:line="360" w:lineRule="auto"/>
      </w:pPr>
      <w:r>
        <w:t>LINIA 812</w:t>
      </w:r>
    </w:p>
    <w:p w14:paraId="08BE8EC8" w14:textId="77777777" w:rsidR="00731A88" w:rsidRDefault="00731A88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31A88" w14:paraId="54DCA995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4D00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B145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8DB7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83A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C77F6F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714A0BE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F3F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6C170A31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F43C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7425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7AD1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99C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52414D6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92D2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4606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35D0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3A0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7AE646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9EC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6229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69E7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A6CC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CA4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6846302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FFB3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6B7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06C399BB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5FF2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858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74BE6CB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1B19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6DEA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900F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786D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B36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11E67E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31A88" w14:paraId="1E89A04F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FAA6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919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6E910FA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18F1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BF4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10A6C59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C735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338A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1591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2CC0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89C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3310DDAA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BF75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AD4B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DC28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B01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46D453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C62C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6B904260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4627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0196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B2E9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38D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1D395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2CAEA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7C35B29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731A88" w14:paraId="2438F9BB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8D03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8628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6CC0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A86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A1AB9D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EE1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34B38310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BD06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8291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EA64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BF8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84805D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1E14EF9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731A88" w14:paraId="348F34AE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4E68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AC98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21A0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F23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4AEAC0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8123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CC58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2163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AF81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A7D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DC91405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D2EC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8E2A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A06D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2DC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35AA76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E2E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36E9DC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45A67C7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1F0166B4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C4D6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F71E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2EA3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FCE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86A3F5E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BF16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7C78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DA63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FD2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DC19E4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E7C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6E2CE8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26190574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FDC5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451D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1526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FB5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501CB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731A88" w14:paraId="6158EE81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DD67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939B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7D52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8EB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9F64A8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693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2D4F886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5F31737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0727B371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984C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4F75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3005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F49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FD880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731A88" w14:paraId="3C0D6545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A2E8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622A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D4D3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8E4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BED00C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59E4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5A1F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0605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AE7A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752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DF5CA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F2DD9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5A2AEE8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731A88" w14:paraId="72428C62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D2B1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CD35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3C3A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4BF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36F84D3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6AC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672B388C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2E34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1E1D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123B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458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2941CF92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6FDA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FFE5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DE37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BEA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918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EB2D8E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72EE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0635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C88A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333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1DF6D65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D5AD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2C3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4D19D4D9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7780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4E3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5544FF8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A154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FD2B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1272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5F41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1F8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FE71D0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305116A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731A88" w14:paraId="0FEFE273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9C46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087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96D0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998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4437D21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893C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8435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D50B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077F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80C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5E625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731A88" w14:paraId="2A684BA9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21C2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C9F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5AA81028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AFAC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599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0CDAA6E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3DF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DF7C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8A50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F8FB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6776" w14:textId="77777777" w:rsidR="00731A88" w:rsidRPr="00562792" w:rsidRDefault="00731A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3E84EF23" w14:textId="77777777" w:rsidR="00731A88" w:rsidRPr="00562792" w:rsidRDefault="00731A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0CD6E05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154A707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49C3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C6F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3B128E6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DB3D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A5BA" w14:textId="77777777" w:rsidR="00731A88" w:rsidRDefault="00731A88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4AAB9FFE" w14:textId="77777777" w:rsidR="00731A88" w:rsidRDefault="00731A88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C1C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5F84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0B76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BD21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8038" w14:textId="77777777" w:rsidR="00731A88" w:rsidRPr="00562792" w:rsidRDefault="00731A8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731A88" w14:paraId="2CB937D9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AAB5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C28F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DBDE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871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3400A84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4500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474DF3A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7FD4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8DA0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3A5F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3A0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96D7B1F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4BBC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453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0141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163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59F53DA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6C6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322CC11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79F89938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01F0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3320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0B6C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FBF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EBE78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1F1DE88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731A88" w14:paraId="0EA1DF5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416E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0BC0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A915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466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CC8752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28F0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22950A2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41B3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4AC4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19C5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68D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9352414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075D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8268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A0EE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997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3312226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59BE6C2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2BB3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71E700F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B702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8D1C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4CA8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889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622FFFC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E158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AAC9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B53D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C54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057CA9D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42B1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47A1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E8B2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BC38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9C1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F9E43C0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5A64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5AC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16F9B9AB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8BE6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A19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94DF53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378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66D8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4689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B5FB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519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409FB8B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044E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D8D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28C3566D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59A8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610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27132C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378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7FE6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816F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41F0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5A0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0A2623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731A88" w14:paraId="10418E50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3128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A71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31501C3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0AF2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E31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954E3B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D4C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A214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986E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9286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DAF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5BA4AF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26D9E56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731A88" w14:paraId="7495BCEF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3EE5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BAF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61ACA06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779D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9BB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3B0F24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7BF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A693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01D6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3D91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C0D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498A7B7B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00B4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D82E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0792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41F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2A26212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053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B1F1673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2333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4B3E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8321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81B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05D09593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F439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270A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9FE6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F84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CAF48D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0FC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50E9999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2CB519C8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D9C9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BC7A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6098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A3F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36571E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731A88" w14:paraId="2E7F65C5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E146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0F19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15A8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DD9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841EAF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9191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5C56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4866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663E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35A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31A88" w14:paraId="0D7FF039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F415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A85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038DDBDD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60FC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8A2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0D8BAB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47E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B2E5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E1F6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3F4E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823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79753EC9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6592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419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15DA315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2195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53C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6000D74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D00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90F3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AB44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4C9B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CEB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4173DFF5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8BF9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991D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B637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3D2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FA83E4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620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30400CA6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0F41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E703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32FB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BFA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6FC800E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95F2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1385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AE68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A47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7B3786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C55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028FCAB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DFFA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219C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2274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B29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069E8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731A88" w14:paraId="7580C651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58DA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6CC7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D000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9BA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A83B8C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72F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4CB9BA4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AC9D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A1D4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34F4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7DF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FF047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5A191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731A88" w14:paraId="52F4EF42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F826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CB35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7E55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40B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D1DC0E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7E3C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9F5C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64EA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2C57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DC7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5E256C5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9BC2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20B8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F201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154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4E4745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6A93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66FC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CCBB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ED16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45F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00622DB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6EB9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A107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39A6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605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79489B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3B9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7E1E472C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5BD7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46DC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3425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619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747700" w14:textId="77777777" w:rsidR="00731A88" w:rsidRPr="00F662B5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731A88" w14:paraId="2E5833C5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D5BE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BDFB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057F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C5A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B61B24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A3F0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0CF9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7DAE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5227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891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211A596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C750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0B1F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93E8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F77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3AD1F7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2D1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2FD8884E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D8DA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E5BA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1C29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3A0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3D156E1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482D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DAA3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7574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E5F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D9C144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3EE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1F33732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63DD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E1F0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870F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203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E3C38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31A88" w14:paraId="0C77496A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D61A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473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7A7FC890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3699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4FD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1720D72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CA2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5C51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459A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E4EF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834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1877E272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2792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F17F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465E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449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C1B106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E895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25484CD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A33B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0AD1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BB7C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496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32A7311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EEF4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ED2E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DA79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28D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177A055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D143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8AAD333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3FE3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EB0A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B6F9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4E3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86042F2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19E8" w14:textId="77777777" w:rsidR="00731A88" w:rsidRPr="001A61C3" w:rsidRDefault="00731A8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C51B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5EF8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38D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15428DC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5453CC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1D9F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6321E3F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4DA5" w14:textId="77777777" w:rsidR="00731A88" w:rsidRPr="006A7C82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AF65" w14:textId="77777777" w:rsidR="00731A88" w:rsidRPr="001A61C3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AAA7" w14:textId="77777777" w:rsidR="00731A88" w:rsidRPr="00772CB4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B75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FF51C8C" w14:textId="77777777" w:rsidR="00731A88" w:rsidRDefault="00731A88">
      <w:pPr>
        <w:spacing w:before="40" w:after="40" w:line="192" w:lineRule="auto"/>
        <w:ind w:right="57"/>
        <w:rPr>
          <w:sz w:val="20"/>
        </w:rPr>
      </w:pPr>
    </w:p>
    <w:p w14:paraId="53F062F4" w14:textId="77777777" w:rsidR="00731A88" w:rsidRDefault="00731A88" w:rsidP="00672C80">
      <w:pPr>
        <w:pStyle w:val="Heading1"/>
        <w:spacing w:line="360" w:lineRule="auto"/>
      </w:pPr>
      <w:r>
        <w:t>LINIA 813</w:t>
      </w:r>
    </w:p>
    <w:p w14:paraId="48110E4C" w14:textId="77777777" w:rsidR="00731A88" w:rsidRDefault="00731A88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731A88" w14:paraId="13D5C214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436A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1020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7491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A975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755AB9E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BC7D" w14:textId="77777777" w:rsidR="00731A88" w:rsidRDefault="00731A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D3CFD6C" w14:textId="77777777" w:rsidR="00731A88" w:rsidRDefault="00731A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F54D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2F0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6E17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46B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8661F3A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4193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62B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F1A8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A3AE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5D62865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90E5" w14:textId="77777777" w:rsidR="00731A88" w:rsidRDefault="00731A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63B71BE" w14:textId="77777777" w:rsidR="00731A88" w:rsidRPr="00285047" w:rsidRDefault="00731A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439E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C3B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099D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B1F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6351A7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C225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E99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4CFC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1952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81913FD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B7C6" w14:textId="77777777" w:rsidR="00731A88" w:rsidRDefault="00731A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336CAF8" w14:textId="77777777" w:rsidR="00731A88" w:rsidRDefault="00731A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7417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9B0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35F1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077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48D7214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8CCA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E12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3862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EFAD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4F1A526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92D2" w14:textId="77777777" w:rsidR="00731A88" w:rsidRDefault="00731A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8627155" w14:textId="77777777" w:rsidR="00731A88" w:rsidRDefault="00731A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AB10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4ED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79A0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E21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731A88" w14:paraId="092F2FB5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4342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F43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FFDA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4F09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323DFAA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5CF8" w14:textId="77777777" w:rsidR="00731A88" w:rsidRDefault="00731A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2D235243" w14:textId="77777777" w:rsidR="00731A88" w:rsidRDefault="00731A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3F17A8B6" w14:textId="77777777" w:rsidR="00731A88" w:rsidRDefault="00731A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2CD5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8B4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B022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C89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3BC1A65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DBBD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C93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F7A8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B62E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EDDC" w14:textId="77777777" w:rsidR="00731A88" w:rsidRDefault="00731A8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E105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5D5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1131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6F0C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731A88" w14:paraId="6C5021BE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51E9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1A7A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BB6C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E430DCD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1D755D12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4F16" w14:textId="77777777" w:rsidR="00731A88" w:rsidRPr="001A0BE2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766C6C5" w14:textId="77777777" w:rsidR="00731A88" w:rsidRPr="001A0BE2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6CE47437" w14:textId="77777777" w:rsidR="00731A88" w:rsidRPr="001A0BE2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134B5D77" w14:textId="77777777" w:rsidR="00731A88" w:rsidRPr="00564F54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5EE5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47A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B46DC34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5FD2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E768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851A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8102E41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7FCB5E88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8F5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08E5502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60418CD6" w14:textId="77777777" w:rsidR="00731A88" w:rsidRPr="00DD369C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DA50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107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9CAA8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731A88" w14:paraId="33F02FC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8497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7C8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3C69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6667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7B76A97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EF48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768817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5447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06A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0CDB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25B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54D15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731A88" w14:paraId="2612DCD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D296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854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3DD9DFB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7721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1789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49EFC7D9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AB06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BAD4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32F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58FA8F9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2CC4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0D8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731A88" w14:paraId="2245961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5522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C1F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C91AE3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687E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94EC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F1D5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58E3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D48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431C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78E3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731A88" w14:paraId="691C852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292C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67C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5118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FAD5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938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375A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5B3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48695C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1256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456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731A88" w14:paraId="0ED5A43E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C3C5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228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47BA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6F94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E4665C4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0AB5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96C15B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184A6CA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47FB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55A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D00A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10E3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7594AD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731A88" w14:paraId="6C105714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8783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6DC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462E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394A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EC098E9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F1FE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6E84D2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0EA6D8A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2DB5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6C3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76BD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F4C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8107AD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731A88" w14:paraId="2CC8742D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954C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685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A261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35BC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D70469C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BC4A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5B15931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A5BD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FDB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C002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D4BD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2AF92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A42FB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731A88" w14:paraId="532A08BA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A842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B18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B7A6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129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B3279BB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E854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3201BFD9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BFCD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D86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41A8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8EE3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2297E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731A88" w14:paraId="1DFF7EB7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ADED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153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E10F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BC83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782D30C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249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E73754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A02E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C7C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C036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A3D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31A88" w14:paraId="224E4B49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FAA2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15F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2535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5918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E16A45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876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668A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9A2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3BE4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4C4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AAF3CD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BD0AA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731A88" w14:paraId="10CFD9E5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0636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258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72B4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21E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FD7A15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E544C1C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A40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F39D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C20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40E9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179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69186918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D819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E98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036F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7FB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60E3C8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B36079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7322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CC5E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3D5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0581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153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F580634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AB90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981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8FF6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8F8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8AF32F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106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6E74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179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6960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806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7C5D890E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D799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F93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F398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CE6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312455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5D0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C2D568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13BF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6CF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0CD6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1DB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E6191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731A88" w14:paraId="00BDECD5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C809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D51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9D32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2A9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04752ED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270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756A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219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C0DB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613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60B0B5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31A88" w14:paraId="60A5F467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6905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9CC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CAA9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8C6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9A88763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972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D9001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3E46AA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B11C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3F3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C641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5CD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358AE8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1EC83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2AF3A8F8" w14:textId="77777777" w:rsidR="00731A88" w:rsidRPr="00CB3CD0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731A88" w14:paraId="33B1C40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0A1A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7CD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120CF9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0BF5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74B8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357691F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20CA390D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616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1A77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23D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31CDC6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1BF7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887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324B17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9288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33E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E176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3CB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687311F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461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67CD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163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0CCD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D46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C54886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9B84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FD02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6E9F85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E771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989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702B293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8EB0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D53F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AD87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275CD2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A14A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6B1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16BA743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CDF5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F11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5E9CDFD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3F8D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C9E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4F3A04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72D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CB5E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BB80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FC23" w14:textId="77777777" w:rsidR="00731A88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8E01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7BF436AF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20C8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517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0CC8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00C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DD71EB2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804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A63406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3CAA2E4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D7A6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E46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23BB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999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731A88" w14:paraId="76D162FF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D42E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C540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E83E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4AA4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9DB77A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281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31062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9D94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F73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67D2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CCA3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D1720B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3810C7E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731A88" w14:paraId="5F61156F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DA6E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894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128E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CBA5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4EB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3055B4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DDCF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2E8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EE0D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5B3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733F9C5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35F7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1B20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73545EA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508A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7B34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64292EC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DE5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6D9A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824B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2674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F44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51524D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731A88" w14:paraId="20C5FC44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B8FB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5AC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4A01B68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F76B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A68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B86518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8DDF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7815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8FD3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7575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E13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731A88" w14:paraId="6777FDA3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7007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A6A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4DC6C33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BC17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B783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1AC11C6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DC6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3968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35B4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1BF2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FFC8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38098F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731A88" w14:paraId="43C43E11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36E0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EEF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41EA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A9D4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CE0F6F8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507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1DA1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840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DE06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66D9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731A88" w14:paraId="51410C6D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E498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93EE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DCD7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F39A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7A74506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84F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880056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C638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1ED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2FC4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503E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731A88" w14:paraId="5C985A3E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8A63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DB2C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ED59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11F3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07A6DF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A301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6F4F2405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B8AB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64D8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7B74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C17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FE9F880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EF3384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731A88" w14:paraId="08B42AF0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F023" w14:textId="77777777" w:rsidR="00731A88" w:rsidRDefault="00731A8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52F9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CF49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D92C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76E228F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9CEA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00BC76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D394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D75D" w14:textId="77777777" w:rsidR="00731A88" w:rsidRDefault="00731A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FBA0" w14:textId="77777777" w:rsidR="00731A88" w:rsidRPr="00564F54" w:rsidRDefault="00731A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1817" w14:textId="77777777" w:rsidR="00731A88" w:rsidRDefault="00731A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2DFE0FA" w14:textId="77777777" w:rsidR="00731A88" w:rsidRPr="00237377" w:rsidRDefault="00731A88">
      <w:pPr>
        <w:spacing w:before="40" w:after="40" w:line="192" w:lineRule="auto"/>
        <w:ind w:right="57"/>
        <w:rPr>
          <w:sz w:val="20"/>
          <w:szCs w:val="20"/>
        </w:rPr>
      </w:pPr>
    </w:p>
    <w:p w14:paraId="6A82D6A3" w14:textId="77777777" w:rsidR="00731A88" w:rsidRDefault="00731A88" w:rsidP="00D96D74">
      <w:pPr>
        <w:pStyle w:val="Heading1"/>
        <w:spacing w:line="360" w:lineRule="auto"/>
      </w:pPr>
      <w:r>
        <w:t>LINIA 813 A</w:t>
      </w:r>
    </w:p>
    <w:p w14:paraId="387108CD" w14:textId="77777777" w:rsidR="00731A88" w:rsidRDefault="00731A88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31A88" w14:paraId="3E18489A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754A" w14:textId="77777777" w:rsidR="00731A88" w:rsidRDefault="00731A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896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3C6EF0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2193" w14:textId="77777777" w:rsidR="00731A88" w:rsidRPr="00E230A0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FC4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554B6E5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AFB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A41E" w14:textId="77777777" w:rsidR="00731A88" w:rsidRPr="009033AC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0C4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09E2" w14:textId="77777777" w:rsidR="00731A88" w:rsidRPr="009033AC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1A5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665E626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181B" w14:textId="77777777" w:rsidR="00731A88" w:rsidRDefault="00731A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ADA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62CEDF4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66D0" w14:textId="77777777" w:rsidR="00731A88" w:rsidRPr="00E230A0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0B3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7F1DD62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36AEBDA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68AEEE8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E39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128F" w14:textId="77777777" w:rsidR="00731A88" w:rsidRPr="009033AC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CC7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ED3C" w14:textId="77777777" w:rsidR="00731A88" w:rsidRPr="009033AC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083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1E89DE0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1F6A" w14:textId="77777777" w:rsidR="00731A88" w:rsidRDefault="00731A8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F6A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5A02" w14:textId="77777777" w:rsidR="00731A88" w:rsidRPr="00E230A0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C36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36668D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FE8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6540" w14:textId="77777777" w:rsidR="00731A88" w:rsidRPr="009033AC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360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3BB5" w14:textId="77777777" w:rsidR="00731A88" w:rsidRPr="009033AC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32B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3FD7CD5" w14:textId="77777777" w:rsidR="00731A88" w:rsidRDefault="00731A88">
      <w:pPr>
        <w:spacing w:before="40" w:after="40" w:line="192" w:lineRule="auto"/>
        <w:ind w:right="57"/>
        <w:rPr>
          <w:sz w:val="20"/>
        </w:rPr>
      </w:pPr>
    </w:p>
    <w:p w14:paraId="3079BA9D" w14:textId="77777777" w:rsidR="00731A88" w:rsidRDefault="00731A88" w:rsidP="00A73B8F">
      <w:pPr>
        <w:pStyle w:val="Heading1"/>
        <w:spacing w:line="360" w:lineRule="auto"/>
      </w:pPr>
      <w:r>
        <w:lastRenderedPageBreak/>
        <w:t>LINIA 813 B</w:t>
      </w:r>
    </w:p>
    <w:p w14:paraId="48F8DCC5" w14:textId="77777777" w:rsidR="00731A88" w:rsidRDefault="00731A88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31A88" w14:paraId="0ABB464E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5334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990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8E29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89C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49D14D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BC7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D8B45A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62FC8C4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8ECA" w14:textId="77777777" w:rsidR="00731A88" w:rsidRPr="00305F8E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97E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2FF2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306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E3ACE6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310E400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731A88" w14:paraId="05CEF731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D82E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3F3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99501E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760C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8BB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7D4ADD4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5CF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FCF2" w14:textId="77777777" w:rsidR="00731A88" w:rsidRPr="00305F8E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C21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58C2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C0E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BE264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08C6FDE8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C945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5E4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3165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DAD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6483A3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BD6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2A87CA1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E4F8" w14:textId="77777777" w:rsidR="00731A88" w:rsidRPr="00305F8E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C74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9A35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B6C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7DF9E4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731A88" w14:paraId="05650E3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5C09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AC4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B015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F29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AF35AD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898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D177" w14:textId="77777777" w:rsidR="00731A88" w:rsidRPr="00305F8E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6D2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C12B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717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0F390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0B526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731A88" w14:paraId="032AF19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0551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AF0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2E4F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37E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C2E9E3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C03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A6A0" w14:textId="77777777" w:rsidR="00731A88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000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ACFE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325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1B3D970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6733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DE5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16D5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D80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C4D290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297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5A9BE42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F7DF" w14:textId="77777777" w:rsidR="00731A88" w:rsidRPr="00305F8E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E1B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93DC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18F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95C995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73B35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731A88" w14:paraId="473D8688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6672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E53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C1CC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9B1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9E944A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943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917E" w14:textId="77777777" w:rsidR="00731A88" w:rsidRPr="00305F8E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594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DB38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CD8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B7B51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CAB6B3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731A88" w14:paraId="4C5756BF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EFEB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BC0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029B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E3E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8F3F3F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6B0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CD24" w14:textId="77777777" w:rsidR="00731A88" w:rsidRPr="00305F8E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DEB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8120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96B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82FDF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5685C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731A88" w14:paraId="0EA322C4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B85A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32C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E811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CF3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D2A07F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1F5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5F49" w14:textId="77777777" w:rsidR="00731A88" w:rsidRPr="00305F8E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4CD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74FF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50E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8B6D2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E656F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731A88" w14:paraId="28D4B9DB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754C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B20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E8EA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525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830CA3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685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33B4570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77D7" w14:textId="77777777" w:rsidR="00731A88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289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9050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03F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ED09037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E233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779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F857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D27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232BCD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E14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08B5C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AFD2" w14:textId="77777777" w:rsidR="00731A88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CFE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7943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C1B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BD4D3D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731A88" w14:paraId="6076221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5A08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CCC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FEE1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AD6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99CC34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33A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F8AF5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76B35C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06FB14B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BEBD" w14:textId="77777777" w:rsidR="00731A88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3CD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D853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C84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BD4741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731A88" w14:paraId="5B73360C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C698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8C0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094C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670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92636C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7C2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78F5A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2AAE" w14:textId="77777777" w:rsidR="00731A88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457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50E1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842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343CF4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731A88" w14:paraId="541A7F51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5C1A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37F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2B56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55B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44A0E4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31A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CEC6" w14:textId="77777777" w:rsidR="00731A88" w:rsidRPr="00305F8E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6C7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698D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08F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25FFEA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231D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DD7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CE1C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E4A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7CD113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2AB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0830" w14:textId="77777777" w:rsidR="00731A88" w:rsidRPr="00305F8E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209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CE39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3A7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0898BC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76E8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702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97A0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B5B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661BFC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81F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D0AD" w14:textId="77777777" w:rsidR="00731A88" w:rsidRPr="00305F8E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3E9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D942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5C4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41CA5B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0B08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1A4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16F9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07A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C5375A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F43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306CCA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FBDD" w14:textId="77777777" w:rsidR="00731A88" w:rsidRPr="00305F8E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202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8B54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E57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93D8C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F110C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731A88" w14:paraId="243FF655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283A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2A5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FDD7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E29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44DB19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D06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606E" w14:textId="77777777" w:rsidR="00731A88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215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0E74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37A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FAE93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D30A5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731A88" w14:paraId="3ED3847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EF2C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521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ED70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944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03FBF7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8A1B62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32F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E38F" w14:textId="77777777" w:rsidR="00731A88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C20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B77E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44C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1A3E4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731A88" w14:paraId="582A02B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2AFD" w14:textId="77777777" w:rsidR="00731A88" w:rsidRDefault="00731A8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109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35AB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CAC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688C5E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FCB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00F7" w14:textId="77777777" w:rsidR="00731A88" w:rsidRPr="00305F8E" w:rsidRDefault="00731A88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0EC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86BF" w14:textId="77777777" w:rsidR="00731A88" w:rsidRPr="00305F8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10A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3774A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83AA5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5EB67F5E" w14:textId="77777777" w:rsidR="00731A88" w:rsidRDefault="00731A88" w:rsidP="002242FB">
      <w:pPr>
        <w:spacing w:before="40" w:after="40" w:line="192" w:lineRule="auto"/>
        <w:ind w:right="57"/>
      </w:pPr>
    </w:p>
    <w:p w14:paraId="7E9905E4" w14:textId="77777777" w:rsidR="00731A88" w:rsidRDefault="00731A88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4F84004D" w14:textId="77777777" w:rsidR="00731A88" w:rsidRDefault="00731A88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731A88" w14:paraId="6F77608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6936" w14:textId="77777777" w:rsidR="00731A88" w:rsidRDefault="00731A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EAE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4350" w14:textId="77777777" w:rsidR="00731A88" w:rsidRPr="002B6917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3D56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D9EDF3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57B9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22E2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074D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EE96" w14:textId="77777777" w:rsidR="00731A88" w:rsidRPr="002A6824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D39F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7571FDC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750E" w14:textId="77777777" w:rsidR="00731A88" w:rsidRDefault="00731A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707B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E2B8" w14:textId="77777777" w:rsidR="00731A88" w:rsidRPr="002B6917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83FD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723DE7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9B37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FF85C1B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4A74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2B65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80B6" w14:textId="77777777" w:rsidR="00731A88" w:rsidRPr="002A6824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7060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A0E7F9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5CBE" w14:textId="77777777" w:rsidR="00731A88" w:rsidRDefault="00731A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B294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8B2B" w14:textId="77777777" w:rsidR="00731A88" w:rsidRPr="002B6917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BB53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0D3CAA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139B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6C4616F2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7EB22A5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29D00F6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C239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CB11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1428" w14:textId="77777777" w:rsidR="00731A88" w:rsidRPr="002A6824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1939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CF4D3F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970E" w14:textId="77777777" w:rsidR="00731A88" w:rsidRDefault="00731A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D8F1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5BC3" w14:textId="77777777" w:rsidR="00731A88" w:rsidRPr="002B6917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02E2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F887709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736E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69810AA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0B18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808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32C1" w14:textId="77777777" w:rsidR="00731A88" w:rsidRPr="002A6824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0349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282D62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CF3E" w14:textId="77777777" w:rsidR="00731A88" w:rsidRDefault="00731A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5FAE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6E1A" w14:textId="77777777" w:rsidR="00731A88" w:rsidRPr="002B6917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B7C2" w14:textId="77777777" w:rsidR="00731A88" w:rsidRDefault="00731A8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A975EEC" w14:textId="77777777" w:rsidR="00731A88" w:rsidRDefault="00731A8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6E94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299C24B8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718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E55F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3B5C" w14:textId="77777777" w:rsidR="00731A88" w:rsidRPr="002A6824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2E0F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731A88" w14:paraId="367B2E1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8FBC" w14:textId="77777777" w:rsidR="00731A88" w:rsidRDefault="00731A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DDC9" w14:textId="77777777" w:rsidR="00731A88" w:rsidRDefault="00731A8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5498" w14:textId="77777777" w:rsidR="00731A88" w:rsidRPr="002B6917" w:rsidRDefault="00731A8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14BA" w14:textId="77777777" w:rsidR="00731A88" w:rsidRDefault="00731A8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87DE51" w14:textId="77777777" w:rsidR="00731A88" w:rsidRDefault="00731A8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8C7D" w14:textId="77777777" w:rsidR="00731A88" w:rsidRDefault="00731A8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6CE277AE" w14:textId="77777777" w:rsidR="00731A88" w:rsidRDefault="00731A8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4ECA" w14:textId="77777777" w:rsidR="00731A88" w:rsidRDefault="00731A8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6989" w14:textId="77777777" w:rsidR="00731A88" w:rsidRDefault="00731A8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718D" w14:textId="77777777" w:rsidR="00731A88" w:rsidRPr="002A6824" w:rsidRDefault="00731A8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24AF" w14:textId="77777777" w:rsidR="00731A88" w:rsidRDefault="00731A88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731A88" w14:paraId="1597A96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B3AC" w14:textId="77777777" w:rsidR="00731A88" w:rsidRDefault="00731A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915E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B2B8" w14:textId="77777777" w:rsidR="00731A88" w:rsidRPr="002B6917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0215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EA8CD0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A28CF58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3D43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E5E219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99BF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04D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48E9" w14:textId="77777777" w:rsidR="00731A88" w:rsidRPr="002A6824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D614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D22A3C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18FF" w14:textId="77777777" w:rsidR="00731A88" w:rsidRDefault="00731A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ED45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22A5" w14:textId="77777777" w:rsidR="00731A88" w:rsidRPr="002B6917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DEB9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1AA1D53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C2E2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AC827C0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CDD0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6EF7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E1BB" w14:textId="77777777" w:rsidR="00731A88" w:rsidRPr="002A6824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A145" w14:textId="77777777" w:rsidR="00731A88" w:rsidRDefault="00731A8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D9A1D8" w14:textId="77777777" w:rsidR="00731A88" w:rsidRDefault="00731A8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731A88" w14:paraId="3606208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C7A2" w14:textId="77777777" w:rsidR="00731A88" w:rsidRDefault="00731A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707D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2EB3" w14:textId="77777777" w:rsidR="00731A88" w:rsidRPr="002B6917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40D9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0DCAB08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48D2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5DE2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666B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DD02" w14:textId="77777777" w:rsidR="00731A88" w:rsidRPr="002A6824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49CD" w14:textId="77777777" w:rsidR="00731A88" w:rsidRDefault="00731A8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731A88" w14:paraId="6B76346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B9D4" w14:textId="77777777" w:rsidR="00731A88" w:rsidRDefault="00731A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CB3D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31CB91B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0165" w14:textId="77777777" w:rsidR="00731A88" w:rsidRPr="002B6917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6F8F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64E4A221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22CBC62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C0C2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C56B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65ED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D22F695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A8E4" w14:textId="77777777" w:rsidR="00731A88" w:rsidRPr="002A6824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08D9" w14:textId="77777777" w:rsidR="00731A88" w:rsidRDefault="00731A8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060A03E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A5B7" w14:textId="77777777" w:rsidR="00731A88" w:rsidRDefault="00731A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18C1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4B3B" w14:textId="77777777" w:rsidR="00731A88" w:rsidRPr="002B6917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C2DE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FCAA478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8262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49DACDEE" w14:textId="77777777" w:rsidR="00731A88" w:rsidRPr="00810F5B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059D" w14:textId="77777777" w:rsidR="00731A88" w:rsidRPr="00557C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564A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3131" w14:textId="77777777" w:rsidR="00731A88" w:rsidRPr="002A6824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1C9C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247786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731A88" w14:paraId="52CA6555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A5E9" w14:textId="77777777" w:rsidR="00731A88" w:rsidRDefault="00731A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B22F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AD68" w14:textId="77777777" w:rsidR="00731A88" w:rsidRPr="002B6917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640C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DE19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37F558B2" w14:textId="77777777" w:rsidR="00731A88" w:rsidRDefault="00731A8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88FE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5A6F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05DA" w14:textId="77777777" w:rsidR="00731A88" w:rsidRPr="002A6824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5881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460F44AC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731A88" w14:paraId="2A4A1A46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4878" w14:textId="77777777" w:rsidR="00731A88" w:rsidRDefault="00731A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EE3A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D740" w14:textId="77777777" w:rsidR="00731A88" w:rsidRPr="002B6917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8438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4D9C" w14:textId="77777777" w:rsidR="00731A88" w:rsidRDefault="00731A8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177D" w14:textId="77777777" w:rsidR="00731A88" w:rsidRPr="00557C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EAA2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02A0" w14:textId="77777777" w:rsidR="00731A88" w:rsidRPr="002A6824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6952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1B6DA5" w14:textId="77777777" w:rsidR="00731A88" w:rsidRPr="00D83307" w:rsidRDefault="00731A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731A88" w14:paraId="680E4A6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C645" w14:textId="77777777" w:rsidR="00731A88" w:rsidRDefault="00731A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32E9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F993" w14:textId="77777777" w:rsidR="00731A88" w:rsidRPr="002B6917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4994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6BC900D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2207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688B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7C07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0916" w14:textId="77777777" w:rsidR="00731A88" w:rsidRPr="002A6824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643C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BEF97A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48BD" w14:textId="77777777" w:rsidR="00731A88" w:rsidRDefault="00731A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27EB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311F" w14:textId="77777777" w:rsidR="00731A88" w:rsidRPr="002B6917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486D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27D7974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3AB9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8E0B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16BD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19DD" w14:textId="77777777" w:rsidR="00731A88" w:rsidRPr="002A6824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1EE1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D7D79BE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8316" w14:textId="77777777" w:rsidR="00731A88" w:rsidRDefault="00731A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BD49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4846" w14:textId="77777777" w:rsidR="00731A88" w:rsidRPr="002B6917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8C74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B6E350C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17C0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0D78" w14:textId="77777777" w:rsidR="00731A88" w:rsidRPr="00557C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A3F0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0508" w14:textId="77777777" w:rsidR="00731A88" w:rsidRPr="002A6824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CB63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ED6ECB4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53A1" w14:textId="77777777" w:rsidR="00731A88" w:rsidRDefault="00731A8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06A6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133B" w14:textId="77777777" w:rsidR="00731A88" w:rsidRPr="002B6917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7AE7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036B9CB" w14:textId="77777777" w:rsidR="00731A88" w:rsidRPr="006315B8" w:rsidRDefault="00731A8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A4B1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158E" w14:textId="77777777" w:rsidR="00731A88" w:rsidRPr="00557C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E124" w14:textId="77777777" w:rsidR="00731A88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2C51" w14:textId="77777777" w:rsidR="00731A88" w:rsidRPr="002A6824" w:rsidRDefault="00731A8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2494" w14:textId="77777777" w:rsidR="00731A88" w:rsidRDefault="00731A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6436BF0" w14:textId="77777777" w:rsidR="00731A88" w:rsidRPr="00930181" w:rsidRDefault="00731A88">
      <w:pPr>
        <w:tabs>
          <w:tab w:val="left" w:pos="3183"/>
        </w:tabs>
      </w:pPr>
    </w:p>
    <w:p w14:paraId="137BDAC6" w14:textId="77777777" w:rsidR="00731A88" w:rsidRDefault="00731A88" w:rsidP="00E566AF">
      <w:pPr>
        <w:pStyle w:val="Heading1"/>
        <w:spacing w:line="360" w:lineRule="auto"/>
      </w:pPr>
      <w:r>
        <w:t>LINIA 817</w:t>
      </w:r>
    </w:p>
    <w:p w14:paraId="11848C50" w14:textId="77777777" w:rsidR="00731A88" w:rsidRDefault="00731A88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31A88" w14:paraId="2971525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9D40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5EF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04D9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A78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2CA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B0E6" w14:textId="77777777" w:rsidR="00731A88" w:rsidRPr="000A6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443E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CC72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2E0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7DDBA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2D0B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03D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29D2514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1803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E60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5D1BA56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B6C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30B5" w14:textId="77777777" w:rsidR="00731A88" w:rsidRPr="000A6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7AF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9FE4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A3D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3750806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D966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F90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22+300</w:t>
            </w:r>
          </w:p>
          <w:p w14:paraId="3129FBE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7509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AE1E" w14:textId="77777777" w:rsidR="00731A88" w:rsidRDefault="00731A88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63647230" w14:textId="77777777" w:rsidR="00731A88" w:rsidRDefault="00731A88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8B9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A6EE" w14:textId="77777777" w:rsidR="00731A88" w:rsidRPr="000A6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C85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56D9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80F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D2B40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2EAB7B3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BFF0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249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9CDC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5BE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41E92DF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4B6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6CC2" w14:textId="77777777" w:rsidR="00731A88" w:rsidRPr="000A6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2D1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1FEE74D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7AA0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19E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31A88" w14:paraId="6B6AE9CA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1E6A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80C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5DA33BF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6ABC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948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4C3C30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875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EDBE" w14:textId="77777777" w:rsidR="00731A88" w:rsidRPr="000A6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583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B0D7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070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4D180F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DE98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62E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2C16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29D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65895A9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879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3D78" w14:textId="77777777" w:rsidR="00731A88" w:rsidRPr="000A6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CC0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1760310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E49C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134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9B6F9A2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21E2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A8E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880C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F2B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57F9BA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8C0C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0A0602F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4396AAEA" w14:textId="77777777" w:rsidR="00731A88" w:rsidRDefault="00731A88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A38F" w14:textId="77777777" w:rsidR="00731A88" w:rsidRPr="000A692F" w:rsidRDefault="00731A88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628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2DD0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4AB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FB691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FBED94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1CD60628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731A88" w14:paraId="3F85FC8D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922B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5F0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50FD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B68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342430D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3D4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2F46" w14:textId="77777777" w:rsidR="00731A88" w:rsidRPr="000A6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54B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CFFD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CD8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BED649F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89C3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BDD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4C7F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A63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7CE4C0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277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3E5E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82F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8636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889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CC46CB3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F816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330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F8AD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C9D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BB8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5775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FCB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EBAC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1FD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2C7321B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D098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083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449B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B63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29D2A6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E4D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F3E2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EE9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916A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78E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02CDF513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0228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BC4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3DEFF00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9516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449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EEE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0265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9FA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01F0988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1D15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5E4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2EEA9E8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86EF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5F0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09D2AF7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4D5A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649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C81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5FB8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DA40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77B2C33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A38C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081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41BA550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08AA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445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58217F1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B237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955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F3C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11B5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FC4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5EE94FF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5DFE" w14:textId="77777777" w:rsidR="00731A88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BA0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77C95739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A595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35D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4ECF9A5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1E53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042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644609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C74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54F1" w14:textId="77777777" w:rsidR="00731A88" w:rsidRPr="000A6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883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06E2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FDB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7A6C533E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2371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51B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6F2B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953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407567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34F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FAF7" w14:textId="77777777" w:rsidR="00731A88" w:rsidRPr="000A6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ACA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708C2AC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0EC5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81B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EECE099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599A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27F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D8FE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4CD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41268E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85B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925D494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2694" w14:textId="77777777" w:rsidR="00731A88" w:rsidRPr="000A6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DC6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015D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165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4DD5D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8123E4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731A88" w14:paraId="5E5F9E84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1224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D0A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C3B9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672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CA3051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8A8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FE75E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E71B" w14:textId="77777777" w:rsidR="00731A88" w:rsidRPr="000A6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C0C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DD65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3C63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9693DB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B315F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731A88" w14:paraId="4D2274A7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27B7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515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BFAF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70F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024BBA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962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5CBD" w14:textId="77777777" w:rsidR="00731A88" w:rsidRPr="000A6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A13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A92C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C4B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A58D9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36E600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31A88" w14:paraId="352C596B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FEAA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8AF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CD7A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725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11E8AC0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36B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C96CC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63F5" w14:textId="77777777" w:rsidR="00731A88" w:rsidRPr="000A6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9627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4271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AEA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0C6467E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376A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934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0135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4CD9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480E2F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130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2B93A47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A1980F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3064" w14:textId="77777777" w:rsidR="00731A88" w:rsidRPr="000A6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29B1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6271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355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35E522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A4085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2BE1CEC6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731A88" w14:paraId="19446327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0AF8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929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F4DC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90B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3D75CF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E29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A3A968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C4BD" w14:textId="77777777" w:rsidR="00731A88" w:rsidRPr="000A6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44D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2FE4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2FC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1EC53A2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91ED" w14:textId="77777777" w:rsidR="00731A88" w:rsidRDefault="00731A8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2B3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5346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59ED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B83CD75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051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9C5A89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2210" w14:textId="77777777" w:rsidR="00731A88" w:rsidRPr="000A692F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C542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6226" w14:textId="77777777" w:rsidR="00731A88" w:rsidRPr="00E90477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184F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2514BE4" w14:textId="77777777" w:rsidR="00731A88" w:rsidRDefault="00731A88">
      <w:pPr>
        <w:spacing w:before="40" w:after="40" w:line="192" w:lineRule="auto"/>
        <w:ind w:right="57"/>
        <w:rPr>
          <w:sz w:val="20"/>
        </w:rPr>
      </w:pPr>
    </w:p>
    <w:p w14:paraId="0CE700A0" w14:textId="77777777" w:rsidR="00731A88" w:rsidRDefault="00731A88" w:rsidP="006F6DF5">
      <w:pPr>
        <w:pStyle w:val="Heading1"/>
        <w:spacing w:line="360" w:lineRule="auto"/>
      </w:pPr>
      <w:r>
        <w:t>LINIA 817 A</w:t>
      </w:r>
    </w:p>
    <w:p w14:paraId="150FAC08" w14:textId="77777777" w:rsidR="00731A88" w:rsidRDefault="00731A88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31A88" w14:paraId="4769F68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6156" w14:textId="77777777" w:rsidR="00731A88" w:rsidRDefault="00731A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DD15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5B5B" w14:textId="77777777" w:rsidR="00731A88" w:rsidRPr="00D7456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54C1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276A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5FCC2EF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3CCF11DB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EECDFE3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05CC" w14:textId="77777777" w:rsidR="00731A88" w:rsidRPr="00E17F4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202D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399B" w14:textId="77777777" w:rsidR="00731A88" w:rsidRPr="00E17F4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F8A7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E36E2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A843" w14:textId="77777777" w:rsidR="00731A88" w:rsidRDefault="00731A8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E3C9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80DF" w14:textId="77777777" w:rsidR="00731A88" w:rsidRPr="00D7456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9F3C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5CEFB1CA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68EC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1E11" w14:textId="77777777" w:rsidR="00731A88" w:rsidRPr="00E17F4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6796" w14:textId="77777777" w:rsidR="00731A88" w:rsidRDefault="00731A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D788" w14:textId="77777777" w:rsidR="00731A88" w:rsidRPr="00E17F4E" w:rsidRDefault="00731A8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67EE" w14:textId="77777777" w:rsidR="00731A88" w:rsidRDefault="00731A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A8A6589" w14:textId="77777777" w:rsidR="00731A88" w:rsidRDefault="00731A88">
      <w:pPr>
        <w:spacing w:before="40" w:after="40" w:line="192" w:lineRule="auto"/>
        <w:ind w:right="57"/>
        <w:rPr>
          <w:sz w:val="20"/>
        </w:rPr>
      </w:pPr>
    </w:p>
    <w:p w14:paraId="3060944E" w14:textId="77777777" w:rsidR="00731A88" w:rsidRDefault="00731A88" w:rsidP="00445244">
      <w:pPr>
        <w:pStyle w:val="Heading1"/>
        <w:spacing w:line="24" w:lineRule="atLeast"/>
      </w:pPr>
      <w:r>
        <w:t>LINIA 818</w:t>
      </w:r>
    </w:p>
    <w:p w14:paraId="042649C2" w14:textId="77777777" w:rsidR="00731A88" w:rsidRDefault="00731A88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31A88" w14:paraId="56BAA67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4DA6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BFA9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6E85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99AA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363FF530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EADF19A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7F82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4D9A5A8B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68CE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7D4F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E457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B0A0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38DB7F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54943CC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731A88" w14:paraId="3ED424E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6718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D637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D54C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8BDD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BCB9387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4749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7990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4C14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48AC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CB2B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BD5976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D4E2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E4ED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37A1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0C07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31B6228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4484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7BFE4754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5036E61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6BA9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05DD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D676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4B5B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9E4C98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5735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71B6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0459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8AC5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02897F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B68F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05A57B99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8834292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E9DB867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3B80755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1F65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4586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0BBB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EDE8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639DEA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121F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F851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1916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3CC8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4EA8BB1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C045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5C5EF09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E930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A3C5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5B10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4BE2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2E63EE2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8731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2393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AC82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E12D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8B4F0C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C642EB7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F487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B4EA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2EA0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A41E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CD45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A296A6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A7A3C31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731A88" w14:paraId="75A7518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4905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2745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75D4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3835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FA1C33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218AD49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C4C6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D86A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3758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06D4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E760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335A9A5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6111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857F" w14:textId="77777777" w:rsidR="00731A88" w:rsidRDefault="00731A88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1515" w14:textId="77777777" w:rsidR="00731A88" w:rsidRPr="00E54142" w:rsidRDefault="00731A88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8618" w14:textId="77777777" w:rsidR="00731A88" w:rsidRDefault="00731A88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87B1ACA" w14:textId="77777777" w:rsidR="00731A88" w:rsidRDefault="00731A88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8995" w14:textId="77777777" w:rsidR="00731A88" w:rsidRPr="004B4AC4" w:rsidRDefault="00731A88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D693" w14:textId="77777777" w:rsidR="00731A88" w:rsidRPr="004B4AC4" w:rsidRDefault="00731A88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76C8" w14:textId="77777777" w:rsidR="00731A88" w:rsidRDefault="00731A88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A508" w14:textId="77777777" w:rsidR="00731A88" w:rsidRPr="00E54142" w:rsidRDefault="00731A88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FD98" w14:textId="77777777" w:rsidR="00731A88" w:rsidRPr="004B4AC4" w:rsidRDefault="00731A88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731A88" w14:paraId="14CC3D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F70F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C7ED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A1E4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9D04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69717F96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953A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B5F4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09FD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3981F92A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9A52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225E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31A88" w14:paraId="063A5D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B6B2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B236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C304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64F7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42F4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61B4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3923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1193F292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9271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FD3A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7CEB28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2A1E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7C9E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8A52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4C39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F7C8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7BA9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F197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F69D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A6D3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851D2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03D9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64E3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3620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4569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BA8B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2176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AA32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2372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99BE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1B60D1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FF2B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F102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B224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F5CF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BACC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1194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4312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B705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1E79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4C47C6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FC74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ED72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F944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9127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4AEE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0EB44410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C4BF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B04D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3671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56EF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731A88" w14:paraId="20DEE94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8F2D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A2DD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D951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DAE2" w14:textId="77777777" w:rsidR="00731A88" w:rsidRPr="00277DE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DD80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80E69B1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BF97E3E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5D6D13A6" w14:textId="77777777" w:rsidR="00731A88" w:rsidRPr="00277DE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9C59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E264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EAEC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3C59" w14:textId="77777777" w:rsidR="00731A88" w:rsidRPr="00277DE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731A88" w14:paraId="07350BC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9640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CAF9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955C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E1A2" w14:textId="77777777" w:rsidR="00731A88" w:rsidRPr="00277DE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DD51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8EC419E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A9E3865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2E6470B" w14:textId="77777777" w:rsidR="00731A88" w:rsidRPr="00277DE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4E5C" w14:textId="77777777" w:rsidR="00731A88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DF57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BDC2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9B4F" w14:textId="77777777" w:rsidR="00731A88" w:rsidRPr="00277DE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731A88" w14:paraId="50B6BAC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ADBA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7E68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1A59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9582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47FE7983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75E7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D430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3B43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3CB3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842D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31A88" w14:paraId="58BCF89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CEBF" w14:textId="77777777" w:rsidR="00731A88" w:rsidRDefault="00731A8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366C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C08D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A9AE" w14:textId="77777777" w:rsidR="00731A88" w:rsidRDefault="00731A88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0D09447E" w14:textId="77777777" w:rsidR="00731A88" w:rsidRDefault="00731A88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45CE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B3DE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4927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555B4099" w14:textId="77777777" w:rsidR="00731A88" w:rsidRDefault="00731A88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08D9" w14:textId="77777777" w:rsidR="00731A88" w:rsidRPr="00E54142" w:rsidRDefault="00731A88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2972" w14:textId="77777777" w:rsidR="00731A88" w:rsidRDefault="00731A88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499B48F" w14:textId="77777777" w:rsidR="00731A88" w:rsidRPr="00C21997" w:rsidRDefault="00731A88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10445763" w14:textId="77777777" w:rsidR="00731A88" w:rsidRPr="00C21F42" w:rsidRDefault="00731A8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8D920FF" w14:textId="77777777" w:rsidR="00731A88" w:rsidRPr="00C21F42" w:rsidRDefault="00731A8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CD39AAC" w14:textId="77777777" w:rsidR="00731A88" w:rsidRPr="00C21F42" w:rsidRDefault="00731A8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CE18FA0" w14:textId="77777777" w:rsidR="00731A88" w:rsidRPr="00C21F42" w:rsidRDefault="00731A88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44FD07C" w14:textId="77777777" w:rsidR="00731A88" w:rsidRDefault="00731A88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4FDD2FB" w14:textId="77777777" w:rsidR="00731A88" w:rsidRPr="00C21F42" w:rsidRDefault="00731A88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893A7ED" w14:textId="77777777" w:rsidR="00731A88" w:rsidRPr="00C21F42" w:rsidRDefault="00731A88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EEBD4F6" w14:textId="7934571F" w:rsidR="00B13955" w:rsidRPr="00B13955" w:rsidRDefault="00731A88" w:rsidP="00B13955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sectPr w:rsidR="00B13955" w:rsidRPr="00B13955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6820" w14:textId="77777777" w:rsidR="00F706C8" w:rsidRDefault="00F706C8">
      <w:r>
        <w:separator/>
      </w:r>
    </w:p>
  </w:endnote>
  <w:endnote w:type="continuationSeparator" w:id="0">
    <w:p w14:paraId="56B03791" w14:textId="77777777" w:rsidR="00F706C8" w:rsidRDefault="00F7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5E2D" w14:textId="77777777" w:rsidR="00F706C8" w:rsidRDefault="00F706C8">
      <w:r>
        <w:separator/>
      </w:r>
    </w:p>
  </w:footnote>
  <w:footnote w:type="continuationSeparator" w:id="0">
    <w:p w14:paraId="47E52851" w14:textId="77777777" w:rsidR="00F706C8" w:rsidRDefault="00F7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07AFD9EE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E50E75">
      <w:rPr>
        <w:b/>
        <w:bCs/>
        <w:i/>
        <w:iCs/>
        <w:sz w:val="22"/>
      </w:rPr>
      <w:t>decada 1-10 martie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6C753741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E50E75">
      <w:rPr>
        <w:b/>
        <w:bCs/>
        <w:i/>
        <w:iCs/>
        <w:sz w:val="22"/>
      </w:rPr>
      <w:t>decada 1-10 martie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32302A39"/>
    <w:multiLevelType w:val="hybridMultilevel"/>
    <w:tmpl w:val="F98E890E"/>
    <w:lvl w:ilvl="0" w:tplc="1CA2FA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7492AE0"/>
    <w:multiLevelType w:val="hybridMultilevel"/>
    <w:tmpl w:val="3662B944"/>
    <w:lvl w:ilvl="0" w:tplc="1CA2FA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3A5E5DC1"/>
    <w:multiLevelType w:val="hybridMultilevel"/>
    <w:tmpl w:val="FEBC3254"/>
    <w:lvl w:ilvl="0" w:tplc="1CA2FA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9BF698B"/>
    <w:multiLevelType w:val="hybridMultilevel"/>
    <w:tmpl w:val="7272E254"/>
    <w:lvl w:ilvl="0" w:tplc="1CA2FA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514B6B47"/>
    <w:multiLevelType w:val="hybridMultilevel"/>
    <w:tmpl w:val="DA66074C"/>
    <w:lvl w:ilvl="0" w:tplc="1CA2FAFE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050E48"/>
    <w:multiLevelType w:val="hybridMultilevel"/>
    <w:tmpl w:val="17AEB5A0"/>
    <w:lvl w:ilvl="0" w:tplc="1CA2FA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9861001"/>
    <w:multiLevelType w:val="hybridMultilevel"/>
    <w:tmpl w:val="348058E4"/>
    <w:lvl w:ilvl="0" w:tplc="1CA2FA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 w15:restartNumberingAfterBreak="0">
    <w:nsid w:val="7540747C"/>
    <w:multiLevelType w:val="hybridMultilevel"/>
    <w:tmpl w:val="00425936"/>
    <w:lvl w:ilvl="0" w:tplc="1CA2FA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711080598">
    <w:abstractNumId w:val="19"/>
  </w:num>
  <w:num w:numId="2" w16cid:durableId="368989693">
    <w:abstractNumId w:val="0"/>
  </w:num>
  <w:num w:numId="3" w16cid:durableId="1132938672">
    <w:abstractNumId w:val="24"/>
  </w:num>
  <w:num w:numId="4" w16cid:durableId="116339246">
    <w:abstractNumId w:val="10"/>
  </w:num>
  <w:num w:numId="5" w16cid:durableId="716778721">
    <w:abstractNumId w:val="2"/>
  </w:num>
  <w:num w:numId="6" w16cid:durableId="858474648">
    <w:abstractNumId w:val="6"/>
  </w:num>
  <w:num w:numId="7" w16cid:durableId="2095472625">
    <w:abstractNumId w:val="22"/>
  </w:num>
  <w:num w:numId="8" w16cid:durableId="801726418">
    <w:abstractNumId w:val="16"/>
  </w:num>
  <w:num w:numId="9" w16cid:durableId="1041244009">
    <w:abstractNumId w:val="4"/>
  </w:num>
  <w:num w:numId="10" w16cid:durableId="1831094235">
    <w:abstractNumId w:val="3"/>
  </w:num>
  <w:num w:numId="11" w16cid:durableId="964390748">
    <w:abstractNumId w:val="13"/>
  </w:num>
  <w:num w:numId="12" w16cid:durableId="1868450489">
    <w:abstractNumId w:val="17"/>
  </w:num>
  <w:num w:numId="13" w16cid:durableId="417362291">
    <w:abstractNumId w:val="5"/>
  </w:num>
  <w:num w:numId="14" w16cid:durableId="311645915">
    <w:abstractNumId w:val="1"/>
  </w:num>
  <w:num w:numId="15" w16cid:durableId="1237594596">
    <w:abstractNumId w:val="7"/>
  </w:num>
  <w:num w:numId="16" w16cid:durableId="2086301032">
    <w:abstractNumId w:val="21"/>
  </w:num>
  <w:num w:numId="17" w16cid:durableId="1757168850">
    <w:abstractNumId w:val="8"/>
  </w:num>
  <w:num w:numId="18" w16cid:durableId="808284790">
    <w:abstractNumId w:val="12"/>
  </w:num>
  <w:num w:numId="19" w16cid:durableId="166528053">
    <w:abstractNumId w:val="9"/>
  </w:num>
  <w:num w:numId="20" w16cid:durableId="181672456">
    <w:abstractNumId w:val="20"/>
  </w:num>
  <w:num w:numId="21" w16cid:durableId="1719091135">
    <w:abstractNumId w:val="11"/>
  </w:num>
  <w:num w:numId="22" w16cid:durableId="996808404">
    <w:abstractNumId w:val="25"/>
  </w:num>
  <w:num w:numId="23" w16cid:durableId="1421097441">
    <w:abstractNumId w:val="15"/>
  </w:num>
  <w:num w:numId="24" w16cid:durableId="935987893">
    <w:abstractNumId w:val="23"/>
  </w:num>
  <w:num w:numId="25" w16cid:durableId="1438715879">
    <w:abstractNumId w:val="18"/>
  </w:num>
  <w:num w:numId="26" w16cid:durableId="1334800422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wUE6eDimA7i2KMX2TH84LG208AQjGKcP9rxgVdveAuLU++jvdTCy6D6M2+shYXlIK3qfkIoD5sRgrRLcYL+WQg==" w:salt="eD2yM4ANnRyfXL7+ZhKDm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6C7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BBE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4CA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B40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42A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3E1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0CF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9A8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647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1A88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0A90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2949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28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3955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52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2AD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4A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0E75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6BFE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1BB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6C8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471"/>
    <w:rsid w:val="00FB7680"/>
    <w:rsid w:val="00FB769C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7684</Words>
  <Characters>43802</Characters>
  <Application>Microsoft Office Word</Application>
  <DocSecurity>0</DocSecurity>
  <Lines>365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2026-02-23T07:16:00Z</dcterms:created>
  <dcterms:modified xsi:type="dcterms:W3CDTF">2026-02-23T08:43:00Z</dcterms:modified>
</cp:coreProperties>
</file>