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31C62" w14:textId="77777777" w:rsidR="002C5B40" w:rsidRPr="00B26C8D" w:rsidRDefault="002C5B40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213EE852" w14:textId="6BBD8F7A" w:rsidR="002C5B40" w:rsidRPr="00B26C8D" w:rsidRDefault="002C5B40" w:rsidP="00D60E1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0563572D" w14:textId="77777777" w:rsidR="002C5B40" w:rsidRDefault="002C5B40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4F141477" w14:textId="77777777" w:rsidR="002C5B40" w:rsidRDefault="002C5B4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5061FF22" w14:textId="77777777" w:rsidR="002C5B40" w:rsidRDefault="002C5B40">
      <w:pPr>
        <w:jc w:val="center"/>
        <w:rPr>
          <w:sz w:val="28"/>
        </w:rPr>
      </w:pPr>
    </w:p>
    <w:p w14:paraId="5A859663" w14:textId="77777777" w:rsidR="002C5B40" w:rsidRDefault="002C5B40">
      <w:pPr>
        <w:jc w:val="center"/>
        <w:rPr>
          <w:sz w:val="28"/>
        </w:rPr>
      </w:pPr>
    </w:p>
    <w:p w14:paraId="51E74867" w14:textId="77777777" w:rsidR="002C5B40" w:rsidRDefault="002C5B40">
      <w:pPr>
        <w:jc w:val="center"/>
        <w:rPr>
          <w:sz w:val="28"/>
        </w:rPr>
      </w:pPr>
    </w:p>
    <w:p w14:paraId="6F7F70CD" w14:textId="77777777" w:rsidR="002C5B40" w:rsidRDefault="002C5B40">
      <w:pPr>
        <w:jc w:val="center"/>
        <w:rPr>
          <w:sz w:val="28"/>
        </w:rPr>
      </w:pPr>
    </w:p>
    <w:p w14:paraId="0717489C" w14:textId="77777777" w:rsidR="002C5B40" w:rsidRDefault="002C5B40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CONSTANŢA</w:t>
      </w:r>
    </w:p>
    <w:p w14:paraId="23493DF3" w14:textId="77777777" w:rsidR="002C5B40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500B442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4BDA4C5F" w14:textId="77777777" w:rsidR="002C5B40" w:rsidRDefault="002C5B40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10B0C217" w14:textId="77777777" w:rsidR="002C5B40" w:rsidRDefault="002C5B40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februarie 2026</w:t>
      </w:r>
    </w:p>
    <w:p w14:paraId="68129D35" w14:textId="77777777" w:rsidR="002C5B40" w:rsidRDefault="002C5B40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2C5B40" w14:paraId="6BC82DD3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2D25E494" w14:textId="77777777" w:rsidR="002C5B40" w:rsidRDefault="002C5B40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21BED1F1" w14:textId="77777777" w:rsidR="002C5B40" w:rsidRDefault="002C5B40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3088CBAA" w14:textId="77777777" w:rsidR="002C5B40" w:rsidRDefault="002C5B40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0AFA0CAE" w14:textId="77777777" w:rsidR="002C5B40" w:rsidRDefault="002C5B40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35C53379" w14:textId="77777777" w:rsidR="002C5B40" w:rsidRDefault="002C5B40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69546EA3" w14:textId="77777777" w:rsidR="002C5B40" w:rsidRDefault="002C5B40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7256091" w14:textId="77777777" w:rsidR="002C5B40" w:rsidRDefault="002C5B40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1FF69676" w14:textId="77777777" w:rsidR="002C5B40" w:rsidRDefault="002C5B40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51F6E30A" w14:textId="77777777" w:rsidR="002C5B40" w:rsidRDefault="002C5B40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0770DCFD" w14:textId="77777777" w:rsidR="002C5B40" w:rsidRDefault="002C5B40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0FDA8E09" w14:textId="77777777" w:rsidR="002C5B40" w:rsidRDefault="002C5B40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4E87A49E" w14:textId="77777777" w:rsidR="002C5B40" w:rsidRDefault="002C5B40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44C327D3" w14:textId="77777777" w:rsidR="002C5B40" w:rsidRDefault="002C5B40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0DDBAF1C" w14:textId="77777777" w:rsidR="002C5B40" w:rsidRDefault="002C5B40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3FD97666" w14:textId="77777777" w:rsidR="002C5B40" w:rsidRDefault="002C5B40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14A00DDC" w14:textId="77777777" w:rsidR="002C5B40" w:rsidRDefault="002C5B40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5B406C7D" w14:textId="77777777" w:rsidR="002C5B40" w:rsidRDefault="002C5B40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518EE0C2" w14:textId="77777777" w:rsidR="002C5B40" w:rsidRDefault="002C5B40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71515B26" w14:textId="77777777" w:rsidR="002C5B40" w:rsidRDefault="002C5B40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5922B77D" w14:textId="77777777" w:rsidR="002C5B40" w:rsidRDefault="002C5B40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23E62BD3" w14:textId="77777777" w:rsidR="002C5B40" w:rsidRDefault="002C5B40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502C0954" w14:textId="77777777" w:rsidR="002C5B40" w:rsidRDefault="002C5B40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446EC6E3" w14:textId="77777777" w:rsidR="002C5B40" w:rsidRDefault="002C5B40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68D0D777" w14:textId="77777777" w:rsidR="002C5B40" w:rsidRDefault="002C5B40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EE6EABD" w14:textId="77777777" w:rsidR="002C5B40" w:rsidRDefault="002C5B40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2C5B40" w14:paraId="3969C0F2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7992D755" w14:textId="77777777" w:rsidR="002C5B40" w:rsidRDefault="002C5B40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115BD670" w14:textId="77777777" w:rsidR="002C5B40" w:rsidRDefault="002C5B40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0B3E3239" w14:textId="77777777" w:rsidR="002C5B40" w:rsidRDefault="002C5B40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6C197CA3" w14:textId="77777777" w:rsidR="002C5B40" w:rsidRDefault="002C5B40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28CF6171" w14:textId="77777777" w:rsidR="002C5B40" w:rsidRDefault="002C5B40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6D9F901" w14:textId="77777777" w:rsidR="002C5B40" w:rsidRDefault="002C5B40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633263BE" w14:textId="77777777" w:rsidR="002C5B40" w:rsidRDefault="002C5B40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F295BB3" w14:textId="77777777" w:rsidR="002C5B40" w:rsidRDefault="002C5B40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10AF962E" w14:textId="77777777" w:rsidR="002C5B40" w:rsidRDefault="002C5B40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B21265F" w14:textId="77777777" w:rsidR="002C5B40" w:rsidRDefault="002C5B40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01C9E52E" w14:textId="77777777" w:rsidR="002C5B40" w:rsidRDefault="002C5B40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291BD657" w14:textId="77777777" w:rsidR="002C5B40" w:rsidRDefault="002C5B40">
      <w:pPr>
        <w:spacing w:line="192" w:lineRule="auto"/>
        <w:jc w:val="center"/>
      </w:pPr>
    </w:p>
    <w:p w14:paraId="2BFA8A98" w14:textId="77777777" w:rsidR="002C5B40" w:rsidRDefault="002C5B40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45A3AB88" w14:textId="77777777" w:rsidR="002C5B40" w:rsidRPr="006310EB" w:rsidRDefault="002C5B40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32F850BB" w14:textId="77777777" w:rsidR="002C5B40" w:rsidRPr="006310EB" w:rsidRDefault="002C5B40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7B3DE4FB" w14:textId="77777777" w:rsidR="002C5B40" w:rsidRPr="006310EB" w:rsidRDefault="002C5B40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6C454063" w14:textId="77777777" w:rsidR="002C5B40" w:rsidRDefault="002C5B40" w:rsidP="00C64D9B">
      <w:pPr>
        <w:pStyle w:val="Heading1"/>
        <w:spacing w:line="360" w:lineRule="auto"/>
      </w:pPr>
      <w:r>
        <w:t xml:space="preserve">LINIA 301 Ba </w:t>
      </w:r>
    </w:p>
    <w:p w14:paraId="37C409A8" w14:textId="77777777" w:rsidR="002C5B40" w:rsidRDefault="002C5B40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2C5B40" w14:paraId="1BA43745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36E3" w14:textId="77777777" w:rsidR="002C5B40" w:rsidRDefault="002C5B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9FE5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F0BA" w14:textId="77777777" w:rsidR="002C5B40" w:rsidRPr="00244AE6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F5ED" w14:textId="77777777" w:rsidR="002C5B40" w:rsidRDefault="002C5B40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3D39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462690E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11B</w:t>
            </w:r>
          </w:p>
          <w:p w14:paraId="7E652482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9B1F" w14:textId="77777777" w:rsidR="002C5B40" w:rsidRPr="00771A06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AC89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C70E" w14:textId="77777777" w:rsidR="002C5B40" w:rsidRPr="00244AE6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4245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2C5B40" w14:paraId="4F375C60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229E" w14:textId="77777777" w:rsidR="002C5B40" w:rsidRDefault="002C5B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C4FD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0396" w14:textId="77777777" w:rsidR="002C5B40" w:rsidRPr="00244AE6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7DFE" w14:textId="77777777" w:rsidR="002C5B40" w:rsidRDefault="002C5B40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2D59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09F9263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3B </w:t>
            </w:r>
          </w:p>
          <w:p w14:paraId="44BFBEC0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 5B </w:t>
            </w:r>
          </w:p>
          <w:p w14:paraId="0B059CFA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</w:t>
            </w:r>
          </w:p>
          <w:p w14:paraId="7163D266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7A02" w14:textId="77777777" w:rsidR="002C5B40" w:rsidRPr="00771A06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6862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4049" w14:textId="77777777" w:rsidR="002C5B40" w:rsidRPr="00244AE6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EB56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Remiza Specială Mogoşoaia.</w:t>
            </w:r>
          </w:p>
          <w:p w14:paraId="6DA432A2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2C5B40" w14:paraId="21989582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9B88" w14:textId="77777777" w:rsidR="002C5B40" w:rsidRDefault="002C5B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5CEA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1+100</w:t>
            </w:r>
          </w:p>
          <w:p w14:paraId="691F52CC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5B7C" w14:textId="77777777" w:rsidR="002C5B40" w:rsidRPr="00244AE6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9C28" w14:textId="77777777" w:rsidR="002C5B40" w:rsidRDefault="002C5B40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Buciumeni -</w:t>
            </w:r>
          </w:p>
          <w:p w14:paraId="6E658AF6" w14:textId="77777777" w:rsidR="002C5B40" w:rsidRDefault="002C5B40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F6CD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04FD" w14:textId="77777777" w:rsidR="002C5B40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5B09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E75A8" w14:textId="77777777" w:rsidR="002C5B40" w:rsidRPr="00244AE6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A4F2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2C5B40" w14:paraId="0B231EE8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5B8A" w14:textId="77777777" w:rsidR="002C5B40" w:rsidRDefault="002C5B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A9A0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5FEC" w14:textId="77777777" w:rsidR="002C5B40" w:rsidRPr="00244AE6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EA3A" w14:textId="77777777" w:rsidR="002C5B40" w:rsidRDefault="002C5B40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DDA98E6" w14:textId="77777777" w:rsidR="002C5B40" w:rsidRDefault="002C5B40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83B3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B514331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şi 27 </w:t>
            </w:r>
          </w:p>
          <w:p w14:paraId="278B8E7C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033D" w14:textId="77777777" w:rsidR="002C5B40" w:rsidRPr="00771A06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0CFC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E082" w14:textId="77777777" w:rsidR="002C5B40" w:rsidRPr="00244AE6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C792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2C5B40" w14:paraId="00C6CCA1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6F37" w14:textId="77777777" w:rsidR="002C5B40" w:rsidRDefault="002C5B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6F05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C4B9" w14:textId="77777777" w:rsidR="002C5B40" w:rsidRPr="00244AE6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9FA2" w14:textId="77777777" w:rsidR="002C5B40" w:rsidRDefault="002C5B40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Mogoşoaia </w:t>
            </w:r>
          </w:p>
          <w:p w14:paraId="7A72ED0E" w14:textId="77777777" w:rsidR="002C5B40" w:rsidRDefault="002C5B40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1ECF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22 </w:t>
            </w:r>
          </w:p>
          <w:p w14:paraId="7A93B440" w14:textId="77777777" w:rsidR="002C5B40" w:rsidRPr="00964B09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FF47" w14:textId="77777777" w:rsidR="002C5B40" w:rsidRPr="00771A06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FC5D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771E" w14:textId="77777777" w:rsidR="002C5B40" w:rsidRPr="00244AE6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92FD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</w:tbl>
    <w:p w14:paraId="65A4F25C" w14:textId="77777777" w:rsidR="002C5B40" w:rsidRDefault="002C5B40">
      <w:pPr>
        <w:spacing w:before="40" w:line="192" w:lineRule="auto"/>
        <w:ind w:right="57"/>
        <w:rPr>
          <w:sz w:val="20"/>
        </w:rPr>
      </w:pPr>
    </w:p>
    <w:p w14:paraId="371BBA33" w14:textId="77777777" w:rsidR="002C5B40" w:rsidRDefault="002C5B40" w:rsidP="009E1E10">
      <w:pPr>
        <w:pStyle w:val="Heading1"/>
        <w:spacing w:line="360" w:lineRule="auto"/>
      </w:pPr>
      <w:r>
        <w:t>LINIA 301 Bb</w:t>
      </w:r>
    </w:p>
    <w:p w14:paraId="3DC302A8" w14:textId="77777777" w:rsidR="002C5B40" w:rsidRDefault="002C5B40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C5B40" w14:paraId="22855184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AF7C" w14:textId="77777777" w:rsidR="002C5B40" w:rsidRDefault="002C5B40">
            <w:pPr>
              <w:numPr>
                <w:ilvl w:val="0"/>
                <w:numId w:val="2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1AB1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A87A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48A7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Mogoșoaia -</w:t>
            </w:r>
          </w:p>
          <w:p w14:paraId="644E2414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054F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6CB6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40C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7+900</w:t>
            </w:r>
          </w:p>
          <w:p w14:paraId="71EB269E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7AED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B5E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F94F790" w14:textId="77777777" w:rsidR="002C5B40" w:rsidRDefault="002C5B40">
      <w:pPr>
        <w:spacing w:before="40" w:after="40" w:line="192" w:lineRule="auto"/>
        <w:ind w:right="57"/>
        <w:rPr>
          <w:sz w:val="20"/>
        </w:rPr>
      </w:pPr>
    </w:p>
    <w:p w14:paraId="770D2AB7" w14:textId="77777777" w:rsidR="002C5B40" w:rsidRDefault="002C5B40" w:rsidP="00CF0E71">
      <w:pPr>
        <w:pStyle w:val="Heading1"/>
        <w:spacing w:line="276" w:lineRule="auto"/>
      </w:pPr>
      <w:r>
        <w:t>LINIA 301 D</w:t>
      </w:r>
    </w:p>
    <w:p w14:paraId="4F2CAFE2" w14:textId="77777777" w:rsidR="002C5B40" w:rsidRDefault="002C5B40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2C5B40" w14:paraId="0B1A06B1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3F42" w14:textId="77777777" w:rsidR="002C5B40" w:rsidRDefault="002C5B4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6566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31+250</w:t>
            </w:r>
          </w:p>
          <w:p w14:paraId="1BCDCA28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2910" w14:textId="77777777" w:rsidR="002C5B40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1E0F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Pantelimon - </w:t>
            </w:r>
          </w:p>
          <w:p w14:paraId="188AF7B9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389E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D905" w14:textId="77777777" w:rsidR="002C5B40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6390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87D7" w14:textId="77777777" w:rsidR="002C5B40" w:rsidRPr="00935D4F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3F1C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C5B40" w14:paraId="62A56654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6EE6" w14:textId="77777777" w:rsidR="002C5B40" w:rsidRDefault="002C5B4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22AE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3EBD" w14:textId="77777777" w:rsidR="002C5B40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8940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46E2415E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7E99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1EFB06A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9DAA" w14:textId="77777777" w:rsidR="002C5B40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3D5B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8130" w14:textId="77777777" w:rsidR="002C5B40" w:rsidRPr="00935D4F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D099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C5B40" w14:paraId="3F027D28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A22B" w14:textId="77777777" w:rsidR="002C5B40" w:rsidRDefault="002C5B4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3CE9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A910" w14:textId="77777777" w:rsidR="002C5B40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8C4D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3B87365F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B087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2AA18F6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811D" w14:textId="77777777" w:rsidR="002C5B40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1704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DA5B" w14:textId="77777777" w:rsidR="002C5B40" w:rsidRPr="00935D4F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B019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C5B40" w14:paraId="60D5A2D4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4BB5" w14:textId="77777777" w:rsidR="002C5B40" w:rsidRDefault="002C5B4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5956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185F" w14:textId="77777777" w:rsidR="002C5B40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F670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FF54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93A0EC9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039E" w14:textId="77777777" w:rsidR="002C5B40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B2FD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9803" w14:textId="77777777" w:rsidR="002C5B40" w:rsidRPr="00935D4F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678F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69B37C1F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7C99" w14:textId="77777777" w:rsidR="002C5B40" w:rsidRDefault="002C5B4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F4C4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CE5B" w14:textId="77777777" w:rsidR="002C5B40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75A04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Bucureşti Sud </w:t>
            </w:r>
          </w:p>
          <w:p w14:paraId="04B526F2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BD13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8994D5C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7286" w14:textId="77777777" w:rsidR="002C5B40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700C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4F74" w14:textId="77777777" w:rsidR="002C5B40" w:rsidRPr="00935D4F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FFD8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6DA7C2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2C99058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 Cap X.</w:t>
            </w:r>
          </w:p>
        </w:tc>
      </w:tr>
      <w:tr w:rsidR="002C5B40" w14:paraId="74594688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B0A4" w14:textId="77777777" w:rsidR="002C5B40" w:rsidRDefault="002C5B4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5554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3183" w14:textId="77777777" w:rsidR="002C5B40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38B1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0EFFD0CB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C435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10, 12, 34</w:t>
            </w:r>
          </w:p>
          <w:p w14:paraId="36E8CB2B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BC70704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3D64E87D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DA8D" w14:textId="77777777" w:rsidR="002C5B40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3693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A00F" w14:textId="77777777" w:rsidR="002C5B40" w:rsidRPr="00935D4F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46A0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C5B40" w14:paraId="57615741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CA84" w14:textId="77777777" w:rsidR="002C5B40" w:rsidRDefault="002C5B4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EE36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79AB" w14:textId="77777777" w:rsidR="002C5B40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45BF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AC2A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208CA29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264046F6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AEF0A76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191A" w14:textId="77777777" w:rsidR="002C5B40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B1D2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81AF" w14:textId="77777777" w:rsidR="002C5B40" w:rsidRPr="00935D4F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D97D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către Antestaţia Faur.</w:t>
            </w:r>
          </w:p>
        </w:tc>
      </w:tr>
      <w:tr w:rsidR="002C5B40" w14:paraId="0DAFC14E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3BB5" w14:textId="77777777" w:rsidR="002C5B40" w:rsidRDefault="002C5B4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5DE1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37+165</w:t>
            </w:r>
          </w:p>
          <w:p w14:paraId="34C65363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BDDB" w14:textId="77777777" w:rsidR="002C5B40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3993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Bucureşti Sud Grupa Tehnică - </w:t>
            </w:r>
          </w:p>
          <w:p w14:paraId="302E8D07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0A1B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6900" w14:textId="77777777" w:rsidR="002C5B40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11DF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6EEE" w14:textId="77777777" w:rsidR="002C5B40" w:rsidRPr="00935D4F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6EE9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7A97B712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8CF4" w14:textId="77777777" w:rsidR="002C5B40" w:rsidRDefault="002C5B4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2849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427A" w14:textId="77777777" w:rsidR="002C5B40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0084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724A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C4D4C69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3594" w14:textId="77777777" w:rsidR="002C5B40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5C03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B2A2" w14:textId="77777777" w:rsidR="002C5B40" w:rsidRPr="00935D4F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DF00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251B6480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36F6" w14:textId="77777777" w:rsidR="002C5B40" w:rsidRDefault="002C5B4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33F1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5D58" w14:textId="77777777" w:rsidR="002C5B40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ED08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108833AF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8A01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2280" w14:textId="77777777" w:rsidR="002C5B40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760B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7344" w14:textId="77777777" w:rsidR="002C5B40" w:rsidRPr="00935D4F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C780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015C0B2A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44AA" w14:textId="77777777" w:rsidR="002C5B40" w:rsidRDefault="002C5B4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F025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92BC" w14:textId="77777777" w:rsidR="002C5B40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013A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4877DA1F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BF1D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136B8BF0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1FE425D8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9707" w14:textId="77777777" w:rsidR="002C5B40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ACED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E194" w14:textId="77777777" w:rsidR="002C5B40" w:rsidRPr="00935D4F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D0AC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242FAA3F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F1F8" w14:textId="77777777" w:rsidR="002C5B40" w:rsidRDefault="002C5B4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9B45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AC1D" w14:textId="77777777" w:rsidR="002C5B40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ACB9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60922D64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3CA7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68F7BF03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0367C8F5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3F9523F0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8C39" w14:textId="77777777" w:rsidR="002C5B40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3EF9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AF40" w14:textId="77777777" w:rsidR="002C5B40" w:rsidRPr="00935D4F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E718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639D4A13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7F5E1E83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0994" w14:textId="77777777" w:rsidR="002C5B40" w:rsidRDefault="002C5B4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52AD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7D81" w14:textId="77777777" w:rsidR="002C5B40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A2B8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506D330D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5B22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7450DFEB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5DAB3FE4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0DBF020C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2F44" w14:textId="77777777" w:rsidR="002C5B40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4AA6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A164" w14:textId="77777777" w:rsidR="002C5B40" w:rsidRPr="00935D4F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4010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25566B46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62345539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8FBC" w14:textId="77777777" w:rsidR="002C5B40" w:rsidRDefault="002C5B4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FAC9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C28A" w14:textId="77777777" w:rsidR="002C5B40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19F3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3C0055BF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4B63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0E59" w14:textId="77777777" w:rsidR="002C5B40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5011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4697" w14:textId="77777777" w:rsidR="002C5B40" w:rsidRPr="00935D4F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BAFE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66C9CF28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5955" w14:textId="77777777" w:rsidR="002C5B40" w:rsidRDefault="002C5B4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BB64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B6EE" w14:textId="77777777" w:rsidR="002C5B40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ACDD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447C8369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26E9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BBB2" w14:textId="77777777" w:rsidR="002C5B40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69AA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7BF7" w14:textId="77777777" w:rsidR="002C5B40" w:rsidRPr="00935D4F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B16F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693E539D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1795" w14:textId="77777777" w:rsidR="002C5B40" w:rsidRDefault="002C5B4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981A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09A4" w14:textId="77777777" w:rsidR="002C5B40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BD81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3A66F167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D9DB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6D71" w14:textId="77777777" w:rsidR="002C5B40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5B72" w14:textId="77777777" w:rsidR="002C5B40" w:rsidRDefault="002C5B4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049F" w14:textId="77777777" w:rsidR="002C5B40" w:rsidRPr="00935D4F" w:rsidRDefault="002C5B4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2A4B" w14:textId="77777777" w:rsidR="002C5B40" w:rsidRDefault="002C5B4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71A9C1C" w14:textId="77777777" w:rsidR="002C5B40" w:rsidRDefault="002C5B40" w:rsidP="00CF0E71">
      <w:pPr>
        <w:spacing w:before="40" w:line="276" w:lineRule="auto"/>
        <w:ind w:right="57"/>
        <w:rPr>
          <w:sz w:val="20"/>
        </w:rPr>
      </w:pPr>
    </w:p>
    <w:p w14:paraId="38AAE927" w14:textId="77777777" w:rsidR="002C5B40" w:rsidRDefault="002C5B40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0FBF3DE9" w14:textId="77777777" w:rsidR="002C5B40" w:rsidRPr="005D215B" w:rsidRDefault="002C5B40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C5B40" w14:paraId="499A4381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C4B9" w14:textId="77777777" w:rsidR="002C5B40" w:rsidRDefault="002C5B4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C61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8AB7" w14:textId="77777777" w:rsidR="002C5B40" w:rsidRPr="00B3607C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50B7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6C32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B3B2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A554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62EB7668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6D63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679A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2C5B40" w14:paraId="4186253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8D6C" w14:textId="77777777" w:rsidR="002C5B40" w:rsidRDefault="002C5B4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2EBD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05F1" w14:textId="77777777" w:rsidR="002C5B40" w:rsidRPr="00B3607C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BD00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89A8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0570D80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A6BB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4441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2FCE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C288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C8CD4C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5B78BA0B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2C5B40" w14:paraId="1B2AC98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8EEB" w14:textId="77777777" w:rsidR="002C5B40" w:rsidRDefault="002C5B4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AD94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E94B" w14:textId="77777777" w:rsidR="002C5B40" w:rsidRPr="00B3607C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DCFA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307D510B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CDF7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17DC54B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13F1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F83D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2762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B1AB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2C5B40" w14:paraId="3053289D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58A4" w14:textId="77777777" w:rsidR="002C5B40" w:rsidRDefault="002C5B4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724F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F54D" w14:textId="77777777" w:rsidR="002C5B40" w:rsidRPr="00B3607C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5214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3CDBB19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5337DB85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60F9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FA43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B2F5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4CEC39F1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C3B2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41C8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375F6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0149EC1A" w14:textId="77777777" w:rsidR="002C5B40" w:rsidRDefault="002C5B40">
      <w:pPr>
        <w:spacing w:before="40" w:after="40" w:line="192" w:lineRule="auto"/>
        <w:ind w:right="57"/>
        <w:rPr>
          <w:sz w:val="20"/>
          <w:lang w:val="en-US"/>
        </w:rPr>
      </w:pPr>
    </w:p>
    <w:p w14:paraId="67AC0D98" w14:textId="77777777" w:rsidR="002C5B40" w:rsidRDefault="002C5B40" w:rsidP="00F14E3C">
      <w:pPr>
        <w:pStyle w:val="Heading1"/>
        <w:spacing w:line="360" w:lineRule="auto"/>
      </w:pPr>
      <w:r>
        <w:lastRenderedPageBreak/>
        <w:t>LINIA 301 F1</w:t>
      </w:r>
    </w:p>
    <w:p w14:paraId="4E927BC6" w14:textId="77777777" w:rsidR="002C5B40" w:rsidRDefault="002C5B40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2C5B40" w14:paraId="5B4DBC4A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48EC" w14:textId="77777777" w:rsidR="002C5B40" w:rsidRDefault="002C5B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787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B123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71F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DEFF4DD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A916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A14F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3841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E64F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5697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5C2FDA4E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5021" w14:textId="77777777" w:rsidR="002C5B40" w:rsidRDefault="002C5B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D562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F0D0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17BB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61B354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B90B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AE51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32AA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8A69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B223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05D23A60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CA43" w14:textId="77777777" w:rsidR="002C5B40" w:rsidRDefault="002C5B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43B4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48A7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F6AD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99B13A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C2F8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65E2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550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19A0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D82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226FEE1B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2A4C" w14:textId="77777777" w:rsidR="002C5B40" w:rsidRDefault="002C5B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9302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6EB1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7AA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E3D55C4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33E5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02A39D0E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59CCD2CA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6BC6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53FC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C834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750B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0D220A2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43BF" w14:textId="77777777" w:rsidR="002C5B40" w:rsidRDefault="002C5B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CA3C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1D18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C528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3408C84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6D9B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C25B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D7E1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9CC5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F6B9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04F2DF7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1FDB" w14:textId="77777777" w:rsidR="002C5B40" w:rsidRDefault="002C5B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FC69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618B2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2240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C94FD4A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EC7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FFA0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5CBE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A0AB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8A13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7DFC591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5C33" w14:textId="77777777" w:rsidR="002C5B40" w:rsidRDefault="002C5B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026C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A04F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BD95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EA9D087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84E4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C43DAFE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3D03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3D95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5E63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E3F7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11277070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AF06" w14:textId="77777777" w:rsidR="002C5B40" w:rsidRDefault="002C5B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6EE4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0861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4C2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D324E20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0E0B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3E3B5D5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21C36D58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1468EF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F324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9760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1BE8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91E9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31027F9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3588" w14:textId="77777777" w:rsidR="002C5B40" w:rsidRDefault="002C5B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68C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F02F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11EB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EED2BDA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2EF9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EC0F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E0FA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B575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0CCA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13E04967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C3E1" w14:textId="77777777" w:rsidR="002C5B40" w:rsidRDefault="002C5B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5F4A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577A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A2A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00F0D59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E9C5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2380D9F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1B6F6B8C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AB16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1A9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39FF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8EC8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448766B9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B77B" w14:textId="77777777" w:rsidR="002C5B40" w:rsidRDefault="002C5B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B2F7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79EF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9540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8658067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EC8C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9DE3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DDEF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1D2C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0ADB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0E671255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A804" w14:textId="77777777" w:rsidR="002C5B40" w:rsidRDefault="002C5B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6F01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5320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E3B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3CDDAD0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2B6A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50C8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E93E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A82B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5FC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4C639960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0898" w14:textId="77777777" w:rsidR="002C5B40" w:rsidRDefault="002C5B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6E29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E48C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BDE8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B31283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F737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DC6A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8369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0FC4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83A9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C5B40" w14:paraId="59850385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CD73" w14:textId="77777777" w:rsidR="002C5B40" w:rsidRDefault="002C5B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6987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3515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6D0D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6A36078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9FC7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19D67A60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69A0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F42C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F5AD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E8C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C5B40" w14:paraId="627CA2FB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F99B" w14:textId="77777777" w:rsidR="002C5B40" w:rsidRDefault="002C5B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858E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4EB0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6EF5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BC08F9D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2F02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6CE249AC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403145B1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7B08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B2AF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8FB6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EC1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E035CD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2C5B40" w14:paraId="7C30A422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6926" w14:textId="77777777" w:rsidR="002C5B40" w:rsidRDefault="002C5B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BB36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C960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6203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CD3C36A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876F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4CE48391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5982E22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D419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A5C4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0C26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CD45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2C5B40" w14:paraId="15E0A2E8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A4E9" w14:textId="77777777" w:rsidR="002C5B40" w:rsidRDefault="002C5B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6286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8D77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DF73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1B03B16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7BA9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AC81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ADDA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5319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A3D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13374D57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5C2C" w14:textId="77777777" w:rsidR="002C5B40" w:rsidRDefault="002C5B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DF2B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76FF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F094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1C70C5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719A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F9AA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A4A2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A554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D767C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6E088AE2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B15C" w14:textId="77777777" w:rsidR="002C5B40" w:rsidRDefault="002C5B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FD7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F541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E753D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BB46898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86D8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D2C1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F821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2BE70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AE38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1A5E17B7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F98F" w14:textId="77777777" w:rsidR="002C5B40" w:rsidRDefault="002C5B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CDBA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05D3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64C4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BC98973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B6E0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8EC3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8B15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7FF7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10AD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0BEDB6E9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398EB800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3335AA0C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2CC9643B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4516E50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26C081DA" w14:textId="77777777" w:rsidR="002C5B40" w:rsidRDefault="002C5B40">
      <w:pPr>
        <w:spacing w:before="40" w:after="40" w:line="192" w:lineRule="auto"/>
        <w:ind w:right="57"/>
        <w:rPr>
          <w:sz w:val="20"/>
        </w:rPr>
      </w:pPr>
    </w:p>
    <w:p w14:paraId="3A39AABB" w14:textId="77777777" w:rsidR="002C5B40" w:rsidRDefault="002C5B40" w:rsidP="007E3B63">
      <w:pPr>
        <w:pStyle w:val="Heading1"/>
        <w:spacing w:line="360" w:lineRule="auto"/>
      </w:pPr>
      <w:r>
        <w:t>LINIA 301 G</w:t>
      </w:r>
    </w:p>
    <w:p w14:paraId="51578FF0" w14:textId="77777777" w:rsidR="002C5B40" w:rsidRDefault="002C5B40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2C5B40" w14:paraId="5E3F031D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9D962" w14:textId="77777777" w:rsidR="002C5B40" w:rsidRDefault="002C5B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54D5B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58435" w14:textId="77777777" w:rsidR="002C5B40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DD1AD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1D1AD64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5C37A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658D365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2ACC0" w14:textId="77777777" w:rsidR="002C5B40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9FA2B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F3B35" w14:textId="77777777" w:rsidR="002C5B40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F3632" w14:textId="77777777" w:rsidR="002C5B40" w:rsidRDefault="002C5B40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311110AF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75F8E" w14:textId="77777777" w:rsidR="002C5B40" w:rsidRDefault="002C5B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99344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378E3" w14:textId="77777777" w:rsidR="002C5B40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1667E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B25DB4B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ABF2F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2656056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62DC385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14B29DF6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29546" w14:textId="77777777" w:rsidR="002C5B40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56D08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49424" w14:textId="77777777" w:rsidR="002C5B40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3E074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667E89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2C5B40" w14:paraId="084BDDEF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9C4EB" w14:textId="77777777" w:rsidR="002C5B40" w:rsidRDefault="002C5B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456D1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37C0C" w14:textId="77777777" w:rsidR="002C5B40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AB652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2313916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7DDE8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CB8C9C0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82094A0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2C214" w14:textId="77777777" w:rsidR="002C5B40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C27CC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F8F3B" w14:textId="77777777" w:rsidR="002C5B40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6A745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15407B3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DC176" w14:textId="77777777" w:rsidR="002C5B40" w:rsidRDefault="002C5B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3A915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A3C9B" w14:textId="77777777" w:rsidR="002C5B40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3E611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38DF943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04613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D0C5C" w14:textId="77777777" w:rsidR="002C5B40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00DDF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105F2" w14:textId="77777777" w:rsidR="002C5B40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DD7E6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42A811D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456C1" w14:textId="77777777" w:rsidR="002C5B40" w:rsidRDefault="002C5B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11F87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349B9" w14:textId="77777777" w:rsidR="002C5B40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00337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A5839FC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54CB2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BFB77" w14:textId="77777777" w:rsidR="002C5B40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AE3E9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6601F" w14:textId="77777777" w:rsidR="002C5B40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2767B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239C0B4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1580C" w14:textId="77777777" w:rsidR="002C5B40" w:rsidRDefault="002C5B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B9043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A3440" w14:textId="77777777" w:rsidR="002C5B40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37A41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625E4F5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D6092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EAB82" w14:textId="77777777" w:rsidR="002C5B40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69EB4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31843" w14:textId="77777777" w:rsidR="002C5B40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69701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77D9320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989C" w14:textId="77777777" w:rsidR="002C5B40" w:rsidRDefault="002C5B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7A60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AFAF" w14:textId="77777777" w:rsidR="002C5B40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9B52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20F9553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406E" w14:textId="77777777" w:rsidR="002C5B40" w:rsidRDefault="002C5B40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814AD68" w14:textId="77777777" w:rsidR="002C5B40" w:rsidRDefault="002C5B40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228F" w14:textId="77777777" w:rsidR="002C5B40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8F21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D443" w14:textId="77777777" w:rsidR="002C5B40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B7B4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273D70F4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2FBB" w14:textId="77777777" w:rsidR="002C5B40" w:rsidRDefault="002C5B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0175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CE41" w14:textId="77777777" w:rsidR="002C5B40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6B0D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E82D0F4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E49A" w14:textId="77777777" w:rsidR="002C5B40" w:rsidRDefault="002C5B40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6CCB81F" w14:textId="77777777" w:rsidR="002C5B40" w:rsidRDefault="002C5B40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16C03E61" w14:textId="77777777" w:rsidR="002C5B40" w:rsidRDefault="002C5B40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BCCB" w14:textId="77777777" w:rsidR="002C5B40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A25F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DC32" w14:textId="77777777" w:rsidR="002C5B40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4127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3C207E22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F6CF" w14:textId="77777777" w:rsidR="002C5B40" w:rsidRDefault="002C5B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6FEB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42A5" w14:textId="77777777" w:rsidR="002C5B40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773B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600CA41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05D1" w14:textId="77777777" w:rsidR="002C5B40" w:rsidRDefault="002C5B40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057F37A" w14:textId="77777777" w:rsidR="002C5B40" w:rsidRDefault="002C5B40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4CEA" w14:textId="77777777" w:rsidR="002C5B40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6C53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7248" w14:textId="77777777" w:rsidR="002C5B40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434F6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706E644C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C41B" w14:textId="77777777" w:rsidR="002C5B40" w:rsidRDefault="002C5B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0CE9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1CF6" w14:textId="77777777" w:rsidR="002C5B40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ECCC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18F2960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047E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C402D97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3521CF33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AD18" w14:textId="77777777" w:rsidR="002C5B40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5C32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A1FC" w14:textId="77777777" w:rsidR="002C5B40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26C1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4A3BFEB5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9B90" w14:textId="77777777" w:rsidR="002C5B40" w:rsidRDefault="002C5B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C923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3E26" w14:textId="77777777" w:rsidR="002C5B40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0A27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4CA458B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DB5B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278B" w14:textId="77777777" w:rsidR="002C5B40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F881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541D" w14:textId="77777777" w:rsidR="002C5B40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C1E9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192D3805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315A" w14:textId="77777777" w:rsidR="002C5B40" w:rsidRDefault="002C5B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5476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E1BFE" w14:textId="77777777" w:rsidR="002C5B40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B31D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118698E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368A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DB730AF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A0A2" w14:textId="77777777" w:rsidR="002C5B40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58BD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4E76" w14:textId="77777777" w:rsidR="002C5B40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CBD4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01A19BFD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CD89" w14:textId="77777777" w:rsidR="002C5B40" w:rsidRDefault="002C5B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0A09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F27B" w14:textId="77777777" w:rsidR="002C5B40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3227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168B100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14A1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5734" w14:textId="77777777" w:rsidR="002C5B40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4354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B465" w14:textId="77777777" w:rsidR="002C5B40" w:rsidRDefault="002C5B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8074" w14:textId="77777777" w:rsidR="002C5B40" w:rsidRDefault="002C5B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FE9F514" w14:textId="77777777" w:rsidR="002C5B40" w:rsidRDefault="002C5B40">
      <w:pPr>
        <w:spacing w:before="40" w:line="192" w:lineRule="auto"/>
        <w:ind w:right="57"/>
        <w:rPr>
          <w:sz w:val="20"/>
        </w:rPr>
      </w:pPr>
    </w:p>
    <w:p w14:paraId="7F0B4889" w14:textId="77777777" w:rsidR="002C5B40" w:rsidRDefault="002C5B40" w:rsidP="00956F37">
      <w:pPr>
        <w:pStyle w:val="Heading1"/>
        <w:spacing w:line="360" w:lineRule="auto"/>
      </w:pPr>
      <w:r>
        <w:t>LINIA 301 N</w:t>
      </w:r>
    </w:p>
    <w:p w14:paraId="6EEAB6D3" w14:textId="77777777" w:rsidR="002C5B40" w:rsidRDefault="002C5B40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2C5B40" w14:paraId="6569ED2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B969" w14:textId="77777777" w:rsidR="002C5B40" w:rsidRDefault="002C5B4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B541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5CBA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047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7E437B9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716C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3312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16AC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BC39" w14:textId="77777777" w:rsidR="002C5B40" w:rsidRPr="0022092F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945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17516B74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FFE8" w14:textId="77777777" w:rsidR="002C5B40" w:rsidRDefault="002C5B4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4218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7240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F1CA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C24CBF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A18B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3C44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F6B0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8CAF" w14:textId="77777777" w:rsidR="002C5B40" w:rsidRPr="0022092F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121A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79E2EE41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0C4C" w14:textId="77777777" w:rsidR="002C5B40" w:rsidRDefault="002C5B4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7A34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F860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972C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AD46E4A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09B7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7CA2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33CF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67B1" w14:textId="77777777" w:rsidR="002C5B40" w:rsidRPr="0022092F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9C76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F82651" w14:textId="77777777" w:rsidR="002C5B40" w:rsidRPr="00474FB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2C5B40" w14:paraId="5A10C3D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2522" w14:textId="77777777" w:rsidR="002C5B40" w:rsidRDefault="002C5B4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4406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5647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88D4" w14:textId="77777777" w:rsidR="002C5B40" w:rsidRDefault="002C5B40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0EA1F35" w14:textId="77777777" w:rsidR="002C5B40" w:rsidRDefault="002C5B40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1596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F376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B2CA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9659" w14:textId="77777777" w:rsidR="002C5B40" w:rsidRPr="0022092F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993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3AB1502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F809" w14:textId="77777777" w:rsidR="002C5B40" w:rsidRDefault="002C5B4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49AF" w14:textId="77777777" w:rsidR="002C5B40" w:rsidRDefault="002C5B40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A54E" w14:textId="77777777" w:rsidR="002C5B40" w:rsidRDefault="002C5B40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55EF" w14:textId="77777777" w:rsidR="002C5B40" w:rsidRDefault="002C5B40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9F4B" w14:textId="77777777" w:rsidR="002C5B40" w:rsidRPr="00E4222D" w:rsidRDefault="002C5B40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320FE89F" w14:textId="77777777" w:rsidR="002C5B40" w:rsidRPr="00E4222D" w:rsidRDefault="002C5B40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275BF694" w14:textId="77777777" w:rsidR="002C5B40" w:rsidRPr="00E4222D" w:rsidRDefault="002C5B40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0E0F44F0" w14:textId="77777777" w:rsidR="002C5B40" w:rsidRDefault="002C5B40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755D" w14:textId="77777777" w:rsidR="002C5B40" w:rsidRDefault="002C5B40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6A3E" w14:textId="77777777" w:rsidR="002C5B40" w:rsidRDefault="002C5B40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B74D" w14:textId="77777777" w:rsidR="002C5B40" w:rsidRPr="0022092F" w:rsidRDefault="002C5B40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B23C" w14:textId="77777777" w:rsidR="002C5B40" w:rsidRDefault="002C5B40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458C7A1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F13E" w14:textId="77777777" w:rsidR="002C5B40" w:rsidRDefault="002C5B4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AD05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655F6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7A3D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70A2EA7" w14:textId="77777777" w:rsidR="002C5B40" w:rsidRDefault="002C5B40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BB3A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59974B87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1C39615F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3F7E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B7A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D383" w14:textId="77777777" w:rsidR="002C5B40" w:rsidRPr="0022092F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26A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658BA063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3894F51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2C5B40" w14:paraId="0DA7472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4177" w14:textId="77777777" w:rsidR="002C5B40" w:rsidRDefault="002C5B4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3C09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3B94FBE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0C67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BC8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6DA69E6D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ABC4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54E5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B51A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6D1B" w14:textId="77777777" w:rsidR="002C5B40" w:rsidRPr="0022092F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634D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C5B40" w14:paraId="510B5F83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911E" w14:textId="77777777" w:rsidR="002C5B40" w:rsidRDefault="002C5B4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0AD6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6C8A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B7D6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58B34E14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3E16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3A5D69F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325C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A76C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B653" w14:textId="77777777" w:rsidR="002C5B40" w:rsidRPr="0022092F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4AB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C5BFE21" w14:textId="77777777" w:rsidR="002C5B40" w:rsidRDefault="002C5B40">
      <w:pPr>
        <w:spacing w:before="40" w:after="40" w:line="192" w:lineRule="auto"/>
        <w:ind w:right="57"/>
        <w:rPr>
          <w:sz w:val="20"/>
        </w:rPr>
      </w:pPr>
    </w:p>
    <w:p w14:paraId="1C802FA0" w14:textId="77777777" w:rsidR="002C5B40" w:rsidRDefault="002C5B40" w:rsidP="007F72A5">
      <w:pPr>
        <w:pStyle w:val="Heading1"/>
        <w:spacing w:line="360" w:lineRule="auto"/>
      </w:pPr>
      <w:r>
        <w:t>LINIA 301 O</w:t>
      </w:r>
    </w:p>
    <w:p w14:paraId="7CAFD43B" w14:textId="77777777" w:rsidR="002C5B40" w:rsidRDefault="002C5B40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C5B40" w14:paraId="3D0F3450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C3BD" w14:textId="77777777" w:rsidR="002C5B40" w:rsidRDefault="002C5B4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D725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63BB" w14:textId="77777777" w:rsidR="002C5B40" w:rsidRPr="00F1029A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F89A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A90115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6DC7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2FD9" w14:textId="77777777" w:rsidR="002C5B40" w:rsidRPr="00F1029A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9FC0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75C6" w14:textId="77777777" w:rsidR="002C5B40" w:rsidRPr="00F1029A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EB7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7C0416B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BE5A" w14:textId="77777777" w:rsidR="002C5B40" w:rsidRDefault="002C5B4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3BA5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DE38" w14:textId="77777777" w:rsidR="002C5B40" w:rsidRPr="00F1029A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C370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09C894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A68F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7FEA" w14:textId="77777777" w:rsidR="002C5B40" w:rsidRPr="00F1029A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DDD1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8268" w14:textId="77777777" w:rsidR="002C5B40" w:rsidRPr="00F1029A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7D6A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0284931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1239" w14:textId="77777777" w:rsidR="002C5B40" w:rsidRDefault="002C5B4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EC26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46AB" w14:textId="77777777" w:rsidR="002C5B40" w:rsidRPr="00F1029A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F84C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1853DED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570F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4509A980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5F2E" w14:textId="77777777" w:rsidR="002C5B40" w:rsidRPr="00F1029A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2CB9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73D8" w14:textId="77777777" w:rsidR="002C5B40" w:rsidRPr="00F1029A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1FFA" w14:textId="77777777" w:rsidR="002C5B40" w:rsidRDefault="002C5B40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48BE9D4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8D1A" w14:textId="77777777" w:rsidR="002C5B40" w:rsidRDefault="002C5B4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F271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BB47" w14:textId="77777777" w:rsidR="002C5B40" w:rsidRPr="00F1029A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9803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FA5A9CB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B095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D603D1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51E7" w14:textId="77777777" w:rsidR="002C5B40" w:rsidRPr="00F1029A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D0C0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3AAE" w14:textId="77777777" w:rsidR="002C5B40" w:rsidRPr="00F1029A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F26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6D2C5F8E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7FA2" w14:textId="77777777" w:rsidR="002C5B40" w:rsidRDefault="002C5B4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4C75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FFD8" w14:textId="77777777" w:rsidR="002C5B40" w:rsidRPr="00F1029A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C50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0FC87DC9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3760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FEF2FEB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469B" w14:textId="77777777" w:rsidR="002C5B40" w:rsidRPr="00F1029A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6214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74D4" w14:textId="77777777" w:rsidR="002C5B40" w:rsidRPr="00F1029A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C18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4003250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C7CA" w14:textId="77777777" w:rsidR="002C5B40" w:rsidRDefault="002C5B4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7E4D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3BB8" w14:textId="77777777" w:rsidR="002C5B40" w:rsidRPr="00F1029A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E354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475CD0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6D21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38F32B4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E135" w14:textId="77777777" w:rsidR="002C5B40" w:rsidRPr="00F1029A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8279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3C16" w14:textId="77777777" w:rsidR="002C5B40" w:rsidRPr="00F1029A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19EA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13603E23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B96F" w14:textId="77777777" w:rsidR="002C5B40" w:rsidRDefault="002C5B4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ACE5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914D" w14:textId="77777777" w:rsidR="002C5B40" w:rsidRPr="00F1029A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1515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F46A5DD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E3F4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E16EB39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AC9E" w14:textId="77777777" w:rsidR="002C5B40" w:rsidRPr="00F1029A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0B1A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DF42" w14:textId="77777777" w:rsidR="002C5B40" w:rsidRPr="00F1029A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8F5D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4CB8F4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2C5B40" w14:paraId="6BE2EB8A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81DB" w14:textId="77777777" w:rsidR="002C5B40" w:rsidRDefault="002C5B4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90CB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7451" w14:textId="77777777" w:rsidR="002C5B40" w:rsidRPr="00F1029A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2696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1631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4BD3D80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4054" w14:textId="77777777" w:rsidR="002C5B40" w:rsidRPr="00F1029A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8E7D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1F30" w14:textId="77777777" w:rsidR="002C5B40" w:rsidRPr="00F1029A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3CB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2829BA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D5A335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2C5B40" w14:paraId="25D96538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2EB50" w14:textId="77777777" w:rsidR="002C5B40" w:rsidRDefault="002C5B4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A68B5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98FB" w14:textId="77777777" w:rsidR="002C5B40" w:rsidRPr="00F1029A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CBBFD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AB7B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33236DF8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713E863A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55B0" w14:textId="77777777" w:rsidR="002C5B40" w:rsidRPr="00F1029A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E2BB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F6B4" w14:textId="77777777" w:rsidR="002C5B40" w:rsidRPr="00F1029A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17E7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47E1D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6FAEF427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200CE24C" w14:textId="77777777" w:rsidR="002C5B40" w:rsidRDefault="002C5B40">
      <w:pPr>
        <w:spacing w:before="40" w:after="40" w:line="192" w:lineRule="auto"/>
        <w:ind w:right="57"/>
        <w:rPr>
          <w:sz w:val="20"/>
        </w:rPr>
      </w:pPr>
    </w:p>
    <w:p w14:paraId="41BBECFE" w14:textId="77777777" w:rsidR="002C5B40" w:rsidRDefault="002C5B40" w:rsidP="003260D9">
      <w:pPr>
        <w:pStyle w:val="Heading1"/>
        <w:spacing w:line="360" w:lineRule="auto"/>
      </w:pPr>
      <w:r>
        <w:t>LINIA 301 P</w:t>
      </w:r>
    </w:p>
    <w:p w14:paraId="617FA43D" w14:textId="77777777" w:rsidR="002C5B40" w:rsidRDefault="002C5B40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C5B40" w14:paraId="3F3D28B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9B70" w14:textId="77777777" w:rsidR="002C5B40" w:rsidRDefault="002C5B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0B60" w14:textId="77777777" w:rsidR="002C5B40" w:rsidRDefault="002C5B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4D18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8F25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13F8158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CD08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915B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4E0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AFF7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7FA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6B6ADA8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DD88" w14:textId="77777777" w:rsidR="002C5B40" w:rsidRDefault="002C5B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7736" w14:textId="77777777" w:rsidR="002C5B40" w:rsidRDefault="002C5B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0D0F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EC5C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A49858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3D14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ED5A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5B4D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8F5D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95F7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37A84D6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56EA" w14:textId="77777777" w:rsidR="002C5B40" w:rsidRDefault="002C5B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422C" w14:textId="77777777" w:rsidR="002C5B40" w:rsidRDefault="002C5B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72DD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832B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DE4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A1C7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4FA6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4C9F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6E3D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130B6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2C5B40" w:rsidRPr="00A8307A" w14:paraId="0EFE90A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0EA1" w14:textId="77777777" w:rsidR="002C5B40" w:rsidRPr="00A75A00" w:rsidRDefault="002C5B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28C2" w14:textId="77777777" w:rsidR="002C5B40" w:rsidRPr="00A8307A" w:rsidRDefault="002C5B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4E07" w14:textId="77777777" w:rsidR="002C5B40" w:rsidRPr="00A8307A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3B2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3B9D4F58" w14:textId="77777777" w:rsidR="002C5B40" w:rsidRPr="00A8307A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B192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F645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92CD" w14:textId="77777777" w:rsidR="002C5B40" w:rsidRPr="00A8307A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A53A" w14:textId="77777777" w:rsidR="002C5B40" w:rsidRPr="00A8307A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8B58" w14:textId="77777777" w:rsidR="002C5B40" w:rsidRPr="00A8307A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67E3738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114A" w14:textId="77777777" w:rsidR="002C5B40" w:rsidRDefault="002C5B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38EB" w14:textId="77777777" w:rsidR="002C5B40" w:rsidRDefault="002C5B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84EF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9E70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691C11D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64AD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78F7344F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B775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C79D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B025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5AAD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66ED24E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7289" w14:textId="77777777" w:rsidR="002C5B40" w:rsidRDefault="002C5B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B49C" w14:textId="77777777" w:rsidR="002C5B40" w:rsidRDefault="002C5B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790B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99ED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BA3E766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106C6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E9DC826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3B0F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A5D0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DD9A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29E6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2C5B40" w14:paraId="0D0022E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D07F" w14:textId="77777777" w:rsidR="002C5B40" w:rsidRDefault="002C5B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72A6" w14:textId="77777777" w:rsidR="002C5B40" w:rsidRDefault="002C5B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3454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554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37F772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EE0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0B6BBD0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E26B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0422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36FD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48F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865F3B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2C5B40" w14:paraId="7F19321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511B" w14:textId="77777777" w:rsidR="002C5B40" w:rsidRDefault="002C5B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4F34" w14:textId="77777777" w:rsidR="002C5B40" w:rsidRDefault="002C5B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41EE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F83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DD71F84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DF40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DE15AFD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735A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2807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5055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CB2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C1B3B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2C5B40" w14:paraId="499B626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E9A3" w14:textId="77777777" w:rsidR="002C5B40" w:rsidRDefault="002C5B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B773" w14:textId="77777777" w:rsidR="002C5B40" w:rsidRDefault="002C5B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C18C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DA9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F6FD989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133F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E640D64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5CF7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4CF0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91E4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B7AA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54B473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2C5B40" w14:paraId="75546DF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5C29" w14:textId="77777777" w:rsidR="002C5B40" w:rsidRDefault="002C5B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75D3" w14:textId="77777777" w:rsidR="002C5B40" w:rsidRDefault="002C5B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ECD4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5E4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B2A8F48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98CB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63D8335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4B77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EB7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5EBD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48D6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6CFADB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E0777B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2C5B40" w14:paraId="5C0B8DB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A299" w14:textId="77777777" w:rsidR="002C5B40" w:rsidRDefault="002C5B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9EBA" w14:textId="77777777" w:rsidR="002C5B40" w:rsidRDefault="002C5B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0290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229C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BD17B6A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4295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69F4D5B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0867866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2DC7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EC69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25B4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2EA7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EE825A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2C5B40" w14:paraId="55FD900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6E5B" w14:textId="77777777" w:rsidR="002C5B40" w:rsidRDefault="002C5B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7598" w14:textId="77777777" w:rsidR="002C5B40" w:rsidRDefault="002C5B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2E92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7587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9257164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EFC2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9A9A492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2644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E581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67CC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6C019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744165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2C5B40" w14:paraId="099CCFB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B880" w14:textId="77777777" w:rsidR="002C5B40" w:rsidRDefault="002C5B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F88B" w14:textId="77777777" w:rsidR="002C5B40" w:rsidRDefault="002C5B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B1A7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469C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A249ABA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930F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32676D8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38D9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CAC0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137F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D0C4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33E31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2C5B40" w14:paraId="78FE10AA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5755" w14:textId="77777777" w:rsidR="002C5B40" w:rsidRDefault="002C5B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3144" w14:textId="77777777" w:rsidR="002C5B40" w:rsidRDefault="002C5B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F24B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F300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B8D12FB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E1B5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8AE9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E249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FBF6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E65C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7D6375F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4145" w14:textId="77777777" w:rsidR="002C5B40" w:rsidRDefault="002C5B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C31E" w14:textId="77777777" w:rsidR="002C5B40" w:rsidRDefault="002C5B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2193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EFC6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8EF6403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7BD6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F87BC26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DDDD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3BE2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035A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5AA7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A69308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2C5B40" w14:paraId="05CC207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742D" w14:textId="77777777" w:rsidR="002C5B40" w:rsidRDefault="002C5B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D98F" w14:textId="77777777" w:rsidR="002C5B40" w:rsidRDefault="002C5B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1C7D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C393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082A1EA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5ABB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CC7B82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E876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D739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962D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088C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E8D8A6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2C5B40" w14:paraId="6CBBB646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25A3" w14:textId="77777777" w:rsidR="002C5B40" w:rsidRDefault="002C5B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9EBB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2E7A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ADD3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F8C57A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E14D" w14:textId="77777777" w:rsidR="002C5B40" w:rsidRDefault="002C5B40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1A724621" w14:textId="77777777" w:rsidR="002C5B40" w:rsidRDefault="002C5B40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2CF91CE8" w14:textId="77777777" w:rsidR="002C5B40" w:rsidRDefault="002C5B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BD9B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CE88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0E8D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F437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6E52B175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8287" w14:textId="77777777" w:rsidR="002C5B40" w:rsidRDefault="002C5B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72D9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C7C5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C1B6" w14:textId="77777777" w:rsidR="002C5B40" w:rsidRDefault="002C5B40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608A213B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2E29C487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3EB2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E22E95D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5F31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9C70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5305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DAF5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44759593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C824" w14:textId="77777777" w:rsidR="002C5B40" w:rsidRDefault="002C5B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09FC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DA97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CF16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6135EF9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6A7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137826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1063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283D9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0C86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51B7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57C9A5B8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F5CD" w14:textId="77777777" w:rsidR="002C5B40" w:rsidRDefault="002C5B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ABA9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6BB5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B527" w14:textId="77777777" w:rsidR="002C5B40" w:rsidRDefault="002C5B40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B296E10" w14:textId="77777777" w:rsidR="002C5B40" w:rsidRDefault="002C5B40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2DF0" w14:textId="77777777" w:rsidR="002C5B40" w:rsidRDefault="002C5B40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9F06A9" w14:textId="77777777" w:rsidR="002C5B40" w:rsidRDefault="002C5B40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5D42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7AFA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A607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5940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3AA1BDD6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69E5" w14:textId="77777777" w:rsidR="002C5B40" w:rsidRDefault="002C5B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5F2A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BA87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B8F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CF8BE9C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1DF8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84B8EE1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3B22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68B0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D98B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6669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61FD1B0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7F99" w14:textId="77777777" w:rsidR="002C5B40" w:rsidRDefault="002C5B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0E04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657A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D1BD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C860006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C125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CED6F8D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362A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96BD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B451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513A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58902F5B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9AAA" w14:textId="77777777" w:rsidR="002C5B40" w:rsidRDefault="002C5B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368A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0A40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02FA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75326D6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9671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D693774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4525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5469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3449" w14:textId="77777777" w:rsidR="002C5B40" w:rsidRPr="001B37B8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9CD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E7594B2" w14:textId="77777777" w:rsidR="002C5B40" w:rsidRDefault="002C5B40">
      <w:pPr>
        <w:spacing w:before="40" w:after="40" w:line="192" w:lineRule="auto"/>
        <w:ind w:right="57"/>
        <w:rPr>
          <w:sz w:val="20"/>
        </w:rPr>
      </w:pPr>
    </w:p>
    <w:p w14:paraId="4D46AD82" w14:textId="77777777" w:rsidR="002C5B40" w:rsidRDefault="002C5B40" w:rsidP="004F6534">
      <w:pPr>
        <w:pStyle w:val="Heading1"/>
        <w:spacing w:line="360" w:lineRule="auto"/>
      </w:pPr>
      <w:r>
        <w:lastRenderedPageBreak/>
        <w:t>LINIA 700</w:t>
      </w:r>
    </w:p>
    <w:p w14:paraId="2B7B2959" w14:textId="77777777" w:rsidR="002C5B40" w:rsidRDefault="002C5B40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2C5B40" w14:paraId="782D98B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FBFF" w14:textId="77777777" w:rsidR="002C5B40" w:rsidRDefault="002C5B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361B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AD28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C167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3A07F82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7811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F5D9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5F39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DBEE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2B93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3A1FDEB2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920F" w14:textId="77777777" w:rsidR="002C5B40" w:rsidRDefault="002C5B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059F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52C4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1745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CFAABBF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BDFE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79A2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3D2E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D4F8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FDF8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055E63F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3711" w14:textId="77777777" w:rsidR="002C5B40" w:rsidRDefault="002C5B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704D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0DD1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EE94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ABC9416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CE41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91A4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2E7F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A9E3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2496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204E08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2C5B40" w14:paraId="5B95DC5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08FE" w14:textId="77777777" w:rsidR="002C5B40" w:rsidRDefault="002C5B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B618" w14:textId="77777777" w:rsidR="002C5B40" w:rsidRDefault="002C5B40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6493" w14:textId="77777777" w:rsidR="002C5B40" w:rsidRDefault="002C5B40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3B8A" w14:textId="77777777" w:rsidR="002C5B40" w:rsidRDefault="002C5B40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D255" w14:textId="77777777" w:rsidR="002C5B40" w:rsidRPr="00E4222D" w:rsidRDefault="002C5B40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14CCDF5F" w14:textId="77777777" w:rsidR="002C5B40" w:rsidRPr="00E4222D" w:rsidRDefault="002C5B40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12A206D9" w14:textId="77777777" w:rsidR="002C5B40" w:rsidRPr="00E4222D" w:rsidRDefault="002C5B40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6CED634F" w14:textId="77777777" w:rsidR="002C5B40" w:rsidRDefault="002C5B40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BB8B" w14:textId="77777777" w:rsidR="002C5B40" w:rsidRDefault="002C5B40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A86D" w14:textId="77777777" w:rsidR="002C5B40" w:rsidRDefault="002C5B40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2AC5" w14:textId="77777777" w:rsidR="002C5B40" w:rsidRDefault="002C5B40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CB37" w14:textId="77777777" w:rsidR="002C5B40" w:rsidRDefault="002C5B40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66582E8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BE65" w14:textId="77777777" w:rsidR="002C5B40" w:rsidRDefault="002C5B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DDAB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0B13ACB6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6F74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647E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2E2E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9704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5B68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6E49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C7A1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C5B40" w14:paraId="7846D47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A080" w14:textId="77777777" w:rsidR="002C5B40" w:rsidRDefault="002C5B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4111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F899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F41B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9A66049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BE5E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63BDA90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ABEB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1589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0755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0433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5C7184C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E56C" w14:textId="77777777" w:rsidR="002C5B40" w:rsidRDefault="002C5B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3460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4668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BD40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6DB264E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40F2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B1D701D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C71A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FDA0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9A0D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9DAB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3DBA98A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E5F0" w14:textId="77777777" w:rsidR="002C5B40" w:rsidRDefault="002C5B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EB67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7F46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6464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1692081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B5FB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61220BBD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3C48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8234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DC08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0242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4979CBB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E6607" w14:textId="77777777" w:rsidR="002C5B40" w:rsidRDefault="002C5B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F8F4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7D62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0326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99FADE2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9236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E9C1D06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06124F3E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ABC2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E7B9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9187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C27C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6018802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F071" w14:textId="77777777" w:rsidR="002C5B40" w:rsidRDefault="002C5B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16A3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4129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827B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425988D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3A68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3D7F71D0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5D3DFDB8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6EC9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E0EC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97A7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93F2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1BD6D8A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59AD" w14:textId="77777777" w:rsidR="002C5B40" w:rsidRDefault="002C5B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0A13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7F01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05D4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15F8642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6FB6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7BE0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034A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E93A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72A85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536991C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67B1" w14:textId="77777777" w:rsidR="002C5B40" w:rsidRDefault="002C5B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A48E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985B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9A72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E0AFAE1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600D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2B3CDC84" w14:textId="77777777" w:rsidR="002C5B40" w:rsidRPr="00B401EA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8F4A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F3D5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0613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DC9F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6F03863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8812" w14:textId="77777777" w:rsidR="002C5B40" w:rsidRDefault="002C5B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D429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F684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2D0C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A0D1261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F82B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2EEB56CC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AD66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DB00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6AA2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CEAC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6B1DA9E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847B" w14:textId="77777777" w:rsidR="002C5B40" w:rsidRDefault="002C5B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4BCF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180B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41A6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AC26D7A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9193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6E538D57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33C0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0B04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701F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1CAC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2C5B40" w14:paraId="62CAC69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F92F" w14:textId="77777777" w:rsidR="002C5B40" w:rsidRDefault="002C5B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654D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241A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A6DB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FA1D5E1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0D06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03DB9BCA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4A8F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0FF1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48AC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CA33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2C5B40" w14:paraId="75F7F92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7450" w14:textId="77777777" w:rsidR="002C5B40" w:rsidRDefault="002C5B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7D24A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47B0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E682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46CCC36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1C4B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6FC13991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62CA6516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EF1D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D126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7FB0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5776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2E719C0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F1E2" w14:textId="77777777" w:rsidR="002C5B40" w:rsidRDefault="002C5B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453E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22B5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42A9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6C081D1E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EBEE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CFD1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7445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2FBA51E9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1F21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F368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15FA16D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5158" w14:textId="77777777" w:rsidR="002C5B40" w:rsidRDefault="002C5B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7B88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CCB8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B784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7802026A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96F2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6DE5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DBF0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39E83DB6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3973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AB72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C5B40" w14:paraId="658973C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C366A" w14:textId="77777777" w:rsidR="002C5B40" w:rsidRDefault="002C5B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4C56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5230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D833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0F70F16D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8E5A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15E6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CE22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43F89CF5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3C19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48E6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5319ACC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5310" w14:textId="77777777" w:rsidR="002C5B40" w:rsidRDefault="002C5B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6860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035E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F47B" w14:textId="77777777" w:rsidR="002C5B40" w:rsidRDefault="002C5B40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4477E987" w14:textId="77777777" w:rsidR="002C5B40" w:rsidRDefault="002C5B40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A786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C95A474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021C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AB57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E0CD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FB27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50E979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2C5B40" w14:paraId="272B5F4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6F2B" w14:textId="77777777" w:rsidR="002C5B40" w:rsidRDefault="002C5B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3776C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49EC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947D" w14:textId="77777777" w:rsidR="002C5B40" w:rsidRDefault="002C5B40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7B5E4A43" w14:textId="77777777" w:rsidR="002C5B40" w:rsidRDefault="002C5B40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D7C9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2625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111C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5DCD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5A6A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4D848C3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5800" w14:textId="77777777" w:rsidR="002C5B40" w:rsidRDefault="002C5B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C1BB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F296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1B31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46CDF134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3FE4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EC29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6D509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82BA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E5DA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5568CB5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511A" w14:textId="77777777" w:rsidR="002C5B40" w:rsidRDefault="002C5B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4FF3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4D1000B5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FB03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AB6F" w14:textId="77777777" w:rsidR="002C5B40" w:rsidRDefault="002C5B40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0C6E9938" w14:textId="77777777" w:rsidR="002C5B40" w:rsidRDefault="002C5B40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AF4C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A1B2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EE27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0266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A752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C5B40" w14:paraId="35B8C4A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4DDA" w14:textId="77777777" w:rsidR="002C5B40" w:rsidRDefault="002C5B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7319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2C3C43D3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C2E8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FC2C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2905FF2D" w14:textId="77777777" w:rsidR="002C5B40" w:rsidRPr="008A1A04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16FF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1093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AC5F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9199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99A8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C5B40" w14:paraId="4CF42EB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4569" w14:textId="77777777" w:rsidR="002C5B40" w:rsidRDefault="002C5B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765B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79CC5726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41B2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0AEE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6CD907F4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FE05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F2B0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20DC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4001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6D63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804 se va citi poziția Km 48+170 – 55+000</w:t>
            </w:r>
          </w:p>
        </w:tc>
      </w:tr>
      <w:tr w:rsidR="002C5B40" w14:paraId="1C128F2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8583" w14:textId="77777777" w:rsidR="002C5B40" w:rsidRDefault="002C5B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DAAB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5DE0910F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DC78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B046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55A64E9C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A710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FC56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3BD2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B332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38B6" w14:textId="77777777" w:rsidR="002C5B40" w:rsidRPr="00C20CA5" w:rsidRDefault="002C5B4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3C29D1F" w14:textId="77777777" w:rsidR="002C5B40" w:rsidRPr="00EB107D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719FC78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52F7" w14:textId="77777777" w:rsidR="002C5B40" w:rsidRDefault="002C5B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7D03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A72A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F69B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7AF9E5B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E141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4802613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67DE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75A2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F945B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2BFF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C38D4F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10E7F7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2C5B40" w14:paraId="2FBB1D5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1C86" w14:textId="77777777" w:rsidR="002C5B40" w:rsidRDefault="002C5B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0709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5D27D39D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04E0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F338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4A8901F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11ADDADE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35D0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4B20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C6F1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EDDB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D063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6A4D3A1B" w14:textId="77777777" w:rsidR="002C5B40" w:rsidRPr="00C401D9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2C5B40" w14:paraId="794CC90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4BED" w14:textId="77777777" w:rsidR="002C5B40" w:rsidRDefault="002C5B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9B38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57D6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71D4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151297A1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054FA527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5B7F7C58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1821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AF493DD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5204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16ED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7A22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43BF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461D9E40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2C5B40" w14:paraId="13BB296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0E59" w14:textId="77777777" w:rsidR="002C5B40" w:rsidRDefault="002C5B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1DDC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5D3B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983F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6D72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8FF8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0A1D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230+200</w:t>
            </w:r>
          </w:p>
          <w:p w14:paraId="3AD2DF77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A57B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43F0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C5B40" w14:paraId="4516FAE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2F23E4" w14:textId="77777777" w:rsidR="002C5B40" w:rsidRDefault="002C5B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9767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1F62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F20E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25F7DBE1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0395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185317D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5164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4005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DFB9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A93B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28A0786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A51C4F" w14:textId="77777777" w:rsidR="002C5B40" w:rsidRDefault="002C5B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BDBE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241+300</w:t>
            </w:r>
          </w:p>
          <w:p w14:paraId="28EB00F6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9629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96F5" w14:textId="77777777" w:rsidR="002C5B40" w:rsidRDefault="002C5B40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0AF51CB5" w14:textId="77777777" w:rsidR="002C5B40" w:rsidRDefault="002C5B40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0E36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323D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3B7B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B80B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8073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C5B40" w14:paraId="0AD3193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379282" w14:textId="77777777" w:rsidR="002C5B40" w:rsidRDefault="002C5B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5A93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689B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ECC9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6B80A9C4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C0BC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C1F1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05A0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5E3CCB7A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E701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E97A" w14:textId="77777777" w:rsidR="002C5B40" w:rsidRPr="00C20CA5" w:rsidRDefault="002C5B4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751DE8A" w14:textId="77777777" w:rsidR="002C5B40" w:rsidRPr="00EB107D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7AC8048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3EF3" w14:textId="77777777" w:rsidR="002C5B40" w:rsidRDefault="002C5B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E6AB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E14D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FCC5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A37FB71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EAC6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DFCAE23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2019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3F70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9C28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76BC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E9D9B8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52565E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2C5B40" w14:paraId="02E5F74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7C19" w14:textId="77777777" w:rsidR="002C5B40" w:rsidRDefault="002C5B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B40F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6948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D415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7D01D2C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D80E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99C7E55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566C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5B62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7287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7A28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587E5DEB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2C5B40" w14:paraId="5DA23FB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691C" w14:textId="77777777" w:rsidR="002C5B40" w:rsidRDefault="002C5B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3CDA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5454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123F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8890521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A1C6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7CC8FA26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801C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9933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0A00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7EFD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BE7358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5BE317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1E23C751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2C5B40" w14:paraId="085058F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791F" w14:textId="77777777" w:rsidR="002C5B40" w:rsidRDefault="002C5B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56BA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0DD0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C225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E59009F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C548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359215C0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423D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EFAF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D807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5B02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614D18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D764D0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6F436A42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C5B40" w14:paraId="6354A93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DB39" w14:textId="77777777" w:rsidR="002C5B40" w:rsidRDefault="002C5B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D01C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70B3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7B83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C6B2D6C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8A76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9F05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479A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AF0C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1981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06941E7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12252B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7028ABD3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2C5B40" w14:paraId="0C9A0EE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CFCC" w14:textId="77777777" w:rsidR="002C5B40" w:rsidRDefault="002C5B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8CE4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E11E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1104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6E3CAD7A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1829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93AC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D87E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3DA8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0E61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878697D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73E0D6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6E855851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2C5B40" w14:paraId="7FB94D9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1739" w14:textId="77777777" w:rsidR="002C5B40" w:rsidRDefault="002C5B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A9BF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B52B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EF9C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4F782E54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339E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2D470BD7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0FF9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8744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244D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8DB0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469279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6DF768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2C5B40" w14:paraId="65B00FB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4B31" w14:textId="77777777" w:rsidR="002C5B40" w:rsidRDefault="002C5B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5178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4B0D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E1620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14B3B2C1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4398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01DF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B82D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9353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D674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F1115B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233BB95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2E575EA8" w14:textId="77777777" w:rsidR="002C5B40" w:rsidRDefault="002C5B40">
      <w:pPr>
        <w:spacing w:before="40" w:after="40" w:line="192" w:lineRule="auto"/>
        <w:ind w:right="57"/>
        <w:rPr>
          <w:sz w:val="20"/>
        </w:rPr>
      </w:pPr>
    </w:p>
    <w:p w14:paraId="7E51E784" w14:textId="77777777" w:rsidR="002C5B40" w:rsidRDefault="002C5B40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272B9DE1" w14:textId="77777777" w:rsidR="002C5B40" w:rsidRDefault="002C5B40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2C5B40" w14:paraId="56008D64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7C02" w14:textId="77777777" w:rsidR="002C5B40" w:rsidRDefault="002C5B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2633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6BB1" w14:textId="77777777" w:rsidR="002C5B40" w:rsidRPr="001304AF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0DD7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AC3AED8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8816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1CC71E2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B39C64A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E0E5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8D22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FFF6" w14:textId="77777777" w:rsidR="002C5B40" w:rsidRPr="001304AF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3318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770F6F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980EF0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081B919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BA6B87E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2C5B40" w14:paraId="538D8A1E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2A70" w14:textId="77777777" w:rsidR="002C5B40" w:rsidRDefault="002C5B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0738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C4FC" w14:textId="77777777" w:rsidR="002C5B40" w:rsidRPr="001304AF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E8FC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D670C0C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15E7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CC32E57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06D576FB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3793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EBAC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2D8E" w14:textId="77777777" w:rsidR="002C5B40" w:rsidRPr="001304AF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7507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868295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A4C5D54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6EA53921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2C5B40" w14:paraId="35B7C975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86B9" w14:textId="77777777" w:rsidR="002C5B40" w:rsidRDefault="002C5B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61A5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2A8FA2ED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2979" w14:textId="77777777" w:rsidR="002C5B40" w:rsidRPr="001304AF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FCD1" w14:textId="77777777" w:rsidR="002C5B40" w:rsidRDefault="002C5B40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880D36B" w14:textId="77777777" w:rsidR="002C5B40" w:rsidRDefault="002C5B40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5C28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2B6A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8D40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A0F3" w14:textId="77777777" w:rsidR="002C5B40" w:rsidRPr="001304AF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55CF" w14:textId="77777777" w:rsidR="002C5B40" w:rsidRPr="006A2576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25B79D46" w14:textId="77777777" w:rsidR="002C5B40" w:rsidRPr="006A2576" w:rsidRDefault="002C5B40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10194D51" w14:textId="77777777" w:rsidR="002C5B40" w:rsidRDefault="002C5B40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C5B40" w14:paraId="0F1BBFE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6DB6" w14:textId="77777777" w:rsidR="002C5B40" w:rsidRDefault="002C5B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C1A6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10F2D1AD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A18E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97E8" w14:textId="77777777" w:rsidR="002C5B40" w:rsidRDefault="002C5B40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7886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6CF8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3A17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6696" w14:textId="77777777" w:rsidR="002C5B40" w:rsidRPr="001304AF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675A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C5B40" w14:paraId="290EAA5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394A" w14:textId="77777777" w:rsidR="002C5B40" w:rsidRDefault="002C5B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8CD8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784726D0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EC6D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FCF8" w14:textId="77777777" w:rsidR="002C5B40" w:rsidRDefault="002C5B40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9B19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E23A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A43D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717A" w14:textId="77777777" w:rsidR="002C5B40" w:rsidRPr="001304AF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53CD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C5B40" w14:paraId="05BF00E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1D9A" w14:textId="77777777" w:rsidR="002C5B40" w:rsidRDefault="002C5B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628E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0D8EB19D" w14:textId="77777777" w:rsidR="002C5B40" w:rsidRDefault="002C5B40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8736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FEC7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022C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F85A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482C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A8A9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2BB8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C5B40" w14:paraId="1C8D3D0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1CDF" w14:textId="77777777" w:rsidR="002C5B40" w:rsidRDefault="002C5B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5C04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2E5910D2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1C6F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A77E" w14:textId="77777777" w:rsidR="002C5B40" w:rsidRPr="001904F7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4618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DED5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8298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ECBD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019B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2C5B40" w14:paraId="03E611C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EA7C" w14:textId="77777777" w:rsidR="002C5B40" w:rsidRDefault="002C5B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8DD0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144A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4FC6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2031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D9A8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E469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36827CF1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F980" w14:textId="77777777" w:rsidR="002C5B40" w:rsidRPr="001304AF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7612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36A570D3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2C5B40" w14:paraId="7EA4D55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42A2" w14:textId="77777777" w:rsidR="002C5B40" w:rsidRDefault="002C5B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08EE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19D588A0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26D6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A8DF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57A4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063E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664C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290F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E7D0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C5B40" w14:paraId="7BAB968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BFC8" w14:textId="77777777" w:rsidR="002C5B40" w:rsidRDefault="002C5B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064A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2C48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B978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1F6A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F1C8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826A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6ECCE09D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EB82" w14:textId="77777777" w:rsidR="002C5B40" w:rsidRPr="001304AF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B976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1B8BB88A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A334359" w14:textId="77777777" w:rsidR="002C5B40" w:rsidRPr="00B56D0E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C5B40" w14:paraId="6B23E18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BA26" w14:textId="77777777" w:rsidR="002C5B40" w:rsidRDefault="002C5B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F616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F8458E6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49A7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88F2" w14:textId="77777777" w:rsidR="002C5B40" w:rsidRPr="00DA3842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A0BB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E03A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F70B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695D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051B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72C9AFF" w14:textId="77777777" w:rsidR="002C5B40" w:rsidRDefault="002C5B40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35431FB3" w14:textId="77777777" w:rsidR="002C5B40" w:rsidRDefault="002C5B40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C5B40" w14:paraId="1846E8E2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E205" w14:textId="77777777" w:rsidR="002C5B40" w:rsidRDefault="002C5B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C724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27536415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2F5B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899A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C718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97A5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6A10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A879" w14:textId="77777777" w:rsidR="002C5B40" w:rsidRPr="001304AF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20CB" w14:textId="77777777" w:rsidR="002C5B40" w:rsidRPr="00175A24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C5B40" w14:paraId="4B2B83A9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F779" w14:textId="77777777" w:rsidR="002C5B40" w:rsidRDefault="002C5B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C0D6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06ACB088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FC44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92A5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AAE5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DCB1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79C5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63FE" w14:textId="77777777" w:rsidR="002C5B40" w:rsidRPr="001304AF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D0A1" w14:textId="77777777" w:rsidR="002C5B40" w:rsidRPr="00175A24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C5B40" w14:paraId="110C6F95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B5B2" w14:textId="77777777" w:rsidR="002C5B40" w:rsidRDefault="002C5B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5C90" w14:textId="77777777" w:rsidR="002C5B40" w:rsidRDefault="002C5B40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AD32" w14:textId="77777777" w:rsidR="002C5B40" w:rsidRDefault="002C5B40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2971" w14:textId="77777777" w:rsidR="002C5B40" w:rsidRDefault="002C5B40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BCB891A" w14:textId="77777777" w:rsidR="002C5B40" w:rsidRDefault="002C5B40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74FF" w14:textId="77777777" w:rsidR="002C5B40" w:rsidRDefault="002C5B40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8305093" w14:textId="77777777" w:rsidR="002C5B40" w:rsidRDefault="002C5B40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ED7F" w14:textId="77777777" w:rsidR="002C5B40" w:rsidRDefault="002C5B40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EFAA" w14:textId="77777777" w:rsidR="002C5B40" w:rsidRDefault="002C5B40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0E05" w14:textId="77777777" w:rsidR="002C5B40" w:rsidRPr="001304AF" w:rsidRDefault="002C5B40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B7AC" w14:textId="77777777" w:rsidR="002C5B40" w:rsidRDefault="002C5B40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3E23DD" w14:textId="77777777" w:rsidR="002C5B40" w:rsidRDefault="002C5B40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F2C215" w14:textId="77777777" w:rsidR="002C5B40" w:rsidRPr="00175A24" w:rsidRDefault="002C5B40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2C5B40" w14:paraId="01984FA9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5357" w14:textId="77777777" w:rsidR="002C5B40" w:rsidRDefault="002C5B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EA87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002D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B4F5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1F20987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3072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7A36C4B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52C9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C530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B5F95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CA38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20AE92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D5E3FE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C5B40" w14:paraId="56BE58BD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A557" w14:textId="77777777" w:rsidR="002C5B40" w:rsidRDefault="002C5B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D51F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D563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099D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0778CED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1F1D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9C46C28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2574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B4B2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FD89" w14:textId="77777777" w:rsidR="002C5B40" w:rsidRPr="001304AF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47B0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8CF964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482B9F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2C5B40" w14:paraId="272BA902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2CAA" w14:textId="77777777" w:rsidR="002C5B40" w:rsidRDefault="002C5B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6613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CB75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1835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4E6B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3C4F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6995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3EAE4C86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90E3" w14:textId="77777777" w:rsidR="002C5B40" w:rsidRPr="001304AF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36FE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C5B40" w14:paraId="36F267C3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7995" w14:textId="77777777" w:rsidR="002C5B40" w:rsidRDefault="002C5B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2A62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2CAEE8F7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0CD8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8E64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5697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A489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1921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B60C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A088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C5B40" w14:paraId="4A803A5D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72F8" w14:textId="77777777" w:rsidR="002C5B40" w:rsidRDefault="002C5B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4061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8A20" w14:textId="77777777" w:rsidR="002C5B40" w:rsidRPr="001304AF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D301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8269DFC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B779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6D965826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96AD" w14:textId="77777777" w:rsidR="002C5B40" w:rsidRPr="00CA3079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41D6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AA86" w14:textId="77777777" w:rsidR="002C5B40" w:rsidRPr="001304AF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B337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792B55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2C5B40" w14:paraId="768D47AC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DD80" w14:textId="77777777" w:rsidR="002C5B40" w:rsidRDefault="002C5B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3790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27C974C4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5ACB" w14:textId="77777777" w:rsidR="002C5B40" w:rsidRPr="001304AF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048C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59C50CA" w14:textId="77777777" w:rsidR="002C5B40" w:rsidRPr="00180EA2" w:rsidRDefault="002C5B40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3EBC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74C2" w14:textId="77777777" w:rsidR="002C5B40" w:rsidRPr="00CA3079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14BC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5D77" w14:textId="77777777" w:rsidR="002C5B40" w:rsidRPr="001304AF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9118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2C3105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861447C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2C5B40" w14:paraId="5F4809DD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90A4" w14:textId="77777777" w:rsidR="002C5B40" w:rsidRDefault="002C5B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A07F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F577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9B16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C5C986B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43C6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C2FF" w14:textId="77777777" w:rsidR="002C5B40" w:rsidRPr="00CA3079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6FBA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19400A2A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2ADB2" w14:textId="77777777" w:rsidR="002C5B40" w:rsidRPr="001304AF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6798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B91B92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563725A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26B704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2C5B40" w14:paraId="1D01C46C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5553" w14:textId="77777777" w:rsidR="002C5B40" w:rsidRDefault="002C5B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3C87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C5B0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9EB8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AECD201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7668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6C687255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7DF71F0F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9024" w14:textId="77777777" w:rsidR="002C5B40" w:rsidRPr="00CA3079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7B23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C130" w14:textId="77777777" w:rsidR="002C5B40" w:rsidRPr="001304AF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0F3F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B2E8A9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67947023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449ED943" w14:textId="77777777" w:rsidR="002C5B40" w:rsidRPr="00B71446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67D917FB" w14:textId="77777777" w:rsidR="002C5B40" w:rsidRDefault="002C5B40">
      <w:pPr>
        <w:tabs>
          <w:tab w:val="left" w:pos="6382"/>
        </w:tabs>
        <w:rPr>
          <w:sz w:val="20"/>
        </w:rPr>
      </w:pPr>
    </w:p>
    <w:p w14:paraId="7C91720B" w14:textId="77777777" w:rsidR="002C5B40" w:rsidRDefault="002C5B40" w:rsidP="00F0370D">
      <w:pPr>
        <w:pStyle w:val="Heading1"/>
        <w:spacing w:line="360" w:lineRule="auto"/>
      </w:pPr>
      <w:r>
        <w:t>LINIA 800</w:t>
      </w:r>
    </w:p>
    <w:p w14:paraId="72D10AA7" w14:textId="77777777" w:rsidR="002C5B40" w:rsidRDefault="002C5B40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C5B40" w14:paraId="135BE7BB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28FD8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52FF5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D7F5B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B861F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2D538B7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D9C13" w14:textId="77777777" w:rsidR="002C5B40" w:rsidRDefault="002C5B4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94558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5FC8A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5FD1F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C5092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4215A43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5999F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33470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F9810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95C74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A0CA24A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AA3AE" w14:textId="77777777" w:rsidR="002C5B40" w:rsidRDefault="002C5B4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65043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1CC2A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25F72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45961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74FF307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9EB35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13B8D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66E42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0B23E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E62CD50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B5944" w14:textId="77777777" w:rsidR="002C5B40" w:rsidRDefault="002C5B4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C726E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E88A8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D4C55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60E4E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9F8D5F" w14:textId="77777777" w:rsidR="002C5B40" w:rsidRDefault="002C5B40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2C5B40" w:rsidRPr="00A8307A" w14:paraId="135B0D6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3B6A5" w14:textId="77777777" w:rsidR="002C5B40" w:rsidRPr="00A75A0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2E1BC" w14:textId="77777777" w:rsidR="002C5B40" w:rsidRPr="00A8307A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AC4A2" w14:textId="77777777" w:rsidR="002C5B40" w:rsidRPr="00A8307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664CE" w14:textId="77777777" w:rsidR="002C5B40" w:rsidRPr="00A8307A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5E02A" w14:textId="77777777" w:rsidR="002C5B40" w:rsidRDefault="002C5B4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625A756" w14:textId="77777777" w:rsidR="002C5B40" w:rsidRDefault="002C5B4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1D9186A8" w14:textId="77777777" w:rsidR="002C5B40" w:rsidRDefault="002C5B4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2E78A9C" w14:textId="77777777" w:rsidR="002C5B40" w:rsidRDefault="002C5B4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D69A0" w14:textId="77777777" w:rsidR="002C5B40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9E8C7" w14:textId="77777777" w:rsidR="002C5B40" w:rsidRPr="00A8307A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40956" w14:textId="77777777" w:rsidR="002C5B40" w:rsidRPr="00A8307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70993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97245D" w14:textId="77777777" w:rsidR="002C5B40" w:rsidRPr="00A8307A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2C5B40" w14:paraId="60AB595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025D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759C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DAFC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AC06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3B7B17AE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3C35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3AC0D3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5D5B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4BE5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4FE1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53B7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2C5B40" w14:paraId="0144D8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36FE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7B72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C811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ED33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5D6F79C5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55E8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3AF68DE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6B56E057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7EE965AF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5AEEE2FC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1986B37E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A95C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1E4B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DDFE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1C56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4B1966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58E2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A587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FFA9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EB82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B078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C80E" w14:textId="77777777" w:rsidR="002C5B40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A078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328FFE33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C5DD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993D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437D1F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DC57F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5274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2A9F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E09E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D27B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A4A8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9121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7F7F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032E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DCBF99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AF19C9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2C5B40" w14:paraId="106219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C3F2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E2B2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A0F4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85C2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4A80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0769" w14:textId="77777777" w:rsidR="002C5B40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2B2D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23A1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BFDC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2C5C1A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D60A9E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2C5B40" w14:paraId="1644A22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15DD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839F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376B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B062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4F09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CD4B" w14:textId="77777777" w:rsidR="002C5B40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64AF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6093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D2FB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50C2AD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491202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2C5B40" w14:paraId="018F4B7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952D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D0B6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49BCCF80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453A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B934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F8E7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76E2" w14:textId="77777777" w:rsidR="002C5B40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8215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527F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9725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C5B40" w14:paraId="52A3A8C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288E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CF1D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76C3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C78B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FBE1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B6EE585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DFAF" w14:textId="77777777" w:rsidR="002C5B40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F12D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1274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D472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D7C6E4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F622D8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2C5B40" w14:paraId="7CC07FF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0B92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D719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CC0C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CCC4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3DF7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0080" w14:textId="77777777" w:rsidR="002C5B40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0B2F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FE5D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0C07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BF4502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C716BE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2C5B40" w14:paraId="2F11EF8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0E9C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60B2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6768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B2FB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3BD8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C68E" w14:textId="77777777" w:rsidR="002C5B40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FD70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B94F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DCD8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1A3FCE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0EAD0F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2C5B40" w14:paraId="0081359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7757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1D05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2F8A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C276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F020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67E7CB7F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B91A" w14:textId="77777777" w:rsidR="002C5B40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FED9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B3F5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91C6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C5B40" w14:paraId="3ECC07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BC52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9266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14C4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8882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40F6ACE2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22C8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33D6" w14:textId="77777777" w:rsidR="002C5B40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8923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1AC0C8E0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05F3" w14:textId="77777777" w:rsidR="002C5B40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2D8A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C5B40" w14:paraId="7CDB71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FFA8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A12E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30B0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94A6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6D6F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1FF4" w14:textId="77777777" w:rsidR="002C5B40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AB4E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3A2BBD1B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92B2" w14:textId="77777777" w:rsidR="002C5B40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80FE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2C5B40" w14:paraId="0F36CB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9FDF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DC17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2E2B5365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190A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7C2F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F1F7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50DE" w14:textId="77777777" w:rsidR="002C5B40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4111" w14:textId="77777777" w:rsidR="002C5B40" w:rsidRDefault="002C5B40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6CE72315" w14:textId="77777777" w:rsidR="002C5B40" w:rsidRDefault="002C5B40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CAD8" w14:textId="77777777" w:rsidR="002C5B40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C82B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C5B40" w14:paraId="3C08E2A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0CDC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1D20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4039" w14:textId="77777777" w:rsidR="002C5B40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9E42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281DEB65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5BFC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8CCF" w14:textId="77777777" w:rsidR="002C5B40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8A26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1C17A4B1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E408" w14:textId="77777777" w:rsidR="002C5B40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D68E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C5B40" w14:paraId="717BFC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C4B6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3BC1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3973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BE8E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27EA15E5" w14:textId="77777777" w:rsidR="002C5B40" w:rsidRPr="008B2519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B088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ABF300A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D949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7D58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58D0" w14:textId="77777777" w:rsidR="002C5B40" w:rsidRPr="008D08DE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CDC0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2C5B40" w14:paraId="714B34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7B49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65B9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7DE571F9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62C1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655A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473DC00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CF95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5593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EF6C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E85D" w14:textId="77777777" w:rsidR="002C5B40" w:rsidRPr="008D08DE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015D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C5B40" w14:paraId="2B97F1E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C14C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77AC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CD15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A965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52570D2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D5B3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EA5A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4CA0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5B424601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70D4" w14:textId="77777777" w:rsidR="002C5B40" w:rsidRPr="008D08DE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2E0A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C5B40" w14:paraId="5E4A4B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F9B6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A512" w14:textId="77777777" w:rsidR="002C5B40" w:rsidRDefault="002C5B4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5105" w14:textId="77777777" w:rsidR="002C5B40" w:rsidRPr="001161EA" w:rsidRDefault="002C5B4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1079" w14:textId="77777777" w:rsidR="002C5B40" w:rsidRDefault="002C5B40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4880BBC3" w14:textId="77777777" w:rsidR="002C5B40" w:rsidRDefault="002C5B40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FE76" w14:textId="77777777" w:rsidR="002C5B40" w:rsidRDefault="002C5B4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33C1A772" w14:textId="77777777" w:rsidR="002C5B40" w:rsidRDefault="002C5B4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8B32" w14:textId="77777777" w:rsidR="002C5B40" w:rsidRPr="001161EA" w:rsidRDefault="002C5B4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BB48" w14:textId="77777777" w:rsidR="002C5B40" w:rsidRDefault="002C5B4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82E2" w14:textId="77777777" w:rsidR="002C5B40" w:rsidRPr="008D08DE" w:rsidRDefault="002C5B4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0E1C" w14:textId="77777777" w:rsidR="002C5B40" w:rsidRDefault="002C5B40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2C5B40" w14:paraId="3092BE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F722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C94B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147+130</w:t>
            </w:r>
          </w:p>
          <w:p w14:paraId="47A9F1FA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D258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6197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30AE614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peste sch.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496F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FBB1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A35F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46D6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329F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liniile 6, 7, 8 în fir I Fetești - Ram. Borcea</w:t>
            </w:r>
          </w:p>
        </w:tc>
      </w:tr>
      <w:tr w:rsidR="002C5B40" w14:paraId="570B0E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CCB9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7A12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EC78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6899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017877A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419E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21A30C43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3339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C3C3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D035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35DB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6327D9AA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0AD63710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2C5B40" w14:paraId="35D180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36E6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05B8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60D3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5798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9DB2D00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171E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A3A0" w14:textId="77777777" w:rsidR="002C5B40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2722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46DA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EAA4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3AF4CF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B030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EC11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1EB8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4AD0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67A02D4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3CC1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4CE6ABBA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E2D3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93D7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7B1F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09D6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422BB6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2C93BE35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2C5B40" w14:paraId="72C8EA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3954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3C5B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5E08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0CC2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3E13CA1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B145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3AA09A87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0D8D" w14:textId="77777777" w:rsidR="002C5B40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B243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9E96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D00F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AEBB20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4D6EC7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3B9F8BF4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2C5B40" w14:paraId="5046ADE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83EF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3A53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351A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1410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91DA00D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DE53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70AFA8F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02B6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D3E3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8826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0E17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B184F6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2C5B40" w14:paraId="307A1B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5D45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FE8D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42F0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B141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5EAC9B5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D5FB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F07C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B5A9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14D3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A2DD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CCEBAC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2C5B40" w14:paraId="41F825C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34B7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2B5E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38559BA7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1BBA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820B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B76A0D0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0104039D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4C6B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690E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2EAA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198E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48B4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C5B40" w14:paraId="6BB9FD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8EB9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2EF6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98D0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50BD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31108CC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6F8B6567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24D1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3E45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9675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76650BF3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5673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4648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C5B40" w14:paraId="465A975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3964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89AC" w14:textId="33AB22A3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</w:t>
            </w:r>
            <w:r w:rsidR="00295A55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+450</w:t>
            </w:r>
          </w:p>
          <w:p w14:paraId="7FE344E0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4AD2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4775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Mircea Vodă, </w:t>
            </w:r>
            <w:r>
              <w:rPr>
                <w:b/>
                <w:bCs/>
                <w:sz w:val="20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464B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8F93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DC8F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31D8" w14:textId="77777777" w:rsidR="002C5B40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E16B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C5B40" w14:paraId="5D7B14C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E947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FD04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7372" w14:textId="77777777" w:rsidR="002C5B40" w:rsidRPr="001161EA" w:rsidRDefault="002C5B4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B2F6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238232FA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6FB9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0CCE0F4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0EDEB4D4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E7BC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CC0B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BD68" w14:textId="77777777" w:rsidR="002C5B40" w:rsidRPr="001161EA" w:rsidRDefault="002C5B4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F88E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C5B40" w14:paraId="0BF8A3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3B83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E364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1BCB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F184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48F84CB0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DFD0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1B7133A3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60D6BE78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DBA9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A29B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07B2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2D60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7A4DC8A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677C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E68C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7548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1EA0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AECC74C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B361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8B58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9984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4208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0804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CA7CDD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24E40E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2C5B40" w14:paraId="50A0F5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60CC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3984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5AC3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D490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C057D78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2050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6DFC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F3CFA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3A42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BE23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5E3247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66C7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B077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ACB6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6FC0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AD6E3FC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ECC0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500E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D572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3E45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BE53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2FFBE01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6435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1235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43A2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8987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22FB432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A5D2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6A52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8E19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4BC6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939D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46A52D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246C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362E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2866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B8E7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D516CAE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253B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0FFE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48A9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3683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257E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78068E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52A3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1B64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C5EA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5BC7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723BCDB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4110F60D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180E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A7EE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1CF1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2E54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321F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3C467E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CA29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435C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10AA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2759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1C52FCA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2389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1FBB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FE10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56F8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59EA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1A161E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03CF218B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2C5B40" w14:paraId="37B2EE2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9044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828E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54AE532F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A047F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4E7D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B66D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4318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F0AD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C131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2BF3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C5B40" w14:paraId="3EEAA4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54B5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9318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FCC7" w14:textId="77777777" w:rsidR="002C5B40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17EA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39A2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0766DC96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2D14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0FCA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82B6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6127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8BD155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2C5B40" w14:paraId="4B35E93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E2E4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2615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208+450</w:t>
            </w:r>
          </w:p>
          <w:p w14:paraId="7CBBEAFC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D34F" w14:textId="77777777" w:rsidR="002C5B40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7103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Basarabi </w:t>
            </w:r>
            <w:r>
              <w:rPr>
                <w:b/>
                <w:bCs/>
                <w:sz w:val="20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6ED6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CD0D" w14:textId="77777777" w:rsidR="002C5B40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463C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55D2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33F5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C5B40" w14:paraId="4AADD3C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9B94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7579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94C6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4665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4A92820F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4C78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7B52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EFFF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61050976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EF6D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F03B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C5B40" w14:paraId="0F2207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A362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A684" w14:textId="77777777" w:rsidR="002C5B40" w:rsidRDefault="002C5B40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ED78" w14:textId="77777777" w:rsidR="002C5B40" w:rsidRPr="001161EA" w:rsidRDefault="002C5B40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F46D" w14:textId="77777777" w:rsidR="002C5B40" w:rsidRDefault="002C5B40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DFA7" w14:textId="77777777" w:rsidR="002C5B40" w:rsidRDefault="002C5B40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CC48" w14:textId="77777777" w:rsidR="002C5B40" w:rsidRPr="001161EA" w:rsidRDefault="002C5B40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ABFE" w14:textId="77777777" w:rsidR="002C5B40" w:rsidRDefault="002C5B40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457CEDD7" w14:textId="77777777" w:rsidR="002C5B40" w:rsidRDefault="002C5B40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1E48" w14:textId="77777777" w:rsidR="002C5B40" w:rsidRDefault="002C5B40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8D71" w14:textId="77777777" w:rsidR="002C5B40" w:rsidRDefault="002C5B40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C5B40" w14:paraId="7DAFA85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3010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8EE9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43DA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FFC7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B5C3941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42CA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3C8007E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AC7DC0E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EFB6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DECD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3577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EBA6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B91BD7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6DED76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583B8023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2C5B40" w14:paraId="3AE318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D5F8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715F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2108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E960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B0DEDEE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863A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C30C7B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8102" w14:textId="77777777" w:rsidR="002C5B40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0326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A618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9FAA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333118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BA27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2D60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B975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8177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4C48268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9C66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1B3BB143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1C03" w14:textId="77777777" w:rsidR="002C5B40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77EB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45D8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3047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5E2AE7D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5E7F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1695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5A6D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CAA9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93D7EAD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7F0E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10E3E526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1DAAAF7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CDD7623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2709DD3B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E2F8" w14:textId="77777777" w:rsidR="002C5B40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2952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17D6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600F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71AFAA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9BB0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8974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EACD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9524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F70314F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9C7C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04201EF0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8127" w14:textId="77777777" w:rsidR="002C5B40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9634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04FB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04F2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3D726C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809F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52C4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FE8D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166E" w14:textId="77777777" w:rsidR="002C5B40" w:rsidRDefault="002C5B40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E9D3E12" w14:textId="77777777" w:rsidR="002C5B40" w:rsidRDefault="002C5B40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16A6" w14:textId="77777777" w:rsidR="002C5B40" w:rsidRPr="00F565BC" w:rsidRDefault="002C5B40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4168BD8A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2BCD" w14:textId="77777777" w:rsidR="002C5B40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3B0E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4AEC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1A7A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2C5B40" w14:paraId="27131CB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1EFA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55E8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6D23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B8F9" w14:textId="77777777" w:rsidR="002C5B40" w:rsidRDefault="002C5B40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6CAF974" w14:textId="77777777" w:rsidR="002C5B40" w:rsidRDefault="002C5B40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BE8B" w14:textId="77777777" w:rsidR="002C5B40" w:rsidRDefault="002C5B40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A2AA772" w14:textId="77777777" w:rsidR="002C5B40" w:rsidRDefault="002C5B40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AF28" w14:textId="77777777" w:rsidR="002C5B40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7D34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0E68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6F71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2C5B40" w14:paraId="4A04B2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6A14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F53B0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5948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10E6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7E5170F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4335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3C94144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8EAA" w14:textId="77777777" w:rsidR="002C5B40" w:rsidRPr="001161EA" w:rsidRDefault="002C5B40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FC1C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6476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D5BE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1448975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3D5A0028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40C4D048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59771F9D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2C5B40" w14:paraId="38B0FA7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20D4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406F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8683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4586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4252249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26FC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4614A91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3767F49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DC87E" w14:textId="77777777" w:rsidR="002C5B40" w:rsidRPr="001161EA" w:rsidRDefault="002C5B40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73B8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53E7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9AB6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881123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061719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2C5B40" w14:paraId="658DBD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8B27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49A9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A0D9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9778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D77D35A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E7CF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A7F2" w14:textId="77777777" w:rsidR="002C5B40" w:rsidRDefault="002C5B40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CE25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5C7A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71AF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DBA3DB6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2CDE41C4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2C5B40" w14:paraId="0BFD9A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00BD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FCEC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AE4B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54CD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4502958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EBE3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8BC31EB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BEAB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65BD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BF4E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DD4A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7CF2446F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384D62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2C5B40" w14:paraId="250AC9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9128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7543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5AFE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78F8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3E7B2DD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89EC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7490112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56BADD50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34BB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CEA4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21D9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6B7B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4672BDF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2C5B40" w14:paraId="6A6EA6F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609E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46DF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98B4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F401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5BA9033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B317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23F56CE6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6A7B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A9A0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6121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E829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0F953714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2C5B40" w14:paraId="00953B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6F56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02E5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DE10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E19C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E9AD054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6436D1E6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44EA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18A38F1D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17A9" w14:textId="77777777" w:rsidR="002C5B40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9D37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1343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A15E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187D8D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2C5B40" w14:paraId="52081B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525B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5859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3FB3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891F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2F454F6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2E04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48AF" w14:textId="77777777" w:rsidR="002C5B40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5DBA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A806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C6E4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055DBF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1584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3887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6923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323E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01635C9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41E0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D5E10C2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A8E8" w14:textId="77777777" w:rsidR="002C5B40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C298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13CA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0CAA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5E21AC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1739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D427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AC1E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CD78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D1354E0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FEDF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65DA79F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6D47" w14:textId="77777777" w:rsidR="002C5B40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39EC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F99D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BEA5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7C4257D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9FA5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4A1E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3E2F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7062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7343B3D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729F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00F9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27AC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DBCE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6473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53C7F5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62B9" w14:textId="77777777" w:rsidR="002C5B40" w:rsidRDefault="002C5B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17EB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5B81" w14:textId="77777777" w:rsidR="002C5B40" w:rsidRPr="001161EA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2220" w14:textId="77777777" w:rsidR="002C5B40" w:rsidRDefault="002C5B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23A8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AB71" w14:textId="77777777" w:rsidR="002C5B40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C57F" w14:textId="77777777" w:rsidR="002C5B40" w:rsidRDefault="002C5B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82DC" w14:textId="77777777" w:rsidR="002C5B40" w:rsidRPr="008D08DE" w:rsidRDefault="002C5B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1726" w14:textId="77777777" w:rsidR="002C5B40" w:rsidRDefault="002C5B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392F9F5C" w14:textId="77777777" w:rsidR="002C5B40" w:rsidRDefault="002C5B40">
      <w:pPr>
        <w:spacing w:before="40" w:after="40" w:line="192" w:lineRule="auto"/>
        <w:ind w:right="57"/>
        <w:rPr>
          <w:sz w:val="20"/>
        </w:rPr>
      </w:pPr>
    </w:p>
    <w:p w14:paraId="00248765" w14:textId="77777777" w:rsidR="002C5B40" w:rsidRDefault="002C5B40" w:rsidP="00C261F4">
      <w:pPr>
        <w:pStyle w:val="Heading1"/>
        <w:spacing w:line="360" w:lineRule="auto"/>
      </w:pPr>
      <w:r>
        <w:t>LINIA 801 B</w:t>
      </w:r>
    </w:p>
    <w:p w14:paraId="146AEA03" w14:textId="77777777" w:rsidR="002C5B40" w:rsidRDefault="002C5B40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C5B40" w14:paraId="40A1298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3108" w14:textId="77777777" w:rsidR="002C5B40" w:rsidRDefault="002C5B4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F419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6096" w14:textId="77777777" w:rsidR="002C5B40" w:rsidRPr="00556109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3DEC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6200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230569E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C337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EA5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47B9" w14:textId="77777777" w:rsidR="002C5B40" w:rsidRPr="00556109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485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65CC607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4C02" w14:textId="77777777" w:rsidR="002C5B40" w:rsidRDefault="002C5B4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79708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F17E" w14:textId="77777777" w:rsidR="002C5B40" w:rsidRPr="00556109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223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C2EC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AB120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E6DA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04F3" w14:textId="77777777" w:rsidR="002C5B40" w:rsidRPr="00556109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AA4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7BDCC6AD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BCA7" w14:textId="77777777" w:rsidR="002C5B40" w:rsidRDefault="002C5B4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4EAD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0E00" w14:textId="77777777" w:rsidR="002C5B40" w:rsidRPr="00556109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F6F5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  <w:p w14:paraId="71E6F07D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E34C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7B0A610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8 - 12 </w:t>
            </w:r>
          </w:p>
          <w:p w14:paraId="3EDF8A48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0C8B729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72EA" w14:textId="77777777" w:rsidR="002C5B40" w:rsidRPr="003E0E1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E0E1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5EBD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496E" w14:textId="77777777" w:rsidR="002C5B40" w:rsidRPr="00556109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F9D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2C5B40" w14:paraId="6A79963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CF6F" w14:textId="77777777" w:rsidR="002C5B40" w:rsidRDefault="002C5B4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C771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0607" w14:textId="77777777" w:rsidR="002C5B40" w:rsidRPr="00556109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1B6C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F91E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C98C" w14:textId="77777777" w:rsidR="002C5B40" w:rsidRPr="003E0E1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A49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7564" w14:textId="77777777" w:rsidR="002C5B40" w:rsidRPr="00556109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5CF0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2993456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1A, 2A, 2B şi 3B.</w:t>
            </w:r>
          </w:p>
        </w:tc>
      </w:tr>
    </w:tbl>
    <w:p w14:paraId="5584A70D" w14:textId="77777777" w:rsidR="002C5B40" w:rsidRDefault="002C5B40">
      <w:pPr>
        <w:spacing w:before="40" w:after="40" w:line="192" w:lineRule="auto"/>
        <w:ind w:right="57"/>
        <w:rPr>
          <w:sz w:val="20"/>
        </w:rPr>
      </w:pPr>
    </w:p>
    <w:p w14:paraId="4121AFD2" w14:textId="77777777" w:rsidR="002C5B40" w:rsidRDefault="002C5B40" w:rsidP="00FF5C69">
      <w:pPr>
        <w:pStyle w:val="Heading1"/>
        <w:spacing w:line="276" w:lineRule="auto"/>
      </w:pPr>
      <w:r>
        <w:t>LINIA 804</w:t>
      </w:r>
    </w:p>
    <w:p w14:paraId="4462D099" w14:textId="77777777" w:rsidR="002C5B40" w:rsidRDefault="002C5B40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2C5B40" w14:paraId="6062232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5819" w14:textId="77777777" w:rsidR="002C5B40" w:rsidRDefault="002C5B4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7ABF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4DA2A5B0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2288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B430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4D958E25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1341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A171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5D91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64B4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5635" w14:textId="77777777" w:rsidR="002C5B40" w:rsidRPr="00436B1D" w:rsidRDefault="002C5B40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2C5B40" w14:paraId="6AAA907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0276" w14:textId="77777777" w:rsidR="002C5B40" w:rsidRDefault="002C5B4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3A8B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57FD9985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77E8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CB08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2EDCE440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25C4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CB16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E0A2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984A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4F3C" w14:textId="77777777" w:rsidR="002C5B40" w:rsidRPr="00436B1D" w:rsidRDefault="002C5B40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2C5B40" w14:paraId="6687626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96CD" w14:textId="77777777" w:rsidR="002C5B40" w:rsidRDefault="002C5B4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0154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116AB89A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B18E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649D" w14:textId="77777777" w:rsidR="002C5B40" w:rsidRDefault="002C5B40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2208E37" w14:textId="77777777" w:rsidR="002C5B40" w:rsidRDefault="002C5B40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89C8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812B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1B59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FF2C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0CA9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2C5B40" w14:paraId="4449A85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9775" w14:textId="77777777" w:rsidR="002C5B40" w:rsidRDefault="002C5B4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559E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7A1380D0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9369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1A0E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2116F0A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B84F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9B32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A79A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A1FF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B8C8" w14:textId="77777777" w:rsidR="002C5B40" w:rsidRPr="00E25A4B" w:rsidRDefault="002C5B40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1498C852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C5B40" w14:paraId="2D5483D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CE12" w14:textId="77777777" w:rsidR="002C5B40" w:rsidRDefault="002C5B4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78C9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22FF6E3E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1558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9C1F" w14:textId="77777777" w:rsidR="002C5B40" w:rsidRDefault="002C5B40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FF23237" w14:textId="77777777" w:rsidR="002C5B40" w:rsidRDefault="002C5B40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69D5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E1FA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063E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4ADF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1864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C5B40" w14:paraId="40B9E92A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2B24" w14:textId="77777777" w:rsidR="002C5B40" w:rsidRDefault="002C5B4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D6B9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5E76" w14:textId="77777777" w:rsidR="002C5B40" w:rsidRPr="00A152FB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93E1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722515B9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13BF4522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E49F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753D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77F4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3F6AC0D4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6226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438A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149D6D81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B69E" w14:textId="77777777" w:rsidR="002C5B40" w:rsidRDefault="002C5B4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9461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720D23ED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415E" w14:textId="77777777" w:rsidR="002C5B40" w:rsidRPr="00A152FB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A02C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1ED768C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3DE9CC66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4D53427D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0E2AA2A9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DA6E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67CF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2C5E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E685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4407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31F6A9CC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A0BD" w14:textId="77777777" w:rsidR="002C5B40" w:rsidRDefault="002C5B4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594F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2634" w14:textId="77777777" w:rsidR="002C5B40" w:rsidRPr="00A152FB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987F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689007F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00E50978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6DA8E17C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484A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EFA9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09C0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4741F60C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0865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E2F5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C5B40" w14:paraId="11AEEC03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B3F3" w14:textId="77777777" w:rsidR="002C5B40" w:rsidRDefault="002C5B4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5DFF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EEFB" w14:textId="77777777" w:rsidR="002C5B40" w:rsidRPr="00A152FB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E9E0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45671649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1ECEB52E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6433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255E519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D191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6737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8405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81E5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4DEAA7B1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DCF1" w14:textId="77777777" w:rsidR="002C5B40" w:rsidRDefault="002C5B4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100B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19F97800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512C" w14:textId="77777777" w:rsidR="002C5B40" w:rsidRPr="00A152FB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CF29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49DB515A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D477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D337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B3BB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E31A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31F1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2C5B40" w14:paraId="47795C3A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1388" w14:textId="77777777" w:rsidR="002C5B40" w:rsidRDefault="002C5B4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2744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647133E4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AA03" w14:textId="77777777" w:rsidR="002C5B40" w:rsidRPr="00A152FB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1C6A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1B39FADB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7036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9A7C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8334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3AFC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87E7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3985ECB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2C5B40" w14:paraId="39801301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E5AE" w14:textId="77777777" w:rsidR="002C5B40" w:rsidRDefault="002C5B4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F80F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281F4BF7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0797" w14:textId="77777777" w:rsidR="002C5B40" w:rsidRPr="00A152FB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02EB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19AEF420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21C0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B071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DC41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9776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4848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8B6D7C3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2C5B40" w14:paraId="76808FB6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EBED" w14:textId="77777777" w:rsidR="002C5B40" w:rsidRDefault="002C5B4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9F6A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51A887D0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27DB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C89C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1114F087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B5C1513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46A17649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3B439614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2AE142A7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BBCA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F3EC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7FC6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9D02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138A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40946A10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3F9D" w14:textId="77777777" w:rsidR="002C5B40" w:rsidRDefault="002C5B4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45AD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B6F1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251F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23DC13D8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096E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609121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ACD4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1503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DF51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0E5B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67CF08D9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B9B6" w14:textId="77777777" w:rsidR="002C5B40" w:rsidRDefault="002C5B4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430D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0B97" w14:textId="77777777" w:rsidR="002C5B40" w:rsidRPr="00A152FB" w:rsidRDefault="002C5B4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465E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5F686BED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4388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897A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FBB1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7E35" w14:textId="77777777" w:rsidR="002C5B40" w:rsidRPr="00F9444C" w:rsidRDefault="002C5B4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86FB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04ECA3C5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3597C" w14:textId="77777777" w:rsidR="002C5B40" w:rsidRDefault="002C5B4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9CB4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297450C7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9C49" w14:textId="77777777" w:rsidR="002C5B40" w:rsidRPr="00A152FB" w:rsidRDefault="002C5B4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8CFC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DA8921D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31F5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7286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5572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DD4B" w14:textId="77777777" w:rsidR="002C5B40" w:rsidRPr="00F9444C" w:rsidRDefault="002C5B4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48C8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11605E3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2C5B40" w14:paraId="5D3225A8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68EE" w14:textId="77777777" w:rsidR="002C5B40" w:rsidRDefault="002C5B4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13F4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012358E7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40B4" w14:textId="77777777" w:rsidR="002C5B40" w:rsidRPr="00A152FB" w:rsidRDefault="002C5B4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085E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2F6CE53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0744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8F9F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C862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6118" w14:textId="77777777" w:rsidR="002C5B40" w:rsidRPr="00F9444C" w:rsidRDefault="002C5B4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BB8C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37BBDEE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2C5B40" w14:paraId="7BB42E3B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81D5" w14:textId="77777777" w:rsidR="002C5B40" w:rsidRDefault="002C5B4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C67B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516B" w14:textId="77777777" w:rsidR="002C5B40" w:rsidRPr="00A152FB" w:rsidRDefault="002C5B4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7613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CB188A5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28AA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328CC04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6927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E3C0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FA6A" w14:textId="77777777" w:rsidR="002C5B40" w:rsidRPr="00F9444C" w:rsidRDefault="002C5B4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A127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1CC3D8B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61D850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2C5B40" w14:paraId="55AA81BE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7DFA" w14:textId="77777777" w:rsidR="002C5B40" w:rsidRDefault="002C5B4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B311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6572" w14:textId="77777777" w:rsidR="002C5B40" w:rsidRPr="00A152FB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B130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DAB520F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D833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F2B2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6C28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7F61E0A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2181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0A5D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A7439D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CD9AFDC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3C62E4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2C5B40" w14:paraId="5BD67C3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49B7" w14:textId="77777777" w:rsidR="002C5B40" w:rsidRDefault="002C5B4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B658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FEAD" w14:textId="77777777" w:rsidR="002C5B40" w:rsidRPr="00A152FB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E8DF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1DFA26F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33B2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137166B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F025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9D27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8F40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58ED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11754B4D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2C5B40" w14:paraId="128F1EEE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79D6" w14:textId="77777777" w:rsidR="002C5B40" w:rsidRDefault="002C5B4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EC7F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913E" w14:textId="77777777" w:rsidR="002C5B40" w:rsidRPr="00A152FB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A77A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5648D6C0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5F03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D912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5F5C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3E5AFB67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73FC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7506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C5B40" w14:paraId="1E00B1ED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4956" w14:textId="77777777" w:rsidR="002C5B40" w:rsidRDefault="002C5B4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168C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1441DC71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9DE3" w14:textId="77777777" w:rsidR="002C5B40" w:rsidRPr="00A152FB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E835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25BEB74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7B64B5CD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728E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9FCE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8317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00B8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53F5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C5B40" w14:paraId="1BFDBFCA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A0D3" w14:textId="77777777" w:rsidR="002C5B40" w:rsidRDefault="002C5B4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7C51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1C13" w14:textId="77777777" w:rsidR="002C5B40" w:rsidRPr="00A152FB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C6E9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66AD9D3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1C332CD3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64D4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1279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96BB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3F38578E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B155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0669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C5B40" w14:paraId="5D6F5354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7375" w14:textId="77777777" w:rsidR="002C5B40" w:rsidRDefault="002C5B4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4FDB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4341643E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76A4" w14:textId="77777777" w:rsidR="002C5B40" w:rsidRPr="00A152FB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3C6E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F863368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6A6F08E7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63E1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800A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B62D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E58C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CF73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C5B40" w14:paraId="626C789B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B494" w14:textId="77777777" w:rsidR="002C5B40" w:rsidRDefault="002C5B4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5D4B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E3AF" w14:textId="77777777" w:rsidR="002C5B40" w:rsidRPr="00A152FB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7776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13996E7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195ED5C4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7C5F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2863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0DEC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65EBD3CD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3ABD" w14:textId="77777777" w:rsidR="002C5B40" w:rsidRPr="00F9444C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2146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765BCE03" w14:textId="77777777" w:rsidR="002C5B40" w:rsidRDefault="002C5B40" w:rsidP="00802827">
      <w:pPr>
        <w:spacing w:line="276" w:lineRule="auto"/>
        <w:ind w:right="57"/>
        <w:rPr>
          <w:sz w:val="20"/>
        </w:rPr>
      </w:pPr>
    </w:p>
    <w:p w14:paraId="413F57C7" w14:textId="77777777" w:rsidR="002C5B40" w:rsidRDefault="002C5B40" w:rsidP="00DE7850">
      <w:pPr>
        <w:pStyle w:val="Heading1"/>
        <w:spacing w:line="360" w:lineRule="auto"/>
      </w:pPr>
      <w:r>
        <w:t>LINIA 806</w:t>
      </w:r>
    </w:p>
    <w:p w14:paraId="36173DB1" w14:textId="77777777" w:rsidR="002C5B40" w:rsidRDefault="002C5B40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C5B40" w14:paraId="796914E0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8552" w14:textId="77777777" w:rsidR="002C5B40" w:rsidRDefault="002C5B40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6258" w14:textId="77777777" w:rsidR="002C5B40" w:rsidRDefault="002C5B40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DAAB5B8" w14:textId="77777777" w:rsidR="002C5B40" w:rsidRDefault="002C5B40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0F1E" w14:textId="77777777" w:rsidR="002C5B40" w:rsidRPr="000A2807" w:rsidRDefault="002C5B40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9902" w14:textId="77777777" w:rsidR="002C5B40" w:rsidRDefault="002C5B40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 Amara – 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DAE3" w14:textId="77777777" w:rsidR="002C5B40" w:rsidRDefault="002C5B40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054B" w14:textId="77777777" w:rsidR="002C5B40" w:rsidRPr="000A2807" w:rsidRDefault="002C5B40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C504" w14:textId="77777777" w:rsidR="002C5B40" w:rsidRDefault="002C5B40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2230" w14:textId="77777777" w:rsidR="002C5B40" w:rsidRPr="000A2807" w:rsidRDefault="002C5B40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6F77" w14:textId="77777777" w:rsidR="002C5B40" w:rsidRDefault="002C5B40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</w:t>
            </w:r>
          </w:p>
        </w:tc>
      </w:tr>
    </w:tbl>
    <w:p w14:paraId="4F52BDC0" w14:textId="77777777" w:rsidR="002C5B40" w:rsidRDefault="002C5B40">
      <w:pPr>
        <w:spacing w:before="40" w:after="40" w:line="192" w:lineRule="auto"/>
        <w:ind w:right="57"/>
        <w:rPr>
          <w:sz w:val="20"/>
        </w:rPr>
      </w:pPr>
    </w:p>
    <w:p w14:paraId="04C66593" w14:textId="77777777" w:rsidR="002C5B40" w:rsidRDefault="002C5B40" w:rsidP="00535684">
      <w:pPr>
        <w:pStyle w:val="Heading1"/>
        <w:spacing w:line="360" w:lineRule="auto"/>
      </w:pPr>
      <w:r>
        <w:lastRenderedPageBreak/>
        <w:t>LINIA 807</w:t>
      </w:r>
    </w:p>
    <w:p w14:paraId="4A3366E5" w14:textId="77777777" w:rsidR="002C5B40" w:rsidRDefault="002C5B40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C5B40" w14:paraId="6B1C450F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4103" w14:textId="77777777" w:rsidR="002C5B40" w:rsidRDefault="002C5B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DBC4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5094D993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C167" w14:textId="77777777" w:rsidR="002C5B40" w:rsidRPr="007345A6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86ED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0E300B57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C8E4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CD30" w14:textId="77777777" w:rsidR="002C5B40" w:rsidRPr="007345A6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75AB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E2AF" w14:textId="77777777" w:rsidR="002C5B40" w:rsidRPr="007345A6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2AF2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413173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6712D0B5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57DD97FA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2C5B40" w14:paraId="79498FD8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383A" w14:textId="77777777" w:rsidR="002C5B40" w:rsidRDefault="002C5B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D294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36323283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8EA7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65F3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62F4E77A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291B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DF53" w14:textId="77777777" w:rsidR="002C5B40" w:rsidRPr="007345A6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7048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612F" w14:textId="77777777" w:rsidR="002C5B40" w:rsidRPr="007345A6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188D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C5B40" w14:paraId="5CB17377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3B45" w14:textId="77777777" w:rsidR="002C5B40" w:rsidRDefault="002C5B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8BD2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FB9E" w14:textId="77777777" w:rsidR="002C5B40" w:rsidRPr="007345A6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877C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1F3D6489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8FFF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F444" w14:textId="77777777" w:rsidR="002C5B40" w:rsidRPr="007345A6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AB3E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61DB" w14:textId="77777777" w:rsidR="002C5B40" w:rsidRPr="007345A6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03D2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2ECE29C0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96D1" w14:textId="77777777" w:rsidR="002C5B40" w:rsidRDefault="002C5B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89B3" w14:textId="77777777" w:rsidR="002C5B40" w:rsidRDefault="002C5B40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4D3A" w14:textId="77777777" w:rsidR="002C5B40" w:rsidRPr="007345A6" w:rsidRDefault="002C5B40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8290" w14:textId="77777777" w:rsidR="002C5B40" w:rsidRDefault="002C5B40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535C95A5" w14:textId="77777777" w:rsidR="002C5B40" w:rsidRDefault="002C5B40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B1C9" w14:textId="77777777" w:rsidR="002C5B40" w:rsidRDefault="002C5B40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3381" w14:textId="77777777" w:rsidR="002C5B40" w:rsidRPr="007345A6" w:rsidRDefault="002C5B40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9A48" w14:textId="77777777" w:rsidR="002C5B40" w:rsidRDefault="002C5B40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51D17B65" w14:textId="77777777" w:rsidR="002C5B40" w:rsidRDefault="002C5B40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7B738" w14:textId="77777777" w:rsidR="002C5B40" w:rsidRPr="007345A6" w:rsidRDefault="002C5B40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BDE7" w14:textId="77777777" w:rsidR="002C5B40" w:rsidRDefault="002C5B40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C5B40" w14:paraId="22094644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74A1" w14:textId="77777777" w:rsidR="002C5B40" w:rsidRDefault="002C5B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2213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07B8" w14:textId="77777777" w:rsidR="002C5B40" w:rsidRPr="007345A6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0F5D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080A1D75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CD9A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33FB" w14:textId="77777777" w:rsidR="002C5B40" w:rsidRPr="007345A6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1661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6DB633D1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DC0E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B3C4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C5B40" w14:paraId="53F5C631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63F0" w14:textId="77777777" w:rsidR="002C5B40" w:rsidRDefault="002C5B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C1BC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1114" w14:textId="77777777" w:rsidR="002C5B40" w:rsidRPr="007345A6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068E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69784AB4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C26B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ED5358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33F5" w14:textId="77777777" w:rsidR="002C5B40" w:rsidRPr="007345A6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0170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11CF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102A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2E18FA7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22B7" w14:textId="77777777" w:rsidR="002C5B40" w:rsidRDefault="002C5B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82F4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6E28" w14:textId="77777777" w:rsidR="002C5B40" w:rsidRPr="007345A6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D21D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1DFC9DB8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66FE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4EB2599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13DB" w14:textId="77777777" w:rsidR="002C5B40" w:rsidRPr="007345A6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9804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BB2E" w14:textId="77777777" w:rsidR="002C5B40" w:rsidRPr="007345A6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9293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F4D00F2" w14:textId="77777777" w:rsidR="002C5B40" w:rsidRDefault="002C5B40">
      <w:pPr>
        <w:spacing w:before="40" w:after="40" w:line="192" w:lineRule="auto"/>
        <w:ind w:right="57"/>
        <w:rPr>
          <w:sz w:val="20"/>
        </w:rPr>
      </w:pPr>
    </w:p>
    <w:p w14:paraId="2564AA38" w14:textId="77777777" w:rsidR="002C5B40" w:rsidRDefault="002C5B40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810</w:t>
      </w:r>
    </w:p>
    <w:p w14:paraId="21E2E510" w14:textId="77777777" w:rsidR="002C5B40" w:rsidRDefault="002C5B40" w:rsidP="004245E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lastRenderedPageBreak/>
        <w:t>MEDGIDIA - NEGRU VODĂ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C5B40" w14:paraId="186C583D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4B91" w14:textId="77777777" w:rsidR="002C5B40" w:rsidRDefault="002C5B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A85C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8B1F" w14:textId="77777777" w:rsidR="002C5B40" w:rsidRPr="006E445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D27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1EFD0863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</w:t>
            </w:r>
          </w:p>
          <w:p w14:paraId="6C3784EB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2C1A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3EF9752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94</w:t>
            </w:r>
          </w:p>
          <w:p w14:paraId="698CEF44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F2AC" w14:textId="77777777" w:rsidR="002C5B40" w:rsidRPr="00BB01D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8AB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C32D" w14:textId="77777777" w:rsidR="002C5B40" w:rsidRPr="006E445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807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C5B40" w14:paraId="2F46EEF3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D662" w14:textId="77777777" w:rsidR="002C5B40" w:rsidRDefault="002C5B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2640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2504" w14:textId="77777777" w:rsidR="002C5B40" w:rsidRPr="006E445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D408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64535FC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  <w:p w14:paraId="0834E0CA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497F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 XPNB până la vârf 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7C1A" w14:textId="77777777" w:rsidR="002C5B40" w:rsidRPr="00BB01D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F219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7E47" w14:textId="77777777" w:rsidR="002C5B40" w:rsidRPr="006E445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316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5241EA0A" w14:textId="77777777">
        <w:trPr>
          <w:cantSplit/>
          <w:trHeight w:val="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BDA3" w14:textId="77777777" w:rsidR="002C5B40" w:rsidRDefault="002C5B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FC7E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454A" w14:textId="77777777" w:rsidR="002C5B40" w:rsidRPr="006E445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07B7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5FAEDD88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10, 11 şi 14 </w:t>
            </w:r>
          </w:p>
          <w:p w14:paraId="5275936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DC70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</w:t>
            </w:r>
          </w:p>
          <w:p w14:paraId="404C7341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51CA" w14:textId="77777777" w:rsidR="002C5B40" w:rsidRPr="00BB01D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8FAC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726F" w14:textId="77777777" w:rsidR="002C5B40" w:rsidRPr="006E445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C199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4D424BF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6B35" w14:textId="77777777" w:rsidR="002C5B40" w:rsidRDefault="002C5B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A778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90EB" w14:textId="77777777" w:rsidR="002C5B40" w:rsidRPr="006E445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578C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4B7956F9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6261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E6CE77F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DF2E" w14:textId="77777777" w:rsidR="002C5B40" w:rsidRPr="00BB01D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E538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5255" w14:textId="77777777" w:rsidR="002C5B40" w:rsidRPr="006E445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818A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63AA578B" w14:textId="77777777">
        <w:trPr>
          <w:cantSplit/>
          <w:trHeight w:val="8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6154" w14:textId="77777777" w:rsidR="002C5B40" w:rsidRDefault="002C5B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81E5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18BD" w14:textId="77777777" w:rsidR="002C5B40" w:rsidRPr="006E445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EFBD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Medgidia PC 2 </w:t>
            </w:r>
          </w:p>
          <w:p w14:paraId="0ACD00C7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80F8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C97B085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025B8CB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7337" w14:textId="77777777" w:rsidR="002C5B40" w:rsidRPr="00BB01D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C3B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75C5" w14:textId="77777777" w:rsidR="002C5B40" w:rsidRPr="006E445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E99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605EE08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6716" w14:textId="77777777" w:rsidR="002C5B40" w:rsidRDefault="002C5B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6692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D5FD" w14:textId="77777777" w:rsidR="002C5B40" w:rsidRPr="006E445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3AC7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 2 </w:t>
            </w:r>
          </w:p>
          <w:p w14:paraId="1FBCC57A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A35A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55B778DA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3622" w14:textId="77777777" w:rsidR="002C5B40" w:rsidRPr="00BB01D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A89F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8F63" w14:textId="77777777" w:rsidR="002C5B40" w:rsidRPr="006E445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A893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151566F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5033" w14:textId="77777777" w:rsidR="002C5B40" w:rsidRDefault="002C5B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793C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05C5E24B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1584" w14:textId="77777777" w:rsidR="002C5B40" w:rsidRPr="006E445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1A4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- 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1D6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166A" w14:textId="77777777" w:rsidR="002C5B40" w:rsidRPr="00BB01D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A3DF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77CF" w14:textId="77777777" w:rsidR="002C5B40" w:rsidRPr="006E445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F2DB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C5B40" w14:paraId="62695FE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0BE8" w14:textId="77777777" w:rsidR="002C5B40" w:rsidRDefault="002C5B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B3C0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13+900</w:t>
            </w:r>
          </w:p>
          <w:p w14:paraId="0A9098F5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9810" w14:textId="77777777" w:rsidR="002C5B40" w:rsidRPr="006E445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8C55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175A6FA6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F3D2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81D2" w14:textId="77777777" w:rsidR="002C5B40" w:rsidRPr="00BB01D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60E2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80DC" w14:textId="77777777" w:rsidR="002C5B40" w:rsidRPr="006E445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720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C5B40" w14:paraId="71B6A20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BC98" w14:textId="77777777" w:rsidR="002C5B40" w:rsidRDefault="002C5B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130D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  <w:p w14:paraId="4BD088B4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28+725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36F6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3F7A" w14:textId="77777777" w:rsidR="002C5B40" w:rsidRDefault="002C5B40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3EB6096E" w14:textId="77777777" w:rsidR="002C5B40" w:rsidRDefault="002C5B40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A031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72D6" w14:textId="77777777" w:rsidR="002C5B40" w:rsidRPr="00BB01D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38F6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F835" w14:textId="77777777" w:rsidR="002C5B40" w:rsidRPr="006E445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BDA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C5B40" w14:paraId="3325C46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C164" w14:textId="77777777" w:rsidR="002C5B40" w:rsidRDefault="002C5B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C5C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98AB" w14:textId="77777777" w:rsidR="002C5B40" w:rsidRPr="006E445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8EE4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Ciocârlia</w:t>
            </w:r>
          </w:p>
          <w:p w14:paraId="4EFCB890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5031" w14:textId="77777777" w:rsidR="002C5B40" w:rsidRDefault="002C5B4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4AE4682" w14:textId="77777777" w:rsidR="002C5B40" w:rsidRDefault="002C5B4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5 </w:t>
            </w:r>
          </w:p>
          <w:p w14:paraId="5CD3D9D8" w14:textId="77777777" w:rsidR="002C5B40" w:rsidRDefault="002C5B4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0D9C" w14:textId="77777777" w:rsidR="002C5B40" w:rsidRPr="00BB01DD" w:rsidRDefault="002C5B40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E0DA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DFA78" w14:textId="77777777" w:rsidR="002C5B40" w:rsidRPr="006E445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76F5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4652AC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DE6DC4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LFI ROMCEREAL.</w:t>
            </w:r>
          </w:p>
        </w:tc>
      </w:tr>
      <w:tr w:rsidR="002C5B40" w14:paraId="6B29BCDA" w14:textId="77777777">
        <w:trPr>
          <w:cantSplit/>
          <w:trHeight w:val="1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9934" w14:textId="77777777" w:rsidR="002C5B40" w:rsidRDefault="002C5B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4E68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E8EA" w14:textId="77777777" w:rsidR="002C5B40" w:rsidRPr="006E445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19AC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Cobadin</w:t>
            </w:r>
          </w:p>
          <w:p w14:paraId="136BABF6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B2FE" w14:textId="77777777" w:rsidR="002C5B40" w:rsidRDefault="002C5B4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inclusiv</w:t>
            </w:r>
          </w:p>
          <w:p w14:paraId="29CF7DB6" w14:textId="77777777" w:rsidR="002C5B40" w:rsidRDefault="002C5B4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81674E1" w14:textId="77777777" w:rsidR="002C5B40" w:rsidRDefault="002C5B4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308E9356" w14:textId="77777777" w:rsidR="002C5B40" w:rsidRDefault="002C5B4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 şi 6 </w:t>
            </w:r>
          </w:p>
          <w:p w14:paraId="68B71B8A" w14:textId="77777777" w:rsidR="002C5B40" w:rsidRDefault="002C5B4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5A0B" w14:textId="77777777" w:rsidR="002C5B40" w:rsidRPr="00BB01DD" w:rsidRDefault="002C5B40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3AD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A0E5" w14:textId="77777777" w:rsidR="002C5B40" w:rsidRPr="006E445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4EED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784F40CB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E078" w14:textId="77777777" w:rsidR="002C5B40" w:rsidRDefault="002C5B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3D5F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674A" w14:textId="77777777" w:rsidR="002C5B40" w:rsidRPr="006E445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4C6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Casicea</w:t>
            </w:r>
          </w:p>
          <w:p w14:paraId="1B113444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C46E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792A4DA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0075" w14:textId="77777777" w:rsidR="002C5B40" w:rsidRPr="00BB01D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6A5C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2DF4" w14:textId="77777777" w:rsidR="002C5B40" w:rsidRPr="006E445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BE04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2C5B40" w14:paraId="428B2831" w14:textId="77777777">
        <w:trPr>
          <w:cantSplit/>
          <w:trHeight w:val="10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A56F" w14:textId="77777777" w:rsidR="002C5B40" w:rsidRDefault="002C5B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4634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55+195</w:t>
            </w:r>
          </w:p>
          <w:p w14:paraId="0C89F92F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55+245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2DB5" w14:textId="77777777" w:rsidR="002C5B40" w:rsidRPr="006E445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43FB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Casicea -</w:t>
            </w:r>
          </w:p>
          <w:p w14:paraId="42FBDC1C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Negru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F58A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8108" w14:textId="77777777" w:rsidR="002C5B40" w:rsidRPr="00BB01D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D7D6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14F7" w14:textId="77777777" w:rsidR="002C5B40" w:rsidRPr="006E445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3AF9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22A23E0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25AEEB7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sau vagon).</w:t>
            </w:r>
          </w:p>
        </w:tc>
      </w:tr>
      <w:tr w:rsidR="002C5B40" w14:paraId="3E055487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BDFC" w14:textId="77777777" w:rsidR="002C5B40" w:rsidRDefault="002C5B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52C0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604C" w14:textId="77777777" w:rsidR="002C5B40" w:rsidRPr="006E445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2790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3EEEA4F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6A68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şi </w:t>
            </w:r>
          </w:p>
          <w:p w14:paraId="7CCAF237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3167" w14:textId="77777777" w:rsidR="002C5B40" w:rsidRPr="00BB01D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F4FC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6D13" w14:textId="77777777" w:rsidR="002C5B40" w:rsidRPr="006E445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1964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  <w:p w14:paraId="5190E09A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în Cap Y linia este închisă.</w:t>
            </w:r>
          </w:p>
        </w:tc>
      </w:tr>
      <w:tr w:rsidR="002C5B40" w14:paraId="1E3A38A7" w14:textId="77777777">
        <w:trPr>
          <w:cantSplit/>
          <w:trHeight w:val="9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9E0D" w14:textId="77777777" w:rsidR="002C5B40" w:rsidRDefault="002C5B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3EDA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FAD9" w14:textId="77777777" w:rsidR="002C5B40" w:rsidRPr="006E445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45E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773C838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CEFA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13043858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23F2548C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2A24AC4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F4C1" w14:textId="77777777" w:rsidR="002C5B40" w:rsidRPr="00BB01D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68C0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8961" w14:textId="77777777" w:rsidR="002C5B40" w:rsidRPr="006E445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435A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492EA9F0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2C5B40" w14:paraId="03FE9DB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17B0" w14:textId="77777777" w:rsidR="002C5B40" w:rsidRDefault="002C5B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9D8C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B8D6" w14:textId="77777777" w:rsidR="002C5B40" w:rsidRPr="006E445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AD55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7EAA4335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4455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3107694A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045F11C1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E38D2BC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43EB" w14:textId="77777777" w:rsidR="002C5B40" w:rsidRPr="00BB01D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9578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E341" w14:textId="77777777" w:rsidR="002C5B40" w:rsidRPr="006E445D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F31A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02DA1906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</w:tbl>
    <w:p w14:paraId="59F591EF" w14:textId="77777777" w:rsidR="002C5B40" w:rsidRDefault="002C5B40">
      <w:pPr>
        <w:spacing w:before="40" w:after="40" w:line="192" w:lineRule="auto"/>
        <w:ind w:right="57"/>
        <w:rPr>
          <w:sz w:val="20"/>
        </w:rPr>
      </w:pPr>
    </w:p>
    <w:p w14:paraId="2D81E525" w14:textId="77777777" w:rsidR="002C5B40" w:rsidRDefault="002C5B40" w:rsidP="00322BD3">
      <w:pPr>
        <w:pStyle w:val="Heading1"/>
        <w:spacing w:line="360" w:lineRule="auto"/>
      </w:pPr>
      <w:r>
        <w:t>LINIA 810 A</w:t>
      </w:r>
    </w:p>
    <w:p w14:paraId="6B40839F" w14:textId="77777777" w:rsidR="002C5B40" w:rsidRDefault="002C5B40" w:rsidP="002978D2">
      <w:pPr>
        <w:pStyle w:val="Heading1"/>
        <w:spacing w:line="360" w:lineRule="auto"/>
        <w:rPr>
          <w:b w:val="0"/>
          <w:bCs w:val="0"/>
          <w:sz w:val="8"/>
        </w:rPr>
      </w:pPr>
      <w:r>
        <w:t>DOROBANŢU - MEDGIDIA PC 2 - ANTESTAŢIE ROMCIM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C5B40" w14:paraId="569B773D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5A08" w14:textId="77777777" w:rsidR="002C5B40" w:rsidRDefault="002C5B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B4B4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4863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E67D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</w:t>
            </w:r>
          </w:p>
          <w:p w14:paraId="1B49323D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060E" w14:textId="77777777" w:rsidR="002C5B40" w:rsidRDefault="002C5B4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50A3441" w14:textId="77777777" w:rsidR="002C5B40" w:rsidRDefault="002C5B4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23839468" w14:textId="77777777" w:rsidR="002C5B40" w:rsidRDefault="002C5B4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17C0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DC8C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9863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EA47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7E146A59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4A03" w14:textId="77777777" w:rsidR="002C5B40" w:rsidRDefault="002C5B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0951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330E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76A0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PC2 </w:t>
            </w:r>
          </w:p>
          <w:p w14:paraId="726AD075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0DEC" w14:textId="77777777" w:rsidR="002C5B40" w:rsidRDefault="002C5B4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D3EBC1F" w14:textId="77777777" w:rsidR="002C5B40" w:rsidRDefault="002C5B4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AC3E39A" w14:textId="77777777" w:rsidR="002C5B40" w:rsidRDefault="002C5B4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6BD4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7888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F56A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AEA9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471B6FBC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DA2E" w14:textId="77777777" w:rsidR="002C5B40" w:rsidRDefault="002C5B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0EAD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5+300</w:t>
            </w:r>
          </w:p>
          <w:p w14:paraId="0DE2AEFC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AC80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88C3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PC2 -</w:t>
            </w:r>
          </w:p>
          <w:p w14:paraId="24B067A6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17BC" w14:textId="77777777" w:rsidR="002C5B40" w:rsidRDefault="002C5B4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4543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FD7E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C92D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ADAC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C5B40" w14:paraId="61BD7934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4762" w14:textId="77777777" w:rsidR="002C5B40" w:rsidRDefault="002C5B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2409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5844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284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  <w:p w14:paraId="38A21F10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83C7" w14:textId="77777777" w:rsidR="002C5B40" w:rsidRDefault="002C5B4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3066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A15A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F3E8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C893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CDFBCDF" w14:textId="77777777" w:rsidR="002C5B40" w:rsidRDefault="002C5B40">
      <w:pPr>
        <w:spacing w:before="40" w:after="40" w:line="192" w:lineRule="auto"/>
        <w:ind w:right="57"/>
        <w:rPr>
          <w:sz w:val="20"/>
        </w:rPr>
      </w:pPr>
    </w:p>
    <w:p w14:paraId="4079968F" w14:textId="77777777" w:rsidR="002C5B40" w:rsidRDefault="002C5B40" w:rsidP="00D509E3">
      <w:pPr>
        <w:pStyle w:val="Heading1"/>
        <w:spacing w:line="360" w:lineRule="auto"/>
      </w:pPr>
      <w:r>
        <w:t>LINIA 812</w:t>
      </w:r>
    </w:p>
    <w:p w14:paraId="1391CBA3" w14:textId="77777777" w:rsidR="002C5B40" w:rsidRDefault="002C5B40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C5B40" w14:paraId="0154309E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DDF7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3DF2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585D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AD8B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510A8B75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1C94D8C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0D6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6E644B6E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AB35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C79F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27E1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CC2A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1D97B2F3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CA35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1E8E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27FC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AA0A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77E2403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73F6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7B5C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4DD7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0DA4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32E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118E5727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C9A0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E58D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7C4237AC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BF71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129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064C0737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87D9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5284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851E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B0B5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DD4D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66BD31A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2C5B40" w14:paraId="4F8DD436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2A51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3346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0DD1FA12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3EE8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373B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23F089F5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4655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0BE9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CC19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CED9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26BC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C5B40" w14:paraId="6A1D480A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F443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5D3E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087D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6BA5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6A3505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EFD1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1C990E34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9C3C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7E3D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DF33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76B9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99972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49C934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15B8B5A5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2C5B40" w14:paraId="67EBF2E9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A451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747E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E109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07A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AF5CB3B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A087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28552BE4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A34A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4971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3BAE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74EC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AC08576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36CCBFE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2C5B40" w14:paraId="4F09D194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D299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1E62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7788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85D5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69E105A8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F098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ED02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2DE2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0DDF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E487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39FF1E6D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FFFF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A7C9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B52B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02B8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08B2D5B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ADBC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1CB0EF8D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4AE2A29A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7384D87E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3EDA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0C63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E79D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4DF9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10F489AA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14B1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7CA8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EEE8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04C3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42C757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70A1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AC79EA4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771DBE5C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C5E2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4FB0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CB96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F94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02228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2C5B40" w14:paraId="4F07336F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FDC7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658E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BD25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1600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6DF2C48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8625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0C4C07E5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5BD7967C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78B4F905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3D2F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2465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F4E3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52CC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D24DF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2C5B40" w14:paraId="0CE3E897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16A5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924E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966D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9023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31485E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AE90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9F81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1CDD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0DA6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5818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1B72CC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0FF378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48FC29F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2C5B40" w14:paraId="5F725093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B13D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3678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741C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19D5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62E2DB0B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1D99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1D4E3FF0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AD5B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6DBB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8411A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55B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C5B40" w14:paraId="428F9BF9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F91C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7B9E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2B12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4719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8A22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5522486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1148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C082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34C3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E825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76DB9717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72B4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35A9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1AD77F2C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683D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E146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3F541099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9314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2367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2F04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6507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7657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EA7B54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52E35909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2C5B40" w14:paraId="1C4DB159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51FA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D12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2C71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C74A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54182C5C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B464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3A8B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B4A6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0916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8775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364DA5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2C5B40" w14:paraId="55D07D0A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674A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786B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1A448880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5211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3F86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5283E05B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D362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25A7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4358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7258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589C" w14:textId="77777777" w:rsidR="002C5B40" w:rsidRPr="00562792" w:rsidRDefault="002C5B4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5D142CD1" w14:textId="77777777" w:rsidR="002C5B40" w:rsidRPr="00562792" w:rsidRDefault="002C5B4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6A082717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5D04F877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C0C0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509B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77D50F64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5B4D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6913" w14:textId="77777777" w:rsidR="002C5B40" w:rsidRDefault="002C5B40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3356B80C" w14:textId="77777777" w:rsidR="002C5B40" w:rsidRDefault="002C5B40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7C67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3F4E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5C8A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405BB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AA7A" w14:textId="77777777" w:rsidR="002C5B40" w:rsidRPr="00562792" w:rsidRDefault="002C5B4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2C5B40" w14:paraId="3889597E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C7AC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CE2D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67322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B094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40D1CD58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8FEB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0F011A3E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7745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5521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9C45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CF45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4B81844C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FEEF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C73A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E2F3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46D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1A157ECB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F46F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3D871320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01F59370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D6E0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2924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2BC9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9276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4FADE8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57CF6C7B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2C5B40" w14:paraId="6F1C4808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3ABD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4A69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919B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E41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217A244A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E2A1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CD919B9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A2E0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4EF4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CFD8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45D8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5488085D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4F92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66D5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EE92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0DC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1795B5F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65718CC8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B144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3C76B06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9F8B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7395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FE08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701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6AB976E0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ACFC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E0D1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7E48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5E27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0CA001B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AE5C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058B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84BB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CE9A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CD87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4023A5C4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7079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D0E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776762C3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CBEC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0AF4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0FC113E7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2FB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DB5E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6A02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A5CC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392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C5B40" w14:paraId="29AD437D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36EE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236D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4C36D3B4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88B0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C226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2D10E92C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0DC1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9DFA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32DA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7D0E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7434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24AC67C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2C5B40" w14:paraId="2976EC9C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CDFA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D92B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6C2C2F72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06AC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E1C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494C7646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3E7D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F9D4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319A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B6E4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096B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B6E1760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59839EFB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2C5B40" w14:paraId="750C8A2A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E5F3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8DD8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241F66E5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2758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581A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68FD9DF5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A8E7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8B26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F37E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F594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E935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C5B40" w14:paraId="3AD1DA60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6D62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39D1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F272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F26D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046638D6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192C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2958600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7FBF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A2C0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437E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04E6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C5B40" w14:paraId="499476A5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613B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CB6E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213D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F8A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64A5E4A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CD4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5CC96C50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364D2543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B39E8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4676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D3CB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CBB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067820F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2C5B40" w14:paraId="40197E15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8184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7C2B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67F2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7F2A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4E843657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7768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956A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EC08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D7A8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1F54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2C5B40" w14:paraId="0C52391E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B7AF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760F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19DB1437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31B7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E1A5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19FB3835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04BF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F5C5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4CFF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C8F3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E4D9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C5B40" w14:paraId="3E8F0789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F709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E484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3AC58A66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3ADA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A83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655A4853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80E7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F536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E38D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3DEA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FB7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C5B40" w14:paraId="70989574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E8CA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54F0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66EF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C04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9DD563D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3D32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37329B9A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4747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2A96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9462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4FE9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007A52CB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6E11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3D72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0BE5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FC9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E3F54F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CB6B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94A72F4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E57D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C6FF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15A1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9807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A63CE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2C5B40" w14:paraId="15B451A2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DB0F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B9D3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9DE8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A758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511C18B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E4E2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F6BA7D0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BE31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195F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147F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34C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05DFE4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6AD683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2C5B40" w14:paraId="34150311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78DC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74EE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7C3E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2FB0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F2C52A0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75F5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E376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0D33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1427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EDF9B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4A447CD1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8123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ED03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6900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07D5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8A84043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0190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C622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D182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22D1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ADC7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179E31E0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2961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44B4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9EC2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4B7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B552AD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576B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0DD89CBC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8B53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BD61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FDFE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C540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CF0921" w14:textId="77777777" w:rsidR="002C5B40" w:rsidRPr="00F662B5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2C5B40" w14:paraId="689D12E8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0DA8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B11C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5929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598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B4E7B03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F111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DDE3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1699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A9D8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C180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22D17F9B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2C17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5815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DC7E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B6D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2678973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07F4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6D6AC2D3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18C8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7B83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15AC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5375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7AEEF703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1774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952F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EFF5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7993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816C1A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5DC2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048CC9A0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B30D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CED7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F522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E9D3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1620A3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C5B40" w14:paraId="1E5AE027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1A36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67A7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386649EF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2E9D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203D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6A0DB0E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9729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B732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AE96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9DE2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EECC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C5B40" w14:paraId="10EE21AF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FC0E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6E4B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F87B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5A3A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32015137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8544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3E267D2F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5B19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C4EB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485B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B4DC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618506AD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EE2C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DF47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AA11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310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3BDAE39B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8EE5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828BC03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8A3E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4D7B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432C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C08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1DC796BD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17AE" w14:textId="77777777" w:rsidR="002C5B40" w:rsidRPr="001A61C3" w:rsidRDefault="002C5B4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3936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C600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D1BC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36E4C3B5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0134C94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7590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8C002EF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6629" w14:textId="77777777" w:rsidR="002C5B40" w:rsidRPr="006A7C82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1CD7" w14:textId="77777777" w:rsidR="002C5B40" w:rsidRPr="001A61C3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5E2A" w14:textId="77777777" w:rsidR="002C5B40" w:rsidRPr="00772CB4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470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CEEA269" w14:textId="77777777" w:rsidR="002C5B40" w:rsidRDefault="002C5B40">
      <w:pPr>
        <w:spacing w:before="40" w:after="40" w:line="192" w:lineRule="auto"/>
        <w:ind w:right="57"/>
        <w:rPr>
          <w:sz w:val="20"/>
        </w:rPr>
      </w:pPr>
    </w:p>
    <w:p w14:paraId="05614C9C" w14:textId="77777777" w:rsidR="002C5B40" w:rsidRDefault="002C5B40" w:rsidP="00672C80">
      <w:pPr>
        <w:pStyle w:val="Heading1"/>
        <w:spacing w:line="360" w:lineRule="auto"/>
      </w:pPr>
      <w:r>
        <w:t>LINIA 813</w:t>
      </w:r>
    </w:p>
    <w:p w14:paraId="00C4A776" w14:textId="77777777" w:rsidR="002C5B40" w:rsidRDefault="002C5B40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2C5B40" w14:paraId="5E743BCE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027B" w14:textId="77777777" w:rsidR="002C5B40" w:rsidRDefault="002C5B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ED65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1052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0D08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583AD78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ABF7" w14:textId="77777777" w:rsidR="002C5B40" w:rsidRDefault="002C5B40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56ABCE43" w14:textId="77777777" w:rsidR="002C5B40" w:rsidRDefault="002C5B40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CEA3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0513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9D24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5602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19CDB58B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26B4" w14:textId="77777777" w:rsidR="002C5B40" w:rsidRDefault="002C5B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8B33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0C20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1757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B375E24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5688" w14:textId="77777777" w:rsidR="002C5B40" w:rsidRDefault="002C5B40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04BB75E1" w14:textId="77777777" w:rsidR="002C5B40" w:rsidRPr="00285047" w:rsidRDefault="002C5B40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DD61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A542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B8B5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4C886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7E32E26F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4887" w14:textId="77777777" w:rsidR="002C5B40" w:rsidRDefault="002C5B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0AE8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320A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4F40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AA104C4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CE16" w14:textId="77777777" w:rsidR="002C5B40" w:rsidRDefault="002C5B40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572EF7A2" w14:textId="77777777" w:rsidR="002C5B40" w:rsidRDefault="002C5B40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F34B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5E3C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40369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7DEE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39DC97EF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A767" w14:textId="77777777" w:rsidR="002C5B40" w:rsidRDefault="002C5B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BD43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7893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7E73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335D851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93C2" w14:textId="77777777" w:rsidR="002C5B40" w:rsidRDefault="002C5B40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0B096EE5" w14:textId="77777777" w:rsidR="002C5B40" w:rsidRDefault="002C5B40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EC96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DC1C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D8B0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D2D3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2C5B40" w14:paraId="28AAA107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76E7" w14:textId="77777777" w:rsidR="002C5B40" w:rsidRDefault="002C5B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755E9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84E4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EFF9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A5018CC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0ED2" w14:textId="77777777" w:rsidR="002C5B40" w:rsidRDefault="002C5B40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1B49576C" w14:textId="77777777" w:rsidR="002C5B40" w:rsidRDefault="002C5B40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67AB887F" w14:textId="77777777" w:rsidR="002C5B40" w:rsidRDefault="002C5B40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6E2B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2F07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FD5A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4F6C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58628087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4543" w14:textId="77777777" w:rsidR="002C5B40" w:rsidRDefault="002C5B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EC44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A6C6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CB02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B8D5" w14:textId="77777777" w:rsidR="002C5B40" w:rsidRDefault="002C5B40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AA8F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F39D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8255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EED6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2C5B40" w14:paraId="09F2FFF6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8D63" w14:textId="77777777" w:rsidR="002C5B40" w:rsidRDefault="002C5B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00B4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EF41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4845FD1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655C882D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097B" w14:textId="77777777" w:rsidR="002C5B40" w:rsidRPr="001A0BE2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9357313" w14:textId="77777777" w:rsidR="002C5B40" w:rsidRPr="001A0BE2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528C6D01" w14:textId="77777777" w:rsidR="002C5B40" w:rsidRPr="001A0BE2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703E95AE" w14:textId="77777777" w:rsidR="002C5B40" w:rsidRPr="00564F54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17A4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C9EA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2DF25EB7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2DB3" w14:textId="77777777" w:rsidR="002C5B40" w:rsidRDefault="002C5B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01BF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CE6E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4EDF4E31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67C78DEF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E562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3718DF75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504152E9" w14:textId="77777777" w:rsidR="002C5B40" w:rsidRPr="00DD369C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9274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55DC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D3E483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2C5B40" w14:paraId="5E1B1C06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6653" w14:textId="77777777" w:rsidR="002C5B40" w:rsidRDefault="002C5B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61CF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0C01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58FB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7BE66E1F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8C67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5E6300D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1406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317F2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A329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4CA9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73D766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2C5B40" w14:paraId="5460AE61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0651" w14:textId="77777777" w:rsidR="002C5B40" w:rsidRDefault="002C5B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24018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6211BD6C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B6DE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4C4C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521BDDCB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9AF4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2CD3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7E9C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0DDEE5FD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E10B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3D6F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2C5B40" w14:paraId="3E611942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9E06" w14:textId="77777777" w:rsidR="002C5B40" w:rsidRDefault="002C5B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1D66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2C61CE5D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8673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BA41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063C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1598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5457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6BA5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4AD9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2C5B40" w14:paraId="57A29B53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DC2F" w14:textId="77777777" w:rsidR="002C5B40" w:rsidRDefault="002C5B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BD6F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144F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CB08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AB73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47CD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41F7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78B166EF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E698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3428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2C5B40" w14:paraId="54B9D0B5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B338" w14:textId="77777777" w:rsidR="002C5B40" w:rsidRDefault="002C5B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2CAF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F809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4F87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0C2DB36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9967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AEA0F1C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0528767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5947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D0FB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255E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6E7A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C90460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2C5B40" w14:paraId="334A27BB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96ED" w14:textId="77777777" w:rsidR="002C5B40" w:rsidRDefault="002C5B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06DF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6DC1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6FAA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0FE8B7A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7C12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8599395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F7FA6A7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2151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19A8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3E57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5032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E257AC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2C5B40" w14:paraId="386B2FAD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02A5" w14:textId="77777777" w:rsidR="002C5B40" w:rsidRDefault="002C5B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3DA3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4F28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B387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67747F1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B2CD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A4B62E6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F847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BD1F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155F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9F73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A7D2A0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48016A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2C5B40" w14:paraId="6B8B8BC0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D68B" w14:textId="77777777" w:rsidR="002C5B40" w:rsidRDefault="002C5B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4C0B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08A7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EA87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3BAFA42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9F2E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332A5C16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908E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8C3F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460B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0942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3E0D28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2C5B40" w14:paraId="6A1D5C08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D24E2" w14:textId="77777777" w:rsidR="002C5B40" w:rsidRDefault="002C5B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CDBD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AB1E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8779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73C042D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F64F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6F8E04DF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C67D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7D68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CA02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96A6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2C5B40" w14:paraId="4F8ECCE5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9752" w14:textId="77777777" w:rsidR="002C5B40" w:rsidRDefault="002C5B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D44C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213B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A210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262FA2F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A3A8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4D6A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DAE2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0837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E00C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12A23CC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AC2832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2C5B40" w14:paraId="393B2B65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5904" w14:textId="77777777" w:rsidR="002C5B40" w:rsidRDefault="002C5B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B08B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7FEA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0F6C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4F36CC9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19A150F6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9D18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969B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9FEE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75AE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76BE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25EC873B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8966" w14:textId="77777777" w:rsidR="002C5B40" w:rsidRDefault="002C5B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E160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F91D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B431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F17696E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4034928D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1326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702C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19E1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BB08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0A23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2AFF0980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CA3D8" w14:textId="77777777" w:rsidR="002C5B40" w:rsidRDefault="002C5B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9C44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ADDA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532C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63283B1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0CCB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AC61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B69E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99C6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1A9E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22C81561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2EC5" w14:textId="77777777" w:rsidR="002C5B40" w:rsidRDefault="002C5B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090A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BDCA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E3A5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D99151F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1A8E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523A0B1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5761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FD1C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B89F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6E01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59CADC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2C5B40" w14:paraId="0AE50C2D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F5F3" w14:textId="77777777" w:rsidR="002C5B40" w:rsidRDefault="002C5B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6D51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8C3A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51B5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51694EEA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4FC2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9CC4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FC7E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6031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F94A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41D45C48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2C5B40" w14:paraId="6162F124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E1E8" w14:textId="77777777" w:rsidR="002C5B40" w:rsidRDefault="002C5B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46A9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C93C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0F23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5D2093CB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CA08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29D7557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DAB5BAE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EA38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2F2C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9A1A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BFAC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8DF65D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310F33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2D20E0F5" w14:textId="77777777" w:rsidR="002C5B40" w:rsidRPr="00CB3CD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2C5B40" w14:paraId="2AD85ADD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DFA0" w14:textId="77777777" w:rsidR="002C5B40" w:rsidRDefault="002C5B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4C607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87DF0A1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3484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9899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3EB70DF5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0F9F4AD2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1375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600C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7F9B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5462F95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2B89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20C0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3CE88EE1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A674" w14:textId="77777777" w:rsidR="002C5B40" w:rsidRDefault="002C5B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85A2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7B5B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3449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574AD9BE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265D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9D8B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BCBB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269B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C587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6D6C3FE1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287A" w14:textId="77777777" w:rsidR="002C5B40" w:rsidRDefault="002C5B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A8E2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2512DAC4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63EC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42F4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51DA6BE6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278D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339F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4E13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37211DA6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2E9E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178C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C5B40" w14:paraId="350D0079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9BD6" w14:textId="77777777" w:rsidR="002C5B40" w:rsidRDefault="002C5B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5FBF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69C3F7BA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9681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96FA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9F9AC91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15E9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6050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C0A5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3CC7" w14:textId="77777777" w:rsidR="002C5B40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7908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C5B40" w14:paraId="4C4A985D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F042" w14:textId="77777777" w:rsidR="002C5B40" w:rsidRDefault="002C5B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E6B2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28E2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475C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67B6656B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A145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200C762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62EDC2FB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02DB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6612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AA8F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310C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2C5B40" w14:paraId="657E2C24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FD20" w14:textId="77777777" w:rsidR="002C5B40" w:rsidRDefault="002C5B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B08E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2210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7790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74E882F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47BE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38C35FD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0F50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5930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5A48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5FCF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1E785E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0FFC84C5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2C5B40" w14:paraId="086ECEB5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5239" w14:textId="77777777" w:rsidR="002C5B40" w:rsidRDefault="002C5B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12D2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F261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6941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994F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F7C5C76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294E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7AB8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8F1B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C35D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6857E269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BC6A" w14:textId="77777777" w:rsidR="002C5B40" w:rsidRDefault="002C5B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ED01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1A94DF36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D5A9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9354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13E8DCAD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A68C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308F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C6C6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7831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B69B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5924B19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2C5B40" w14:paraId="657738FD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B84E" w14:textId="77777777" w:rsidR="002C5B40" w:rsidRDefault="002C5B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39DE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55D4AF99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5207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C164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48CBF3EB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4900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5B8B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B578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8B7E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44E2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2C5B40" w14:paraId="7F92D284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262A" w14:textId="77777777" w:rsidR="002C5B40" w:rsidRDefault="002C5B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F471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1EC4956E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5288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26BD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4D46F9E6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D335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6C3F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9E7B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9640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C642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F237D83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2C5B40" w14:paraId="40415341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208B" w14:textId="77777777" w:rsidR="002C5B40" w:rsidRDefault="002C5B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4173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A128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6734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74B2107A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094F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189B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C45C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ACEE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E015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2C5B40" w14:paraId="571616E0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C559" w14:textId="77777777" w:rsidR="002C5B40" w:rsidRDefault="002C5B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ADEA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C7E4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6686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1E70DD5A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81C9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4C7EFC8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BDEC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E0B8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F8D1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3B14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2C5B40" w14:paraId="634A1786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7A74" w14:textId="77777777" w:rsidR="002C5B40" w:rsidRDefault="002C5B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56E7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E6E9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5063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68DBB456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474B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1F95F259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FB99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106B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D208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4BBB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4CC92212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2CDDE9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2C5B40" w14:paraId="4224E4E2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4E64" w14:textId="77777777" w:rsidR="002C5B40" w:rsidRDefault="002C5B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1C95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5A31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F062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36A08644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AE0E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D611BBD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F488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DB34" w14:textId="77777777" w:rsidR="002C5B40" w:rsidRDefault="002C5B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0C8C" w14:textId="77777777" w:rsidR="002C5B40" w:rsidRPr="00564F54" w:rsidRDefault="002C5B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023F" w14:textId="77777777" w:rsidR="002C5B40" w:rsidRDefault="002C5B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C6D7C35" w14:textId="77777777" w:rsidR="002C5B40" w:rsidRPr="00237377" w:rsidRDefault="002C5B40">
      <w:pPr>
        <w:spacing w:before="40" w:after="40" w:line="192" w:lineRule="auto"/>
        <w:ind w:right="57"/>
        <w:rPr>
          <w:sz w:val="20"/>
          <w:szCs w:val="20"/>
        </w:rPr>
      </w:pPr>
    </w:p>
    <w:p w14:paraId="69E42134" w14:textId="77777777" w:rsidR="002C5B40" w:rsidRDefault="002C5B40" w:rsidP="00D96D74">
      <w:pPr>
        <w:pStyle w:val="Heading1"/>
        <w:spacing w:line="360" w:lineRule="auto"/>
      </w:pPr>
      <w:r>
        <w:t>LINIA 813 A</w:t>
      </w:r>
    </w:p>
    <w:p w14:paraId="6FDAC864" w14:textId="77777777" w:rsidR="002C5B40" w:rsidRDefault="002C5B40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C5B40" w14:paraId="62128D05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91E0" w14:textId="77777777" w:rsidR="002C5B40" w:rsidRDefault="002C5B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076F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AC4E4A0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838D" w14:textId="77777777" w:rsidR="002C5B40" w:rsidRPr="00E230A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7F4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68D0C1F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38E2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F305" w14:textId="77777777" w:rsidR="002C5B40" w:rsidRPr="009033AC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D424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544D" w14:textId="77777777" w:rsidR="002C5B40" w:rsidRPr="009033AC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E50B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18B8BB22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D13A" w14:textId="77777777" w:rsidR="002C5B40" w:rsidRDefault="002C5B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AB29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7A961EEE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84E6" w14:textId="77777777" w:rsidR="002C5B40" w:rsidRPr="00E230A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4FE3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09157356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16F662B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0536C4DB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B105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CDC7" w14:textId="77777777" w:rsidR="002C5B40" w:rsidRPr="009033AC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437A5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5B3A" w14:textId="77777777" w:rsidR="002C5B40" w:rsidRPr="009033AC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B94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4D2C0E06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BA02" w14:textId="77777777" w:rsidR="002C5B40" w:rsidRDefault="002C5B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8A1C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3489" w14:textId="77777777" w:rsidR="002C5B40" w:rsidRPr="00E230A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2683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08405905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B7CF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535E" w14:textId="77777777" w:rsidR="002C5B40" w:rsidRPr="009033AC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2ED2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D075" w14:textId="77777777" w:rsidR="002C5B40" w:rsidRPr="009033AC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EBC0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E22DDE3" w14:textId="77777777" w:rsidR="002C5B40" w:rsidRDefault="002C5B40">
      <w:pPr>
        <w:spacing w:before="40" w:after="40" w:line="192" w:lineRule="auto"/>
        <w:ind w:right="57"/>
        <w:rPr>
          <w:sz w:val="20"/>
        </w:rPr>
      </w:pPr>
    </w:p>
    <w:p w14:paraId="7BA20F1D" w14:textId="77777777" w:rsidR="002C5B40" w:rsidRDefault="002C5B40" w:rsidP="00A73B8F">
      <w:pPr>
        <w:pStyle w:val="Heading1"/>
        <w:spacing w:line="360" w:lineRule="auto"/>
      </w:pPr>
      <w:r>
        <w:lastRenderedPageBreak/>
        <w:t>LINIA 813 B</w:t>
      </w:r>
    </w:p>
    <w:p w14:paraId="132AC466" w14:textId="77777777" w:rsidR="002C5B40" w:rsidRDefault="002C5B40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C5B40" w14:paraId="2718391A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3014" w14:textId="77777777" w:rsidR="002C5B40" w:rsidRDefault="002C5B4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63DA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9450" w14:textId="77777777" w:rsidR="002C5B40" w:rsidRPr="00305F8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8D1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08D7963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9B5D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73314CE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4DB1EA64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EA13" w14:textId="77777777" w:rsidR="002C5B40" w:rsidRPr="00305F8E" w:rsidRDefault="002C5B4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BC6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E182" w14:textId="77777777" w:rsidR="002C5B40" w:rsidRPr="00305F8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ECE6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9D027F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319B1F9B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2C5B40" w14:paraId="5F9D20DA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7256" w14:textId="77777777" w:rsidR="002C5B40" w:rsidRDefault="002C5B4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298F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F84FE09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63C0" w14:textId="77777777" w:rsidR="002C5B40" w:rsidRPr="00305F8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BDB3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073F6D19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0F3B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1849" w14:textId="77777777" w:rsidR="002C5B40" w:rsidRPr="00305F8E" w:rsidRDefault="002C5B4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77CC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8755" w14:textId="77777777" w:rsidR="002C5B40" w:rsidRPr="00305F8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8085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3D7AC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C5B40" w14:paraId="18E3F5A9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3A3E" w14:textId="77777777" w:rsidR="002C5B40" w:rsidRDefault="002C5B4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1758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5500" w14:textId="77777777" w:rsidR="002C5B40" w:rsidRPr="00305F8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A628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A693F79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D102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7DC3219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BFB2A" w14:textId="77777777" w:rsidR="002C5B40" w:rsidRPr="00305F8E" w:rsidRDefault="002C5B4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505A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5B39" w14:textId="77777777" w:rsidR="002C5B40" w:rsidRPr="00305F8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5AF8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0E0BDF4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2C5B40" w14:paraId="7B983F2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1AD3" w14:textId="77777777" w:rsidR="002C5B40" w:rsidRDefault="002C5B4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06F7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0461" w14:textId="77777777" w:rsidR="002C5B40" w:rsidRPr="00305F8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BE2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EB4B70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71FD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BB79" w14:textId="77777777" w:rsidR="002C5B40" w:rsidRPr="00305F8E" w:rsidRDefault="002C5B4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CC27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BAAD" w14:textId="77777777" w:rsidR="002C5B40" w:rsidRPr="00305F8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55C3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170EA8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99FD54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2C5B40" w14:paraId="11E5217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B6FF" w14:textId="77777777" w:rsidR="002C5B40" w:rsidRDefault="002C5B4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1E98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6B69" w14:textId="77777777" w:rsidR="002C5B40" w:rsidRPr="00305F8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6BD8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6100900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FC1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2BC9" w14:textId="77777777" w:rsidR="002C5B40" w:rsidRDefault="002C5B4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9169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6FB8" w14:textId="77777777" w:rsidR="002C5B40" w:rsidRPr="00305F8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A203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781195EA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7393" w14:textId="77777777" w:rsidR="002C5B40" w:rsidRDefault="002C5B4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A1B9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0F73" w14:textId="77777777" w:rsidR="002C5B40" w:rsidRPr="00305F8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6F1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5B2B32B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6A36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3647818B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88DC" w14:textId="77777777" w:rsidR="002C5B40" w:rsidRPr="00305F8E" w:rsidRDefault="002C5B4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582F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CB14" w14:textId="77777777" w:rsidR="002C5B40" w:rsidRPr="00305F8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AD76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5E31509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EECBEA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2C5B40" w14:paraId="476DB0C3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1DE7" w14:textId="77777777" w:rsidR="002C5B40" w:rsidRDefault="002C5B4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1657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BEE7" w14:textId="77777777" w:rsidR="002C5B40" w:rsidRPr="00305F8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7FB4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EAE09C9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455B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65A9" w14:textId="77777777" w:rsidR="002C5B40" w:rsidRPr="00305F8E" w:rsidRDefault="002C5B4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E7AC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A52D" w14:textId="77777777" w:rsidR="002C5B40" w:rsidRPr="00305F8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7436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AEEC53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4ACE22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2C5B40" w14:paraId="4FC6F2EF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0F91" w14:textId="77777777" w:rsidR="002C5B40" w:rsidRDefault="002C5B4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08A4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42AF" w14:textId="77777777" w:rsidR="002C5B40" w:rsidRPr="00305F8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1BD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9CE3437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2C12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A5C0" w14:textId="77777777" w:rsidR="002C5B40" w:rsidRPr="00305F8E" w:rsidRDefault="002C5B4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904A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430B" w14:textId="77777777" w:rsidR="002C5B40" w:rsidRPr="00305F8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E6D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ADC5D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8A9D7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2C5B40" w14:paraId="50EB1612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9078" w14:textId="77777777" w:rsidR="002C5B40" w:rsidRDefault="002C5B4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16AC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9E7A" w14:textId="77777777" w:rsidR="002C5B40" w:rsidRPr="00305F8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679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FB0F6D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CBA0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A45A" w14:textId="77777777" w:rsidR="002C5B40" w:rsidRPr="00305F8E" w:rsidRDefault="002C5B4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C166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4272" w14:textId="77777777" w:rsidR="002C5B40" w:rsidRPr="00305F8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C177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25D8F5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010A0A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2C5B40" w14:paraId="69D4BB92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94B7" w14:textId="77777777" w:rsidR="002C5B40" w:rsidRDefault="002C5B4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2B10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E4F3" w14:textId="77777777" w:rsidR="002C5B40" w:rsidRPr="00305F8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F379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2A067D0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74E6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38806955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AA30" w14:textId="77777777" w:rsidR="002C5B40" w:rsidRDefault="002C5B4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EB1C7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FDEE" w14:textId="77777777" w:rsidR="002C5B40" w:rsidRPr="00305F8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56C0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11A18858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B63E" w14:textId="77777777" w:rsidR="002C5B40" w:rsidRDefault="002C5B4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3912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4B7F" w14:textId="77777777" w:rsidR="002C5B40" w:rsidRPr="00305F8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0674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86F5646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95DF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57B48B5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002D" w14:textId="77777777" w:rsidR="002C5B40" w:rsidRDefault="002C5B4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8F91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A9FB" w14:textId="77777777" w:rsidR="002C5B40" w:rsidRPr="00305F8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E935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0308D16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2C5B40" w14:paraId="5AC12397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5B7A" w14:textId="77777777" w:rsidR="002C5B40" w:rsidRDefault="002C5B4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4A69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77FB" w14:textId="77777777" w:rsidR="002C5B40" w:rsidRPr="00305F8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D039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F18CDE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3344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77E7B5C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7A4F7972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55F30260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EF5E" w14:textId="77777777" w:rsidR="002C5B40" w:rsidRDefault="002C5B4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E8D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D447" w14:textId="77777777" w:rsidR="002C5B40" w:rsidRPr="00305F8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514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B3CE8F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2C5B40" w14:paraId="65E75E84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40FB" w14:textId="77777777" w:rsidR="002C5B40" w:rsidRDefault="002C5B4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B0F4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5D54" w14:textId="77777777" w:rsidR="002C5B40" w:rsidRPr="00305F8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2D7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A961E4B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FFB5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CA2A22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FB52" w14:textId="77777777" w:rsidR="002C5B40" w:rsidRDefault="002C5B4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5420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3993" w14:textId="77777777" w:rsidR="002C5B40" w:rsidRPr="00305F8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9019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FC5E4CC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2C5B40" w14:paraId="11AC8865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EA42" w14:textId="77777777" w:rsidR="002C5B40" w:rsidRDefault="002C5B4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CCEE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901E" w14:textId="77777777" w:rsidR="002C5B40" w:rsidRPr="00305F8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9795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7BAE9F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D94E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70DC" w14:textId="77777777" w:rsidR="002C5B40" w:rsidRPr="00305F8E" w:rsidRDefault="002C5B4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747F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1E67" w14:textId="77777777" w:rsidR="002C5B40" w:rsidRPr="00305F8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2F69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2444FE38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357A" w14:textId="77777777" w:rsidR="002C5B40" w:rsidRDefault="002C5B4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584B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2052" w14:textId="77777777" w:rsidR="002C5B40" w:rsidRPr="00305F8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B2EC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7D1C600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C5AB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03FD" w14:textId="77777777" w:rsidR="002C5B40" w:rsidRPr="00305F8E" w:rsidRDefault="002C5B4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FD12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4E30" w14:textId="77777777" w:rsidR="002C5B40" w:rsidRPr="00305F8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7F8C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3DEC8A36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7474" w14:textId="77777777" w:rsidR="002C5B40" w:rsidRDefault="002C5B4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2BE9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2BBD" w14:textId="77777777" w:rsidR="002C5B40" w:rsidRPr="00305F8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BDF0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0878D96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6E75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7CD5" w14:textId="77777777" w:rsidR="002C5B40" w:rsidRPr="00305F8E" w:rsidRDefault="002C5B4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E632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FECE" w14:textId="77777777" w:rsidR="002C5B40" w:rsidRPr="00305F8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FB6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3E014FBF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0885" w14:textId="77777777" w:rsidR="002C5B40" w:rsidRDefault="002C5B4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940F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D0B3" w14:textId="77777777" w:rsidR="002C5B40" w:rsidRPr="00305F8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4748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84C7059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BBFB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3FE681E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423B" w14:textId="77777777" w:rsidR="002C5B40" w:rsidRPr="00305F8E" w:rsidRDefault="002C5B4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AA85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AF65" w14:textId="77777777" w:rsidR="002C5B40" w:rsidRPr="00305F8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91E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1021F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F2E328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2C5B40" w14:paraId="0E46CC79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2089" w14:textId="77777777" w:rsidR="002C5B40" w:rsidRDefault="002C5B4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12EB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9179" w14:textId="77777777" w:rsidR="002C5B40" w:rsidRPr="00305F8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8919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366D827D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D04D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DA1D" w14:textId="77777777" w:rsidR="002C5B40" w:rsidRDefault="002C5B4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5098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AAB0" w14:textId="77777777" w:rsidR="002C5B40" w:rsidRPr="00305F8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091D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9D7C06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ABA788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2C5B40" w14:paraId="7D970886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FD0C" w14:textId="77777777" w:rsidR="002C5B40" w:rsidRDefault="002C5B4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A3F4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A560" w14:textId="77777777" w:rsidR="002C5B40" w:rsidRPr="00305F8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36A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4F01A7C3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0D8DC5A0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402D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C8E7" w14:textId="77777777" w:rsidR="002C5B40" w:rsidRDefault="002C5B4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157E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58DD" w14:textId="77777777" w:rsidR="002C5B40" w:rsidRPr="00305F8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0B2D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C57E9C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2C5B40" w14:paraId="0CBFBFC3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056D" w14:textId="77777777" w:rsidR="002C5B40" w:rsidRDefault="002C5B4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ED1A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FBBA" w14:textId="77777777" w:rsidR="002C5B40" w:rsidRPr="00305F8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DD05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689BE979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ACEF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2ED5" w14:textId="77777777" w:rsidR="002C5B40" w:rsidRPr="00305F8E" w:rsidRDefault="002C5B4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6B56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8070" w14:textId="77777777" w:rsidR="002C5B40" w:rsidRPr="00305F8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F306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DCF8B4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3E1530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332C4FEB" w14:textId="77777777" w:rsidR="002C5B40" w:rsidRDefault="002C5B40" w:rsidP="002242FB">
      <w:pPr>
        <w:spacing w:before="40" w:after="40" w:line="192" w:lineRule="auto"/>
        <w:ind w:right="57"/>
      </w:pPr>
    </w:p>
    <w:p w14:paraId="532D7BD9" w14:textId="77777777" w:rsidR="002C5B40" w:rsidRDefault="002C5B40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814</w:t>
      </w:r>
    </w:p>
    <w:p w14:paraId="12F528A6" w14:textId="77777777" w:rsidR="002C5B40" w:rsidRDefault="002C5B40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2C5B40" w14:paraId="2B84753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2299" w14:textId="77777777" w:rsidR="002C5B40" w:rsidRDefault="002C5B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2D8F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A8F5" w14:textId="77777777" w:rsidR="002C5B40" w:rsidRPr="002B6917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88F6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6FA038F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55A5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8CD4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A4D0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ACE3" w14:textId="77777777" w:rsidR="002C5B40" w:rsidRPr="002A6824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348A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6AC3229F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9F9C" w14:textId="77777777" w:rsidR="002C5B40" w:rsidRDefault="002C5B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F01A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D36A" w14:textId="77777777" w:rsidR="002C5B40" w:rsidRPr="002B6917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454C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44072DD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64AB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06B9F2E7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4849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CD1F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E55E" w14:textId="77777777" w:rsidR="002C5B40" w:rsidRPr="002A6824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2F72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2605C1A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117D" w14:textId="77777777" w:rsidR="002C5B40" w:rsidRDefault="002C5B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DF8C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D05B" w14:textId="77777777" w:rsidR="002C5B40" w:rsidRPr="002B6917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0C5F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5EC8622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964C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78ACDA8A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1A48E6EE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79D0099B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74A6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C92A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2752" w14:textId="77777777" w:rsidR="002C5B40" w:rsidRPr="002A6824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778A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5199037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DE75" w14:textId="77777777" w:rsidR="002C5B40" w:rsidRDefault="002C5B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055A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EED0" w14:textId="77777777" w:rsidR="002C5B40" w:rsidRPr="002B6917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8658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2ED9D35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DFC9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55F9DA4A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3287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6998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AC21" w14:textId="77777777" w:rsidR="002C5B40" w:rsidRPr="002A6824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6BDE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6207A3F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6BBC" w14:textId="77777777" w:rsidR="002C5B40" w:rsidRDefault="002C5B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F445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E756" w14:textId="77777777" w:rsidR="002C5B40" w:rsidRPr="002B6917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BA25" w14:textId="77777777" w:rsidR="002C5B40" w:rsidRDefault="002C5B40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857C022" w14:textId="77777777" w:rsidR="002C5B40" w:rsidRDefault="002C5B40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B603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00BD6CE2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BAC4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F8E6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7322" w14:textId="77777777" w:rsidR="002C5B40" w:rsidRPr="002A6824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C88D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2C5B40" w14:paraId="0FA1BA1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ECEE" w14:textId="77777777" w:rsidR="002C5B40" w:rsidRDefault="002C5B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5B21" w14:textId="77777777" w:rsidR="002C5B40" w:rsidRDefault="002C5B40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AD5A" w14:textId="77777777" w:rsidR="002C5B40" w:rsidRPr="002B6917" w:rsidRDefault="002C5B40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F72F" w14:textId="77777777" w:rsidR="002C5B40" w:rsidRDefault="002C5B40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3D8CDB3" w14:textId="77777777" w:rsidR="002C5B40" w:rsidRDefault="002C5B40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F6D0" w14:textId="77777777" w:rsidR="002C5B40" w:rsidRDefault="002C5B40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5CA45889" w14:textId="77777777" w:rsidR="002C5B40" w:rsidRDefault="002C5B40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6AD8" w14:textId="77777777" w:rsidR="002C5B40" w:rsidRDefault="002C5B40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A99A" w14:textId="77777777" w:rsidR="002C5B40" w:rsidRDefault="002C5B40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3735" w14:textId="77777777" w:rsidR="002C5B40" w:rsidRPr="002A6824" w:rsidRDefault="002C5B40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EA48" w14:textId="77777777" w:rsidR="002C5B40" w:rsidRDefault="002C5B40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2C5B40" w14:paraId="73965F4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56B9" w14:textId="77777777" w:rsidR="002C5B40" w:rsidRDefault="002C5B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DFA8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11D1" w14:textId="77777777" w:rsidR="002C5B40" w:rsidRPr="002B6917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33FB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FEAC85F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1D15DA74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4404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9C05048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932E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07F4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F6FB" w14:textId="77777777" w:rsidR="002C5B40" w:rsidRPr="002A6824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BEC5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37C77DD3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630E" w14:textId="77777777" w:rsidR="002C5B40" w:rsidRDefault="002C5B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087E" w14:textId="77777777" w:rsidR="002C5B40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C613" w14:textId="77777777" w:rsidR="002C5B40" w:rsidRPr="002B6917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D44C" w14:textId="77777777" w:rsidR="002C5B40" w:rsidRDefault="002C5B4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44811CB" w14:textId="77777777" w:rsidR="002C5B40" w:rsidRDefault="002C5B4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7CB4" w14:textId="77777777" w:rsidR="002C5B40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7BFDBB6" w14:textId="77777777" w:rsidR="002C5B40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922F" w14:textId="77777777" w:rsidR="002C5B40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F057" w14:textId="77777777" w:rsidR="002C5B40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F63A" w14:textId="77777777" w:rsidR="002C5B40" w:rsidRPr="002A6824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C085" w14:textId="77777777" w:rsidR="002C5B40" w:rsidRDefault="002C5B40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40AA06" w14:textId="77777777" w:rsidR="002C5B40" w:rsidRDefault="002C5B40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2C5B40" w14:paraId="1335C91B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D2BA" w14:textId="77777777" w:rsidR="002C5B40" w:rsidRDefault="002C5B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29EC" w14:textId="77777777" w:rsidR="002C5B40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226A" w14:textId="77777777" w:rsidR="002C5B40" w:rsidRPr="002B6917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3AFD" w14:textId="77777777" w:rsidR="002C5B40" w:rsidRDefault="002C5B4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0D8C6C4" w14:textId="77777777" w:rsidR="002C5B40" w:rsidRDefault="002C5B4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1249" w14:textId="77777777" w:rsidR="002C5B40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667D" w14:textId="77777777" w:rsidR="002C5B40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BFCD" w14:textId="77777777" w:rsidR="002C5B40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CEA6" w14:textId="77777777" w:rsidR="002C5B40" w:rsidRPr="002A6824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9278" w14:textId="77777777" w:rsidR="002C5B40" w:rsidRDefault="002C5B40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2C5B40" w14:paraId="4293A8B3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DD8A" w14:textId="77777777" w:rsidR="002C5B40" w:rsidRDefault="002C5B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AA9C" w14:textId="77777777" w:rsidR="002C5B40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5270F458" w14:textId="77777777" w:rsidR="002C5B40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AD5B" w14:textId="77777777" w:rsidR="002C5B40" w:rsidRPr="002B6917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970A5" w14:textId="77777777" w:rsidR="002C5B40" w:rsidRDefault="002C5B4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14235C0F" w14:textId="77777777" w:rsidR="002C5B40" w:rsidRDefault="002C5B4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2B8F7781" w14:textId="77777777" w:rsidR="002C5B40" w:rsidRDefault="002C5B4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515A" w14:textId="77777777" w:rsidR="002C5B40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BA18" w14:textId="77777777" w:rsidR="002C5B40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00BD" w14:textId="77777777" w:rsidR="002C5B40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69C61A37" w14:textId="77777777" w:rsidR="002C5B40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9BBA" w14:textId="77777777" w:rsidR="002C5B40" w:rsidRPr="002A6824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100D" w14:textId="77777777" w:rsidR="002C5B40" w:rsidRDefault="002C5B40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C5B40" w14:paraId="444D392A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BD09" w14:textId="77777777" w:rsidR="002C5B40" w:rsidRDefault="002C5B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CC38" w14:textId="77777777" w:rsidR="002C5B40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8B43" w14:textId="77777777" w:rsidR="002C5B40" w:rsidRPr="002B6917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5A2F" w14:textId="77777777" w:rsidR="002C5B40" w:rsidRDefault="002C5B4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3199BCE7" w14:textId="77777777" w:rsidR="002C5B40" w:rsidRDefault="002C5B4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BF1C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3BE0832B" w14:textId="77777777" w:rsidR="002C5B40" w:rsidRPr="00810F5B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D4F9" w14:textId="77777777" w:rsidR="002C5B40" w:rsidRPr="00557C88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31D1" w14:textId="77777777" w:rsidR="002C5B40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0533" w14:textId="77777777" w:rsidR="002C5B40" w:rsidRPr="002A6824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7367" w14:textId="77777777" w:rsidR="002C5B40" w:rsidRDefault="002C5B4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273C9D" w14:textId="77777777" w:rsidR="002C5B40" w:rsidRDefault="002C5B4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2C5B40" w14:paraId="4268761E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C9D6" w14:textId="77777777" w:rsidR="002C5B40" w:rsidRDefault="002C5B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FED1" w14:textId="77777777" w:rsidR="002C5B40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7D3B" w14:textId="77777777" w:rsidR="002C5B40" w:rsidRPr="002B6917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0A17" w14:textId="77777777" w:rsidR="002C5B40" w:rsidRDefault="002C5B4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DD0A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357D8374" w14:textId="77777777" w:rsidR="002C5B40" w:rsidRDefault="002C5B4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C32C" w14:textId="77777777" w:rsidR="002C5B40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3424" w14:textId="77777777" w:rsidR="002C5B40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3C05" w14:textId="77777777" w:rsidR="002C5B40" w:rsidRPr="002A6824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57B9" w14:textId="77777777" w:rsidR="002C5B40" w:rsidRDefault="002C5B4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37DA07C2" w14:textId="77777777" w:rsidR="002C5B40" w:rsidRDefault="002C5B4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2C5B40" w14:paraId="2EB959E0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322B" w14:textId="77777777" w:rsidR="002C5B40" w:rsidRDefault="002C5B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6A38" w14:textId="77777777" w:rsidR="002C5B40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D4F0" w14:textId="77777777" w:rsidR="002C5B40" w:rsidRPr="002B6917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D8ED" w14:textId="77777777" w:rsidR="002C5B40" w:rsidRDefault="002C5B4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B87E" w14:textId="77777777" w:rsidR="002C5B40" w:rsidRDefault="002C5B4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7CAF" w14:textId="77777777" w:rsidR="002C5B40" w:rsidRPr="00557C88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2747" w14:textId="77777777" w:rsidR="002C5B40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C99A" w14:textId="77777777" w:rsidR="002C5B40" w:rsidRPr="002A6824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E7B3" w14:textId="77777777" w:rsidR="002C5B40" w:rsidRDefault="002C5B4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A36DD6" w14:textId="77777777" w:rsidR="002C5B40" w:rsidRPr="00D83307" w:rsidRDefault="002C5B4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2C5B40" w14:paraId="236396F0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A385" w14:textId="77777777" w:rsidR="002C5B40" w:rsidRDefault="002C5B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E12F" w14:textId="77777777" w:rsidR="002C5B40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A6F0" w14:textId="77777777" w:rsidR="002C5B40" w:rsidRPr="002B6917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F703" w14:textId="77777777" w:rsidR="002C5B40" w:rsidRDefault="002C5B4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1B0E2647" w14:textId="77777777" w:rsidR="002C5B40" w:rsidRDefault="002C5B4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32C2" w14:textId="77777777" w:rsidR="002C5B40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0275" w14:textId="77777777" w:rsidR="002C5B40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355F" w14:textId="77777777" w:rsidR="002C5B40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4286" w14:textId="77777777" w:rsidR="002C5B40" w:rsidRPr="002A6824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CD53" w14:textId="77777777" w:rsidR="002C5B40" w:rsidRDefault="002C5B4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43E6F540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27FD" w14:textId="77777777" w:rsidR="002C5B40" w:rsidRDefault="002C5B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F497" w14:textId="77777777" w:rsidR="002C5B40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4357" w14:textId="77777777" w:rsidR="002C5B40" w:rsidRPr="002B6917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0519" w14:textId="77777777" w:rsidR="002C5B40" w:rsidRDefault="002C5B4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1FAC552B" w14:textId="77777777" w:rsidR="002C5B40" w:rsidRDefault="002C5B4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183B" w14:textId="77777777" w:rsidR="002C5B40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5F75" w14:textId="77777777" w:rsidR="002C5B40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E50A" w14:textId="77777777" w:rsidR="002C5B40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B329" w14:textId="77777777" w:rsidR="002C5B40" w:rsidRPr="002A6824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EF8E" w14:textId="77777777" w:rsidR="002C5B40" w:rsidRDefault="002C5B4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669C697A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80DA" w14:textId="77777777" w:rsidR="002C5B40" w:rsidRDefault="002C5B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F48C" w14:textId="77777777" w:rsidR="002C5B40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9866" w14:textId="77777777" w:rsidR="002C5B40" w:rsidRPr="002B6917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25FF" w14:textId="77777777" w:rsidR="002C5B40" w:rsidRDefault="002C5B40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3409702B" w14:textId="77777777" w:rsidR="002C5B40" w:rsidRDefault="002C5B4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F4DD" w14:textId="77777777" w:rsidR="002C5B40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BAEC" w14:textId="77777777" w:rsidR="002C5B40" w:rsidRPr="00557C88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B425" w14:textId="77777777" w:rsidR="002C5B40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C310" w14:textId="77777777" w:rsidR="002C5B40" w:rsidRPr="002A6824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0B90" w14:textId="77777777" w:rsidR="002C5B40" w:rsidRDefault="002C5B4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3B4F110C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692E" w14:textId="77777777" w:rsidR="002C5B40" w:rsidRDefault="002C5B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C6D9" w14:textId="77777777" w:rsidR="002C5B40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7B6D" w14:textId="77777777" w:rsidR="002C5B40" w:rsidRPr="002B6917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E387" w14:textId="77777777" w:rsidR="002C5B40" w:rsidRDefault="002C5B40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7847B790" w14:textId="77777777" w:rsidR="002C5B40" w:rsidRPr="006315B8" w:rsidRDefault="002C5B40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0386" w14:textId="77777777" w:rsidR="002C5B40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2165" w14:textId="77777777" w:rsidR="002C5B40" w:rsidRPr="00557C88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E0F4" w14:textId="77777777" w:rsidR="002C5B40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D280" w14:textId="77777777" w:rsidR="002C5B40" w:rsidRPr="002A6824" w:rsidRDefault="002C5B4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4B86" w14:textId="77777777" w:rsidR="002C5B40" w:rsidRDefault="002C5B4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34DCA21" w14:textId="77777777" w:rsidR="002C5B40" w:rsidRPr="00930181" w:rsidRDefault="002C5B40">
      <w:pPr>
        <w:tabs>
          <w:tab w:val="left" w:pos="3183"/>
        </w:tabs>
      </w:pPr>
    </w:p>
    <w:p w14:paraId="6AC6935C" w14:textId="77777777" w:rsidR="002C5B40" w:rsidRDefault="002C5B40" w:rsidP="00E566AF">
      <w:pPr>
        <w:pStyle w:val="Heading1"/>
        <w:spacing w:line="360" w:lineRule="auto"/>
      </w:pPr>
      <w:r>
        <w:t>LINIA 817</w:t>
      </w:r>
    </w:p>
    <w:p w14:paraId="5F1025C2" w14:textId="77777777" w:rsidR="002C5B40" w:rsidRDefault="002C5B40" w:rsidP="00313EFA">
      <w:pPr>
        <w:pStyle w:val="Heading1"/>
        <w:spacing w:line="360" w:lineRule="auto"/>
        <w:rPr>
          <w:b w:val="0"/>
          <w:bCs w:val="0"/>
          <w:sz w:val="8"/>
        </w:rPr>
      </w:pPr>
      <w:r>
        <w:t>DOROBANŢU - CAP MIDIA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C5B40" w14:paraId="11A9EC0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6EB4" w14:textId="77777777" w:rsidR="002C5B40" w:rsidRDefault="002C5B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A018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951A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0539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Nazarcea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426E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inclusiv sch. 13 și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774A" w14:textId="77777777" w:rsidR="002C5B40" w:rsidRPr="000A692F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1925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49F3" w14:textId="77777777" w:rsidR="002C5B40" w:rsidRPr="00E90477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E13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560DE4D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AC18" w14:textId="77777777" w:rsidR="002C5B40" w:rsidRDefault="002C5B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E45E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  <w:p w14:paraId="568AC735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2D06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00D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6359304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4830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4F12" w14:textId="77777777" w:rsidR="002C5B40" w:rsidRPr="000A692F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6CA2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6FDF" w14:textId="77777777" w:rsidR="002C5B40" w:rsidRPr="00E90477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A2D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C5B40" w14:paraId="096587E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86F6" w14:textId="77777777" w:rsidR="002C5B40" w:rsidRDefault="002C5B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90AA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22+300</w:t>
            </w:r>
          </w:p>
          <w:p w14:paraId="3981A8FE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ECF1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BD21" w14:textId="77777777" w:rsidR="002C5B40" w:rsidRDefault="002C5B40" w:rsidP="005309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2E168430" w14:textId="77777777" w:rsidR="002C5B40" w:rsidRDefault="002C5B40" w:rsidP="005309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002D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96EA" w14:textId="77777777" w:rsidR="002C5B40" w:rsidRPr="000A692F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5D4F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726B" w14:textId="77777777" w:rsidR="002C5B40" w:rsidRPr="00E90477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6117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B290B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C5B40" w14:paraId="14EE855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8C33" w14:textId="77777777" w:rsidR="002C5B40" w:rsidRDefault="002C5B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4DDB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8F6A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D2F0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3BD01D93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68D2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00A7" w14:textId="77777777" w:rsidR="002C5B40" w:rsidRPr="000A692F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E1A2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1DD6CAF6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014E" w14:textId="77777777" w:rsidR="002C5B40" w:rsidRPr="00E90477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E12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C5B40" w14:paraId="1BB5C562" w14:textId="77777777">
        <w:trPr>
          <w:cantSplit/>
          <w:trHeight w:val="6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30F5" w14:textId="77777777" w:rsidR="002C5B40" w:rsidRDefault="002C5B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D742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309FD7EB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1D25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A1F49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035EFD54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2FC4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7182" w14:textId="77777777" w:rsidR="002C5B40" w:rsidRPr="000A692F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5315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11B7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5F17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50B8247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F3C8" w14:textId="77777777" w:rsidR="002C5B40" w:rsidRDefault="002C5B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F574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4D03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5F4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0280216D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F9CA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6DC9" w14:textId="77777777" w:rsidR="002C5B40" w:rsidRPr="000A692F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99B7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09EEED28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CBAF" w14:textId="77777777" w:rsidR="002C5B40" w:rsidRPr="00E90477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BC3C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217C9E4E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9477" w14:textId="77777777" w:rsidR="002C5B40" w:rsidRDefault="002C5B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6BA7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B803" w14:textId="77777777" w:rsidR="002C5B40" w:rsidRPr="00E90477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3CD4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0A2F8708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F4AD" w14:textId="77777777" w:rsidR="002C5B40" w:rsidRDefault="002C5B40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EC68895" w14:textId="77777777" w:rsidR="002C5B40" w:rsidRDefault="002C5B40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diag.</w:t>
            </w:r>
          </w:p>
          <w:p w14:paraId="3172A002" w14:textId="77777777" w:rsidR="002C5B40" w:rsidRDefault="002C5B40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 7 - 19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4B70" w14:textId="77777777" w:rsidR="002C5B40" w:rsidRPr="000A692F" w:rsidRDefault="002C5B40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D1F1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E49D" w14:textId="77777777" w:rsidR="002C5B40" w:rsidRPr="00E90477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419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A9F110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91C22A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Firul I la Firul II </w:t>
            </w:r>
          </w:p>
          <w:p w14:paraId="42D2867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invers.</w:t>
            </w:r>
          </w:p>
        </w:tc>
      </w:tr>
      <w:tr w:rsidR="002C5B40" w14:paraId="1DA55A31" w14:textId="77777777">
        <w:trPr>
          <w:cantSplit/>
          <w:trHeight w:val="6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D679" w14:textId="77777777" w:rsidR="002C5B40" w:rsidRDefault="002C5B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CC61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78B6" w14:textId="77777777" w:rsidR="002C5B40" w:rsidRPr="00E90477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9EE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39FAEED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B5C1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97AA" w14:textId="77777777" w:rsidR="002C5B40" w:rsidRPr="000A692F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137A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E412" w14:textId="77777777" w:rsidR="002C5B40" w:rsidRPr="00E90477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5B95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497B7FA6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1D553" w14:textId="77777777" w:rsidR="002C5B40" w:rsidRDefault="002C5B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D4F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5B98" w14:textId="77777777" w:rsidR="002C5B40" w:rsidRPr="00E90477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D705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4ABEBDD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F2CD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4D55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8BD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DE3E" w14:textId="77777777" w:rsidR="002C5B40" w:rsidRPr="00E90477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BA07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0477D486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ECBB" w14:textId="77777777" w:rsidR="002C5B40" w:rsidRDefault="002C5B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8B37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892F" w14:textId="77777777" w:rsidR="002C5B40" w:rsidRPr="00E90477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9F80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B9A8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 și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38CC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D0FC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3C85" w14:textId="77777777" w:rsidR="002C5B40" w:rsidRPr="00E90477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A683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119D837D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BF7F" w14:textId="77777777" w:rsidR="002C5B40" w:rsidRDefault="002C5B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220E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78C3" w14:textId="77777777" w:rsidR="002C5B40" w:rsidRPr="00E90477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861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2A10E5F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2AD9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B50D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94FB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322F" w14:textId="77777777" w:rsidR="002C5B40" w:rsidRPr="00E90477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F61D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640EB5AD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1ACA" w14:textId="77777777" w:rsidR="002C5B40" w:rsidRDefault="002C5B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A30D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0EE62A9A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199B" w14:textId="77777777" w:rsidR="002C5B40" w:rsidRPr="00E90477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29F9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070E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7683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2B92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1A3971C8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D528" w14:textId="77777777" w:rsidR="002C5B40" w:rsidRPr="00E90477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2EA8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18BE1B95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951A" w14:textId="77777777" w:rsidR="002C5B40" w:rsidRDefault="002C5B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C576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3134107E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7655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7C70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9B3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A415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8814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42DD47EC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0EB6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3E1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6C096670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E165" w14:textId="77777777" w:rsidR="002C5B40" w:rsidRDefault="002C5B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B75C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7E020BD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A1D4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0560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1907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03A0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E20D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097CC6CC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2AD2" w14:textId="77777777" w:rsidR="002C5B40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824C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17B717DE" w14:textId="77777777">
        <w:trPr>
          <w:cantSplit/>
          <w:trHeight w:val="1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C5CE" w14:textId="77777777" w:rsidR="002C5B40" w:rsidRDefault="002C5B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5810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  <w:p w14:paraId="42CF2AB0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89B7" w14:textId="77777777" w:rsidR="002C5B40" w:rsidRPr="00E90477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FAEA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7FC696C8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3 - 51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6435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E7F2" w14:textId="77777777" w:rsidR="002C5B40" w:rsidRPr="000A692F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0C9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4AB0" w14:textId="77777777" w:rsidR="002C5B40" w:rsidRPr="00E90477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3E04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42A5B27A" w14:textId="77777777">
        <w:trPr>
          <w:cantSplit/>
          <w:trHeight w:val="4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4F3A" w14:textId="77777777" w:rsidR="002C5B40" w:rsidRDefault="002C5B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4B06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EEAF" w14:textId="77777777" w:rsidR="002C5B40" w:rsidRPr="00E90477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90A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16694CA3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9 - 41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D27E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1E58" w14:textId="77777777" w:rsidR="002C5B40" w:rsidRPr="000A692F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BF08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32+150</w:t>
            </w:r>
          </w:p>
          <w:p w14:paraId="069E5E11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6295" w14:textId="77777777" w:rsidR="002C5B40" w:rsidRPr="00E90477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AEA4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398C2D13" w14:textId="77777777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D78C" w14:textId="77777777" w:rsidR="002C5B40" w:rsidRDefault="002C5B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FEEA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FD72" w14:textId="77777777" w:rsidR="002C5B40" w:rsidRPr="00E90477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DF3A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4ABB5B4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CCBE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6C35FBA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45 - 61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4016" w14:textId="77777777" w:rsidR="002C5B40" w:rsidRPr="000A692F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337B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C4F6" w14:textId="77777777" w:rsidR="002C5B40" w:rsidRPr="00E90477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D9F9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60FFAB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A3D37A3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2C5B40" w14:paraId="738A9D5E" w14:textId="77777777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08F8" w14:textId="77777777" w:rsidR="002C5B40" w:rsidRDefault="002C5B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EE7C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BD1A" w14:textId="77777777" w:rsidR="002C5B40" w:rsidRPr="00E90477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4EC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68624D27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CCA7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755E355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0459" w14:textId="77777777" w:rsidR="002C5B40" w:rsidRPr="000A692F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CDAE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7615" w14:textId="77777777" w:rsidR="002C5B40" w:rsidRPr="00E90477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F6CB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D3AAA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45B703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şi 9.</w:t>
            </w:r>
          </w:p>
        </w:tc>
      </w:tr>
      <w:tr w:rsidR="002C5B40" w14:paraId="31987498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1097" w14:textId="77777777" w:rsidR="002C5B40" w:rsidRDefault="002C5B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4AFF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DFD2" w14:textId="77777777" w:rsidR="002C5B40" w:rsidRPr="00E90477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443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752201E3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457F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DF7F" w14:textId="77777777" w:rsidR="002C5B40" w:rsidRPr="000A692F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D41D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5996" w14:textId="77777777" w:rsidR="002C5B40" w:rsidRPr="00E90477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D5D8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1E66C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5AD489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2C5B40" w14:paraId="19E956AF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C97B" w14:textId="77777777" w:rsidR="002C5B40" w:rsidRDefault="002C5B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3A7E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C034" w14:textId="77777777" w:rsidR="002C5B40" w:rsidRPr="00E90477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48DB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Cap Midia </w:t>
            </w:r>
          </w:p>
          <w:p w14:paraId="6DFCDBB7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DED7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2C28C2F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DC1C" w14:textId="77777777" w:rsidR="002C5B40" w:rsidRPr="000A692F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13BD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ECE9" w14:textId="77777777" w:rsidR="002C5B40" w:rsidRPr="00E90477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89C7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5B3B8293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44AD" w14:textId="77777777" w:rsidR="002C5B40" w:rsidRDefault="002C5B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772B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69B1" w14:textId="77777777" w:rsidR="002C5B40" w:rsidRPr="00E90477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603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7BA8678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D50D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 </w:t>
            </w:r>
          </w:p>
          <w:p w14:paraId="09D4F9B7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A7C987A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6699" w14:textId="77777777" w:rsidR="002C5B40" w:rsidRPr="000A692F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D318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45E9" w14:textId="77777777" w:rsidR="002C5B40" w:rsidRPr="00E90477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082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64F05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663531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1 - 13 și </w:t>
            </w:r>
          </w:p>
          <w:p w14:paraId="591379FB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Rompetrol.</w:t>
            </w:r>
          </w:p>
        </w:tc>
      </w:tr>
      <w:tr w:rsidR="002C5B40" w14:paraId="79B04B8E" w14:textId="77777777">
        <w:trPr>
          <w:cantSplit/>
          <w:trHeight w:val="4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2CED" w14:textId="77777777" w:rsidR="002C5B40" w:rsidRDefault="002C5B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4CAD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54C0" w14:textId="77777777" w:rsidR="002C5B40" w:rsidRPr="00E90477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23AA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09040967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6352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69435C0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46 - 32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F56B" w14:textId="77777777" w:rsidR="002C5B40" w:rsidRPr="000A692F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EE94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5C0A" w14:textId="77777777" w:rsidR="002C5B40" w:rsidRPr="00E90477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AEEC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7C0482FD" w14:textId="77777777">
        <w:trPr>
          <w:cantSplit/>
          <w:trHeight w:val="2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6CC9" w14:textId="77777777" w:rsidR="002C5B40" w:rsidRDefault="002C5B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D51EF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FB7D" w14:textId="77777777" w:rsidR="002C5B40" w:rsidRPr="00E90477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D70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6BFF1C75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B5C2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49093B2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54 - 64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BA54" w14:textId="77777777" w:rsidR="002C5B40" w:rsidRPr="000A692F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F7DD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C0D6" w14:textId="77777777" w:rsidR="002C5B40" w:rsidRPr="00E90477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ACA2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4221055" w14:textId="77777777" w:rsidR="002C5B40" w:rsidRDefault="002C5B40">
      <w:pPr>
        <w:spacing w:before="40" w:after="40" w:line="192" w:lineRule="auto"/>
        <w:ind w:right="57"/>
        <w:rPr>
          <w:sz w:val="20"/>
        </w:rPr>
      </w:pPr>
    </w:p>
    <w:p w14:paraId="465DCDE6" w14:textId="77777777" w:rsidR="002C5B40" w:rsidRDefault="002C5B40" w:rsidP="006F6DF5">
      <w:pPr>
        <w:pStyle w:val="Heading1"/>
        <w:spacing w:line="360" w:lineRule="auto"/>
      </w:pPr>
      <w:r>
        <w:t>LINIA 817 A</w:t>
      </w:r>
    </w:p>
    <w:p w14:paraId="17B0CBD2" w14:textId="77777777" w:rsidR="002C5B40" w:rsidRDefault="002C5B40" w:rsidP="003A3E06">
      <w:pPr>
        <w:pStyle w:val="Heading1"/>
        <w:spacing w:line="360" w:lineRule="auto"/>
        <w:rPr>
          <w:b w:val="0"/>
          <w:bCs w:val="0"/>
          <w:sz w:val="8"/>
        </w:rPr>
      </w:pPr>
      <w:r>
        <w:t>CAP MIDIA - SITORMAN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C5B40" w14:paraId="3A2EFA4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F3E7" w14:textId="77777777" w:rsidR="002C5B40" w:rsidRDefault="002C5B4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E319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0B6D" w14:textId="77777777" w:rsidR="002C5B40" w:rsidRPr="00D7456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2A2B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77BB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658C1F0B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L  </w:t>
            </w:r>
          </w:p>
          <w:p w14:paraId="4B8FC83B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601541A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4D06" w14:textId="77777777" w:rsidR="002C5B40" w:rsidRPr="00E17F4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C861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0BFA" w14:textId="77777777" w:rsidR="002C5B40" w:rsidRPr="00E17F4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4E64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7244B4C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D56D" w14:textId="77777777" w:rsidR="002C5B40" w:rsidRDefault="002C5B4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7E74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0966" w14:textId="77777777" w:rsidR="002C5B40" w:rsidRPr="00D7456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5F0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  <w:p w14:paraId="75A75D1F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6194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40DB" w14:textId="77777777" w:rsidR="002C5B40" w:rsidRPr="00E17F4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0673" w14:textId="77777777" w:rsidR="002C5B40" w:rsidRDefault="002C5B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2B0A" w14:textId="77777777" w:rsidR="002C5B40" w:rsidRPr="00E17F4E" w:rsidRDefault="002C5B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007E" w14:textId="77777777" w:rsidR="002C5B40" w:rsidRDefault="002C5B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0D8B37A" w14:textId="77777777" w:rsidR="002C5B40" w:rsidRDefault="002C5B40">
      <w:pPr>
        <w:spacing w:before="40" w:after="40" w:line="192" w:lineRule="auto"/>
        <w:ind w:right="57"/>
        <w:rPr>
          <w:sz w:val="20"/>
        </w:rPr>
      </w:pPr>
    </w:p>
    <w:p w14:paraId="582AD6D6" w14:textId="77777777" w:rsidR="002C5B40" w:rsidRDefault="002C5B40" w:rsidP="00445244">
      <w:pPr>
        <w:pStyle w:val="Heading1"/>
        <w:spacing w:line="24" w:lineRule="atLeast"/>
      </w:pPr>
      <w:r>
        <w:t>LINIA 818</w:t>
      </w:r>
    </w:p>
    <w:p w14:paraId="7E80B63E" w14:textId="77777777" w:rsidR="002C5B40" w:rsidRDefault="002C5B40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C5B40" w14:paraId="1E9A1A8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54F2" w14:textId="77777777" w:rsidR="002C5B40" w:rsidRDefault="002C5B4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9B75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C5A6" w14:textId="77777777" w:rsidR="002C5B40" w:rsidRPr="00E54142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4B97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5E16DB56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2DE95945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7C89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1C40971F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43C5" w14:textId="77777777" w:rsidR="002C5B40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CFA9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139DE" w14:textId="77777777" w:rsidR="002C5B40" w:rsidRPr="00E54142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F1B0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75A01E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C8C54B3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2C5B40" w14:paraId="155FF54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ECDD" w14:textId="77777777" w:rsidR="002C5B40" w:rsidRDefault="002C5B4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8DC3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4383" w14:textId="77777777" w:rsidR="002C5B40" w:rsidRPr="00E54142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D1FB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BD85869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7FE5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6689" w14:textId="77777777" w:rsidR="002C5B40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5070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BB25" w14:textId="77777777" w:rsidR="002C5B40" w:rsidRPr="00E54142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47D8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0C6015A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378F" w14:textId="77777777" w:rsidR="002C5B40" w:rsidRDefault="002C5B4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1F58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6E3A" w14:textId="77777777" w:rsidR="002C5B40" w:rsidRPr="00E54142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7944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5AF0983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97F7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392ED378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54737C6F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7FFE" w14:textId="77777777" w:rsidR="002C5B40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3306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61D7" w14:textId="77777777" w:rsidR="002C5B40" w:rsidRPr="00E54142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6E31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3AC8C3C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AF49" w14:textId="77777777" w:rsidR="002C5B40" w:rsidRDefault="002C5B4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7AE1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F123" w14:textId="77777777" w:rsidR="002C5B40" w:rsidRPr="00E54142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BF07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5165E5D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E20F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2FA35635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82EF34A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2C383507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03570A8A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FE10" w14:textId="77777777" w:rsidR="002C5B40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92EA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F274" w14:textId="77777777" w:rsidR="002C5B40" w:rsidRPr="00E54142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FEA5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2FF03C9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855A" w14:textId="77777777" w:rsidR="002C5B40" w:rsidRDefault="002C5B4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970E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A0E4" w14:textId="77777777" w:rsidR="002C5B40" w:rsidRPr="00E54142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3C7F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1BB9CBD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FF3D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DE4954F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E2D8" w14:textId="77777777" w:rsidR="002C5B40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6EEE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80F8" w14:textId="77777777" w:rsidR="002C5B40" w:rsidRPr="00E54142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8222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2FBCFC4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A927" w14:textId="77777777" w:rsidR="002C5B40" w:rsidRDefault="002C5B4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0268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FCF6" w14:textId="77777777" w:rsidR="002C5B40" w:rsidRPr="00E54142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5783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8F21708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4A6A4A99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AE5D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1D5E" w14:textId="77777777" w:rsidR="002C5B40" w:rsidRPr="00E54142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9B74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9817" w14:textId="77777777" w:rsidR="002C5B40" w:rsidRPr="00E54142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9A39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355DD0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25CDDFD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2C5B40" w14:paraId="0788397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8FE1" w14:textId="77777777" w:rsidR="002C5B40" w:rsidRDefault="002C5B4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4FAD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8EBF" w14:textId="77777777" w:rsidR="002C5B40" w:rsidRPr="00E54142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F0A7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9842A83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7E5F902B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C4BF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A86F" w14:textId="77777777" w:rsidR="002C5B40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6406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E869" w14:textId="77777777" w:rsidR="002C5B40" w:rsidRPr="00E54142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E0C2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165E8243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31B1" w14:textId="77777777" w:rsidR="002C5B40" w:rsidRDefault="002C5B4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0906" w14:textId="77777777" w:rsidR="002C5B40" w:rsidRDefault="002C5B40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0E15" w14:textId="77777777" w:rsidR="002C5B40" w:rsidRPr="00E54142" w:rsidRDefault="002C5B40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32D7" w14:textId="77777777" w:rsidR="002C5B40" w:rsidRDefault="002C5B40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9FA3BA6" w14:textId="77777777" w:rsidR="002C5B40" w:rsidRDefault="002C5B40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051B" w14:textId="77777777" w:rsidR="002C5B40" w:rsidRPr="004B4AC4" w:rsidRDefault="002C5B40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A052" w14:textId="77777777" w:rsidR="002C5B40" w:rsidRPr="004B4AC4" w:rsidRDefault="002C5B40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3685" w14:textId="77777777" w:rsidR="002C5B40" w:rsidRDefault="002C5B40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3FCC" w14:textId="77777777" w:rsidR="002C5B40" w:rsidRPr="00E54142" w:rsidRDefault="002C5B40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206B" w14:textId="77777777" w:rsidR="002C5B40" w:rsidRPr="004B4AC4" w:rsidRDefault="002C5B40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2C5B40" w14:paraId="6246BDD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1291" w14:textId="77777777" w:rsidR="002C5B40" w:rsidRDefault="002C5B4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106E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17F0" w14:textId="77777777" w:rsidR="002C5B40" w:rsidRPr="00E54142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3313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56270E0F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2B18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02CD" w14:textId="77777777" w:rsidR="002C5B40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261A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0D0B6CB2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9374" w14:textId="77777777" w:rsidR="002C5B40" w:rsidRPr="00E54142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71C1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C5B40" w14:paraId="3E864A5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10C8" w14:textId="77777777" w:rsidR="002C5B40" w:rsidRDefault="002C5B4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AD48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A130" w14:textId="77777777" w:rsidR="002C5B40" w:rsidRPr="00E54142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75FE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7D05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0A4D" w14:textId="77777777" w:rsidR="002C5B40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EB97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1856BB80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E774" w14:textId="77777777" w:rsidR="002C5B40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31B1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7CAB66C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9D50" w14:textId="77777777" w:rsidR="002C5B40" w:rsidRDefault="002C5B4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E37F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6C62" w14:textId="77777777" w:rsidR="002C5B40" w:rsidRPr="00E54142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BEFF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1CD8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6CFF" w14:textId="77777777" w:rsidR="002C5B40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6D5F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9D5F" w14:textId="77777777" w:rsidR="002C5B40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0068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17A4F95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C7B1" w14:textId="77777777" w:rsidR="002C5B40" w:rsidRDefault="002C5B4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C49D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A9C8" w14:textId="77777777" w:rsidR="002C5B40" w:rsidRPr="00E54142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22F6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383F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8C8D" w14:textId="77777777" w:rsidR="002C5B40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B186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3347" w14:textId="77777777" w:rsidR="002C5B40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FD37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48C04CA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D6E5" w14:textId="77777777" w:rsidR="002C5B40" w:rsidRDefault="002C5B4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DEB0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FB6C" w14:textId="77777777" w:rsidR="002C5B40" w:rsidRPr="00E54142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573E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CCDA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8D41" w14:textId="77777777" w:rsidR="002C5B40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CA15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6ECF" w14:textId="77777777" w:rsidR="002C5B40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B33F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0F58EEE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A70A" w14:textId="77777777" w:rsidR="002C5B40" w:rsidRDefault="002C5B4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E959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D672" w14:textId="77777777" w:rsidR="002C5B40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A876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708F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052118E9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58F7" w14:textId="77777777" w:rsidR="002C5B40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F004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C610" w14:textId="77777777" w:rsidR="002C5B40" w:rsidRPr="00E54142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09FC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2C5B40" w14:paraId="2759092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CC0A" w14:textId="77777777" w:rsidR="002C5B40" w:rsidRDefault="002C5B4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7758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5165" w14:textId="77777777" w:rsidR="002C5B40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7526" w14:textId="77777777" w:rsidR="002C5B40" w:rsidRPr="00277DE8" w:rsidRDefault="002C5B4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E42F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F6FAD73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A5DEE77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30923555" w14:textId="77777777" w:rsidR="002C5B40" w:rsidRPr="00277DE8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B925" w14:textId="77777777" w:rsidR="002C5B40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B447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4011B" w14:textId="77777777" w:rsidR="002C5B40" w:rsidRPr="00E54142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1F36" w14:textId="77777777" w:rsidR="002C5B40" w:rsidRPr="00277DE8" w:rsidRDefault="002C5B4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2C5B40" w14:paraId="22BEF37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C8EE" w14:textId="77777777" w:rsidR="002C5B40" w:rsidRDefault="002C5B4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08F0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94B0" w14:textId="77777777" w:rsidR="002C5B40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F1EF" w14:textId="77777777" w:rsidR="002C5B40" w:rsidRPr="00277DE8" w:rsidRDefault="002C5B4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6166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6175E66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98D2874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755A2DC" w14:textId="77777777" w:rsidR="002C5B40" w:rsidRPr="00277DE8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BF05" w14:textId="77777777" w:rsidR="002C5B40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E846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ADE2" w14:textId="77777777" w:rsidR="002C5B40" w:rsidRPr="00E54142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72AC" w14:textId="77777777" w:rsidR="002C5B40" w:rsidRPr="00277DE8" w:rsidRDefault="002C5B4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2C5B40" w14:paraId="60419AA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2B46" w14:textId="77777777" w:rsidR="002C5B40" w:rsidRDefault="002C5B4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DD65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31AD" w14:textId="77777777" w:rsidR="002C5B40" w:rsidRPr="00E54142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8659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1DE5EFA2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6D187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D9F3" w14:textId="77777777" w:rsidR="002C5B40" w:rsidRPr="00E54142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F1B5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699A" w14:textId="77777777" w:rsidR="002C5B40" w:rsidRPr="00E54142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E470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5B40" w14:paraId="4732878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DC5A" w14:textId="77777777" w:rsidR="002C5B40" w:rsidRDefault="002C5B4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4C0D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6305" w14:textId="77777777" w:rsidR="002C5B40" w:rsidRPr="00E54142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778F" w14:textId="77777777" w:rsidR="002C5B40" w:rsidRDefault="002C5B40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5BD15A07" w14:textId="77777777" w:rsidR="002C5B40" w:rsidRDefault="002C5B40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9769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5AF4" w14:textId="77777777" w:rsidR="002C5B40" w:rsidRPr="00E54142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2B3E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7A75B2E0" w14:textId="77777777" w:rsidR="002C5B40" w:rsidRDefault="002C5B4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34E9" w14:textId="77777777" w:rsidR="002C5B40" w:rsidRPr="00E54142" w:rsidRDefault="002C5B4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9A19" w14:textId="77777777" w:rsidR="002C5B40" w:rsidRDefault="002C5B4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886F739" w14:textId="77777777" w:rsidR="002C5B40" w:rsidRPr="00C21997" w:rsidRDefault="002C5B40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371A7AC2" w14:textId="77777777" w:rsidR="002C5B40" w:rsidRDefault="002C5B4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DD9E6BD" w14:textId="77777777" w:rsidR="00055EC2" w:rsidRDefault="00055EC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6AA2C70" w14:textId="77777777" w:rsidR="00055EC2" w:rsidRDefault="00055EC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29B3291" w14:textId="77777777" w:rsidR="00055EC2" w:rsidRDefault="00055EC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A7D30E1" w14:textId="77777777" w:rsidR="00055EC2" w:rsidRDefault="00055EC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4AEE778" w14:textId="77777777" w:rsidR="00055EC2" w:rsidRDefault="00055EC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22BB8B6" w14:textId="77777777" w:rsidR="00055EC2" w:rsidRDefault="00055EC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CA4D08E" w14:textId="77777777" w:rsidR="00055EC2" w:rsidRDefault="00055EC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1973D52" w14:textId="77777777" w:rsidR="00055EC2" w:rsidRDefault="00055EC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C2BEC9D" w14:textId="77777777" w:rsidR="00055EC2" w:rsidRDefault="00055EC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8FF615A" w14:textId="77777777" w:rsidR="00055EC2" w:rsidRDefault="00055EC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B0BED1A" w14:textId="77777777" w:rsidR="00055EC2" w:rsidRDefault="00055EC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61485C6" w14:textId="77777777" w:rsidR="00055EC2" w:rsidRDefault="00055EC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1BEE8B1" w14:textId="77777777" w:rsidR="00055EC2" w:rsidRDefault="00055EC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C10B91F" w14:textId="77777777" w:rsidR="00055EC2" w:rsidRDefault="00055EC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AACCF4F" w14:textId="77777777" w:rsidR="00055EC2" w:rsidRDefault="00055EC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447FBFA" w14:textId="77777777" w:rsidR="00055EC2" w:rsidRDefault="00055EC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BC3F530" w14:textId="77777777" w:rsidR="00055EC2" w:rsidRDefault="00055EC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ABE7F82" w14:textId="77777777" w:rsidR="00055EC2" w:rsidRDefault="00055EC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25A288C" w14:textId="77777777" w:rsidR="00055EC2" w:rsidRDefault="00055EC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70B0C72" w14:textId="77777777" w:rsidR="00055EC2" w:rsidRDefault="00055EC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D85256B" w14:textId="77777777" w:rsidR="00055EC2" w:rsidRPr="00C21F42" w:rsidRDefault="00055EC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DE43627" w14:textId="77777777" w:rsidR="002C5B40" w:rsidRPr="00C21F42" w:rsidRDefault="002C5B4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06FE2933" w14:textId="77777777" w:rsidR="002C5B40" w:rsidRPr="00C21F42" w:rsidRDefault="002C5B4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5F7F3163" w14:textId="77777777" w:rsidR="002C5B40" w:rsidRPr="00C21F42" w:rsidRDefault="002C5B40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2D969515" w14:textId="77777777" w:rsidR="002C5B40" w:rsidRDefault="002C5B40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04E2129C" w14:textId="77777777" w:rsidR="002C5B40" w:rsidRPr="00C21F42" w:rsidRDefault="002C5B40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6FF0A530" w14:textId="77777777" w:rsidR="002C5B40" w:rsidRPr="00C21F42" w:rsidRDefault="002C5B40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7DFE1D51" w14:textId="77777777" w:rsidR="002C5B40" w:rsidRPr="00C21F42" w:rsidRDefault="002C5B40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18B7A86F" w14:textId="77777777" w:rsidR="002C5B40" w:rsidRPr="00C21F42" w:rsidRDefault="002C5B40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4FD76FC" w14:textId="77777777" w:rsidR="001513BB" w:rsidRPr="003F30CF" w:rsidRDefault="001513BB" w:rsidP="003F30CF"/>
    <w:sectPr w:rsidR="001513BB" w:rsidRPr="003F30CF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E4254" w14:textId="77777777" w:rsidR="006C692E" w:rsidRDefault="006C692E">
      <w:r>
        <w:separator/>
      </w:r>
    </w:p>
  </w:endnote>
  <w:endnote w:type="continuationSeparator" w:id="0">
    <w:p w14:paraId="7AA34470" w14:textId="77777777" w:rsidR="006C692E" w:rsidRDefault="006C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2B02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C30D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4D75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A966C" w14:textId="77777777" w:rsidR="006C692E" w:rsidRDefault="006C692E">
      <w:r>
        <w:separator/>
      </w:r>
    </w:p>
  </w:footnote>
  <w:footnote w:type="continuationSeparator" w:id="0">
    <w:p w14:paraId="0070AE56" w14:textId="77777777" w:rsidR="006C692E" w:rsidRDefault="006C6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13B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2DEE">
      <w:rPr>
        <w:rStyle w:val="PageNumber"/>
      </w:rPr>
      <w:t>2</w:t>
    </w:r>
    <w:r>
      <w:rPr>
        <w:rStyle w:val="PageNumber"/>
      </w:rPr>
      <w:fldChar w:fldCharType="end"/>
    </w:r>
  </w:p>
  <w:p w14:paraId="52A7E9E4" w14:textId="2D886B55" w:rsidR="00615117" w:rsidRDefault="008A20F5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6729A8">
      <w:rPr>
        <w:b/>
        <w:bCs/>
        <w:i/>
        <w:iCs/>
        <w:sz w:val="22"/>
      </w:rPr>
      <w:t>decada 11-20 februarie 2026</w:t>
    </w:r>
  </w:p>
  <w:p w14:paraId="0EC4B848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62BE6689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BDE5D9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CB8ABD1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23A43B7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6E8AAD41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9259311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1187E824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25E1755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555E356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1A34C61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759FD68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FF64DD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771505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C82C0E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F2F06E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A28B3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567CBD5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A790814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037ADB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30F7BF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1413F86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D2CF49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0B0EE2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EADDE3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F336BE1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409E3C9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080C5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008C7B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BE3135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169081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567D88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0BEBB201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C1891D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A028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6C4225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1872E1F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C7E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1FCA">
      <w:rPr>
        <w:rStyle w:val="PageNumber"/>
      </w:rPr>
      <w:t>3</w:t>
    </w:r>
    <w:r>
      <w:rPr>
        <w:rStyle w:val="PageNumber"/>
      </w:rPr>
      <w:fldChar w:fldCharType="end"/>
    </w:r>
  </w:p>
  <w:p w14:paraId="3FFBEA92" w14:textId="0B5A2AF3" w:rsidR="00D66BBF" w:rsidRPr="00A048AC" w:rsidRDefault="008A20F5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6729A8">
      <w:rPr>
        <w:b/>
        <w:bCs/>
        <w:i/>
        <w:iCs/>
        <w:sz w:val="22"/>
      </w:rPr>
      <w:t>decada 11-20 februarie 2026</w:t>
    </w:r>
  </w:p>
  <w:p w14:paraId="3E62B2FD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B79667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B5D5C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37C4594E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2A2DC8E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CF3F78C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6C8608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D745AF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C5EDF6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EACA3D2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6015745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21E4C7C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4F69011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A5AE915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5CAC806D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60C7BF7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A0951A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028F806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63E342E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B64A21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4EABA4AC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9D9438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F00AB9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7C2E0D9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A38B26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C20335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A5F680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925B386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664E84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82EF7E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CE84C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46D17B4F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591F3FD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3D2AAB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3EB36F8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1A8ACC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4EF9ECBE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4FC1E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7318A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2A1A85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EC348B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C8DEF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EE1E4B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824B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93B5C"/>
    <w:multiLevelType w:val="hybridMultilevel"/>
    <w:tmpl w:val="D354D9A2"/>
    <w:lvl w:ilvl="0" w:tplc="6B2E2200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0E213192"/>
    <w:multiLevelType w:val="hybridMultilevel"/>
    <w:tmpl w:val="C71C10D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8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18344AC9"/>
    <w:multiLevelType w:val="hybridMultilevel"/>
    <w:tmpl w:val="90B284D0"/>
    <w:lvl w:ilvl="0" w:tplc="6B2E2200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19B15032"/>
    <w:multiLevelType w:val="hybridMultilevel"/>
    <w:tmpl w:val="ABD0008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41C73CC9"/>
    <w:multiLevelType w:val="hybridMultilevel"/>
    <w:tmpl w:val="65BAE8CE"/>
    <w:lvl w:ilvl="0" w:tplc="6B2E2200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8" w15:restartNumberingAfterBreak="0">
    <w:nsid w:val="514B6B47"/>
    <w:multiLevelType w:val="hybridMultilevel"/>
    <w:tmpl w:val="FA925D44"/>
    <w:lvl w:ilvl="0" w:tplc="6B2E2200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C11FC2"/>
    <w:multiLevelType w:val="hybridMultilevel"/>
    <w:tmpl w:val="0E68E9BA"/>
    <w:lvl w:ilvl="0" w:tplc="6B2E2200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0" w15:restartNumberingAfterBreak="0">
    <w:nsid w:val="5A76342D"/>
    <w:multiLevelType w:val="hybridMultilevel"/>
    <w:tmpl w:val="D512D388"/>
    <w:lvl w:ilvl="0" w:tplc="6B2E2200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1" w15:restartNumberingAfterBreak="0">
    <w:nsid w:val="61CE5D73"/>
    <w:multiLevelType w:val="hybridMultilevel"/>
    <w:tmpl w:val="943EA910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2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3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4" w15:restartNumberingAfterBreak="0">
    <w:nsid w:val="708457B0"/>
    <w:multiLevelType w:val="hybridMultilevel"/>
    <w:tmpl w:val="8F96CF6C"/>
    <w:lvl w:ilvl="0" w:tplc="6B2E2200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7B6A6C3A"/>
    <w:multiLevelType w:val="hybridMultilevel"/>
    <w:tmpl w:val="8BEC3F94"/>
    <w:lvl w:ilvl="0" w:tplc="6B2E2200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711080598">
    <w:abstractNumId w:val="18"/>
  </w:num>
  <w:num w:numId="2" w16cid:durableId="368989693">
    <w:abstractNumId w:val="0"/>
  </w:num>
  <w:num w:numId="3" w16cid:durableId="1132938672">
    <w:abstractNumId w:val="23"/>
  </w:num>
  <w:num w:numId="4" w16cid:durableId="116339246">
    <w:abstractNumId w:val="12"/>
  </w:num>
  <w:num w:numId="5" w16cid:durableId="716778721">
    <w:abstractNumId w:val="3"/>
  </w:num>
  <w:num w:numId="6" w16cid:durableId="858474648">
    <w:abstractNumId w:val="7"/>
  </w:num>
  <w:num w:numId="7" w16cid:durableId="2095472625">
    <w:abstractNumId w:val="22"/>
  </w:num>
  <w:num w:numId="8" w16cid:durableId="801726418">
    <w:abstractNumId w:val="15"/>
  </w:num>
  <w:num w:numId="9" w16cid:durableId="1041244009">
    <w:abstractNumId w:val="5"/>
  </w:num>
  <w:num w:numId="10" w16cid:durableId="1831094235">
    <w:abstractNumId w:val="4"/>
  </w:num>
  <w:num w:numId="11" w16cid:durableId="964390748">
    <w:abstractNumId w:val="14"/>
  </w:num>
  <w:num w:numId="12" w16cid:durableId="1868450489">
    <w:abstractNumId w:val="17"/>
  </w:num>
  <w:num w:numId="13" w16cid:durableId="417362291">
    <w:abstractNumId w:val="6"/>
  </w:num>
  <w:num w:numId="14" w16cid:durableId="311645915">
    <w:abstractNumId w:val="2"/>
  </w:num>
  <w:num w:numId="15" w16cid:durableId="1237594596">
    <w:abstractNumId w:val="8"/>
  </w:num>
  <w:num w:numId="16" w16cid:durableId="2086301032">
    <w:abstractNumId w:val="21"/>
  </w:num>
  <w:num w:numId="17" w16cid:durableId="1757168850">
    <w:abstractNumId w:val="10"/>
  </w:num>
  <w:num w:numId="18" w16cid:durableId="808284790">
    <w:abstractNumId w:val="13"/>
  </w:num>
  <w:num w:numId="19" w16cid:durableId="166528053">
    <w:abstractNumId w:val="11"/>
  </w:num>
  <w:num w:numId="20" w16cid:durableId="1381829531">
    <w:abstractNumId w:val="24"/>
  </w:num>
  <w:num w:numId="21" w16cid:durableId="1172797626">
    <w:abstractNumId w:val="20"/>
  </w:num>
  <w:num w:numId="22" w16cid:durableId="1555432863">
    <w:abstractNumId w:val="16"/>
  </w:num>
  <w:num w:numId="23" w16cid:durableId="768695535">
    <w:abstractNumId w:val="9"/>
  </w:num>
  <w:num w:numId="24" w16cid:durableId="834298905">
    <w:abstractNumId w:val="19"/>
  </w:num>
  <w:num w:numId="25" w16cid:durableId="1717124773">
    <w:abstractNumId w:val="25"/>
  </w:num>
  <w:num w:numId="26" w16cid:durableId="691298170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i+GHrdKva/1qReSAst3LRdkYg3R0QRZQu1KCgParSrAAWAvszsvob8eoy+NtjtsNKzSh0+OVR2hxPJLZK4BLEQ==" w:salt="cATO3JPVCs/H5acfGX2Ctw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623"/>
    <w:rsid w:val="000149E5"/>
    <w:rsid w:val="00014F1F"/>
    <w:rsid w:val="000153EE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D57"/>
    <w:rsid w:val="000227F7"/>
    <w:rsid w:val="00022E94"/>
    <w:rsid w:val="00023468"/>
    <w:rsid w:val="00023D7E"/>
    <w:rsid w:val="00023EAD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3C6"/>
    <w:rsid w:val="0003592A"/>
    <w:rsid w:val="000366E9"/>
    <w:rsid w:val="00036720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678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16F"/>
    <w:rsid w:val="000527F0"/>
    <w:rsid w:val="0005320A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5EC2"/>
    <w:rsid w:val="00056180"/>
    <w:rsid w:val="00056AEC"/>
    <w:rsid w:val="00056E3F"/>
    <w:rsid w:val="0006002F"/>
    <w:rsid w:val="0006025C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1B4"/>
    <w:rsid w:val="000662C8"/>
    <w:rsid w:val="000663D8"/>
    <w:rsid w:val="00066442"/>
    <w:rsid w:val="00066855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551"/>
    <w:rsid w:val="000728F0"/>
    <w:rsid w:val="000728F2"/>
    <w:rsid w:val="00072F44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5FF3"/>
    <w:rsid w:val="0007604B"/>
    <w:rsid w:val="0007605B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2CD0"/>
    <w:rsid w:val="000A3180"/>
    <w:rsid w:val="000A34DA"/>
    <w:rsid w:val="000A3898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30B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A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820"/>
    <w:rsid w:val="000E792A"/>
    <w:rsid w:val="000E7A4B"/>
    <w:rsid w:val="000E7A59"/>
    <w:rsid w:val="000F0185"/>
    <w:rsid w:val="000F03A4"/>
    <w:rsid w:val="000F03B9"/>
    <w:rsid w:val="000F05C6"/>
    <w:rsid w:val="000F0DFD"/>
    <w:rsid w:val="000F1098"/>
    <w:rsid w:val="000F12DB"/>
    <w:rsid w:val="000F1517"/>
    <w:rsid w:val="000F15A8"/>
    <w:rsid w:val="000F1B4F"/>
    <w:rsid w:val="000F1CF6"/>
    <w:rsid w:val="000F2324"/>
    <w:rsid w:val="000F29E5"/>
    <w:rsid w:val="000F3620"/>
    <w:rsid w:val="000F386E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5957"/>
    <w:rsid w:val="00136D6A"/>
    <w:rsid w:val="00136EC7"/>
    <w:rsid w:val="001375EC"/>
    <w:rsid w:val="0013767B"/>
    <w:rsid w:val="0014066F"/>
    <w:rsid w:val="00140A9F"/>
    <w:rsid w:val="001413DB"/>
    <w:rsid w:val="00141761"/>
    <w:rsid w:val="00141E4A"/>
    <w:rsid w:val="0014214D"/>
    <w:rsid w:val="001427BF"/>
    <w:rsid w:val="00142C7C"/>
    <w:rsid w:val="00143804"/>
    <w:rsid w:val="00143BDF"/>
    <w:rsid w:val="00143C07"/>
    <w:rsid w:val="00143CB7"/>
    <w:rsid w:val="0014488F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7BC"/>
    <w:rsid w:val="0015195A"/>
    <w:rsid w:val="00151C5A"/>
    <w:rsid w:val="00153832"/>
    <w:rsid w:val="00153B2C"/>
    <w:rsid w:val="00154A4B"/>
    <w:rsid w:val="00156ACF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A28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4F8"/>
    <w:rsid w:val="00181BE8"/>
    <w:rsid w:val="00182758"/>
    <w:rsid w:val="0018549B"/>
    <w:rsid w:val="00185757"/>
    <w:rsid w:val="001858C0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4A7"/>
    <w:rsid w:val="001934B5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B56"/>
    <w:rsid w:val="00195C8B"/>
    <w:rsid w:val="00195DF9"/>
    <w:rsid w:val="00195E57"/>
    <w:rsid w:val="00195F73"/>
    <w:rsid w:val="00197AD7"/>
    <w:rsid w:val="00197C6B"/>
    <w:rsid w:val="00197E12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4DE6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2AD6"/>
    <w:rsid w:val="001D371E"/>
    <w:rsid w:val="001D3BA4"/>
    <w:rsid w:val="001D4226"/>
    <w:rsid w:val="001D437D"/>
    <w:rsid w:val="001D4421"/>
    <w:rsid w:val="001D4BA8"/>
    <w:rsid w:val="001D4CC2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63B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19F"/>
    <w:rsid w:val="001E577D"/>
    <w:rsid w:val="001E6407"/>
    <w:rsid w:val="001E64FB"/>
    <w:rsid w:val="001F0142"/>
    <w:rsid w:val="001F1061"/>
    <w:rsid w:val="001F279F"/>
    <w:rsid w:val="001F2B93"/>
    <w:rsid w:val="001F2D22"/>
    <w:rsid w:val="001F36A8"/>
    <w:rsid w:val="001F3943"/>
    <w:rsid w:val="001F39A2"/>
    <w:rsid w:val="001F3D64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6C5F"/>
    <w:rsid w:val="001F7CA0"/>
    <w:rsid w:val="001F7EC9"/>
    <w:rsid w:val="001F7F90"/>
    <w:rsid w:val="00200124"/>
    <w:rsid w:val="002003E3"/>
    <w:rsid w:val="0020130A"/>
    <w:rsid w:val="0020161B"/>
    <w:rsid w:val="0020233A"/>
    <w:rsid w:val="00202B7C"/>
    <w:rsid w:val="002036D6"/>
    <w:rsid w:val="002037F1"/>
    <w:rsid w:val="002038CB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565"/>
    <w:rsid w:val="00207EFA"/>
    <w:rsid w:val="00207F0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19C9"/>
    <w:rsid w:val="00221B23"/>
    <w:rsid w:val="0022256E"/>
    <w:rsid w:val="00222F51"/>
    <w:rsid w:val="0022395B"/>
    <w:rsid w:val="00224170"/>
    <w:rsid w:val="002249B1"/>
    <w:rsid w:val="00225479"/>
    <w:rsid w:val="0022553F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876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261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E29"/>
    <w:rsid w:val="00265F1A"/>
    <w:rsid w:val="002660AD"/>
    <w:rsid w:val="0026659E"/>
    <w:rsid w:val="0026663C"/>
    <w:rsid w:val="00266D60"/>
    <w:rsid w:val="00266E3B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83"/>
    <w:rsid w:val="002777F4"/>
    <w:rsid w:val="00277A7E"/>
    <w:rsid w:val="00277E16"/>
    <w:rsid w:val="002804FE"/>
    <w:rsid w:val="00280A0B"/>
    <w:rsid w:val="00280B1B"/>
    <w:rsid w:val="00280C23"/>
    <w:rsid w:val="00280C7D"/>
    <w:rsid w:val="002819C5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496"/>
    <w:rsid w:val="00290620"/>
    <w:rsid w:val="00290BBE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86E"/>
    <w:rsid w:val="00293BC0"/>
    <w:rsid w:val="00293D2B"/>
    <w:rsid w:val="00293F1F"/>
    <w:rsid w:val="00294975"/>
    <w:rsid w:val="00294A61"/>
    <w:rsid w:val="002959C1"/>
    <w:rsid w:val="00295A55"/>
    <w:rsid w:val="00295DAD"/>
    <w:rsid w:val="00296010"/>
    <w:rsid w:val="00296629"/>
    <w:rsid w:val="0029674F"/>
    <w:rsid w:val="002977DF"/>
    <w:rsid w:val="002A057D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6D6F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B40"/>
    <w:rsid w:val="002C5E4B"/>
    <w:rsid w:val="002C639A"/>
    <w:rsid w:val="002C669E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0B42"/>
    <w:rsid w:val="002E0EF5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1E"/>
    <w:rsid w:val="002F1368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42A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3E1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1D33"/>
    <w:rsid w:val="00322976"/>
    <w:rsid w:val="003232A5"/>
    <w:rsid w:val="0032357E"/>
    <w:rsid w:val="00323BEA"/>
    <w:rsid w:val="00324A26"/>
    <w:rsid w:val="00324ADE"/>
    <w:rsid w:val="0032589B"/>
    <w:rsid w:val="003258F1"/>
    <w:rsid w:val="003264C4"/>
    <w:rsid w:val="003265A3"/>
    <w:rsid w:val="00326762"/>
    <w:rsid w:val="00326B72"/>
    <w:rsid w:val="00326BD5"/>
    <w:rsid w:val="00326F2D"/>
    <w:rsid w:val="0032711C"/>
    <w:rsid w:val="003271B7"/>
    <w:rsid w:val="00327934"/>
    <w:rsid w:val="00327C30"/>
    <w:rsid w:val="003301DC"/>
    <w:rsid w:val="00330E6A"/>
    <w:rsid w:val="0033147C"/>
    <w:rsid w:val="00331497"/>
    <w:rsid w:val="00331FAD"/>
    <w:rsid w:val="00331FCA"/>
    <w:rsid w:val="0033214A"/>
    <w:rsid w:val="003321BF"/>
    <w:rsid w:val="003323A6"/>
    <w:rsid w:val="003327DF"/>
    <w:rsid w:val="00332B6E"/>
    <w:rsid w:val="00332F6F"/>
    <w:rsid w:val="003334BC"/>
    <w:rsid w:val="00333597"/>
    <w:rsid w:val="003338EA"/>
    <w:rsid w:val="003341B0"/>
    <w:rsid w:val="003352B1"/>
    <w:rsid w:val="00335E3A"/>
    <w:rsid w:val="00336143"/>
    <w:rsid w:val="003362C8"/>
    <w:rsid w:val="0033693D"/>
    <w:rsid w:val="00336A66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9E0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573"/>
    <w:rsid w:val="00371756"/>
    <w:rsid w:val="003719B0"/>
    <w:rsid w:val="00371C41"/>
    <w:rsid w:val="00372908"/>
    <w:rsid w:val="00373139"/>
    <w:rsid w:val="003735AE"/>
    <w:rsid w:val="00373C63"/>
    <w:rsid w:val="00374133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7FE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EDE"/>
    <w:rsid w:val="00391B24"/>
    <w:rsid w:val="003924C8"/>
    <w:rsid w:val="00392FAD"/>
    <w:rsid w:val="00393876"/>
    <w:rsid w:val="00393B6C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2EF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7E6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CD2"/>
    <w:rsid w:val="003B7D55"/>
    <w:rsid w:val="003B7DE1"/>
    <w:rsid w:val="003B7EE7"/>
    <w:rsid w:val="003C0381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5D1"/>
    <w:rsid w:val="003C7611"/>
    <w:rsid w:val="003C7661"/>
    <w:rsid w:val="003C76C1"/>
    <w:rsid w:val="003C7710"/>
    <w:rsid w:val="003C775A"/>
    <w:rsid w:val="003C7C8C"/>
    <w:rsid w:val="003D0447"/>
    <w:rsid w:val="003D04FA"/>
    <w:rsid w:val="003D058E"/>
    <w:rsid w:val="003D0B88"/>
    <w:rsid w:val="003D1565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2800"/>
    <w:rsid w:val="003F3016"/>
    <w:rsid w:val="003F30CF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46D"/>
    <w:rsid w:val="003F767E"/>
    <w:rsid w:val="003F7D45"/>
    <w:rsid w:val="00400164"/>
    <w:rsid w:val="00400DAA"/>
    <w:rsid w:val="00401031"/>
    <w:rsid w:val="0040135E"/>
    <w:rsid w:val="00401DB8"/>
    <w:rsid w:val="004022BA"/>
    <w:rsid w:val="00402642"/>
    <w:rsid w:val="0040427F"/>
    <w:rsid w:val="004049AB"/>
    <w:rsid w:val="004049AE"/>
    <w:rsid w:val="004049BC"/>
    <w:rsid w:val="00404E26"/>
    <w:rsid w:val="00404E8A"/>
    <w:rsid w:val="0040522E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4C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C0B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1DB6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0579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922"/>
    <w:rsid w:val="00467A94"/>
    <w:rsid w:val="00470130"/>
    <w:rsid w:val="00470ACD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A18"/>
    <w:rsid w:val="00480968"/>
    <w:rsid w:val="004809F5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2C2"/>
    <w:rsid w:val="00496789"/>
    <w:rsid w:val="00496C13"/>
    <w:rsid w:val="00497154"/>
    <w:rsid w:val="004972EC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60C"/>
    <w:rsid w:val="004D0C97"/>
    <w:rsid w:val="004D0F1F"/>
    <w:rsid w:val="004D0FC8"/>
    <w:rsid w:val="004D11FD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191D"/>
    <w:rsid w:val="004E2199"/>
    <w:rsid w:val="004E2366"/>
    <w:rsid w:val="004E2B09"/>
    <w:rsid w:val="004E3189"/>
    <w:rsid w:val="004E31DB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7FD"/>
    <w:rsid w:val="004F0A38"/>
    <w:rsid w:val="004F0B40"/>
    <w:rsid w:val="004F1CB6"/>
    <w:rsid w:val="004F1CE1"/>
    <w:rsid w:val="004F22F5"/>
    <w:rsid w:val="004F245F"/>
    <w:rsid w:val="004F2B97"/>
    <w:rsid w:val="004F2DD8"/>
    <w:rsid w:val="004F2F1A"/>
    <w:rsid w:val="004F31EE"/>
    <w:rsid w:val="004F3A0E"/>
    <w:rsid w:val="004F3C8F"/>
    <w:rsid w:val="004F4296"/>
    <w:rsid w:val="004F48A5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BC4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AB4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35B"/>
    <w:rsid w:val="005158D0"/>
    <w:rsid w:val="00515A0D"/>
    <w:rsid w:val="00515F9C"/>
    <w:rsid w:val="00516172"/>
    <w:rsid w:val="0051646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CF0"/>
    <w:rsid w:val="005326D6"/>
    <w:rsid w:val="005329B2"/>
    <w:rsid w:val="00532F84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A1B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107C"/>
    <w:rsid w:val="00551F08"/>
    <w:rsid w:val="00552433"/>
    <w:rsid w:val="00552B9C"/>
    <w:rsid w:val="00553C04"/>
    <w:rsid w:val="00553E84"/>
    <w:rsid w:val="00554599"/>
    <w:rsid w:val="00554776"/>
    <w:rsid w:val="005547FC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507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7E"/>
    <w:rsid w:val="00562BE6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464"/>
    <w:rsid w:val="00567AA8"/>
    <w:rsid w:val="00567B12"/>
    <w:rsid w:val="00567C9F"/>
    <w:rsid w:val="00570BC5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65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348F"/>
    <w:rsid w:val="005838B7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AC2"/>
    <w:rsid w:val="00592670"/>
    <w:rsid w:val="00593608"/>
    <w:rsid w:val="00593AD1"/>
    <w:rsid w:val="00594150"/>
    <w:rsid w:val="0059435F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0F97"/>
    <w:rsid w:val="005A13C9"/>
    <w:rsid w:val="005A1A74"/>
    <w:rsid w:val="005A20BC"/>
    <w:rsid w:val="005A23AF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280"/>
    <w:rsid w:val="005A5CF5"/>
    <w:rsid w:val="005A5DD0"/>
    <w:rsid w:val="005A60C0"/>
    <w:rsid w:val="005A6657"/>
    <w:rsid w:val="005A6C98"/>
    <w:rsid w:val="005A6EC5"/>
    <w:rsid w:val="005A6FBB"/>
    <w:rsid w:val="005A7537"/>
    <w:rsid w:val="005A7BBA"/>
    <w:rsid w:val="005B0453"/>
    <w:rsid w:val="005B063B"/>
    <w:rsid w:val="005B0BFA"/>
    <w:rsid w:val="005B13AD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FC0"/>
    <w:rsid w:val="005C012D"/>
    <w:rsid w:val="005C0677"/>
    <w:rsid w:val="005C0A12"/>
    <w:rsid w:val="005C0C16"/>
    <w:rsid w:val="005C0D93"/>
    <w:rsid w:val="005C154A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D02"/>
    <w:rsid w:val="005E3FE1"/>
    <w:rsid w:val="005E4018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538"/>
    <w:rsid w:val="00604731"/>
    <w:rsid w:val="006047F2"/>
    <w:rsid w:val="00604B43"/>
    <w:rsid w:val="00605270"/>
    <w:rsid w:val="00605AAE"/>
    <w:rsid w:val="00605B3E"/>
    <w:rsid w:val="00605FA3"/>
    <w:rsid w:val="0060691F"/>
    <w:rsid w:val="00606CAA"/>
    <w:rsid w:val="006079F4"/>
    <w:rsid w:val="00610034"/>
    <w:rsid w:val="0061004C"/>
    <w:rsid w:val="0061069F"/>
    <w:rsid w:val="006107AD"/>
    <w:rsid w:val="006111B8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1B6"/>
    <w:rsid w:val="00617500"/>
    <w:rsid w:val="006176F5"/>
    <w:rsid w:val="006179A5"/>
    <w:rsid w:val="00617B46"/>
    <w:rsid w:val="00617C72"/>
    <w:rsid w:val="00620EC0"/>
    <w:rsid w:val="00621419"/>
    <w:rsid w:val="00621752"/>
    <w:rsid w:val="00621B4F"/>
    <w:rsid w:val="006220AC"/>
    <w:rsid w:val="0062281F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13B"/>
    <w:rsid w:val="00636802"/>
    <w:rsid w:val="00636C90"/>
    <w:rsid w:val="00636D41"/>
    <w:rsid w:val="00636DDE"/>
    <w:rsid w:val="006372A2"/>
    <w:rsid w:val="00637AEB"/>
    <w:rsid w:val="006401C8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0C83"/>
    <w:rsid w:val="00661BA5"/>
    <w:rsid w:val="00661C02"/>
    <w:rsid w:val="00662477"/>
    <w:rsid w:val="00662554"/>
    <w:rsid w:val="00662811"/>
    <w:rsid w:val="00662C90"/>
    <w:rsid w:val="00663A13"/>
    <w:rsid w:val="00663BB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9A8"/>
    <w:rsid w:val="00672DB6"/>
    <w:rsid w:val="00672FA6"/>
    <w:rsid w:val="00674460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51B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9774B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A07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38F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E98"/>
    <w:rsid w:val="006C417E"/>
    <w:rsid w:val="006C4475"/>
    <w:rsid w:val="006C48C8"/>
    <w:rsid w:val="006C4A0F"/>
    <w:rsid w:val="006C5AAB"/>
    <w:rsid w:val="006C692E"/>
    <w:rsid w:val="006C6DC1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A5F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E6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AC2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2FF5"/>
    <w:rsid w:val="00703BE1"/>
    <w:rsid w:val="00703E5A"/>
    <w:rsid w:val="007043A3"/>
    <w:rsid w:val="007045A5"/>
    <w:rsid w:val="00704D2C"/>
    <w:rsid w:val="00705787"/>
    <w:rsid w:val="00705BE3"/>
    <w:rsid w:val="0070610B"/>
    <w:rsid w:val="007067F6"/>
    <w:rsid w:val="00706B1A"/>
    <w:rsid w:val="0070740F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28CE"/>
    <w:rsid w:val="0072313C"/>
    <w:rsid w:val="00723EB5"/>
    <w:rsid w:val="0072573A"/>
    <w:rsid w:val="00725B27"/>
    <w:rsid w:val="00725CD3"/>
    <w:rsid w:val="00726072"/>
    <w:rsid w:val="007262B9"/>
    <w:rsid w:val="00726E6D"/>
    <w:rsid w:val="00727208"/>
    <w:rsid w:val="007309EF"/>
    <w:rsid w:val="00731032"/>
    <w:rsid w:val="007317E6"/>
    <w:rsid w:val="007317F0"/>
    <w:rsid w:val="007333C2"/>
    <w:rsid w:val="007336B8"/>
    <w:rsid w:val="007338E2"/>
    <w:rsid w:val="00733C8B"/>
    <w:rsid w:val="00733CCD"/>
    <w:rsid w:val="007347BD"/>
    <w:rsid w:val="00734C88"/>
    <w:rsid w:val="007350FA"/>
    <w:rsid w:val="0073518C"/>
    <w:rsid w:val="007354F9"/>
    <w:rsid w:val="0073553F"/>
    <w:rsid w:val="00735A5D"/>
    <w:rsid w:val="00736D25"/>
    <w:rsid w:val="007372AE"/>
    <w:rsid w:val="00737A83"/>
    <w:rsid w:val="00737C2A"/>
    <w:rsid w:val="00740789"/>
    <w:rsid w:val="00740935"/>
    <w:rsid w:val="0074138A"/>
    <w:rsid w:val="00741550"/>
    <w:rsid w:val="0074204F"/>
    <w:rsid w:val="00742339"/>
    <w:rsid w:val="00742377"/>
    <w:rsid w:val="007425D1"/>
    <w:rsid w:val="007427D0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47F01"/>
    <w:rsid w:val="0075038E"/>
    <w:rsid w:val="007503A8"/>
    <w:rsid w:val="00750FD3"/>
    <w:rsid w:val="00751278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9E3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648E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A7C61"/>
    <w:rsid w:val="007B0583"/>
    <w:rsid w:val="007B0903"/>
    <w:rsid w:val="007B0E14"/>
    <w:rsid w:val="007B181C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765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8AA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13CC"/>
    <w:rsid w:val="00812E66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2949"/>
    <w:rsid w:val="00833A1C"/>
    <w:rsid w:val="00833BED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28DC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CFC"/>
    <w:rsid w:val="00852EF7"/>
    <w:rsid w:val="00853211"/>
    <w:rsid w:val="0085377D"/>
    <w:rsid w:val="00853A12"/>
    <w:rsid w:val="00853D5E"/>
    <w:rsid w:val="008546C7"/>
    <w:rsid w:val="008547F1"/>
    <w:rsid w:val="008553D5"/>
    <w:rsid w:val="00856220"/>
    <w:rsid w:val="00856A3A"/>
    <w:rsid w:val="00856D7F"/>
    <w:rsid w:val="00856E61"/>
    <w:rsid w:val="00857EBB"/>
    <w:rsid w:val="008602A5"/>
    <w:rsid w:val="00860A5D"/>
    <w:rsid w:val="00861133"/>
    <w:rsid w:val="00861664"/>
    <w:rsid w:val="00861CDA"/>
    <w:rsid w:val="00862729"/>
    <w:rsid w:val="00862AAE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7E3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5B6"/>
    <w:rsid w:val="00884E6C"/>
    <w:rsid w:val="00885200"/>
    <w:rsid w:val="00886067"/>
    <w:rsid w:val="008864D4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0F5"/>
    <w:rsid w:val="008A225A"/>
    <w:rsid w:val="008A26F4"/>
    <w:rsid w:val="008A276D"/>
    <w:rsid w:val="008A2CD8"/>
    <w:rsid w:val="008A2E48"/>
    <w:rsid w:val="008A31C5"/>
    <w:rsid w:val="008A366D"/>
    <w:rsid w:val="008A39F1"/>
    <w:rsid w:val="008A4290"/>
    <w:rsid w:val="008A42A1"/>
    <w:rsid w:val="008A494B"/>
    <w:rsid w:val="008A4C81"/>
    <w:rsid w:val="008A510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FD4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2A2"/>
    <w:rsid w:val="008C331D"/>
    <w:rsid w:val="008C355A"/>
    <w:rsid w:val="008C36CA"/>
    <w:rsid w:val="008C41B6"/>
    <w:rsid w:val="008C44E1"/>
    <w:rsid w:val="008C4527"/>
    <w:rsid w:val="008C4640"/>
    <w:rsid w:val="008C49E6"/>
    <w:rsid w:val="008C50C1"/>
    <w:rsid w:val="008C55BA"/>
    <w:rsid w:val="008C56E0"/>
    <w:rsid w:val="008C571A"/>
    <w:rsid w:val="008C5D60"/>
    <w:rsid w:val="008C5E50"/>
    <w:rsid w:val="008C66C4"/>
    <w:rsid w:val="008C6B2D"/>
    <w:rsid w:val="008C6C58"/>
    <w:rsid w:val="008C73B5"/>
    <w:rsid w:val="008C7407"/>
    <w:rsid w:val="008C7418"/>
    <w:rsid w:val="008C7973"/>
    <w:rsid w:val="008C79FF"/>
    <w:rsid w:val="008C7BC3"/>
    <w:rsid w:val="008D0047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25C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52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BDE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ABD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992"/>
    <w:rsid w:val="00961216"/>
    <w:rsid w:val="009612EB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60C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57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A77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671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354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378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22"/>
    <w:rsid w:val="009F3D6D"/>
    <w:rsid w:val="009F4054"/>
    <w:rsid w:val="009F4280"/>
    <w:rsid w:val="009F42C3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26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1D4A"/>
    <w:rsid w:val="00A12962"/>
    <w:rsid w:val="00A131B8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1EF7"/>
    <w:rsid w:val="00A228E1"/>
    <w:rsid w:val="00A22B74"/>
    <w:rsid w:val="00A2415D"/>
    <w:rsid w:val="00A25011"/>
    <w:rsid w:val="00A25E58"/>
    <w:rsid w:val="00A26041"/>
    <w:rsid w:val="00A2665F"/>
    <w:rsid w:val="00A271FC"/>
    <w:rsid w:val="00A27F81"/>
    <w:rsid w:val="00A30D76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3AD"/>
    <w:rsid w:val="00A37AC0"/>
    <w:rsid w:val="00A40AAB"/>
    <w:rsid w:val="00A41499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60088"/>
    <w:rsid w:val="00A6078A"/>
    <w:rsid w:val="00A607C5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4EA8"/>
    <w:rsid w:val="00A64F1D"/>
    <w:rsid w:val="00A65104"/>
    <w:rsid w:val="00A65B38"/>
    <w:rsid w:val="00A65BF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2DC1"/>
    <w:rsid w:val="00A731A8"/>
    <w:rsid w:val="00A73562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865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2E1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54E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EE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0E7E"/>
    <w:rsid w:val="00B117AB"/>
    <w:rsid w:val="00B12DE8"/>
    <w:rsid w:val="00B12F02"/>
    <w:rsid w:val="00B13626"/>
    <w:rsid w:val="00B145BA"/>
    <w:rsid w:val="00B14D12"/>
    <w:rsid w:val="00B1575C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6F36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42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5A3B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5F9"/>
    <w:rsid w:val="00B74C03"/>
    <w:rsid w:val="00B75224"/>
    <w:rsid w:val="00B75967"/>
    <w:rsid w:val="00B76437"/>
    <w:rsid w:val="00B76B56"/>
    <w:rsid w:val="00B778A2"/>
    <w:rsid w:val="00B80641"/>
    <w:rsid w:val="00B8067A"/>
    <w:rsid w:val="00B80BA3"/>
    <w:rsid w:val="00B80D30"/>
    <w:rsid w:val="00B81543"/>
    <w:rsid w:val="00B81B15"/>
    <w:rsid w:val="00B81BF4"/>
    <w:rsid w:val="00B820C3"/>
    <w:rsid w:val="00B820C7"/>
    <w:rsid w:val="00B8229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87F69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04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59C7"/>
    <w:rsid w:val="00B960E6"/>
    <w:rsid w:val="00B96EE7"/>
    <w:rsid w:val="00B97054"/>
    <w:rsid w:val="00B9735A"/>
    <w:rsid w:val="00B977FD"/>
    <w:rsid w:val="00B97C72"/>
    <w:rsid w:val="00B97C7B"/>
    <w:rsid w:val="00BA0B29"/>
    <w:rsid w:val="00BA1606"/>
    <w:rsid w:val="00BA1BF2"/>
    <w:rsid w:val="00BA1C98"/>
    <w:rsid w:val="00BA1EB1"/>
    <w:rsid w:val="00BA215C"/>
    <w:rsid w:val="00BA21F3"/>
    <w:rsid w:val="00BA22B6"/>
    <w:rsid w:val="00BA271B"/>
    <w:rsid w:val="00BA2A80"/>
    <w:rsid w:val="00BA2B63"/>
    <w:rsid w:val="00BA30A8"/>
    <w:rsid w:val="00BA354D"/>
    <w:rsid w:val="00BA3DEF"/>
    <w:rsid w:val="00BA40AE"/>
    <w:rsid w:val="00BA456C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4AE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6D42"/>
    <w:rsid w:val="00BD75A5"/>
    <w:rsid w:val="00BD7AA7"/>
    <w:rsid w:val="00BE0041"/>
    <w:rsid w:val="00BE0576"/>
    <w:rsid w:val="00BE0587"/>
    <w:rsid w:val="00BE1662"/>
    <w:rsid w:val="00BE1A8F"/>
    <w:rsid w:val="00BE2234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A93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593"/>
    <w:rsid w:val="00C13922"/>
    <w:rsid w:val="00C13E11"/>
    <w:rsid w:val="00C14022"/>
    <w:rsid w:val="00C14795"/>
    <w:rsid w:val="00C15C90"/>
    <w:rsid w:val="00C16CF6"/>
    <w:rsid w:val="00C16DD4"/>
    <w:rsid w:val="00C17522"/>
    <w:rsid w:val="00C17A09"/>
    <w:rsid w:val="00C17BFD"/>
    <w:rsid w:val="00C17D9A"/>
    <w:rsid w:val="00C17DA4"/>
    <w:rsid w:val="00C202FC"/>
    <w:rsid w:val="00C20924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27A00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53"/>
    <w:rsid w:val="00C549E0"/>
    <w:rsid w:val="00C54AC0"/>
    <w:rsid w:val="00C54B64"/>
    <w:rsid w:val="00C54C44"/>
    <w:rsid w:val="00C54D83"/>
    <w:rsid w:val="00C55611"/>
    <w:rsid w:val="00C557F0"/>
    <w:rsid w:val="00C55C56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80123"/>
    <w:rsid w:val="00C801CE"/>
    <w:rsid w:val="00C80403"/>
    <w:rsid w:val="00C80522"/>
    <w:rsid w:val="00C805E3"/>
    <w:rsid w:val="00C80910"/>
    <w:rsid w:val="00C8147C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397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579"/>
    <w:rsid w:val="00C95714"/>
    <w:rsid w:val="00C95992"/>
    <w:rsid w:val="00C95FD9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A60"/>
    <w:rsid w:val="00CA7B52"/>
    <w:rsid w:val="00CA7EB0"/>
    <w:rsid w:val="00CB03DD"/>
    <w:rsid w:val="00CB058E"/>
    <w:rsid w:val="00CB0A11"/>
    <w:rsid w:val="00CB0C39"/>
    <w:rsid w:val="00CB0CD1"/>
    <w:rsid w:val="00CB0E1C"/>
    <w:rsid w:val="00CB0E30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6E56"/>
    <w:rsid w:val="00CB7384"/>
    <w:rsid w:val="00CB7391"/>
    <w:rsid w:val="00CB78B9"/>
    <w:rsid w:val="00CB7F32"/>
    <w:rsid w:val="00CC089A"/>
    <w:rsid w:val="00CC094E"/>
    <w:rsid w:val="00CC0D13"/>
    <w:rsid w:val="00CC1A22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86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C7F3C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09"/>
    <w:rsid w:val="00CD5656"/>
    <w:rsid w:val="00CD5AF7"/>
    <w:rsid w:val="00CD60AD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7B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2DC"/>
    <w:rsid w:val="00CF6ADB"/>
    <w:rsid w:val="00CF6F72"/>
    <w:rsid w:val="00CF75F1"/>
    <w:rsid w:val="00CF777C"/>
    <w:rsid w:val="00D00188"/>
    <w:rsid w:val="00D007AC"/>
    <w:rsid w:val="00D00AA7"/>
    <w:rsid w:val="00D0143F"/>
    <w:rsid w:val="00D02292"/>
    <w:rsid w:val="00D02620"/>
    <w:rsid w:val="00D0262A"/>
    <w:rsid w:val="00D0280F"/>
    <w:rsid w:val="00D030FA"/>
    <w:rsid w:val="00D031D4"/>
    <w:rsid w:val="00D035E2"/>
    <w:rsid w:val="00D04262"/>
    <w:rsid w:val="00D042E1"/>
    <w:rsid w:val="00D04698"/>
    <w:rsid w:val="00D04960"/>
    <w:rsid w:val="00D04C5A"/>
    <w:rsid w:val="00D05158"/>
    <w:rsid w:val="00D0579F"/>
    <w:rsid w:val="00D061DE"/>
    <w:rsid w:val="00D06F99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2FA"/>
    <w:rsid w:val="00D2398F"/>
    <w:rsid w:val="00D23D63"/>
    <w:rsid w:val="00D23DCC"/>
    <w:rsid w:val="00D23DCD"/>
    <w:rsid w:val="00D23E37"/>
    <w:rsid w:val="00D24146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1B8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977"/>
    <w:rsid w:val="00D54CC3"/>
    <w:rsid w:val="00D54D28"/>
    <w:rsid w:val="00D55187"/>
    <w:rsid w:val="00D55CEB"/>
    <w:rsid w:val="00D56456"/>
    <w:rsid w:val="00D56909"/>
    <w:rsid w:val="00D56A39"/>
    <w:rsid w:val="00D56EF1"/>
    <w:rsid w:val="00D56F13"/>
    <w:rsid w:val="00D578D3"/>
    <w:rsid w:val="00D600A4"/>
    <w:rsid w:val="00D601F0"/>
    <w:rsid w:val="00D605BE"/>
    <w:rsid w:val="00D60850"/>
    <w:rsid w:val="00D60E1E"/>
    <w:rsid w:val="00D60EC9"/>
    <w:rsid w:val="00D61E98"/>
    <w:rsid w:val="00D62746"/>
    <w:rsid w:val="00D62B23"/>
    <w:rsid w:val="00D631FF"/>
    <w:rsid w:val="00D633D9"/>
    <w:rsid w:val="00D63807"/>
    <w:rsid w:val="00D63A16"/>
    <w:rsid w:val="00D64B8F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642"/>
    <w:rsid w:val="00D86716"/>
    <w:rsid w:val="00D86C7A"/>
    <w:rsid w:val="00D871E5"/>
    <w:rsid w:val="00D872AD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750"/>
    <w:rsid w:val="00DA6964"/>
    <w:rsid w:val="00DA6ACC"/>
    <w:rsid w:val="00DA78B5"/>
    <w:rsid w:val="00DA7C07"/>
    <w:rsid w:val="00DA7FAB"/>
    <w:rsid w:val="00DA7FCC"/>
    <w:rsid w:val="00DB1191"/>
    <w:rsid w:val="00DB13BC"/>
    <w:rsid w:val="00DB1895"/>
    <w:rsid w:val="00DB1B81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0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712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AF"/>
    <w:rsid w:val="00DE49BB"/>
    <w:rsid w:val="00DE5D22"/>
    <w:rsid w:val="00DE6264"/>
    <w:rsid w:val="00DE6621"/>
    <w:rsid w:val="00DE6ABA"/>
    <w:rsid w:val="00DE76BD"/>
    <w:rsid w:val="00DE7742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5E66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6ED2"/>
    <w:rsid w:val="00E275D1"/>
    <w:rsid w:val="00E279C7"/>
    <w:rsid w:val="00E27A47"/>
    <w:rsid w:val="00E27ACC"/>
    <w:rsid w:val="00E27CB7"/>
    <w:rsid w:val="00E30096"/>
    <w:rsid w:val="00E305A7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4AA"/>
    <w:rsid w:val="00E3356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2E46"/>
    <w:rsid w:val="00E432F4"/>
    <w:rsid w:val="00E43616"/>
    <w:rsid w:val="00E437FB"/>
    <w:rsid w:val="00E43B25"/>
    <w:rsid w:val="00E43DE6"/>
    <w:rsid w:val="00E43F21"/>
    <w:rsid w:val="00E441EC"/>
    <w:rsid w:val="00E44350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4B80"/>
    <w:rsid w:val="00E55A0E"/>
    <w:rsid w:val="00E55C81"/>
    <w:rsid w:val="00E56026"/>
    <w:rsid w:val="00E56092"/>
    <w:rsid w:val="00E5674D"/>
    <w:rsid w:val="00E56DF9"/>
    <w:rsid w:val="00E56E99"/>
    <w:rsid w:val="00E5700B"/>
    <w:rsid w:val="00E574F7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6BFE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BC0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959"/>
    <w:rsid w:val="00EB1BD8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A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58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D01"/>
    <w:rsid w:val="00EE4E3D"/>
    <w:rsid w:val="00EE531B"/>
    <w:rsid w:val="00EE55DC"/>
    <w:rsid w:val="00EE5D3C"/>
    <w:rsid w:val="00EE61A9"/>
    <w:rsid w:val="00EE61B5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001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0FB9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4C4B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3AB2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6D"/>
    <w:rsid w:val="00F677A2"/>
    <w:rsid w:val="00F67981"/>
    <w:rsid w:val="00F67A51"/>
    <w:rsid w:val="00F67DB4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4E80"/>
    <w:rsid w:val="00F75282"/>
    <w:rsid w:val="00F7584E"/>
    <w:rsid w:val="00F75C68"/>
    <w:rsid w:val="00F75CDE"/>
    <w:rsid w:val="00F7617C"/>
    <w:rsid w:val="00F76215"/>
    <w:rsid w:val="00F76662"/>
    <w:rsid w:val="00F769AC"/>
    <w:rsid w:val="00F76DE5"/>
    <w:rsid w:val="00F7707C"/>
    <w:rsid w:val="00F7715B"/>
    <w:rsid w:val="00F77172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2EC"/>
    <w:rsid w:val="00F86BB3"/>
    <w:rsid w:val="00F86C13"/>
    <w:rsid w:val="00F871DC"/>
    <w:rsid w:val="00F8749D"/>
    <w:rsid w:val="00F876C8"/>
    <w:rsid w:val="00F876E0"/>
    <w:rsid w:val="00F879A9"/>
    <w:rsid w:val="00F87A42"/>
    <w:rsid w:val="00F87AE0"/>
    <w:rsid w:val="00F90176"/>
    <w:rsid w:val="00F90534"/>
    <w:rsid w:val="00F905A1"/>
    <w:rsid w:val="00F912A5"/>
    <w:rsid w:val="00F914D0"/>
    <w:rsid w:val="00F9189A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547"/>
    <w:rsid w:val="00FB1A68"/>
    <w:rsid w:val="00FB1B15"/>
    <w:rsid w:val="00FB226B"/>
    <w:rsid w:val="00FB2C44"/>
    <w:rsid w:val="00FB36F1"/>
    <w:rsid w:val="00FB3D97"/>
    <w:rsid w:val="00FB403B"/>
    <w:rsid w:val="00FB425D"/>
    <w:rsid w:val="00FB48BE"/>
    <w:rsid w:val="00FB4FB6"/>
    <w:rsid w:val="00FB55B6"/>
    <w:rsid w:val="00FB5896"/>
    <w:rsid w:val="00FB5FBB"/>
    <w:rsid w:val="00FB60BB"/>
    <w:rsid w:val="00FB6BF9"/>
    <w:rsid w:val="00FB727E"/>
    <w:rsid w:val="00FB728E"/>
    <w:rsid w:val="00FB7471"/>
    <w:rsid w:val="00FB7680"/>
    <w:rsid w:val="00FB769C"/>
    <w:rsid w:val="00FB7A80"/>
    <w:rsid w:val="00FC017F"/>
    <w:rsid w:val="00FC1430"/>
    <w:rsid w:val="00FC18A9"/>
    <w:rsid w:val="00FC1944"/>
    <w:rsid w:val="00FC1A80"/>
    <w:rsid w:val="00FC24D2"/>
    <w:rsid w:val="00FC25ED"/>
    <w:rsid w:val="00FC26F1"/>
    <w:rsid w:val="00FC2C5D"/>
    <w:rsid w:val="00FC3284"/>
    <w:rsid w:val="00FC34F5"/>
    <w:rsid w:val="00FC3506"/>
    <w:rsid w:val="00FC395C"/>
    <w:rsid w:val="00FC3A37"/>
    <w:rsid w:val="00FC44CF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A06"/>
    <w:rsid w:val="00FE6575"/>
    <w:rsid w:val="00FE6752"/>
    <w:rsid w:val="00FE695E"/>
    <w:rsid w:val="00FE70A6"/>
    <w:rsid w:val="00FE7806"/>
    <w:rsid w:val="00FE7925"/>
    <w:rsid w:val="00FF01FF"/>
    <w:rsid w:val="00FF021E"/>
    <w:rsid w:val="00FF0379"/>
    <w:rsid w:val="00FF0706"/>
    <w:rsid w:val="00FF0847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CBCE08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CD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qFormat/>
    <w:rsid w:val="003B7CD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B7CD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B7CD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B7CD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B7CD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B7CD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qFormat/>
    <w:rsid w:val="003B7CD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qFormat/>
    <w:rsid w:val="003B7CD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qFormat/>
    <w:rsid w:val="003B7CD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B7CD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rsid w:val="003B7C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B7CD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B7CD2"/>
  </w:style>
  <w:style w:type="paragraph" w:styleId="BlockText">
    <w:name w:val="Block Text"/>
    <w:basedOn w:val="Normal"/>
    <w:rsid w:val="003B7CD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B7CD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B7CD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rsid w:val="003B7CD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customStyle="1" w:styleId="Heading2Char">
    <w:name w:val="Heading 2 Char"/>
    <w:link w:val="Heading2"/>
    <w:rsid w:val="007919E3"/>
    <w:rPr>
      <w:rFonts w:ascii="Helvetica-R" w:hAnsi="Helvetica-R"/>
      <w:b/>
      <w:bCs/>
      <w:noProof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7646</Words>
  <Characters>43584</Characters>
  <Application>Microsoft Office Word</Application>
  <DocSecurity>0</DocSecurity>
  <Lines>363</Lines>
  <Paragraphs>102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51128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2026-02-03T07:30:00Z</dcterms:created>
  <dcterms:modified xsi:type="dcterms:W3CDTF">2026-02-03T09:12:00Z</dcterms:modified>
</cp:coreProperties>
</file>