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1959" w14:textId="77777777" w:rsidR="008B340A" w:rsidRPr="00E41207" w:rsidRDefault="008B340A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50EF1F7F" w14:textId="139E9E04" w:rsidR="008B340A" w:rsidRPr="00E41207" w:rsidRDefault="008B340A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00983577" w14:textId="77777777" w:rsidR="008B340A" w:rsidRDefault="008B340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A47C00A" w14:textId="77777777" w:rsidR="008B340A" w:rsidRDefault="008B340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D9F271C" w14:textId="77777777" w:rsidR="008B340A" w:rsidRDefault="008B340A">
      <w:pPr>
        <w:jc w:val="center"/>
        <w:rPr>
          <w:sz w:val="28"/>
        </w:rPr>
      </w:pPr>
    </w:p>
    <w:p w14:paraId="3DAC3C8E" w14:textId="77777777" w:rsidR="008B340A" w:rsidRDefault="008B340A">
      <w:pPr>
        <w:jc w:val="center"/>
        <w:rPr>
          <w:sz w:val="28"/>
        </w:rPr>
      </w:pPr>
    </w:p>
    <w:p w14:paraId="139BF632" w14:textId="77777777" w:rsidR="008B340A" w:rsidRDefault="008B340A">
      <w:pPr>
        <w:jc w:val="center"/>
        <w:rPr>
          <w:sz w:val="28"/>
        </w:rPr>
      </w:pPr>
    </w:p>
    <w:p w14:paraId="050CD5AB" w14:textId="77777777" w:rsidR="008B340A" w:rsidRDefault="008B340A">
      <w:pPr>
        <w:jc w:val="center"/>
        <w:rPr>
          <w:b/>
          <w:bCs/>
          <w:spacing w:val="80"/>
          <w:sz w:val="32"/>
          <w:lang w:val="en-US"/>
        </w:rPr>
      </w:pPr>
    </w:p>
    <w:p w14:paraId="586DAE74" w14:textId="77777777" w:rsidR="008B340A" w:rsidRDefault="008B340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02CA6DDD" w14:textId="77777777" w:rsidR="008B340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C683B3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AE562F8" w14:textId="77777777" w:rsidR="008B340A" w:rsidRDefault="008B340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D1299F7" w14:textId="77777777" w:rsidR="008B340A" w:rsidRDefault="008B340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0DA9695B" w14:textId="77777777" w:rsidR="008B340A" w:rsidRDefault="008B340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B340A" w14:paraId="178D34D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73B8C9E" w14:textId="77777777" w:rsidR="008B340A" w:rsidRDefault="008B340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28E6AF6" w14:textId="77777777" w:rsidR="008B340A" w:rsidRDefault="008B340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CA9FF83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0BC1B83" w14:textId="77777777" w:rsidR="008B340A" w:rsidRDefault="008B340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B782FAF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CC9FDCD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C1A8847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0EAC75C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9EEFDC6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08A573E" w14:textId="77777777" w:rsidR="008B340A" w:rsidRDefault="008B340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641B5D9" w14:textId="77777777" w:rsidR="008B340A" w:rsidRDefault="008B340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1EA14E1" w14:textId="77777777" w:rsidR="008B340A" w:rsidRDefault="008B340A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C2FEDC7" w14:textId="77777777" w:rsidR="008B340A" w:rsidRDefault="008B340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5C1D6AB" w14:textId="77777777" w:rsidR="008B340A" w:rsidRDefault="008B340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8551CD5" w14:textId="77777777" w:rsidR="008B340A" w:rsidRDefault="008B340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44018DA" w14:textId="77777777" w:rsidR="008B340A" w:rsidRDefault="008B340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A065E9A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1681A14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1BD4CD4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6393981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C5FF78F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8A8FFCA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669D63B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54C53D9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C399170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B340A" w14:paraId="59B28C9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F316DC2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64C67CB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C36B90C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A660D8D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822AE5F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5882551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30C4DBF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A0F7081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D5BCFB7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3C8AEE" w14:textId="77777777" w:rsidR="008B340A" w:rsidRDefault="008B340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BAA9211" w14:textId="77777777" w:rsidR="008B340A" w:rsidRDefault="008B340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1C749DA" w14:textId="77777777" w:rsidR="008B340A" w:rsidRDefault="008B340A">
      <w:pPr>
        <w:spacing w:line="192" w:lineRule="auto"/>
        <w:jc w:val="center"/>
      </w:pPr>
    </w:p>
    <w:p w14:paraId="45690C5B" w14:textId="77777777" w:rsidR="008B340A" w:rsidRDefault="008B340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A0BE8EE" w14:textId="77777777" w:rsidR="008B340A" w:rsidRPr="00EA47EA" w:rsidRDefault="008B340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5F3E58C" w14:textId="77777777" w:rsidR="008B340A" w:rsidRPr="00EA47EA" w:rsidRDefault="008B340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8BA2C0F" w14:textId="77777777" w:rsidR="008B340A" w:rsidRPr="00EA47EA" w:rsidRDefault="008B340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AFB7F1B" w14:textId="77777777" w:rsidR="008B340A" w:rsidRPr="00A8307A" w:rsidRDefault="008B340A" w:rsidP="00516DD3">
      <w:pPr>
        <w:pStyle w:val="Heading1"/>
        <w:spacing w:line="360" w:lineRule="auto"/>
      </w:pPr>
      <w:r w:rsidRPr="00A8307A">
        <w:t>LINIA 100</w:t>
      </w:r>
    </w:p>
    <w:p w14:paraId="4D482053" w14:textId="77777777" w:rsidR="008B340A" w:rsidRPr="00A8307A" w:rsidRDefault="008B340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8B340A" w:rsidRPr="00AB76B4" w14:paraId="4D0E9F1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F12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7A8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80D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4510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B15637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5075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996C20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D66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F70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367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3CF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64A0979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CFE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F63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43E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A611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3CB9D9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F1A9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0BB164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30B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42E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C6D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382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302DF2F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5E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436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982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563B0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BBE4E60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8107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64FE6AC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3B8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E12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DFB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68A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45507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8B340A" w:rsidRPr="00AB76B4" w14:paraId="04DCBB1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33C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7CB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584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3215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142CB0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39C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CABF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C5D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235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ABD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036DE40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F12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BE9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452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7EB3F" w14:textId="77777777" w:rsidR="008B340A" w:rsidRPr="00AB76B4" w:rsidRDefault="008B340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5788FF4" w14:textId="77777777" w:rsidR="008B340A" w:rsidRPr="00AB76B4" w:rsidRDefault="008B340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42BA" w14:textId="77777777" w:rsidR="008B340A" w:rsidRPr="00AB76B4" w:rsidRDefault="008B340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C07D785" w14:textId="77777777" w:rsidR="008B340A" w:rsidRPr="00AB76B4" w:rsidRDefault="008B340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53E4168E" w14:textId="77777777" w:rsidR="008B340A" w:rsidRPr="00AB76B4" w:rsidRDefault="008B340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0422E8F" w14:textId="77777777" w:rsidR="008B340A" w:rsidRPr="00AB76B4" w:rsidRDefault="008B340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102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405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49B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C23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3D3A4DB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91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D6D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D32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EBCE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DD2E0C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64F3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318F24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0F1361B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6DB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D7B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11E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161A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98AEC0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18D852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B340A" w:rsidRPr="00AB76B4" w14:paraId="14F0B26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147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C86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34C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D5FD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2BA2538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D6B6A7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0E5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FB35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D53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206479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56E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B1A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8B340A" w:rsidRPr="00AB76B4" w14:paraId="4C41089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007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0BF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576576E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144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79C4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5E2FC2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FF02C0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C36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70D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90C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876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3C9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E3B3D8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1DA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F5A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EDA79E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C2D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6EB8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3176F91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251FE45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CA0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681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B8A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17F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403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3CFE44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F25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5B3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EB6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B9E8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09D0E7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4409CE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5A8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DCC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F81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F8C365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D72F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FD3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7956C7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0F5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86D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ADE118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3D73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42B0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6A3816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794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745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9F8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AB8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3D6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5DACDA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FD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1DB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FBC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D9B8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1A52CF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CBB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E5B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1092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A981AC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B57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4AC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1E262CC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3BD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FBD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C17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FD19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3D79CD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A76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C29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B57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359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5F4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15FDD21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527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AC1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DB0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5312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26B7E2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A2D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87732B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2FE1B44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0CDF62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721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A51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D16F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C10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A97C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8B340A" w:rsidRPr="00AB76B4" w14:paraId="2D6F2F5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3B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633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BA0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7987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32E061E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750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3C4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16A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3BB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AC1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DE264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B340A" w:rsidRPr="00AB76B4" w14:paraId="014643D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C86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2E6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C47D91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3AA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2E71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C38247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0DBAB2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647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0CE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2A4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E6FA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658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B44F75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214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B32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D49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2DD9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5FB86D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D713E5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BE6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2B96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916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4BC6A0C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475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6B3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8B340A" w:rsidRPr="00AB76B4" w14:paraId="778ED54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A0F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BE29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CA4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C85D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0F8767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340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420AD6D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34E133E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DC1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460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49D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B78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8B340A" w:rsidRPr="00AB76B4" w14:paraId="68CB317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4D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4B8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CBE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0A181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FD083C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D5BCEF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C98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19F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CAB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CA4879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3221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E16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2FF91E0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BF4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D61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E48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738F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2E1CD8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6D8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4F420A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495338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AE7B1B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9F3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8DE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86D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0FC7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1565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8B340A" w:rsidRPr="00AB76B4" w14:paraId="35E8C2F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63D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BF7E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54D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E0A4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27E4DB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9521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34EC43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0FCA9B5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5FB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6FCC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2DD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4DA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E1AA2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973B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B340A" w:rsidRPr="00AB76B4" w14:paraId="0863D26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54D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189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F482EF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EEE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1F60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448E8B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3F9A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DB20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2E2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80F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416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F87B6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AC0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D810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4000CA1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738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DCB19" w14:textId="77777777" w:rsidR="008B340A" w:rsidRPr="00AB76B4" w:rsidRDefault="008B340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3A55BD2" w14:textId="77777777" w:rsidR="008B340A" w:rsidRPr="00AB76B4" w:rsidRDefault="008B340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43A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537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9DD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A96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AB8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78BC422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2F4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DFF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7F9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FC04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320657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7CC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78C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158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AE7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7DD9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507DA01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54F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70C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4F5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485E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17247C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D0F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83D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ACA9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79A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C53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3FAB5FD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972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C7D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D1E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5719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B347BC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A3FE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216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CA6B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9D3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C9F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0142E8B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F47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D4B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8B7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EA6D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A13E9B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CAE8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F88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240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3C14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CFB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4C7E4A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02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6BA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934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7026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114D2F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E63C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4E7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C35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2DC1CD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AF4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34D2" w14:textId="77777777" w:rsidR="008B340A" w:rsidRPr="00AB76B4" w:rsidRDefault="008B340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5B4FCCC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F4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70B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56C682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8EC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3D2A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ED5CA8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AC87AA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6D8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911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00A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11F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ED78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3A434E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40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063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2D7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C4B15" w14:textId="77777777" w:rsidR="008B340A" w:rsidRPr="00AB76B4" w:rsidRDefault="008B340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95ED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1B6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E1DC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8588B9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0E5F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3B9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A5EF58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FB6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597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E2C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FB1A1" w14:textId="77777777" w:rsidR="008B340A" w:rsidRPr="00AB76B4" w:rsidRDefault="008B340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618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45E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578F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72FE736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C96D" w14:textId="77777777" w:rsidR="008B340A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270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1245A2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5E6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AADA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56D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3CC3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CBE6BF0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D01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1B1F16F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2BFD67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2A46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378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C2C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6DF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7864738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3F3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315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BDD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FA62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4D64551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06C6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FC6A54F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2C09734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1754EA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0C572F5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F75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A8F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04D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D79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3F09A4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E5C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D1DA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E1849C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CED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560B2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46B8A0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AB73C" w14:textId="77777777" w:rsidR="008B340A" w:rsidRPr="00AB76B4" w:rsidRDefault="008B340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555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A843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A9E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781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00C412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929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6F9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FD0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9A59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652E28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9503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178C3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47A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204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6E26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A19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270C001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3A9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CE7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368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8A2F7" w14:textId="77777777" w:rsidR="008B340A" w:rsidRPr="00AB76B4" w:rsidRDefault="008B340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CF1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C51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5A2C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E2B4132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F4B5" w14:textId="77777777" w:rsidR="008B340A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798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CC9125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8BD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5E0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0774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DC4B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E1C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AB31AD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141A5C4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252573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BE8FA3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3D458B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C2F8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5B1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488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9F0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5191777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111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665A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AD6069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A9A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4E4A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184CB3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A9B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95D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3F9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AE3A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BA2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4561DA7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98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975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5AF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B98D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492EF9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F68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20E86DB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E8C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D744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F0E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2A69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FE4AF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FE57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B340A" w:rsidRPr="00AB76B4" w14:paraId="08CA4C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07B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C4B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F81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B8E3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A2C3B4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2EC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6F025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2F8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0DC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B87C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C58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53264A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B9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863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E064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4A58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E3EA83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626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F9F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4BA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4ED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181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138867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C44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8DC1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829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0E15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EC0EF2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F91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1F97071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72E1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AEB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D9F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45C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BBBE9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8B56A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B340A" w:rsidRPr="00AB76B4" w14:paraId="7119315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B5B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8E11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560A87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C1F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9F28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67AF28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D13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1AAE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6592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02F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706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49C7013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03C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475A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EC616B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3691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27656" w14:textId="77777777" w:rsidR="008B340A" w:rsidRPr="00AB76B4" w:rsidRDefault="008B340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8DD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7D3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9ACA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16FD" w14:textId="77777777" w:rsidR="008B340A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DF6D" w14:textId="77777777" w:rsidR="008B340A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455B04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395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14A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1EEE29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6D2B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E312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D30CFB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49D161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3BA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CB10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FDDD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5BF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DFA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4DDFB0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F07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C75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503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ADCB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563368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645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278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576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7082A3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950E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B47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C1482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65FA496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0478E4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45D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EB2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160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EE2E1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AF2D7D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F22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BD4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F10F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22B376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9DB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B57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221522E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B9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AB3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7D8208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084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B63D6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7E31CCA0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05B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42F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24F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281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E19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51A1F65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171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B98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4A8151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CAFF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6CC6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F4C5E10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731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123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B26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C42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141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107CD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93013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8B340A" w:rsidRPr="00AB76B4" w14:paraId="2482D9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85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F831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29C9275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6657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00C38" w14:textId="77777777" w:rsidR="008B340A" w:rsidRPr="00AB76B4" w:rsidRDefault="008B340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6018B15" w14:textId="77777777" w:rsidR="008B340A" w:rsidRPr="00AB76B4" w:rsidRDefault="008B340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98C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FF5D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7459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C82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CB4F7" w14:textId="77777777" w:rsidR="008B340A" w:rsidRPr="00AB76B4" w:rsidRDefault="008B340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77366" w14:textId="77777777" w:rsidR="008B340A" w:rsidRPr="00AB76B4" w:rsidRDefault="008B340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B76B4" w14:paraId="2525069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3C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EA4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2094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AADF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6B0363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CE3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92120C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6F4311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10CFAC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7F7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B3F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4FBF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847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D3FC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B340A" w:rsidRPr="00AB76B4" w14:paraId="6CA024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CEE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5E4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FA7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0D9A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12A085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18C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B620A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60E528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961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799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BCFE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25C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8B340A" w:rsidRPr="00AB76B4" w14:paraId="346A4B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467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A60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A0C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CCA2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8F9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26E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D7A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4C6B995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E55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232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B12916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DC9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A4A9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C18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06BF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6CA388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22A9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2867207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5F1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8F7ED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166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C54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3410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8B340A" w:rsidRPr="00AB76B4" w14:paraId="7F853BB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B72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C08A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58C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BD02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0CD8BE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58E2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56AB2A4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FD9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8229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53A9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632B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8B340A" w:rsidRPr="00AB76B4" w14:paraId="3EBFE58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0C5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4C7C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3172F396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805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40C1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9515AF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E343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754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11860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0BF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FA2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58B21B8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83E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2D5B1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CC2C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990E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D08DFB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05C5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FB5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B304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BB87BF0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9E1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80A5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21DCCED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D50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0062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36CF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836D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54DB52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25C2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4AB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DE2B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282F0997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A3E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715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DFB043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AB76B4" w14:paraId="3239D06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4F3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0E61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B4B5138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8AB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253B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6238D1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A3B9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B24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C907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ED0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1D6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B340A" w:rsidRPr="00AB76B4" w14:paraId="6F93AE3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48F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569D4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96B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9081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A7800A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8CCF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DD8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84D1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5010F6E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D01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059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AB76B4" w14:paraId="27C21BB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34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53EE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A09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26D2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1E1BEF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C67EF4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2A52958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8B73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9D1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1475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2235A093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F99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466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AB76B4" w14:paraId="3C98A27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BD3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548D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EF864D7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47B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A5AB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C268FF2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E6D079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DD91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BAC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1EA2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003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511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A77E84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5515B39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AB76B4" w14:paraId="396D476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A8E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F240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418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E1F21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55D003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25E8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4610CA5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A2F0E33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A40A8E6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486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C6B9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691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A46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B85E4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6105DFF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AB76B4" w14:paraId="478D453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9B0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30FD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4FF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BCDA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DBDDF6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5ACB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217F88F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CA7657B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CED103A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545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79B2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8C9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E382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5EBF11B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8B340A" w:rsidRPr="00AB76B4" w14:paraId="0632591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2A5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7578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4DF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1E09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9F62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3CD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077A0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89F557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D7A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313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B340A" w:rsidRPr="00AB76B4" w14:paraId="5050414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2F2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D1AC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798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09CF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24296E8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20B1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FB0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BF8B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5161C93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0E8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B2F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DBFC0B2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AB76B4" w14:paraId="4F51532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D9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30D1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75E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0E12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C2BAAF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300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7E7C60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4761DB6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25E8763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CCA9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5C738" w14:textId="77777777" w:rsidR="008B340A" w:rsidRPr="00AB76B4" w:rsidRDefault="008B340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958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EC6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A335B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8B340A" w:rsidRPr="00AB76B4" w14:paraId="313D0FD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C6B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6CD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17C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7F22E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6D2BF5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D3A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7E9B3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D1555E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B53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D67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7FE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9CC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234C9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B340A" w:rsidRPr="00AB76B4" w14:paraId="7600DED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C20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C03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B5C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F399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230DC01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C1C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3B61C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222479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582125D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AB5E64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E41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81E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474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FF6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3822D83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0EE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20A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D97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6D36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118692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0872ED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21D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B4A9F4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2C4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A1C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C835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5C9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2C115F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8B8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3E3D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D8D8A9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BA4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9976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7752212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24CFEEF4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EC940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887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625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972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643B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5AA600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143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903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C4BB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E149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E59032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BCE2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67FD7B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D6B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87B7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A4688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9B1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8B340A" w:rsidRPr="00AB76B4" w14:paraId="3C6F20A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51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6B61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3D49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1D337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F50B992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6EC1903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756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0D178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B251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89F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BFF2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95A04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0C9680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47F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8E8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4DD1217E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C53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01AFB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277E6E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CE2E07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6CA5BA5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5C2AB30A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684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C62F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6A5A8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FACC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29A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366AC69C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7F4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626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AA16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BEF52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3091B1F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F62312D" w14:textId="77777777" w:rsidR="008B340A" w:rsidRPr="00AB76B4" w:rsidRDefault="008B340A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7F0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677D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23EA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6EC0AB6F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C2F3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C769" w14:textId="77777777" w:rsidR="008B340A" w:rsidRPr="00AB76B4" w:rsidRDefault="008B340A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09791E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22B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A53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392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33E8C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6334F3D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8A7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094A125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6EA14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EA87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43E7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E623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16D5BBA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0AF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4FE8C" w14:textId="77777777" w:rsidR="008B340A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405F469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38C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54C49" w14:textId="77777777" w:rsidR="008B340A" w:rsidRPr="00AB76B4" w:rsidRDefault="008B340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817C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3A5A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736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6EEB0" w14:textId="77777777" w:rsidR="008B340A" w:rsidRPr="00AB76B4" w:rsidRDefault="008B340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BF96" w14:textId="77777777" w:rsidR="008B340A" w:rsidRPr="00AB76B4" w:rsidRDefault="008B340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333701C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C20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3D4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D640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2F9A5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030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05C4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4052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6FD87E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2AA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B63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153D6C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EAE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C32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20A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FB78E" w14:textId="77777777" w:rsidR="008B340A" w:rsidRPr="00AB76B4" w:rsidRDefault="008B340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C2167D3" w14:textId="77777777" w:rsidR="008B340A" w:rsidRDefault="008B340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EE0F" w14:textId="77777777" w:rsidR="008B340A" w:rsidRPr="00AB76B4" w:rsidRDefault="008B340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F17835" w14:textId="77777777" w:rsidR="008B340A" w:rsidRPr="00AB76B4" w:rsidRDefault="008B340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836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649A7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5997" w14:textId="77777777" w:rsidR="008B340A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F277" w14:textId="77777777" w:rsidR="008B340A" w:rsidRPr="00AB76B4" w:rsidRDefault="008B340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B7567" w14:textId="77777777" w:rsidR="008B340A" w:rsidRDefault="008B340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B340A" w:rsidRPr="00AB76B4" w14:paraId="70B2C55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20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E288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F09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FE518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954A1C2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79B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2209DC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1851A08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E882E9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1EA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2D8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82F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BE3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8EE1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B340A" w:rsidRPr="00AB76B4" w14:paraId="717AF54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846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4F8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D3F1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A4D04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A396F5E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259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E19E84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C96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630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019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51E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3E66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B340A" w:rsidRPr="00AB76B4" w14:paraId="2645D41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7CC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27E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811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15E70" w14:textId="77777777" w:rsidR="008B340A" w:rsidRDefault="008B340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E80D2CB" w14:textId="77777777" w:rsidR="008B340A" w:rsidRPr="00AB76B4" w:rsidRDefault="008B340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82F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54E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8A03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099977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8C2A" w14:textId="77777777" w:rsidR="008B340A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229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218E4C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835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A782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3008F17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D71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E7E8C" w14:textId="77777777" w:rsidR="008B340A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25496C65" w14:textId="77777777" w:rsidR="008B340A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CD026A0" w14:textId="77777777" w:rsidR="008B340A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89F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7BC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B5CC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1C8A" w14:textId="77777777" w:rsidR="008B340A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BFC7" w14:textId="77777777" w:rsidR="008B340A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1C3243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61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DFF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A0A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7212D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650949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C612524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D07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067B23E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D1DAFE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6F33B3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98B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D2F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E93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D494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56E10EE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68D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47C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C6E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55533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5E251BA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425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C0C8B9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853838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16E9DF4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7B60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1C4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121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2AF7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316D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8B340A" w:rsidRPr="00AB76B4" w14:paraId="6E5BAE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707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55C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BD5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A9608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65AB289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FEE8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E38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58C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23A9C6F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21E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DCB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214B447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2F0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7384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6CD5637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EE9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F5519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960810A" w14:textId="77777777" w:rsidR="008B340A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643381E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CEC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C07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B86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F89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FEF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1ABA9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50E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DA8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01A2867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69F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6B6F8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AC61AAA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9CC0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852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399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910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8958" w14:textId="77777777" w:rsidR="008B340A" w:rsidRPr="00AB76B4" w:rsidRDefault="008B340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0CD09B" w14:textId="77777777" w:rsidR="008B340A" w:rsidRPr="00AB76B4" w:rsidRDefault="008B340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46274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ADC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829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31757F6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1E4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4BE5F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06812E8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13AA4AAA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FF2351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9FD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A9A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5E1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599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2A7B" w14:textId="77777777" w:rsidR="008B340A" w:rsidRPr="00AB76B4" w:rsidRDefault="008B340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B016E80" w14:textId="77777777" w:rsidR="008B340A" w:rsidRPr="00AB76B4" w:rsidRDefault="008B340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0F8F8B7" w14:textId="77777777" w:rsidR="008B340A" w:rsidRPr="00AB76B4" w:rsidRDefault="008B340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A6A8AFB" w14:textId="77777777" w:rsidR="008B340A" w:rsidRPr="00AB76B4" w:rsidRDefault="008B340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A2C234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8BF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45F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05C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A1A8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287D3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8E9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663B22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6D7A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750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4C40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8635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26592D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537D67B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8B340A" w:rsidRPr="00AB76B4" w14:paraId="6DD1163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2B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701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C5A2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B79A9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9A72D0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16D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44A3D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E3F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8AD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5928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B340A" w:rsidRPr="00AB76B4" w14:paraId="400765B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2F2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7F5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67A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E0721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C44811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70D8E2B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C0D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D5C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C22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64D6A9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4E6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F725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FA040F3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88371" w14:textId="77777777" w:rsidR="008B340A" w:rsidRPr="00AB76B4" w:rsidRDefault="008B340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B340A" w:rsidRPr="00AB76B4" w14:paraId="6C8910A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B56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6E5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AAF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2D27E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01F7AE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81C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C89EE7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BA0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741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40A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D80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9349F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B340A" w:rsidRPr="00AB76B4" w14:paraId="7BEDA48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7A1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A11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AAB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56978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4DC15A2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B73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01F071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654D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2F6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B35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4B5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95BA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B340A" w:rsidRPr="00AB76B4" w14:paraId="4E26B24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C15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877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BE0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E6F5B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C52DB3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88D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7ECBB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7591D7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0CD3C9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7A8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12E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94D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E34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C1FA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8B340A" w:rsidRPr="00AB76B4" w14:paraId="1EB2556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A74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672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1AC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A6B4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7264B9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F6A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986E2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DA8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490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C03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07A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499788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B340A" w:rsidRPr="00AB76B4" w14:paraId="1777959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E8E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686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C40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56E14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CCC2D1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A5B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4293420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FDE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483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A85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188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BB83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8B340A" w:rsidRPr="00AB76B4" w14:paraId="04494B7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7EE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D8E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FB3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0835C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4EC4F7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699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914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341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8A3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BE4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71A5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B340A" w:rsidRPr="00AB76B4" w14:paraId="13E59D1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533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658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C70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A5ED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54F9AD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B5C0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68D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EAC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7876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02E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B340A" w:rsidRPr="00AB76B4" w14:paraId="5A72DA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B1B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311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322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5BFDD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F9E611E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A1F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D04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137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E15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6BA3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B340A" w:rsidRPr="00AB76B4" w14:paraId="7D7801C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FAC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339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90B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8355D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7400CF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FDEB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20D4D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664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E5B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E25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1DC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5722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B340A" w:rsidRPr="00AB76B4" w14:paraId="5C5C30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119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DA6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0BC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12515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B389064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408062C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A88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A45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CBD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8A3D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45C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35B149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25C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C1C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70A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84DDA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36F761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6123EA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4E8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845D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85C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F52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729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20FC47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97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DC4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4187BFF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625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19E9C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FE90B4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0E8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03C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9B6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8BC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9D0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221B2B9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3E6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D77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3777F45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1D4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0C95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A58F050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018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A6E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BB1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478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C4FB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5CEAF3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59D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24A2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BA5360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F9A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40AE1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6D22EB4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AED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6D4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604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914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223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8B340A" w:rsidRPr="00AB76B4" w14:paraId="7483D4C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46F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7E71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639FB9E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885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A5F01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93B645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FFD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8020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548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EA5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351F" w14:textId="77777777" w:rsidR="008B340A" w:rsidRPr="00AB76B4" w:rsidRDefault="008B340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52825D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36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BD4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83D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3AB03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EA473DF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0D6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5D92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7CB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F565B1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25C7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62C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5B2700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55C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29D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6E8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D252F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1C84461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21F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F92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69B9" w14:textId="77777777" w:rsidR="008B340A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32AEBC8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EE45" w14:textId="77777777" w:rsidR="008B340A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BBB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248955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BE8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406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1AE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E7025" w14:textId="77777777" w:rsidR="008B340A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2B013B0C" w14:textId="77777777" w:rsidR="008B340A" w:rsidRPr="00AB76B4" w:rsidRDefault="008B340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FBB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C32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361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8BAF8A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218E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2D08" w14:textId="77777777" w:rsidR="008B340A" w:rsidRPr="00AB76B4" w:rsidRDefault="008B340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001A56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FDB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EE3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2FB64F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2FD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33CAB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695B3A7E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F3D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CFC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DA6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AF14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653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59FB203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4F2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9D8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032E7A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3C8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3C8DF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98E1310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36F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4A2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5D2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C11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747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7C1F5B3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2D01AD8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236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8B4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E5B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FC5E0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396F505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A81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79B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CCF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8AE747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80D6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ACB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3E7BC35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77857A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0F5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4F53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0CF3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0B04D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3A854A3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BC3C2CF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77FC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A8D0E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AC9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2CB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390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7F6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1F4F4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393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741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2A1BFF1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A93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95BA0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EF4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5A32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F20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C36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C7A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0125879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AA6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51DF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A0EC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72718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1A3A7C0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371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9F62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0D0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570F39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0CD1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1938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5E9CD3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CAA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122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48BE8C0A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2A3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4080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A44D247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D43D08D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742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1E0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F9E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94DD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D7D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74797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3ED8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8B340A" w:rsidRPr="00AB76B4" w14:paraId="54A713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B5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D520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208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C6994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0DB35BF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B83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E0C783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6B5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B94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F71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E63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B340A" w:rsidRPr="00AB76B4" w14:paraId="0D8359F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1D3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7965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222A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B577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627182C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FC58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69B83D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16E8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B9A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B00D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DD0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B340A" w:rsidRPr="00AB76B4" w14:paraId="26FBF8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049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123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7709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387E2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BF0CD5C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F740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D407E7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DE7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6A9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723B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AF955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322729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445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881D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531A2B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B3857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D4BDA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D9C4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F970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113B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4F295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F20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44D833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76BEDD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ECE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D752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70D6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26196" w14:textId="77777777" w:rsidR="008B340A" w:rsidRPr="00AB76B4" w:rsidRDefault="008B340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98E6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8E7E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3091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2C731EBE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206F" w14:textId="77777777" w:rsidR="008B340A" w:rsidRPr="00AB76B4" w:rsidRDefault="008B340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321E" w14:textId="77777777" w:rsidR="008B340A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5B8309" w14:textId="77777777" w:rsidR="008B340A" w:rsidRPr="00AB76B4" w:rsidRDefault="008B340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7A6ABBE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63D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B22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535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C3F7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7CCAD9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A4D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B94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A538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9FB39A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5DA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347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B340A" w:rsidRPr="00AB76B4" w14:paraId="5D79B0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84B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BE7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C96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6685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118D5EA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AAA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3597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B84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4239D3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827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081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3B40D9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3B1FE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083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A330A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5CA4EE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FB9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2108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6BA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CBB1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3DA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E0C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920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71D9E496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84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FC27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54AEB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0827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E5B02F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D19B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41F66F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3BE703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BE2ECC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BA36E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7E56C5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77A720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74DB9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183AE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8284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DF1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0232CC7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28F6EC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510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807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0EB6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3F1B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55BBEE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B7BF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33C1B9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43FBB03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3526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9DAE0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B517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E0F7C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4EFD692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ADE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0F35D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05FC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8236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E32D76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7F1C2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A670C5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1EE5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30DC3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DF43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0DC21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DB880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8B340A" w:rsidRPr="00AB76B4" w14:paraId="538CDF6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C2E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9224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44F74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E3CF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B0502E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4E37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D8DA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0D88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E783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F7E93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BDF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8B340A" w:rsidRPr="00AB76B4" w14:paraId="4E9F07D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3AD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D66FA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86301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E99D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A90F0F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796F4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EC32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813FC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7981B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737A4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2662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8B340A" w:rsidRPr="00AB76B4" w14:paraId="2B22CB2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EC4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A3B28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5F0516B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49E4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8EE0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A511D8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E75FD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55C9F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31445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6DDE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C824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482F761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28AC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B340A" w:rsidRPr="00AB76B4" w14:paraId="0EBF5EB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C53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B4F3F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F4A3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F7F9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5DB81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6D139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09566A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F72C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33F86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DE17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4F356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B340A" w:rsidRPr="00AB76B4" w14:paraId="2AD1221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CB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81DD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CF43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2475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7882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2F3F2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E97505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17C1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21C4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2AF4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BCDC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8B340A" w:rsidRPr="00AB76B4" w14:paraId="0224E93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A1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BFDE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C9784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8FAD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75BCDE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7899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E66B05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7D2E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B36E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5D62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53B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8B340A" w:rsidRPr="00AB76B4" w14:paraId="20097E8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993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8C0D4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E7104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91ED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AD0A88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DDD9B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6F74FA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7767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7661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23DA5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7D1E8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8B340A" w:rsidRPr="00AB76B4" w14:paraId="7EAA666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E8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243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264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0328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B5F62D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F7B2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AE51FE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738C2715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2C4381A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CA937CE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2CEA511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3EB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B00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BCE9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4CB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E9353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B76B4" w14:paraId="64EAFC8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445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37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967A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92B5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7003D4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F873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B7594C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ACD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E9E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09A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373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9457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B76B4" w14:paraId="4CA1E2F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FBD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872C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DF9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9462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855E72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26A6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99D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7269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611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ABC2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88EBEF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D92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1884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2D5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453D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351B0D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9EAA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48BDF2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FABACC1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80F38AA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1AFD8F5A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C712F03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D254C38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AEA0125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E3ACB93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0A085CC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89D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202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40B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563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8129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B76B4" w14:paraId="1BCC860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F0D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F2D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3B2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5315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52BF3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1D9C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0642BCD9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495375C5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F57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831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C1C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E69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AC24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B76B4" w14:paraId="792B571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5DC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7D5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E30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A190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C1FC03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FC88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E59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DB92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E86062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19D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749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3B976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689FA4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6BB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360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491B5B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066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4280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7FDF9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5B0ADC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2E36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D10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5D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B9C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9D3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6CA26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:rsidRPr="00AB76B4" w14:paraId="69F2ABA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E3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69A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558A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6A84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E81982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235C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314390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FF99532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54DD8D9C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28E699F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CB5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5C2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7A6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44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6099A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8B340A" w:rsidRPr="00AB76B4" w14:paraId="3A1DAF4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EA4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C748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14E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41FC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A432BD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CE1F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4E595F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8C770C0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240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10A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32F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BBB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F409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8B340A" w:rsidRPr="00AB76B4" w14:paraId="3D7C8B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241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8D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BC2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3C82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0E1A16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90F23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C65FB9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03E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9FB5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9EC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38C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8B340A" w:rsidRPr="00AB76B4" w14:paraId="73F6ACA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EEC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4A0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391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366C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3CA576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E67B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6449FAD" w14:textId="77777777" w:rsidR="008B340A" w:rsidRPr="00AB76B4" w:rsidRDefault="008B340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830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22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C7C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89F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4DA78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3216A4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B340A" w:rsidRPr="00AB76B4" w14:paraId="49B50D0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AAB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F82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0D92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84C5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FF694C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8B7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0CB3A4C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6272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3B4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83E7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ED6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D071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8B340A" w:rsidRPr="00AB76B4" w14:paraId="58E3F07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07C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70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3C8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052F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4FBC4B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8B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B0ECFF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524D705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B1D6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F9C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01A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9D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8B340A" w:rsidRPr="00AB76B4" w14:paraId="2EF27A5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DC2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925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3EA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3F3E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DB0870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4A5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89CEB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BCB2E5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CBDE23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9E8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D53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7FB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561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E81B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8B340A" w:rsidRPr="00AB76B4" w14:paraId="1286AA6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D61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12D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1BE482F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098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885E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54157EF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2BA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B8A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F37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390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887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7D070D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653F6E2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E17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769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49BF543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DFE1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9C93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1083AE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3C8DBE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2BA81B7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283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448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30C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1E4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724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863BC6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B340A" w:rsidRPr="00AB76B4" w14:paraId="3C9851E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5A2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8CC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2C0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390F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F2D2DF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3486B1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6C402FF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C07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75D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8BA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06CE260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131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41C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1545D9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B340A" w:rsidRPr="00AB76B4" w14:paraId="62095534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2F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AF5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594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8DD9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08AC96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F19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A0A71B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6DB972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E644CE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8E7C0F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DE3A03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7D4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ED1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DB6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CE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760CF8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98F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E75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E99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5745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1DDEF3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0A2E421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BA9EF3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73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591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EF2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001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3B1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91F0C8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F59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78F0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A5E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9690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5FF058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4A5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935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94B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691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D3C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2222AC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4AD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479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4C4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15DD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B3AB19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B51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337B2FA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7DF274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B47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25F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846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11F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1F3697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8B340A" w:rsidRPr="00AB76B4" w14:paraId="29C3F28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529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038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62D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409C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F5712A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16F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2A2E53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F574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12E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9344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A9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8B340A" w:rsidRPr="00AB76B4" w14:paraId="21EEA58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FD0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D2C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945348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BC4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D767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627932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5B8D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7F8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F23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458E892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FD6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0B4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3FD322E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654EA97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D7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6CB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C0CC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2408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1B22AA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9FCC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A1D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2B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9445D4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F25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DE1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B340A" w:rsidRPr="00AB76B4" w14:paraId="3F9C17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3D8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60B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568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2F01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75712A7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17648E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8B37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CB3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63D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9EB9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304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741E9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BFD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A9EA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65E7E2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79A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9F38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4C15A0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1F1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E10B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433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121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C62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C3201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1F8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6F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226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8755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2D2B020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4B1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747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1C3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8E366C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4AC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FC4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472359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4AD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1C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B6E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7B2F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63B8EC9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85A493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427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780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440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60C0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E8F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1432323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8E5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357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372B16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E6A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B62C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D29B0F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769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080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6C7C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62A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8B7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BA641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045CAF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DF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4C23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BE83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841D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B3300B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E757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5DE51E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7FF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861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0C4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E2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597C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B340A" w:rsidRPr="00AB76B4" w14:paraId="511FF3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6F7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49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FC6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4CBD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A8D0D0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FDF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0BCFE11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0CD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48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8F6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4EA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87BB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8B340A" w:rsidRPr="00AB76B4" w14:paraId="551934E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5E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577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75C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360E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57989A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2E90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ED2296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296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4DD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BB6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010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A66D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B340A" w:rsidRPr="00AB76B4" w14:paraId="543FC1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A9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17C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D8C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6251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909364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01C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0E0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C06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C67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95D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B73A2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B340A" w:rsidRPr="00AB76B4" w14:paraId="4F56F2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FC1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BBE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5ED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23FE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208B7CA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23A01C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642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E06B1E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63B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9FA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9AD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CCA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38DB5B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70F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AE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271B2D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57E6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EE8A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13A0E24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B44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BBE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63CC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3A9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D26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0E47C11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227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330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5AB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2346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21065A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8672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53AE3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0F27D1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59E543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26121EA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772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23D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58B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E56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5A10465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6D6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275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03EA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0700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C366AA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EA54AC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69A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C51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333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8845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FD9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356E4A8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E2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7CE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AD2F37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343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A90C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7C00F7D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9D6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0184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A3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B55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E9F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14DCF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8B340A" w:rsidRPr="00AB76B4" w14:paraId="546D9F9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B92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78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E29686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770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D730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04F28B3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953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6AA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6520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A97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F436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4359506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EF8D7C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B1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5EA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336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0073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30116D0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79040D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70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8C6881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AF3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429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9FD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57D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2403DF5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79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59A5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E06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2F53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9D5B16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604346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42C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07B2FA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EAB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1C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F9D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9C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382FCB5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891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195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BFA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5211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7C43F4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EBBAC2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501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957937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FC0F64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B90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8C95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E3F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3DC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FF31CB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8E8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237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517E3B7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21E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D039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F308B8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BC2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6B1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A81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B74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E8D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4791659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4DD7F04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373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8B7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7D8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7573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AA9DB8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CDE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A25582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2BB9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3BE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525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387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3F05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8B340A" w:rsidRPr="00AB76B4" w14:paraId="0D7A587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AAE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BC6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91A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2DCD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C9F9CF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AC2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55D55D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0F9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344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D5D8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3CA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80F2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8B340A" w:rsidRPr="00AB76B4" w14:paraId="645DE58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568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405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8EABF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49D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73CB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991AF4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EB6A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2C9E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D3C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602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3A8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0F02F43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EE8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3DA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5D3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96CF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216B1E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BB3A0C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56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0F4B7A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421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2DF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218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950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147EE729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37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F333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419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DD0D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981B9C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A97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A31E71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15C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762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626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DD2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D310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8B340A" w:rsidRPr="00AB76B4" w14:paraId="563FC9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EE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914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C8A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683A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D06971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D7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FFFE45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8B5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080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234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24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697F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8B340A" w:rsidRPr="00AB76B4" w14:paraId="4745E5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67C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1AB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3ED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EAB5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48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910412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0FA0E31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A33D1D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676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674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FE7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B00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EE190A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E77069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8B340A" w:rsidRPr="00AB76B4" w14:paraId="1909F810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641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9CC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EF9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33CA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61ACE9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D74AE3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EC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BCD8A2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73ADC2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BA8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8D0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4A6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CBA0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DC86F9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3CE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3418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FF0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8917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CD1B86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49B50F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9A2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7E907BA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47E3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3DC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A73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3A4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AB75AA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E8F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48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6E7B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3C3C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3FA658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816141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39C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CA9B2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BCB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177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F98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9C9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B87E00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0C7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2045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DF4F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AB23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D84D58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8B0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23FF28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BE9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CAD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31B8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F53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228E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8B340A" w:rsidRPr="00AB76B4" w14:paraId="7DACA14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9DD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39E8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175247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B6E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5F66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B09F83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8EC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591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363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2B9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BFB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7B674D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AB76B4" w14:paraId="567A967D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572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EAF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BC286C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6EF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2B81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8BC692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2F1BA6B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2D752E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2994705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EA770B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B03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2F28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539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DD6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F4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079752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25D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2FD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7F0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14E3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37A2496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E1E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A9C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980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2752E80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BAB4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D99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73C6AB5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70A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5AF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7F7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3A18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8E8220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7C6DBDD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62A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C63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6960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697820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3684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7F0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AA067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8B340A" w:rsidRPr="00AB76B4" w14:paraId="2A58B56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32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A28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E01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5257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BBB745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F2B8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54B5C01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7156011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A132D83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CC5E36A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5EB237D7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273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643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909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635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6F2A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B340A" w:rsidRPr="00AB76B4" w14:paraId="7586929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397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462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EBD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85EB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1EEB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DCFD35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5EA99F2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9B8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4FE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294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629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FF8B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B340A" w:rsidRPr="00AB76B4" w14:paraId="411AC4F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ED7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B76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84F2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113C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E20DB9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F3F8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66028D6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20B9F56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2ECA159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AF6BDE0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6DF45F7" w14:textId="77777777" w:rsidR="008B340A" w:rsidRPr="00AB76B4" w:rsidRDefault="008B340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FDD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8E5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093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DDE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D510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8B340A" w:rsidRPr="00AB76B4" w14:paraId="33FAB0D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644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50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C9C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6834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AC82C4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C56F9F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E9E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7CD18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11F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111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8FA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E44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43A46C7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B0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95B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10A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CBC1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1D8A2D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EEBB57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DB29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C15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23E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B01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FAE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4833B9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735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97F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CF2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0C3C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773C29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337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2ACF5F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B70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9C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B13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396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E8F1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8B340A" w:rsidRPr="00AB76B4" w14:paraId="5FC129C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12F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D60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D8D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C60D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35BE7A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D44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248482D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198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F1B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DBD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73B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8B340A" w:rsidRPr="00AB76B4" w14:paraId="2F28575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236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9A9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052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82D1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705A9B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72D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93C021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1D1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0F02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824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C3C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73E9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8B340A" w:rsidRPr="00AB76B4" w14:paraId="5B3BBA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229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B1B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744D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8301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709A93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5C8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2193C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72FB54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C4A392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C7F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220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25F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7350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9D4F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B340A" w:rsidRPr="00AB76B4" w14:paraId="3D198E8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D33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B13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4D9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B860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5D285A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24D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B84FC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FD87E6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D0D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7DA8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F70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0DE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A430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B340A" w:rsidRPr="00AB76B4" w14:paraId="798F893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981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AC0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5A7C5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4A9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680D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2689921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6B6825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2B2A1A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0C5B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820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4FD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693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2E1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4517F01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E0C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8F1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E3F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3367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C2CAAB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757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BB000F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5A20E58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67D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0C4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0A2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B99C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D10B54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790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A14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9AB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1901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B907C0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AD3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58EC42A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AC56CB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2E95C5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D891D3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031F6F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7DC062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9DE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307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14E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D8E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CDA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8B340A" w:rsidRPr="00AB76B4" w14:paraId="0F99207D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06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3CC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DEE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52AA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481D6E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496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434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5B8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ED9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E8AA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114830A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1D0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C3C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CC8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8F7C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7E59C3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4A3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F8F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669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2A7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EF4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0145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8B340A" w:rsidRPr="00AB76B4" w14:paraId="3DB3140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C1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2B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14E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92F4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4B84BB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059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98F0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E9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D012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2200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B78EB8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B4A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34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B561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2A59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A48829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3B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12A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178C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1C6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229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4FA875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4C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BB0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3BC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1517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3CFE15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3BB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8CFFB2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BDD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91F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4E5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BCC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D3734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8B340A" w:rsidRPr="00AB76B4" w14:paraId="6B8F2F9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196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43C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138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8CE8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0F7133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E5F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60F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BA7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C76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F33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8B340A" w:rsidRPr="00AB76B4" w14:paraId="502D36A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C7A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6D2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0D9FFAB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E80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280A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6FFE694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7DC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B23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35B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3EE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C09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1B3AEB5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7D6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1AE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0AF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B15F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FC5F22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B68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5C9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F1B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BF7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2AD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3C9A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B340A" w:rsidRPr="00AB76B4" w14:paraId="5BEA71F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8DB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990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772321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EEC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C3DC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C09CE3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B0D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48C4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7DA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558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D76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5A7C08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26E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666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82F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DDF0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601F57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F17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B08BD3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FCB2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B81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10A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4BB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9511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8B340A" w:rsidRPr="00AB76B4" w14:paraId="53AEC3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121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040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189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E64E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EC191B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E76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7FF30E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F94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B73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62F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406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E93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B340A" w:rsidRPr="00AB76B4" w14:paraId="288997D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40D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4FC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4C8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0D35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CA7BE3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29A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7A1D86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F71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DC0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255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DC1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F29FAD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8B340A" w:rsidRPr="00AB76B4" w14:paraId="721CC55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361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535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3A20F62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B23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2366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CBE1DB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62A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F904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F32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B0B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D64A" w14:textId="77777777" w:rsidR="008B340A" w:rsidRPr="00AB76B4" w:rsidRDefault="008B340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4A12F21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D9D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3C1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CA7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9742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359A800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16F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985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D5B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CB9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07DF" w14:textId="77777777" w:rsidR="008B340A" w:rsidRPr="00AB76B4" w:rsidRDefault="008B340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220A97D" w14:textId="77777777" w:rsidR="008B340A" w:rsidRPr="00AB76B4" w:rsidRDefault="008B340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8B340A" w:rsidRPr="00AB76B4" w14:paraId="1A789A2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90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330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F8B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6A9B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4AA3C8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FFD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FC33A5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FA2CD3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73A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B27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5EC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757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09B68DC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3D1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4A3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DB1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20DE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5CBC14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14A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249F71C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FB9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A63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833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C85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0EBE9D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821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05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BB1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1193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7A0DFA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8B2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BC6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7AD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DE1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79C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97E9A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8B340A" w:rsidRPr="00AB76B4" w14:paraId="6F9763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90B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35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E6A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A16E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CAE058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8CF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188006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4D7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ED2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FB1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90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05D3B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8B340A" w:rsidRPr="00AB76B4" w14:paraId="7EAB0EA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2C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619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227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E210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9269FD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E530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B53B9E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6100A5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20699E9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EF70CA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36AC78A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19D2AF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585CAC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0081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3E44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43E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7D3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28D1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8B340A" w:rsidRPr="00AB76B4" w14:paraId="415BAA0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2D8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8C0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8E8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2FAD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3EEADF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300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390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AB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09A2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776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BA59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8B340A" w:rsidRPr="00AB76B4" w14:paraId="1153D30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CBA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464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89E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E202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364C7A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DD5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D2C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E43F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E1A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ABF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D286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8B340A" w:rsidRPr="00AB76B4" w14:paraId="7CB57780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D49F8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9811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66C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7E47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3C136CD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1B6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EBF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9A1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DD4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1D0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8B340A" w:rsidRPr="00AB76B4" w14:paraId="0FD15A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B66C6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6B7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D332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F9D4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5432A02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40A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D5AE34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2CE768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65A71C5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585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3C4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4EF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6E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7CE6C8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95458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80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DE1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0D426" w14:textId="77777777" w:rsidR="008B340A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E478DD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81B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390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6CF5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4397C68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D70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1BA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12AAAC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B340A" w:rsidRPr="00AB76B4" w14:paraId="754BBF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9544D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7C8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BA55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2450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229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FD1A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CDBC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6582" w14:textId="77777777" w:rsidR="008B340A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A1F9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8B340A" w:rsidRPr="00AB76B4" w14:paraId="249DF0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07E9E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77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BA3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CE17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6ED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418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635B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844F" w14:textId="77777777" w:rsidR="008B340A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93E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8B340A" w:rsidRPr="00AB76B4" w14:paraId="778F4B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20CB7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B54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657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E9B8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976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4DC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6819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4A85" w14:textId="77777777" w:rsidR="008B340A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961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8B340A" w:rsidRPr="00AB76B4" w14:paraId="1205F6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E4BE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1D47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489108B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178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BF8C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B6A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B56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11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A5A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FE3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B74CB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B340A" w:rsidRPr="00AB76B4" w14:paraId="504FC0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4EC32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E71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E30698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3A2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FBE5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DC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7CC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D0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0324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05F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8B340A" w:rsidRPr="00AB76B4" w14:paraId="796155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A0896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4810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858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A293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098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655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D0F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429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67C0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6D070E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22FFC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C7E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9F14C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905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75E2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BE4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7CA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5B8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093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51F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8B340A" w:rsidRPr="00AB76B4" w14:paraId="616850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CFE228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F2F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4A2CF72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24B9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AB11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223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324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C4A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317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0D8C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B340A" w:rsidRPr="00AB76B4" w14:paraId="6E9056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DAEBC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42C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82E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C34D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AEF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2ECAF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428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20A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071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1E6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8B340A" w:rsidRPr="00AB76B4" w14:paraId="1E45238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42C5A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A50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00E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23AB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8EA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9415B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520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081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C03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7C0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8B340A" w:rsidRPr="00AB76B4" w14:paraId="3A3161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71166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8E18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1D360C8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80C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7C45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B92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6B0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BF6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D66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CF1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9467B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7BBFB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F7D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0D2D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5214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69D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2B9E8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40D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FFC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1568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305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8B340A" w:rsidRPr="00AB76B4" w14:paraId="4753FD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FC2F1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8164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2378BDF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546+135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C37A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088E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070A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06F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0A5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8DB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69D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1F8B62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2B5D2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A95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7C8DF75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213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6053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4541EF2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C0E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281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F41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B6A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E32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B340A" w:rsidRPr="00AB76B4" w14:paraId="79DAEA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3F60D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36A21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61BB532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A68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D8A9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3899F2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ADFF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40A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2CE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F15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526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B340A" w:rsidRPr="00AB76B4" w14:paraId="4F872A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74224D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BC77" w14:textId="77777777" w:rsidR="008B340A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E890" w14:textId="77777777" w:rsidR="008B340A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CB32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CD0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D10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79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E29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6742" w14:textId="77777777" w:rsidR="008B340A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8B340A" w:rsidRPr="00AB76B4" w14:paraId="714D98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7AA87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D35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B1ED48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CE92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A803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D85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3BB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530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862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CF2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444CBB8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D9C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13B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4A1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D1CB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6F631DD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F73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AE8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528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EAA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C79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8B340A" w:rsidRPr="00AB76B4" w14:paraId="3560E6B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DAB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F3F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50257D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145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65F3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59EB1F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4DE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919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9B8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7B4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383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8B340A" w:rsidRPr="00AB76B4" w14:paraId="62A63A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49B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4EB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918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6DA2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50C22E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A5E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C316B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B19C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18E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C95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AE0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B76B4" w14:paraId="24FF62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A10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FC8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69D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A0ED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8C7B2A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AAF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3923CF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C60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BB2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8AA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482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7288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F7AC8D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478AFD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B340A" w:rsidRPr="00AB76B4" w14:paraId="128AB82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C30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26C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947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854B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1E71F97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AA5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99B88B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2FD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2BC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BDF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9CA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9E5AB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E0AC4F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E342C0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B340A" w:rsidRPr="00AB76B4" w14:paraId="0E3A05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A4E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BFE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0A2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17E4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15D97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46C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5C21F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2E7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9A1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338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1A83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E8FA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8B340A" w:rsidRPr="00AB76B4" w14:paraId="55F236D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BD45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E45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F8F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06AD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5DF495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7D6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64C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255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89B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553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DB810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B340A" w:rsidRPr="00AB76B4" w14:paraId="266CECB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F0FB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B85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64F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1AB5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7D68D8E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6AD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5D1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5B5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77C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844C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3F35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33C2BE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8B340A" w:rsidRPr="00AB76B4" w14:paraId="0A1CEC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4AB3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988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7BA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3FB13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D3E03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8A4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CB3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D0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396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3FC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570D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3C7914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B340A" w:rsidRPr="00AB76B4" w14:paraId="7571E2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055A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F66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D94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4645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440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512A64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781589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7E0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1AE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DDE8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5C8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F01449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EB15E0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8B340A" w:rsidRPr="00AB76B4" w14:paraId="023751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0BAF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F50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70D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F1EF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53984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147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CFB4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08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739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02B40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7FF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8B340A" w:rsidRPr="00AB76B4" w14:paraId="41E2A2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189C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E64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E95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3B8D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3B8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3940DB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E058E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EA1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1DDE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994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10A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0F8BFC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B340A" w:rsidRPr="00AB76B4" w14:paraId="0FCE3B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EA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278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C561C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0264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047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04C927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74C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0F0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539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803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B340A" w:rsidRPr="00AB76B4" w14:paraId="12F30A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6AE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EE4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8D1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356AA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912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8BD2D0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C7557A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BA6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AF6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8A3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0F43" w14:textId="77777777" w:rsidR="008B340A" w:rsidRPr="007B5A25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87C486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B340A" w:rsidRPr="00AB76B4" w14:paraId="6E7C45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798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278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418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0F60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2BB0D62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D543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6D93FC1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A2CAF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100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2625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383A" w14:textId="77777777" w:rsidR="008B340A" w:rsidRPr="00AB76B4" w:rsidRDefault="008B340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DDA4B" w14:textId="77777777" w:rsidR="008B340A" w:rsidRPr="00AB76B4" w:rsidRDefault="008B340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B340A" w:rsidRPr="00AB76B4" w14:paraId="200355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964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AAF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4E3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4E841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DECFA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B21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5C0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299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91A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914C" w14:textId="77777777" w:rsidR="008B340A" w:rsidRPr="00AB76B4" w:rsidRDefault="008B340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6F935" w14:textId="77777777" w:rsidR="008B340A" w:rsidRPr="00AB76B4" w:rsidRDefault="008B340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B340A" w:rsidRPr="00AB76B4" w14:paraId="6CC2A4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4A1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C5FC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B747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AF209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0643BE8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F7D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D4A9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444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8BBB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711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00F2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B340A" w:rsidRPr="00AB76B4" w14:paraId="0B736A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32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815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EDD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7899F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A78E0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604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9DC6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372D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BD7B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9CD56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711D1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B340A" w:rsidRPr="00AB76B4" w14:paraId="5AA29C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C9A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CEC2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12BD526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8A3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92930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20DDBA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2908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DFC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81D1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1913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FBA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3215CC18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4D49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3AED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2D6D587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8611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614D6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CDA4DB4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C4CF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31E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8319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2C8D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E83B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AB76B4" w14:paraId="44E0F92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7217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86C3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DFB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4AF6B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97A6A2D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ECB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50A39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78EE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91375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56E8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CF3C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8B340A" w:rsidRPr="00AB76B4" w14:paraId="68CE02F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1F06" w14:textId="77777777" w:rsidR="008B340A" w:rsidRPr="00AB76B4" w:rsidRDefault="008B340A" w:rsidP="008B340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DD54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C98A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18DCC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E399CB5" w14:textId="77777777" w:rsidR="008B340A" w:rsidRPr="00AB76B4" w:rsidRDefault="008B340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9E2D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F6B2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D60A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3380" w14:textId="77777777" w:rsidR="008B340A" w:rsidRPr="00AB76B4" w:rsidRDefault="008B340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5E42" w14:textId="77777777" w:rsidR="008B340A" w:rsidRPr="00AB76B4" w:rsidRDefault="008B340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425564CC" w14:textId="77777777" w:rsidR="008B340A" w:rsidRPr="00A8307A" w:rsidRDefault="008B340A" w:rsidP="008B25EE">
      <w:pPr>
        <w:spacing w:before="40" w:after="40" w:line="192" w:lineRule="auto"/>
        <w:ind w:right="57"/>
        <w:rPr>
          <w:sz w:val="20"/>
        </w:rPr>
      </w:pPr>
    </w:p>
    <w:p w14:paraId="325F90A2" w14:textId="77777777" w:rsidR="008B340A" w:rsidRDefault="008B340A" w:rsidP="004C7D25">
      <w:pPr>
        <w:pStyle w:val="Heading1"/>
        <w:spacing w:line="360" w:lineRule="auto"/>
      </w:pPr>
      <w:r>
        <w:t>LINIA 101</w:t>
      </w:r>
    </w:p>
    <w:p w14:paraId="173C6C59" w14:textId="77777777" w:rsidR="008B340A" w:rsidRDefault="008B340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B340A" w14:paraId="6F82A11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4F7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73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70FE8B4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BAC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1C5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18E308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2727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A59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71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765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69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17FE4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2F41C70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CB4C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D14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6F3AE3F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74AF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93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5323AC1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EA1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654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36E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004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40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372B1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C198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EECD8B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8B340A" w14:paraId="3CB2136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4C3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861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2613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FF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96FE7A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2517408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01E5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692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21D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6673D83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273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18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663DFC7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BFA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80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790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DC2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13A4CF0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34A8299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A06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5A27919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7B2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D94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EBD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140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F265F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8B340A" w14:paraId="62CFBAE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04E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0B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292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D03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289F0A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F74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57D7687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17C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89C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938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81C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8B340A" w14:paraId="79E4F98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1301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DF5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850B52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A2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7A5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19AA668" w14:textId="77777777" w:rsidR="008B340A" w:rsidRDefault="008B340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BEF8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0C1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43B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CB5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3B2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41D44E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F8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F52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35A7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1DC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905D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276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C90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7687E76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610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663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E6C250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A54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16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0CDA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CF47" w14:textId="77777777" w:rsidR="008B340A" w:rsidRDefault="008B340A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Ghergani Cap Y - </w:t>
            </w:r>
          </w:p>
          <w:p w14:paraId="78A0A69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9DA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68B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439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  <w:p w14:paraId="5FA4F58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6D8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35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A7C2FF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418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7BD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C03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D0A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2539977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B9A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7202F41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E79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EEB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CC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D52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EB4478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4D42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A2B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4AE0E44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896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F1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6E78033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45F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380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29F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045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FB2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012409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A7B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BE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73ECC60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B01E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4F7C" w14:textId="77777777" w:rsidR="008B340A" w:rsidRDefault="008B340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0B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6C6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818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33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9D8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0B5713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2F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51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F3B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D1E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5EA8A43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6B0EA9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3C9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1F2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09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125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420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577B75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132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3E1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B6C409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751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CE9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1285AC9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99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61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30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63E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04B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5AE87A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6C6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B4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F22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C22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EC20EA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7330" w14:textId="77777777" w:rsidR="008B340A" w:rsidRPr="00A165AE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D3B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D0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ED8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C2D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D9F799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BBF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841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34632BC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F94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364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EF4F3F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25D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A484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15A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55E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52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8B340A" w14:paraId="4770798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FD22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B71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36C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740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EC1C9D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78D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E477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759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B27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4BB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20767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D1FF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B340A" w14:paraId="4E4C123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595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57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A2E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DF4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CBB3CD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53A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3369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4C1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CFD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87F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54BC3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5474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8B340A" w14:paraId="35E969E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E7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C15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2D7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34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40D446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D29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4E76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BE6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AF2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C31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01F5B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D5B6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8B340A" w14:paraId="53236E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6C5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A3B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A5D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787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AD9BE9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11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36F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160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763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D36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DA380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4F3A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8B340A" w14:paraId="55D2BBF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775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E97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88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2DA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D26647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DE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F815B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F42E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4A4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36C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020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A6CEA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2F6C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B340A" w14:paraId="59B02C5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923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2A1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6F6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11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1467F7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D41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0996AB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189FF22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B18BB4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D639C0" w14:textId="77777777" w:rsidR="008B340A" w:rsidRPr="00A165AE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28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35B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C2C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59A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95F0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8B340A" w14:paraId="0526409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15C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7CA" w14:textId="77777777" w:rsidR="008B340A" w:rsidRDefault="008B340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1C13D654" w14:textId="77777777" w:rsidR="008B340A" w:rsidRDefault="008B340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151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765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BC2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A70B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40A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9FE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AD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84FB9F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D232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81A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09E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CBE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71BFD61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68F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E3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B7D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CF1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F94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5C0341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2A98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CD1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34044E0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B4B0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977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32D937D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9A4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777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842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362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F39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92430A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FC3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464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2E91F4D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079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20A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6C0670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52C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65B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445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D183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7DD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B22B01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0DF9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FB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17456E0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2A28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270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1BF4A5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4BF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E9B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C9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4E24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5B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8B340A" w14:paraId="38C000C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9FE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E99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236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F19C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C4CA5CA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387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C6E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7DE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426E519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4163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2E8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8B340A" w14:paraId="3DFC761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D4C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19B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3CD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C197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EBD89D5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14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8BD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4C9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762A21C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C31A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9C2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8B340A" w14:paraId="7A2B7BB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4A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A2D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FE14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1549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CFE916B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B87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C48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A53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B7CF24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1EFC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728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8B340A" w14:paraId="6ACF319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BB3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A6E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1D92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5D94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5E9D40E" w14:textId="77777777" w:rsidR="008B340A" w:rsidRDefault="008B340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D60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CC8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FF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30ECAD3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EE33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DE7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8B340A" w14:paraId="07949EE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1F9C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6E8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62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159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B935E9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39D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3735161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0A9C7B0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028376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11E3047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D2E7DE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D84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B8F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7C0F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FD2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A9CB3E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C09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95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985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BCA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5E079A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03C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644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4C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32F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A9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EF3A4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B340A" w14:paraId="5166777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730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848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C0C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9A6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D40700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C99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E400D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426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552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E7A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8D2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C1CF51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2B0F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DC2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A29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029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0E5B62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278A82D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19B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15A5B17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AFA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141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88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A92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83B0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8B340A" w14:paraId="7D75994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A87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6B5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E1F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648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08621F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4D1785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6E4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4CACD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D6A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912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3D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F60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39B3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B340A" w14:paraId="540274C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9AB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7B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D16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830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FD288F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ADE763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5F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3BADE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C9A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3D5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665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81C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8B340A" w14:paraId="7103C9A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F84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4B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C71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88B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771AA0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52B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6B36FD17" w14:textId="77777777" w:rsidR="008B340A" w:rsidRPr="00FA5543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52C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FDE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5DB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97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8B340A" w14:paraId="1077D7D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D71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DD0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295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BEB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BD699A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42D2581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46D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45CB9F4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7C4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7A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8B6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F50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C968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B340A" w14:paraId="6033146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42CB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45B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E49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22A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3095A2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8E9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7D6E28F0" w14:textId="77777777" w:rsidR="008B340A" w:rsidRPr="009E41C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7E58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B2E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7BC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DF9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0889D1A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834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79C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C7D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E1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9FA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85D653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CF5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CC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A4A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E3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8B340A" w14:paraId="17D355B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DF9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61F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73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C1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0C1D50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447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576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40F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9A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CE5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828D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8B340A" w14:paraId="4E252B3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006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437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E49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F23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1E5FA2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4E0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516F8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DB2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CDA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28A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763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F91D3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E346E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8B340A" w14:paraId="2C404B0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E370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E11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A31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E23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E80C2D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F67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1CA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486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87B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1BD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18E70F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BE7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A11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C7B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13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7E532EC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C0D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6A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EDC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54543B9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E87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FF4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3BB8FE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53F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954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CD2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681F" w14:textId="77777777" w:rsidR="008B340A" w:rsidRDefault="008B340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46CE2DC6" w14:textId="77777777" w:rsidR="008B340A" w:rsidRDefault="008B340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EDD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C33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0AA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0D3E561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F397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B5C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B28E13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4703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43F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0B2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245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359445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972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68B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5C3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84D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1F2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8B340A" w14:paraId="6810B80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418B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324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DF1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09E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261B408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6CA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90D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900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282492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509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66E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16B30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77E020E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6C5A879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8B340A" w14:paraId="6C02182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7880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C60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6741DA3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BB4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B2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5CAFCB3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5F140FC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A5A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9EA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97C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E9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AE5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8B340A" w14:paraId="23E4D19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F831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44D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F286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F9A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34A8BEE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71D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0C41B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41BF9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565F702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446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4B7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97A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F58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B340A" w14:paraId="07BBB5E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ECD1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BD6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21BD04F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858A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DFD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53570E4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AB3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3D0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572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924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D9A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8B340A" w14:paraId="230DD57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9358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7FC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6D02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AC8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9CFD03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F27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CDADE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965B5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80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62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10D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961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B340A" w14:paraId="22DBED9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48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A82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76EBC1D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5CBA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1CB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8DD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760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A72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819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621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8B340A" w14:paraId="1170E95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4B03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A2C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5AB9B3B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4965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751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7DBE58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FEC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019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F7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5D71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94E4" w14:textId="77777777" w:rsidR="008B340A" w:rsidRDefault="008B340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B54A454" w14:textId="77777777" w:rsidR="008B340A" w:rsidRDefault="008B340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930F884" w14:textId="77777777" w:rsidR="008B340A" w:rsidRDefault="008B340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6BABD2A" w14:textId="77777777" w:rsidR="008B340A" w:rsidRDefault="008B340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4F7CC99" w14:textId="77777777" w:rsidR="008B340A" w:rsidRPr="002C6BE4" w:rsidRDefault="008B340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B340A" w14:paraId="73BB858B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8DB1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860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CCB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40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0D8759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B2449F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863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F23D56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99F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C88D9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CE0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E0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CAD2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0FDB864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8B340A" w14:paraId="7C5CB33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1C5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C60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58E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5A6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02FC0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A35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B09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D5E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674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A62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04506A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E921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52D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7A6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331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753BEB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140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B5F89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700E5F5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26D97ED" w14:textId="77777777" w:rsidR="008B340A" w:rsidRPr="00164983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45D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8AB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767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04E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8C832" w14:textId="77777777" w:rsidR="008B340A" w:rsidRPr="0058349B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B340A" w14:paraId="494D467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C8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1AE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E5A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965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678F49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61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8C9AA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8110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037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FC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5BB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4FEB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8B340A" w14:paraId="423A1100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364B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B8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AAC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EC6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28E41FE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2A82A7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2F3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92DBFC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0AD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846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F4E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1B9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0CD5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6B915A1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B340A" w14:paraId="77B7DDB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158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9E6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B94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D8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453A498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67B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AB818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9947AF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6A0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E0D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533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A61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314689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E71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3D3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407D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46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03246FE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A9E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A5718B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7FB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C0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A0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CC86" w14:textId="77777777" w:rsidR="008B340A" w:rsidRPr="00860983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4283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7DF6AEC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7B9BCD0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8B340A" w14:paraId="623CC8B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6E59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26D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6C39167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BA6F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C6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7EA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C9A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E45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A61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801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90B93C9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31C9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32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DF4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6E8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6F35B19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120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1F491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F51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44F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3D2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F78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2CEADC2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B340A" w14:paraId="6F49A1D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6FE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70E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C13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65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562BFE2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0C19B8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15F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535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096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70F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844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6ED48A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987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BB5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2A31BAD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93B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426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331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EA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21B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F4F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B9B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662A30F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E81B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46A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22841FD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99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DD7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41CAAA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3ACC41C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3F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827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073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B7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423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214BB8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1B11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42E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743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6C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C475A3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D64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334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BC1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09B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640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BFD5E3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B340A" w14:paraId="5EAB8EE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A0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152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9ED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428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326CCC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28B77D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4E3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A28F6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A90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FE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8B4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2E3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B33288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55AF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210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AB6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92C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1531C7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C78975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AE3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F5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C06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69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14C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8154189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728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44D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E01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D97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21BDFDB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0BB801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E30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46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2C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D69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78C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DF9E70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28A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0FC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AE0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D66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23BE61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9F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B6BC2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261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191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D8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94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7BF804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1C3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0D3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455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B0D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7DEBFB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B0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7AE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E71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CA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4FF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5363A31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4FF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11B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571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595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60D15D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F49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F10F46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287C739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A0A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D14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A49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505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B340A" w14:paraId="7AA0DB0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B8B9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709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337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13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4EFE1D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71B7C8C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1B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040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93D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F01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1FF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E19C60B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CABB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0F1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F20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C16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19A2B2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C9D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BCCF4B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7A3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F0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7FD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3CB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8B340A" w14:paraId="3FFD2FCE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91E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649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B8C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D40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009143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34E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ABC24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FC0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B21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F71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526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141F3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3EFE61D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8B340A" w14:paraId="6046836D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C77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4C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06F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925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1B9E90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8DD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03223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F7B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0FD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1F7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3EE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8B340A" w14:paraId="47B8340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E66F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F12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AA2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625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9009AB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83B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EB2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72C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5C8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C85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2082746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B340A" w14:paraId="27443DCD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17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0B3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92F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5D2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28BB0BB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ABDE39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8B4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D8524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7A8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ABD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00A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9F1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86D773B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B26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AD2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280175B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9D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A63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0F5551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2ECD3E0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45A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02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265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F0B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26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A3F15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8B340A" w14:paraId="6C53D4A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054C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1FE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E55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2CB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BB15B1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649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1EAEA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741FC57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01E73CE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09B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A57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E45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4E6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606576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B340A" w14:paraId="5688D78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A49F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556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607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F3E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059893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CB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84731C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0944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401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33C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6A8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B340A" w14:paraId="6D74DAD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DE50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95B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0C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130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36D73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AF6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CE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5DE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AE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8C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8B340A" w14:paraId="4F39761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DF9E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9C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B448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1FF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F9D69E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741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73DC8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84D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AC0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81C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851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1AD325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DC5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F83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D3B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9C0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6EA086D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054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CE872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CD02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C5A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8DB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E30D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8B340A" w14:paraId="2C75534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9ABA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C61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347815C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60A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214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56532C1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F20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F2A7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DC4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F03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8F08" w14:textId="77777777" w:rsidR="008B340A" w:rsidRPr="006064A3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ED5003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24E8AD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D82F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538C" w14:textId="77777777" w:rsidR="008B340A" w:rsidRPr="006064A3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2643FED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E4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B2D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533269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267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78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6F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0F4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7A40" w14:textId="77777777" w:rsidR="008B340A" w:rsidRPr="006064A3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1F8F94DC" w14:textId="77777777" w:rsidR="008B340A" w:rsidRPr="001D28D8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BD1307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7E6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5F2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8E9C2E1" w14:textId="77777777" w:rsidR="008B340A" w:rsidRPr="006064A3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13E6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101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22F3D1F1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DBF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07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5FC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A9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9AC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8B340A" w14:paraId="5D7EACD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337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A41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9E23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82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2631CEB5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5FD3B25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BE5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8871D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DA7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7E1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D73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11D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B8DC73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DDD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707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A971FC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A9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5ACB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3BEEF078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F37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640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7E45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DE1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7EC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63FBB3C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9B03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2F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67C1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31D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6A0150C2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174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197E528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5E1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A2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C0AA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1E50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8B340A" w14:paraId="631153E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0B5E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F29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69B32B5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54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9846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90397F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8CBC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F65E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477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9FD5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50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1D4280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8B340A" w14:paraId="3B258E0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0B26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88E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9097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604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840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694F2CF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0B33C91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362D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319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4900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4D4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B340A" w14:paraId="019FE1C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F44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E5A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60E1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DF0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571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6333E1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A4D2" w14:textId="77777777" w:rsidR="008B340A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E4E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3AC9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108F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8B340A" w14:paraId="7939AF2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EF4C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384D" w14:textId="77777777" w:rsidR="008B340A" w:rsidRDefault="008B340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DF2E" w14:textId="77777777" w:rsidR="008B340A" w:rsidRPr="000625F2" w:rsidRDefault="008B340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AF45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CE3AF74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B043" w14:textId="77777777" w:rsidR="008B340A" w:rsidRDefault="008B340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4CB9E1" w14:textId="77777777" w:rsidR="008B340A" w:rsidRDefault="008B340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C7C6" w14:textId="77777777" w:rsidR="008B340A" w:rsidRDefault="008B340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EB5E" w14:textId="77777777" w:rsidR="008B340A" w:rsidRDefault="008B340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5953" w14:textId="77777777" w:rsidR="008B340A" w:rsidRPr="000625F2" w:rsidRDefault="008B340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BFBC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C6F6E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6F2BAA85" w14:textId="77777777" w:rsidR="008B340A" w:rsidRDefault="008B340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8B340A" w14:paraId="47FAEFC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F264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437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C4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83BC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7887F64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ECBB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058DC3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611C44C9" w14:textId="77777777" w:rsidR="008B340A" w:rsidRDefault="008B340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1487AFC9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608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D35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B3CF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C1B3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4BE07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B340A" w14:paraId="53C4C3B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9775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1CE6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2A4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9FC6" w14:textId="77777777" w:rsidR="008B340A" w:rsidRDefault="008B340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E8E52BD" w14:textId="77777777" w:rsidR="008B340A" w:rsidRDefault="008B340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CE0B" w14:textId="77777777" w:rsidR="008B340A" w:rsidRDefault="008B340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D52402" w14:textId="77777777" w:rsidR="008B340A" w:rsidRDefault="008B340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34D33A6B" w14:textId="77777777" w:rsidR="008B340A" w:rsidRDefault="008B340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DE9C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C1F0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806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C77D" w14:textId="77777777" w:rsidR="008B340A" w:rsidRDefault="008B340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2E33E" w14:textId="77777777" w:rsidR="008B340A" w:rsidRDefault="008B340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B340A" w14:paraId="7DDCF4D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AE7" w14:textId="77777777" w:rsidR="008B340A" w:rsidRDefault="008B340A" w:rsidP="008B340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4B4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9D7D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4EA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F3EA369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DD78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14D7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6A8D" w14:textId="77777777" w:rsidR="008B340A" w:rsidRDefault="008B340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732B" w14:textId="77777777" w:rsidR="008B340A" w:rsidRPr="000625F2" w:rsidRDefault="008B340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18E" w14:textId="77777777" w:rsidR="008B340A" w:rsidRDefault="008B340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AAD23A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6FF5B452" w14:textId="77777777" w:rsidR="008B340A" w:rsidRPr="002A69B0" w:rsidRDefault="008B340A" w:rsidP="002A69B0">
      <w:pPr>
        <w:pStyle w:val="Heading1"/>
        <w:spacing w:line="360" w:lineRule="auto"/>
      </w:pPr>
      <w:r>
        <w:lastRenderedPageBreak/>
        <w:t>LINIA 102 A</w:t>
      </w:r>
    </w:p>
    <w:p w14:paraId="40138EF9" w14:textId="77777777" w:rsidR="008B340A" w:rsidRDefault="008B340A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30951A5E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B090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07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C781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928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53F35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E90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2F9EF3B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95B8DD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485E329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0C8E7C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4B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DF2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6D68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012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8B340A" w14:paraId="1CC318A0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7A5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4A6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309B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919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06E007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26E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686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B34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8B0D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26C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F447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8B340A" w14:paraId="0A9DDE6D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61DC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DD1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5640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DD8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63506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550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006546A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8546A7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984D2A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828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16F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EC79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BE6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3FD36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8B340A" w14:paraId="10E289A4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480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589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5685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18F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46E7DB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4DDABCD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3D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07BA96F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C3EA18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9C888E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9264" w14:textId="77777777" w:rsidR="008B340A" w:rsidRPr="0088732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2D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9189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0DD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536A57C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0E73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429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965D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6E5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289B3E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7C8C2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9AB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1EF7D9D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6CB6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B721" w14:textId="77777777" w:rsidR="008B340A" w:rsidRPr="0088732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558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6B58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BF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170E5DC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521A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70E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5138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CDB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7A3202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814575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B8F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CE2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6F6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F70A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ED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C8C1C16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E9A9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CFD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1D9B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AD7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938304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6BA129D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498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71A24B4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A30128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B690" w14:textId="77777777" w:rsidR="008B340A" w:rsidRPr="0088732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6CF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BBA3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4F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DC9B79B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51E9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09E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7801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8CF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05C2A7F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17B2661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D63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BCD" w14:textId="77777777" w:rsidR="008B340A" w:rsidRPr="0088732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D92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8E27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33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D16B449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767F" w14:textId="77777777" w:rsidR="008B340A" w:rsidRDefault="008B340A" w:rsidP="008B340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C10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E9AF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A4A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811AE5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95966F7" w14:textId="77777777" w:rsidR="008B340A" w:rsidRPr="0088732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F02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053C69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9B487D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DCC01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B07A" w14:textId="77777777" w:rsidR="008B340A" w:rsidRPr="0088732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145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DCD1" w14:textId="77777777" w:rsidR="008B340A" w:rsidRPr="0005248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2E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0F06F3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142A24F7" w14:textId="77777777" w:rsidR="008B340A" w:rsidRDefault="008B340A" w:rsidP="00D76EC7">
      <w:pPr>
        <w:pStyle w:val="Heading1"/>
        <w:spacing w:line="360" w:lineRule="auto"/>
      </w:pPr>
      <w:r>
        <w:lastRenderedPageBreak/>
        <w:t>LINIA 102 B</w:t>
      </w:r>
    </w:p>
    <w:p w14:paraId="2FD8C1D7" w14:textId="77777777" w:rsidR="008B340A" w:rsidRDefault="008B340A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8B340A" w14:paraId="104A1057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3218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6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24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5ED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76255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289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2000008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B20923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B97454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489FF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6A9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760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92E3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D0D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D8127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8B340A" w14:paraId="38B7A673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A5A9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05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7F8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278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6EFE0E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B6C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11F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C9E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A452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ABD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42D3217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8B340A" w14:paraId="6BFFE29C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69E8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EB3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28E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AE7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E96B37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CAD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29C4DE6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945EB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702A21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3A9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2C3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2700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0FD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E0A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8B340A" w14:paraId="7FA3944A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599B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6E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9F2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F1D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E3487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50034A" w14:textId="77777777" w:rsidR="008B340A" w:rsidRPr="00473804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068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4E5617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7E193E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3F2E6F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89395D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C8C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16D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17E3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AE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20D8E72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D0D2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DE8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E3D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B2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BB424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8DFA4B5" w14:textId="77777777" w:rsidR="008B340A" w:rsidRPr="00473804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9E7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9D194C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846029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3D3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9D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78AC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3EE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9135AE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36B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F1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7E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0D9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4F405F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94DA8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16B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7C3D0E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169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BBA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2905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5F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B4F486F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B699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FE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CE4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14B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1D965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7C287968" w14:textId="77777777" w:rsidR="008B340A" w:rsidRPr="00473804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871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56393E0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D0D164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F1D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BB8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D069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FF9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40CFB0B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A3B7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71B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F88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5F3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41C2E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83B367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C66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059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0C7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E793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CA9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C12CA04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95F6" w14:textId="77777777" w:rsidR="008B340A" w:rsidRDefault="008B340A" w:rsidP="008B340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45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7D3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D27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C1AD6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CB3342F" w14:textId="77777777" w:rsidR="008B340A" w:rsidRPr="005B65A6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C8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7370C3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5DD17E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DEB35B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34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AAC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53F" w14:textId="77777777" w:rsidR="008B340A" w:rsidRPr="002E38A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C38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DCE03C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15676E23" w14:textId="77777777" w:rsidR="008B340A" w:rsidRDefault="008B340A" w:rsidP="00410133">
      <w:pPr>
        <w:pStyle w:val="Heading1"/>
        <w:spacing w:line="360" w:lineRule="auto"/>
      </w:pPr>
      <w:r>
        <w:lastRenderedPageBreak/>
        <w:t>LINIA 108</w:t>
      </w:r>
    </w:p>
    <w:p w14:paraId="3BF8FD05" w14:textId="77777777" w:rsidR="008B340A" w:rsidRDefault="008B340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72A0238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8D85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05F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8B224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7649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8E5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9C72F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210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AF0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D8C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B1A5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C3A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148FFCA4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2DBCA6F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F200A1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30F078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B340A" w14:paraId="6BA64E7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C976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63E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329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A20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FCC96F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29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D73BD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A1FF89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270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084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2425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7AA1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B340A" w:rsidRPr="0058349B" w14:paraId="76DBC74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606F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7D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4EFF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AD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25833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84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4F35F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64D66D8B" w14:textId="77777777" w:rsidR="008B340A" w:rsidRPr="0016498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5068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504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A2B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8D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CF18E" w14:textId="77777777" w:rsidR="008B340A" w:rsidRPr="0058349B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B340A" w14:paraId="70007C5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B255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4D4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EC9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B2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121E15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62C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B0518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447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76D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3320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2E7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F3F6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8B340A" w14:paraId="39DD500F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8766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33E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7185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BDE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B33194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25E42A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2B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AAA8E1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21C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4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255A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A6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0CADD5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219A5C8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B340A" w:rsidRPr="00F80ACE" w14:paraId="2B222224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2A2F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4C0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2DB090D1" w14:textId="77777777" w:rsidR="008B340A" w:rsidRPr="001571B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5C3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B65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6E3549C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E11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0771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51B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C740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C00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0774E92D" w14:textId="77777777" w:rsidR="008B340A" w:rsidRPr="00F80ACE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DBC26E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7ACB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B50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7598D45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DEA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815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2D94C9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13E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CB4D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08A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45E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165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3DA929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04697F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1F8B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F71B" w14:textId="77777777" w:rsidR="008B340A" w:rsidRPr="00346ED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97F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60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72E41E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4A2B75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A96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DF3458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8BF86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3699456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3108887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2F68F7D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5B3B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DBF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9F41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D6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B340A" w14:paraId="5342FAA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B887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D0E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3C0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1B1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BE7906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D9AD49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BE2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5FD0B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65A1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9BF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1B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A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E0935D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83A2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DF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23C8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AE1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CFA5F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FF1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9F70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446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B91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D469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972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EEF2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8A8C7E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8B340A" w14:paraId="2541217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7169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4D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4BFC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E81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1E8FF8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146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23C2B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B54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5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5559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1C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3AE25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D0A75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8B340A" w14:paraId="7ADE9E4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DC4B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06D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E33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E5A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B5C252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090ABE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C31C96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90E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3089ED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CC2B5C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C5E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A3A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1A9D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A8B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455D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8B340A" w:rsidRPr="00884DD1" w14:paraId="388ADE1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7D1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F2E7" w14:textId="77777777" w:rsidR="008B340A" w:rsidRPr="00E804A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2E8969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730D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9E4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59FDA7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F6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A47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6EE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0C9A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6AF9" w14:textId="77777777" w:rsidR="008B340A" w:rsidRPr="00E804A9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2525DC8D" w14:textId="77777777" w:rsidR="008B340A" w:rsidRPr="00884DD1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054DFC" w14:paraId="49CAB10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3201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258E" w14:textId="77777777" w:rsidR="008B340A" w:rsidRPr="00DD4D1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1BD2A69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6E7A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20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6B6866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C2B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B187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6ED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3667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D067" w14:textId="77777777" w:rsidR="008B340A" w:rsidRPr="00DD4D10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506EE818" w14:textId="77777777" w:rsidR="008B340A" w:rsidRPr="00054DFC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054DFC" w14:paraId="3B2EFCC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C20B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120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7DE3CECA" w14:textId="77777777" w:rsidR="008B340A" w:rsidRPr="00DD4D1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0E5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523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6FD17CB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556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E655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F30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AE43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FBD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B340A" w:rsidRPr="00054DFC" w14:paraId="1ACEC75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8B47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CC6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0F0777D0" w14:textId="77777777" w:rsidR="008B340A" w:rsidRPr="00DD4D1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207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F82F" w14:textId="77777777" w:rsidR="008B340A" w:rsidRDefault="008B340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A2BF352" w14:textId="77777777" w:rsidR="008B340A" w:rsidRDefault="008B340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7F3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F098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E23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4082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D9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8B340A" w:rsidRPr="00884DD1" w14:paraId="47C284FA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AC73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5D77" w14:textId="77777777" w:rsidR="008B340A" w:rsidRPr="00535AB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5D6B861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A408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76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6A939D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F0E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435A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BC7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38B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42AE" w14:textId="77777777" w:rsidR="008B340A" w:rsidRPr="00535AB9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0B93FFA1" w14:textId="77777777" w:rsidR="008B340A" w:rsidRPr="00884DD1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27574F8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3B39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A95C" w14:textId="77777777" w:rsidR="008B340A" w:rsidRPr="00535AB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1C5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215A" w14:textId="77777777" w:rsidR="008B340A" w:rsidRDefault="008B340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1565B2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8F4B34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794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72D9F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702F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8F4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062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4C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B340A" w14:paraId="67FC82A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EF0F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0FA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7E8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69AA" w14:textId="77777777" w:rsidR="008B340A" w:rsidRDefault="008B340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89D852F" w14:textId="77777777" w:rsidR="008B340A" w:rsidRDefault="008B340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5E0B4187" w14:textId="77777777" w:rsidR="008B340A" w:rsidRDefault="008B340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AFA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A7C0A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A899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DEE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392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C40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A1F9C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3F53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457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D3A9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A88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868FED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F0655B9" w14:textId="77777777" w:rsidR="008B340A" w:rsidRDefault="008B340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9A8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1D3FA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01F7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51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9C6F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41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9599C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073868F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8B340A" w14:paraId="1CAFA4F2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33BF" w14:textId="77777777" w:rsidR="008B340A" w:rsidRDefault="008B340A" w:rsidP="008B340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0C1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AE4F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E72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3F30C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2E3DC05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DE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67C65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D204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ACF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227F" w14:textId="77777777" w:rsidR="008B340A" w:rsidRPr="00D16CE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46C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957A64B" w14:textId="77777777" w:rsidR="008B340A" w:rsidRPr="00FE25BC" w:rsidRDefault="008B340A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08407C0A" w14:textId="77777777" w:rsidR="008B340A" w:rsidRDefault="008B340A" w:rsidP="00815695">
      <w:pPr>
        <w:pStyle w:val="Heading1"/>
        <w:spacing w:line="360" w:lineRule="auto"/>
      </w:pPr>
      <w:r>
        <w:t>LINIA 109</w:t>
      </w:r>
    </w:p>
    <w:p w14:paraId="2CE337FE" w14:textId="77777777" w:rsidR="008B340A" w:rsidRDefault="008B340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B340A" w14:paraId="44EC9149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D322" w14:textId="77777777" w:rsidR="008B340A" w:rsidRDefault="008B340A" w:rsidP="008B340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7A4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93E2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2C8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12B1DD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A34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3CD3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8DFC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B7F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5A24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07F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BF3E092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7A95" w14:textId="77777777" w:rsidR="008B340A" w:rsidRDefault="008B340A" w:rsidP="008B340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708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F969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91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F2DF1A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22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FFB6D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67A5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0EA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74E9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F0B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EF9A675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0214" w14:textId="77777777" w:rsidR="008B340A" w:rsidRDefault="008B340A" w:rsidP="008B340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863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DAB9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D6E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7CCF504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91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052C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B2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CEBD" w14:textId="77777777" w:rsidR="008B340A" w:rsidRPr="001B30CD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B6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A73B7C2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11EFBDBA" w14:textId="77777777" w:rsidR="008B340A" w:rsidRDefault="008B340A" w:rsidP="00815695">
      <w:pPr>
        <w:pStyle w:val="Heading1"/>
        <w:spacing w:line="360" w:lineRule="auto"/>
      </w:pPr>
      <w:r>
        <w:t>LINIA 109 A</w:t>
      </w:r>
    </w:p>
    <w:p w14:paraId="354E3F45" w14:textId="77777777" w:rsidR="008B340A" w:rsidRDefault="008B340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B340A" w14:paraId="26F5A6CA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0479" w14:textId="77777777" w:rsidR="008B340A" w:rsidRDefault="008B340A" w:rsidP="008B340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579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1B53408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555C" w14:textId="77777777" w:rsidR="008B340A" w:rsidRPr="001B30CD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A49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61B2283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C83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8D59" w14:textId="77777777" w:rsidR="008B340A" w:rsidRPr="001B30CD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6A3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CCD9" w14:textId="77777777" w:rsidR="008B340A" w:rsidRPr="001B30CD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66E4" w14:textId="77777777" w:rsidR="008B340A" w:rsidRPr="007126D7" w:rsidRDefault="008B340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450C4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0C4B6E" w14:textId="77777777" w:rsidR="008B340A" w:rsidRDefault="008B340A">
      <w:pPr>
        <w:spacing w:before="40" w:line="192" w:lineRule="auto"/>
        <w:ind w:right="57"/>
        <w:rPr>
          <w:sz w:val="20"/>
        </w:rPr>
      </w:pPr>
    </w:p>
    <w:p w14:paraId="0CD46DFF" w14:textId="77777777" w:rsidR="008B340A" w:rsidRDefault="008B340A" w:rsidP="00864E90">
      <w:pPr>
        <w:pStyle w:val="Heading1"/>
        <w:spacing w:line="360" w:lineRule="auto"/>
      </w:pPr>
      <w:r>
        <w:t>LINIA 110</w:t>
      </w:r>
    </w:p>
    <w:p w14:paraId="4C8C824A" w14:textId="77777777" w:rsidR="008B340A" w:rsidRDefault="008B340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8B340A" w:rsidRPr="006B23DF" w14:paraId="467DCC2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3102" w14:textId="77777777" w:rsidR="008B340A" w:rsidRPr="006B23DF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E60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8AC2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F88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09C90BB" w14:textId="77777777" w:rsidR="008B340A" w:rsidRPr="006B23DF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394A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A053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8532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7826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315C" w14:textId="77777777" w:rsidR="008B340A" w:rsidRPr="006A487D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3DF04B1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8B340A" w:rsidRPr="006B23DF" w14:paraId="31AF533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FEB5" w14:textId="77777777" w:rsidR="008B340A" w:rsidRPr="006B23DF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605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0909A36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51CD757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521F222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F6F060C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AAD7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19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81C7C46" w14:textId="77777777" w:rsidR="008B340A" w:rsidRPr="006B23DF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48AC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ADA6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97DD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BF7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50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71ADC018" w14:textId="77777777" w:rsidR="008B340A" w:rsidRPr="006B23DF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6B23DF" w14:paraId="21DA799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B150" w14:textId="77777777" w:rsidR="008B340A" w:rsidRPr="006B23DF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0A5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F2B1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3B8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06AB91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7F0BAE88" w14:textId="77777777" w:rsidR="008B340A" w:rsidRPr="006B23DF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96A2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AF2D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2199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B2AB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38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B340A" w:rsidRPr="006B23DF" w14:paraId="3A53D0B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31A7" w14:textId="77777777" w:rsidR="008B340A" w:rsidRPr="006B23DF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BC6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42212C2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1231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877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2530AE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579A10B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4C80F8A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0AD0F2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34F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2FC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0B60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6347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68F2" w14:textId="77777777" w:rsidR="008B340A" w:rsidRPr="006A487D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B340A" w:rsidRPr="006B23DF" w14:paraId="7CD69CD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3320" w14:textId="77777777" w:rsidR="008B340A" w:rsidRPr="006B23DF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332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776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19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BAFF3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5CB2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C5D8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DD9C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AA79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C70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6B23DF" w14:paraId="6412DAF7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0E99" w14:textId="77777777" w:rsidR="008B340A" w:rsidRPr="006B23DF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98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D0A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A05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3BAA42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C8A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F77AAD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6CE25FC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43808B4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77D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09B0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8BD0" w14:textId="77777777" w:rsidR="008B340A" w:rsidRPr="006B23DF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938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14:paraId="6DF09C67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1AA9" w14:textId="77777777" w:rsidR="008B340A" w:rsidRDefault="008B340A" w:rsidP="008B340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929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853" w14:textId="77777777" w:rsidR="008B340A" w:rsidRPr="007B601C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F77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DF8458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455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63445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7B01" w14:textId="77777777" w:rsidR="008B340A" w:rsidRPr="0031460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995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D553" w14:textId="77777777" w:rsidR="008B340A" w:rsidRPr="0031460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8A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ACC6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42AD078A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711306A7" w14:textId="77777777" w:rsidR="008B340A" w:rsidRDefault="008B340A" w:rsidP="00864E90">
      <w:pPr>
        <w:pStyle w:val="Heading1"/>
        <w:spacing w:line="360" w:lineRule="auto"/>
      </w:pPr>
      <w:r>
        <w:lastRenderedPageBreak/>
        <w:t>LINIA 110 A</w:t>
      </w:r>
    </w:p>
    <w:p w14:paraId="01F31C86" w14:textId="77777777" w:rsidR="008B340A" w:rsidRDefault="008B340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B340A" w:rsidRPr="00762927" w14:paraId="2F3541E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EADD" w14:textId="77777777" w:rsidR="008B340A" w:rsidRPr="00762927" w:rsidRDefault="008B340A" w:rsidP="008B340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043E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4D8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DF8A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6C96608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23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4D9934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39F40680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3211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A0A6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DE6A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67B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CB7B8B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B340A" w:rsidRPr="00762927" w14:paraId="6762CE0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E04" w14:textId="77777777" w:rsidR="008B340A" w:rsidRPr="00762927" w:rsidRDefault="008B340A" w:rsidP="008B340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DACC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988D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4E42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DE22F8A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AD3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464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3B98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2A0F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546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FF8373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8B340A" w:rsidRPr="00762927" w14:paraId="445F523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0177" w14:textId="77777777" w:rsidR="008B340A" w:rsidRPr="00762927" w:rsidRDefault="008B340A" w:rsidP="008B340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609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2F03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5476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4A732E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3D594B8C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FC19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1471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DFDB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C639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679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62927" w14:paraId="428FE00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F413" w14:textId="77777777" w:rsidR="008B340A" w:rsidRPr="00762927" w:rsidRDefault="008B340A" w:rsidP="008B340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415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20D66DAF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A153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35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4E90F648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0BAA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34A0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CFD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E7BD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0F7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62927" w14:paraId="441921B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B65F" w14:textId="77777777" w:rsidR="008B340A" w:rsidRPr="00762927" w:rsidRDefault="008B340A" w:rsidP="008B340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27D7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27F8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05CC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3FC03F7F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4D50C38D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DEF3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EB3D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70A1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8CA" w14:textId="77777777" w:rsidR="008B340A" w:rsidRPr="0076292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F13A" w14:textId="77777777" w:rsidR="008B340A" w:rsidRPr="0076292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32FA661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1F3F417C" w14:textId="77777777" w:rsidR="008B340A" w:rsidRDefault="008B340A" w:rsidP="00864E90">
      <w:pPr>
        <w:pStyle w:val="Heading1"/>
        <w:spacing w:line="360" w:lineRule="auto"/>
      </w:pPr>
      <w:r>
        <w:t>LINIA 110 B</w:t>
      </w:r>
    </w:p>
    <w:p w14:paraId="58C0001F" w14:textId="77777777" w:rsidR="008B340A" w:rsidRDefault="008B340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B340A" w:rsidRPr="00D84313" w14:paraId="4EEC94D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8971" w14:textId="77777777" w:rsidR="008B340A" w:rsidRDefault="008B340A" w:rsidP="008B340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884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5829F34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4329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81B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3B83334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370C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8313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6730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7CDE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81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4A3C00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D84313" w14:paraId="5458302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7822" w14:textId="77777777" w:rsidR="008B340A" w:rsidRPr="00D84313" w:rsidRDefault="008B340A" w:rsidP="008B340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9881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52C6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3B77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4B00D49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00FA872F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CB80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B488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B23D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B4D0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638E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D84313" w14:paraId="107A682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1646" w14:textId="77777777" w:rsidR="008B340A" w:rsidRPr="00D84313" w:rsidRDefault="008B340A" w:rsidP="008B340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52CD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2E02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CAA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129182C3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3522800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030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643DBE1F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9F8D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BA78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43B1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BCAE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D84313" w14:paraId="46D2FFE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880C" w14:textId="77777777" w:rsidR="008B340A" w:rsidRPr="00D84313" w:rsidRDefault="008B340A" w:rsidP="008B340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E4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615A9064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4868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B631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4BAA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BF1A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3C83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2F02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02CC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D84313" w14:paraId="49A6E56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6EA6" w14:textId="77777777" w:rsidR="008B340A" w:rsidRPr="00D84313" w:rsidRDefault="008B340A" w:rsidP="008B340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F37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AA57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FA3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C67F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DE83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2267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A8F3" w14:textId="77777777" w:rsidR="008B340A" w:rsidRPr="00D8431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62D2" w14:textId="77777777" w:rsidR="008B340A" w:rsidRPr="00D8431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2BACB4D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20E6847C" w14:textId="77777777" w:rsidR="008B340A" w:rsidRDefault="008B340A" w:rsidP="000F4DAE">
      <w:pPr>
        <w:pStyle w:val="Heading1"/>
        <w:spacing w:line="360" w:lineRule="auto"/>
      </w:pPr>
      <w:r>
        <w:t>LINIA 111</w:t>
      </w:r>
    </w:p>
    <w:p w14:paraId="46753A20" w14:textId="77777777" w:rsidR="008B340A" w:rsidRDefault="008B340A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B340A" w:rsidRPr="005564C7" w14:paraId="6B9BFA90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B67E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C396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13BB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B649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80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CC6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E0DC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2B2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E2E5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E512F99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8B340A" w:rsidRPr="005564C7" w14:paraId="0E28867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5B6D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AD7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269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680F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91EEA0E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2205F66D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772F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19C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704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7292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FA8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5564C7" w14:paraId="78A6230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EA4F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B96F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1E8E9DE9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AB2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5AF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760FD50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23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85CD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F7B0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228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991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5564C7" w14:paraId="75FCC6A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BB29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DD1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1099F3AF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2DC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3342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34D9456B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D69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119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5D4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4F4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3DBE" w14:textId="77777777" w:rsidR="008B340A" w:rsidRPr="005D2784" w:rsidRDefault="008B340A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22F91E6" w14:textId="77777777" w:rsidR="008B340A" w:rsidRPr="00736DB4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5564C7" w14:paraId="50456C2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9A95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339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5CF6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FDD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DF01A75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EB0C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5CCFE9A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5450529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E2B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5B7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DDA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D9DC" w14:textId="77777777" w:rsidR="008B340A" w:rsidRPr="00B43314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B09B5F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8B340A" w:rsidRPr="005564C7" w14:paraId="1865BECE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939A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697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08D0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D1C1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1D8EA9D0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5155C18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BBCB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21A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F0E2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E50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2F3B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5564C7" w14:paraId="2115DF3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AC8C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23D0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E22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4BFC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D96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919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4BDB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E4C6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866D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5564C7" w14:paraId="00D4A687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041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0730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231193A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7FD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7B7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002AC0B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DD7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E6C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CE0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344F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B820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5564C7" w14:paraId="29A5207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491A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643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570FCB7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A059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4370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610CFA5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AA01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E9FD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720B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F63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D611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5564C7" w14:paraId="0EE3ADE9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6534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572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5625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79F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F41A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77B8561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18B89E5A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D9F9A70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6EF4C04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854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45F7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DA6A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EB80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0D462EC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8B340A" w:rsidRPr="005564C7" w14:paraId="7C4B13AF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83A2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BC55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0AF5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1911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AF286A2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523A614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3412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21B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BF2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A3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A3A6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5564C7" w14:paraId="2A216A3F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0E7E" w14:textId="77777777" w:rsidR="008B340A" w:rsidRPr="005564C7" w:rsidRDefault="008B340A" w:rsidP="008B340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E39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26AB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500D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2772EC13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5736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2639A94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0D20E464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41E675A5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413BFFF3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F248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884E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CB22" w14:textId="77777777" w:rsidR="008B340A" w:rsidRPr="005564C7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DD67" w14:textId="77777777" w:rsidR="008B340A" w:rsidRPr="005564C7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EF5C4B5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27A3F456" w14:textId="77777777" w:rsidR="008B340A" w:rsidRDefault="008B340A" w:rsidP="00CB56C2">
      <w:pPr>
        <w:pStyle w:val="Heading1"/>
        <w:spacing w:line="360" w:lineRule="auto"/>
      </w:pPr>
      <w:r>
        <w:t>LINIA 111 A</w:t>
      </w:r>
    </w:p>
    <w:p w14:paraId="57E14967" w14:textId="77777777" w:rsidR="008B340A" w:rsidRDefault="008B340A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B340A" w14:paraId="1E246809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DD2A" w14:textId="77777777" w:rsidR="008B340A" w:rsidRDefault="008B340A" w:rsidP="008B340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91E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8904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0B30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F4C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951C9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667652FF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45AFCCA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1A0D0C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9A9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CD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114C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32C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A24D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8B340A" w14:paraId="3E9BE87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D484" w14:textId="77777777" w:rsidR="008B340A" w:rsidRDefault="008B340A" w:rsidP="008B340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D573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5C3E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A9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BC5BB6A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BB3B551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95C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CE37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74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E56F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B4F5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557215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97A" w14:textId="77777777" w:rsidR="008B340A" w:rsidRDefault="008B340A" w:rsidP="008B340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028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125D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4B3B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74760147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01E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8186D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5B1E6EB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398A84C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2148A68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F87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6D4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1177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BF98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50249DF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72B4" w14:textId="77777777" w:rsidR="008B340A" w:rsidRDefault="008B340A" w:rsidP="008B340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4AA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4E845AF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39A0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9A0C" w14:textId="77777777" w:rsidR="008B340A" w:rsidRPr="006F2DFE" w:rsidRDefault="008B340A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1E79FEB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C0E2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4EA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517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BC6B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1B75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61390F06" w14:textId="77777777" w:rsidR="008B340A" w:rsidRPr="00CB56C2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778E3AF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D10C" w14:textId="77777777" w:rsidR="008B340A" w:rsidRDefault="008B340A" w:rsidP="008B340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757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B08B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9053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218931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02D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09ED5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DAFC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B2F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6BA6" w14:textId="77777777" w:rsidR="008B340A" w:rsidRPr="0067415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B40B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C39AAD" w14:textId="77777777" w:rsidR="008B340A" w:rsidRDefault="008B340A" w:rsidP="00CB56C2">
      <w:pPr>
        <w:spacing w:line="360" w:lineRule="auto"/>
        <w:ind w:right="57"/>
        <w:rPr>
          <w:sz w:val="20"/>
        </w:rPr>
      </w:pPr>
    </w:p>
    <w:p w14:paraId="10F98D58" w14:textId="77777777" w:rsidR="008B340A" w:rsidRDefault="008B340A" w:rsidP="00DB78D2">
      <w:pPr>
        <w:pStyle w:val="Heading1"/>
        <w:spacing w:line="360" w:lineRule="auto"/>
      </w:pPr>
      <w:r>
        <w:t>LINIA 112</w:t>
      </w:r>
    </w:p>
    <w:p w14:paraId="50B026C9" w14:textId="77777777" w:rsidR="008B340A" w:rsidRDefault="008B340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B340A" w14:paraId="55A0EAB2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C13E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14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15D0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7EB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3E613A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04B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9CE82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882B83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21F2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267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9B9B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925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ED9691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B340A" w14:paraId="0C1EC22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A4FB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DD6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259D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BB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FEA371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CAC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7BE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B52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D3A3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E3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B340A" w14:paraId="44C538C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298A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3EA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EE0E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50F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1AC472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8AF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092F5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341D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FAA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267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9B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B340A" w14:paraId="749E605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E8FA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A6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C4C0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F20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616251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F8F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F1D1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F7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69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8B2D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3B0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AFE832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C92A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5A5B" w14:textId="77777777" w:rsidR="008B340A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EFBFF8A" w14:textId="77777777" w:rsidR="008B340A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50F6" w14:textId="77777777" w:rsidR="008B340A" w:rsidRPr="00483148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C2B5" w14:textId="77777777" w:rsidR="008B340A" w:rsidRDefault="008B340A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95AF" w14:textId="77777777" w:rsidR="008B340A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50D" w14:textId="77777777" w:rsidR="008B340A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BB78" w14:textId="77777777" w:rsidR="008B340A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C9D4" w14:textId="77777777" w:rsidR="008B340A" w:rsidRPr="00483148" w:rsidRDefault="008B340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9EAF" w14:textId="77777777" w:rsidR="008B340A" w:rsidRDefault="008B340A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280B829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85F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E8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31F250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725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EDB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6B7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9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F0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E90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689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23A4659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43ED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4F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512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51E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8764FC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7F7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CD0F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A4F1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7A0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6B00" w14:textId="77777777" w:rsidR="008B340A" w:rsidRPr="00483148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DBC2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0028CC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0999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382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1175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79C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3B119E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C3AF07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8E0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7F533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E2F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157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B557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BF4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20046E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93D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A6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9C04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3AC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22A7427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4BA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3B6A7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C859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EC1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F42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CA5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D2A6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B340A" w14:paraId="1733AD6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AAAB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414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ACA34D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9D42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D5C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EC9F7B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AE1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0E3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F82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C5C8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618C" w14:textId="77777777" w:rsidR="008B340A" w:rsidRPr="00EB0A86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995142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685825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3FCF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C2C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7FC28A0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6BA1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F7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529086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F73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ECF8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C6D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099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8C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2B28989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BE04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7AF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9BD41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415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168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78B040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36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53F8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21D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1425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A8C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1CE1B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80CB92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B340A" w14:paraId="1DD7402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96E5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85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F3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8E0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70B71D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F94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3742B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D846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D54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5164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524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B340A" w14:paraId="21B73D8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968C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C6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625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82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7426A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2FB676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9DA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0B5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E3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205B3A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F54B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01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E067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1B63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B340A" w14:paraId="41976C6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778D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F1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18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B84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59E08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9C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F02445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4FB1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24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C085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A36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37893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B340A" w14:paraId="117624F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77F3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83C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AB8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26A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A993C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511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B0DFF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38D5B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05BE1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DC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BBC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7686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BE5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7946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B340A" w14:paraId="2AE58EB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760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05B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11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BB1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13AC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3A8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77D728" w14:textId="77777777" w:rsidR="008B340A" w:rsidRPr="000A20AF" w:rsidRDefault="008B340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0760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D2C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F616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8E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AE23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B340A" w14:paraId="6F63697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7699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9D2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C02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AAB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31606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454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AA4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5EC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C5BA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2F9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C5E1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B340A" w14:paraId="681594C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8F0F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1F7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237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B8F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4277CF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7B9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01E959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83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F1C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BB36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BE8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B340A" w14:paraId="38A372E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C958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F9E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0F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98E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8C5D5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F6B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C3B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3F5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CFFE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0AC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B340A" w14:paraId="4633415A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A6E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B37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A10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0CA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16AF42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5D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FD769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5644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546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F9BB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7BB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1BE6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B340A" w14:paraId="4DBD1E8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E6CC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F66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9708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C2C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A63BD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75198B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865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F899B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EBF3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CD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DF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213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97B070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3D25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B58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6E23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09F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A2D72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124950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580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1B011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C52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0AB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FCBE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A1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192A49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D7B5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F78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7AF8F1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72A4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D3E6" w14:textId="77777777" w:rsidR="008B340A" w:rsidRPr="002F2938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DB9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3E0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4F4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6F88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622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16F4939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87C8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C36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CFD0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46A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5B6C09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F0757D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7C1BE0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F41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D8501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DA4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22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001D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5DD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D619CB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C2B4" w14:textId="77777777" w:rsidR="008B340A" w:rsidRDefault="008B340A" w:rsidP="008B340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56F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514C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4F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507901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E3076D6" w14:textId="77777777" w:rsidR="008B340A" w:rsidRPr="007D0C03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C28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72F6F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A78F22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2073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BFA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6ED1" w14:textId="77777777" w:rsidR="008B340A" w:rsidRPr="0048314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192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4C73257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32A44DDC" w14:textId="77777777" w:rsidR="008B340A" w:rsidRPr="00341E40" w:rsidRDefault="008B340A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644BBC39" w14:textId="77777777" w:rsidR="008B340A" w:rsidRPr="00341E40" w:rsidRDefault="008B340A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8B340A" w:rsidRPr="00341E40" w14:paraId="4EB5C93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C59A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7832" w14:textId="77777777" w:rsidR="008B340A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4F4C212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174F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2BAE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754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F152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AC49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352A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56C7" w14:textId="77777777" w:rsidR="008B340A" w:rsidRPr="00341E40" w:rsidRDefault="008B340A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341E40" w14:paraId="155A3A4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4DD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B0A8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1D16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98CD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EEBD913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08F37743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F32F225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671B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90065C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5D81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1261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80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F62E48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341E40" w14:paraId="6781417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7403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15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AFD0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83C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571FCA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0F680D0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85D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F3D15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4B1D11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2FD4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C080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6FD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1752E62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8B340A" w:rsidRPr="00341E40" w14:paraId="340AB6C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4E9D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DBD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7942A149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6ED9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4218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49B3C3B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2626F0A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90AD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F9D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D772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E6BD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637AE96" w14:textId="77777777" w:rsidR="008B340A" w:rsidRDefault="008B340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113186BD" w14:textId="77777777" w:rsidR="008B340A" w:rsidRPr="002A0159" w:rsidRDefault="008B340A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341E40" w14:paraId="77D7D55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0FDD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4D8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47660F61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E630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9322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1405512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C0C6596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15C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66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9168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2384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934589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0DF76A7" w14:textId="77777777" w:rsidR="008B340A" w:rsidRPr="0008315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341E40" w14:paraId="7C2D1B2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0B75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43AC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454DF1DB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2644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207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692096B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B803487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CCAC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D413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4D4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D061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2D1180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C05236E" w14:textId="77777777" w:rsidR="008B340A" w:rsidRPr="0008315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341E40" w14:paraId="6378738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CD50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5DF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7478A48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97B1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293B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5F2A4A9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8A3B459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2B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BCA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EE5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8138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CF0F5A6" w14:textId="77777777" w:rsidR="008B340A" w:rsidRPr="009B3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30C8C8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:rsidRPr="00341E40" w14:paraId="5EA559C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A242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786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533E94C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BCC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5B9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E02D7B7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E1A7BB1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2B03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F9B8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C356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9CA0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6CA3" w14:textId="77777777" w:rsidR="008B340A" w:rsidRPr="005A1DE4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:rsidRPr="00341E40" w14:paraId="03DC4BF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A905" w14:textId="77777777" w:rsidR="008B340A" w:rsidRPr="00341E40" w:rsidRDefault="008B340A" w:rsidP="008B340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DF1D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1B2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62CF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563E8F84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9149F95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EECB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5AE7CF84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D8C4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9A90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B77" w14:textId="77777777" w:rsidR="008B340A" w:rsidRPr="00341E40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DD9650" w14:textId="77777777" w:rsidR="008B340A" w:rsidRPr="00341E4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55BE2FB" w14:textId="77777777" w:rsidR="008B340A" w:rsidRPr="00341E40" w:rsidRDefault="008B340A" w:rsidP="00341E40">
      <w:pPr>
        <w:rPr>
          <w:color w:val="000000"/>
        </w:rPr>
      </w:pPr>
    </w:p>
    <w:p w14:paraId="614F16FC" w14:textId="77777777" w:rsidR="008B340A" w:rsidRDefault="008B340A" w:rsidP="00671189">
      <w:pPr>
        <w:pStyle w:val="Heading1"/>
        <w:spacing w:line="360" w:lineRule="auto"/>
      </w:pPr>
      <w:r>
        <w:t>LINIA 113</w:t>
      </w:r>
    </w:p>
    <w:p w14:paraId="3231B17E" w14:textId="77777777" w:rsidR="008B340A" w:rsidRDefault="008B340A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8B340A" w14:paraId="6E7C9CE7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F07D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AA5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614085A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2D6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9D0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444127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BDD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D40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9C43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9054" w14:textId="77777777" w:rsidR="008B340A" w:rsidRPr="00CC1231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C62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6F48A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8B340A" w14:paraId="70C8ACA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34F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BD7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DCE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F6E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03E5D27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7B9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FACC5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EA92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B44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4448" w14:textId="77777777" w:rsidR="008B340A" w:rsidRPr="00CC1231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51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8B340A" w14:paraId="12E1B8C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49F4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FF1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F87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6CB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B4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E62BB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C44F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CB9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1EDE" w14:textId="77777777" w:rsidR="008B340A" w:rsidRPr="00CC1231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1A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322E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3F39439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8B340A" w14:paraId="2A05B587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F02D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E38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DBE8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4A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2C0FE8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1FA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3B4CE2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F733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467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A631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608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19D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294301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8B340A" w14:paraId="6050C39A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C759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69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1687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1A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B4EA4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FB2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095C14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CC03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557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E5C1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1A2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8B340A" w14:paraId="67773C9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DEF0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630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BC0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BB9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8CF609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ACE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2A827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5DBEEB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0160BF8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9FDBC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4AC05829" w14:textId="77777777" w:rsidR="008B340A" w:rsidRDefault="008B340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F8AE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189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D3A4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128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DB41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B340A" w14:paraId="1A622066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649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FE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E767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2E9" w14:textId="77777777" w:rsidR="008B340A" w:rsidRDefault="008B340A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CE8DBFA" w14:textId="77777777" w:rsidR="008B340A" w:rsidRDefault="008B340A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DCA9" w14:textId="77777777" w:rsidR="008B340A" w:rsidRDefault="008B340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5D2D3E" w14:textId="77777777" w:rsidR="008B340A" w:rsidRDefault="008B340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29D6216" w14:textId="77777777" w:rsidR="008B340A" w:rsidRDefault="008B340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7AC8D987" w14:textId="77777777" w:rsidR="008B340A" w:rsidRDefault="008B340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13B2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4CA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B82F" w14:textId="77777777" w:rsidR="008B340A" w:rsidRPr="000625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980C" w14:textId="77777777" w:rsidR="008B340A" w:rsidRDefault="008B340A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BEE4E" w14:textId="77777777" w:rsidR="008B340A" w:rsidRDefault="008B340A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B340A" w14:paraId="5A25CDC4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987C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A61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8590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F4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03263C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A1F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F1493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2B6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7CE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617B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B02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1D461F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ACD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CA9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EC22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FB1" w14:textId="77777777" w:rsidR="008B340A" w:rsidRDefault="008B340A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741C" w14:textId="77777777" w:rsidR="008B340A" w:rsidRDefault="008B340A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1ACE24ED" w14:textId="77777777" w:rsidR="008B340A" w:rsidRDefault="008B340A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716B47E6" w14:textId="77777777" w:rsidR="008B340A" w:rsidRPr="00A91FA4" w:rsidRDefault="008B340A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3E6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25B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1367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78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51E8F8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C946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510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7F24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5CD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4D0CCED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CCD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296F6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6CA39776" w14:textId="77777777" w:rsidR="008B340A" w:rsidRPr="00A91FA4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69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7DD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8BA7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AB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7B77FC7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8B340A" w14:paraId="61FFFA9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A7A1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A70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252+930</w:t>
            </w:r>
          </w:p>
          <w:p w14:paraId="0691763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252+980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E364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2A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Cap Y, peste sch. 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D7A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06D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886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756E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03C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5B4919B2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9B1A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F92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4BF33CA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0406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31D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4033193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16F9" w14:textId="77777777" w:rsidR="008B340A" w:rsidRPr="00A91FA4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11D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64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3580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281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7AD593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B5BB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88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A7E3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B41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1A459D5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E06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9E91A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1D47C98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46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58C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0669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E6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4917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8B340A" w14:paraId="51B88BE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B520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692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03F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BF6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F857B3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202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13E9D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5A3B9F5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E92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B38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B9AE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2E7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648E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8B340A" w14:paraId="5F00DAC4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0F84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FD9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6982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852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1C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290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43F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5030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20E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8B340A" w14:paraId="77EF534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687F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9B1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A73B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43E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5825852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3F5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3D98E71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2DE562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5410D93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2569F8E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D12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20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5C7F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564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8B340A" w14:paraId="3E86A59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1C5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BE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FE9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429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50603D0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1711F96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BA2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C8DA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D1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CCAA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770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E746375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D3F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A95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4D6F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05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624EEAA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088D2E90" w14:textId="77777777" w:rsidR="008B340A" w:rsidRPr="001B3BD6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03A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35F7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35F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05C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658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1A027B4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50C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A56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836F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033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5587BF7A" w14:textId="77777777" w:rsidR="008B340A" w:rsidRPr="002617B2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53C9802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C73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F920B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7767DC5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667C34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5F9856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107F9B6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C5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990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81EE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6B1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2916CA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FB15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348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58CA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223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839448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8066B4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194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8A7E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6AC1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795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83D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853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19E4B13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AB5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FC2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690B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C06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28647D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47E2EA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E6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5556933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59E4B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39FD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50B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347C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3A0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B75A26F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E48D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EE7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473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005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667DFA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AC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975C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475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A0D0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01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8B340A" w14:paraId="5C20101C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D2E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01A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F3A8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5B83" w14:textId="77777777" w:rsidR="008B340A" w:rsidRDefault="008B340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BCE5E2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6FE9C1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FD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D8B7E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16D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A9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1DEB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8E2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8B340A" w14:paraId="2669275C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6E0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FE0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7C60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4D10" w14:textId="77777777" w:rsidR="008B340A" w:rsidRDefault="008B340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57D1EA7" w14:textId="77777777" w:rsidR="008B340A" w:rsidRDefault="008B340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BD3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20CAE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6316188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1B6D31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3AF2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34D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47FD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A8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B402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8B340A" w14:paraId="0F62676E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AC52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8C9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9602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AF0F" w14:textId="77777777" w:rsidR="008B340A" w:rsidRDefault="008B340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A038E3E" w14:textId="77777777" w:rsidR="008B340A" w:rsidRDefault="008B340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B86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96D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7B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6238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DF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946C19" w14:paraId="75FD522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9784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716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5D14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7E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287AA4B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040EFD5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72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097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62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16D3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6388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B340A" w:rsidRPr="00946C19" w14:paraId="0467D74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F58B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98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2EF9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A6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3943B0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8A9FC7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81E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5900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1AB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290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CA18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B340A" w:rsidRPr="00946C19" w14:paraId="702D8031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EF8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E83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61B1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A9B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8282A0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7E0FFC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0F5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6B14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C7B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9AA8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234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8B340A" w:rsidRPr="00946C19" w14:paraId="625B3913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C6B2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6DE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55EB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DCC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CF5B84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09AB4A8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8CA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B40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19C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358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5D5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404CEE35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8B340A" w:rsidRPr="00946C19" w14:paraId="3F06F51F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53A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1E6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B5F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16C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336E13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93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59C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FF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5ED2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8E74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B340A" w:rsidRPr="00946C19" w14:paraId="1F6E045A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7F35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8A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5C9A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49C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FD6215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EC1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922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71D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C21B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7BD3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B340A" w:rsidRPr="00946C19" w14:paraId="4562FDF1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BB19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961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81F6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AE8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DA279B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2D22FAE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3376" w14:textId="77777777" w:rsidR="008B340A" w:rsidRDefault="008B340A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1FF5C7" w14:textId="77777777" w:rsidR="008B340A" w:rsidRDefault="008B340A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D12D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64D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8BFB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DECB" w14:textId="77777777" w:rsidR="008B340A" w:rsidRPr="00946C19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45B410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B7C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9A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C735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32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236B73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CC2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D45771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CF7B0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253B59A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EB48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14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04B2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E30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728FA6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0162" w14:textId="77777777" w:rsidR="008B340A" w:rsidRDefault="008B340A" w:rsidP="008B340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D8A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6685" w14:textId="77777777" w:rsidR="008B340A" w:rsidRPr="00073CD9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CB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5E8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20B01C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30D6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3CD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A9D3" w14:textId="77777777" w:rsidR="008B340A" w:rsidRPr="00CC1231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DEB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1A1A1935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6ADE85BD" w14:textId="77777777" w:rsidR="008B340A" w:rsidRPr="005905D7" w:rsidRDefault="008B340A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75BD9A0B" w14:textId="77777777" w:rsidR="008B340A" w:rsidRPr="005905D7" w:rsidRDefault="008B340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B340A" w:rsidRPr="00743905" w14:paraId="159E79E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97E7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2EC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EC3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35D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676C7C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EFB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418937E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21CA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200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21C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E320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2A02B0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8B340A" w:rsidRPr="00743905" w14:paraId="7C23C67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FF7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F32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2B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1E4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ECFCAC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175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5FC3901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A01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9B3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00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7D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B340A" w:rsidRPr="00743905" w14:paraId="41A82B49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39F2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985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ECA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E0B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D5EC34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7776B164" w14:textId="77777777" w:rsidR="008B340A" w:rsidRPr="00743905" w:rsidRDefault="008B340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3C6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AEB7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DC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17C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D52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3328B6C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5B7F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F80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C6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14C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10FA1D7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05B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0D06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821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56D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4F9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92B74B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B340A" w:rsidRPr="00743905" w14:paraId="153AB3C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354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7F3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4C63B95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618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671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FA4982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C06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0E65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2BA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B1E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D2C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DB99FF8" w14:textId="77777777" w:rsidR="008B340A" w:rsidRPr="0007721B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501596C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B19B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4D84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A6AA25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25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BC3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399D7E0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53B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BC7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E5A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BE4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0FA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7C51DD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6F32BA0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C89A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BA80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62219252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3B1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B3E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6A38B19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4C5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A46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E41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8F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082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9AF253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06EF9E4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16E7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1A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536E07C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1A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E1C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4636DCF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72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8D68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CA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C2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636" w14:textId="77777777" w:rsidR="008B340A" w:rsidRPr="00537749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8B340A" w:rsidRPr="00743905" w14:paraId="4506C18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678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032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5ACF970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FFC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58C4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5BAC463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01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3C92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723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DB1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66B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56242E08" w14:textId="77777777" w:rsidR="008B340A" w:rsidRPr="005A7670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25733C6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ED21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D99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E1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AFB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1210555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7A63A6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494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B3509C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0C55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E81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20E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3AD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5229458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0885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ACA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A64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F36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4A15330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6CC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F537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154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80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A2E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6B630E5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B340A" w:rsidRPr="00743905" w14:paraId="5A75883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B2C0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2DA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C7C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63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450BC7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001575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7DB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2262EE7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4862BB6C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EBCEB90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00A5B82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097470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68D9A1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0834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793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553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F4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1E85E4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8B340A" w:rsidRPr="00743905" w14:paraId="5565B69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3EDB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3D1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538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2AE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5857C23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9C2EA8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5DD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4098D34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14C7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EE0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DA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CA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B340A" w:rsidRPr="00743905" w14:paraId="7E43F3C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8597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B75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608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635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48840EE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64A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2A3F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629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5E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E65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4C07394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4C2D3B2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B340A" w:rsidRPr="00743905" w14:paraId="604488D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0F9C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7FF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497C9AE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025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B9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F6DFF1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849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BADD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AAB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273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4E2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7700A36" w14:textId="77777777" w:rsidR="008B340A" w:rsidRPr="001D7D9E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5877701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38A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F84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081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4DD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EEF47A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C89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C25DFD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440811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04A438A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B8DC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A75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73A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917B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3DDD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8B340A" w:rsidRPr="00743905" w14:paraId="6DB7A9A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F586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075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A9E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366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3B8DB9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34D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61352E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3000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FC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601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45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387EDBA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5CE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EF6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0D3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1BA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2B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6A0400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5CC43F4D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6FBD5E1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6303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5A4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6C9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DC2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8B340A" w:rsidRPr="00743905" w14:paraId="6516C40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9F6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827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4A13B88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7D0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CCD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6F51D5A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8D2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0130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571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FB1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1EB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639DE6D" w14:textId="77777777" w:rsidR="008B340A" w:rsidRPr="0007721B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2F404FF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95D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DB2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548637B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718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2B66" w14:textId="77777777" w:rsidR="008B340A" w:rsidRPr="00743905" w:rsidRDefault="008B340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0DABC5A" w14:textId="77777777" w:rsidR="008B340A" w:rsidRPr="00743905" w:rsidRDefault="008B340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96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3EC3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BE1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C8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0AAC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4CEDC9A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6449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2F2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5CE964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F69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E0D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18DC8E7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36D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6DC8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7AC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1E6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1849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C957672" w14:textId="77777777" w:rsidR="008B340A" w:rsidRPr="00951746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1000021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0E7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D72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3970FC2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A60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2AAC" w14:textId="77777777" w:rsidR="008B340A" w:rsidRPr="00743905" w:rsidRDefault="008B340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0B1DC2E" w14:textId="77777777" w:rsidR="008B340A" w:rsidRPr="00743905" w:rsidRDefault="008B340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A66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9C03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CE9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943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79D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0D43FC2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25C4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CD7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DC8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D4C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55B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7C36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1F7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4F36D89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F41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DFC8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05D80E2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7828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400A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1710B19A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1EFC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92AC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121EA455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0E2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77C9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56F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73F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AF54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B340A" w:rsidRPr="00743905" w14:paraId="63D056C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791B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EE94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18F28194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CE2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86C8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3E98626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DC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B8B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04A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FCE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8815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5CDDE52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351B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247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23B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46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BC396F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4085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B4F106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E9FA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C4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1AB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99F2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EA4A1B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8B340A" w:rsidRPr="00743905" w14:paraId="31A5780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7E3A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635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EC8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D9EB" w14:textId="77777777" w:rsidR="008B340A" w:rsidRPr="00743905" w:rsidRDefault="008B340A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7203EA07" w14:textId="77777777" w:rsidR="008B340A" w:rsidRPr="00743905" w:rsidRDefault="008B340A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10B2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42B43C6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AD3C4D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4C7D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616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82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F8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8B340A" w:rsidRPr="00743905" w14:paraId="30D258A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D69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48D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00A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CD8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0D33478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34BC23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65F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F63629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31B7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FA5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D8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4A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6000CFD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ECC5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081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314A97D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21B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305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0780796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467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D6D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A8A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793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3B2B" w14:textId="77777777" w:rsidR="008B340A" w:rsidRPr="00351657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8B340A" w:rsidRPr="00743905" w14:paraId="5C60F81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4DAF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F45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59B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C74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1306987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F1373A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B66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EE6448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66F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71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3D2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F9E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22BDFFF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6667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262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855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DB5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1B834B1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0EE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61C056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8886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33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5F5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F48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5C5265F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46F2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B62A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32E833A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26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B07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B54895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D71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986C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45D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3F4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24C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3BA7081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EBD3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E19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7897DCF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9C1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0C6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E3ECB3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DF0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9CF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A1A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3DD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52C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4563E76" w14:textId="77777777" w:rsidR="008B340A" w:rsidRPr="003B409E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1FDE03B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12CF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539C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7CE15B4A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1AF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7EE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C005A4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15C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7825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D8C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3C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2F4A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00686A7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A1E2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0E2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25E6D63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7B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434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6A4B55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29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33C5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E1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4CA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D1D9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88A659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43905" w14:paraId="5F56891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F0F6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60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BE6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7F6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566D8F6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42314F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456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018D7F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CEA4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393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32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39C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148D55F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FBDF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67C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795F78A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CB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3E2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5C8A710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F3F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C73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4DF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E2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AA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B340A" w:rsidRPr="00743905" w14:paraId="618CB1F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6E0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C9D4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B370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BF55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4A25EC15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2BDEB10E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2E3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E69D74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8C3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B36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4F1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817F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072B182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24F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83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34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4C7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09994AA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8D083F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4CA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CDDE1B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CA2F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1B4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5BF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403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0D482332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B8FC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581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3B3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35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4325F4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083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6B2253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7298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1E7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8EC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01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8B340A" w:rsidRPr="00743905" w14:paraId="408301C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3FF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754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A46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A3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6D20FB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9F0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5DDB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68A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F30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4E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8B340A" w:rsidRPr="00743905" w14:paraId="7B02E03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4B09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971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6E0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06B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43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A41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FBF4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0F1E661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E1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37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8B340A" w:rsidRPr="00743905" w14:paraId="5A1B1D2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66B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444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519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9487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B8E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BEFF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110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416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12A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8B340A" w:rsidRPr="00743905" w14:paraId="5D065C7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545D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5EC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072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587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69977E2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B5E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2820B9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EA22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EB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14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DFE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69429D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C44D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A8F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1A9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082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0EF67119" w14:textId="77777777" w:rsidR="008B340A" w:rsidRPr="00D73778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9703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4771A2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EEE" w14:textId="77777777" w:rsidR="008B340A" w:rsidRPr="00D73778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80D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4DF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DE1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5C11FC8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3211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9C1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864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2C7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7C3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5A43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9CD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08E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3D4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8B340A" w:rsidRPr="00743905" w14:paraId="23E6B24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4C18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084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E07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F5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655EB5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F73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6E47F40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6F2973D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3A0C298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9562D56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40A3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ABE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363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EF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CF5C87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201D6CE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8B340A" w:rsidRPr="00743905" w14:paraId="313538F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2783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A9E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D5B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763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631D51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237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D69D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100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29FF22A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446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DB7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8B340A" w:rsidRPr="00743905" w14:paraId="662AA28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9301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7272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342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044C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C4DDE0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ADA7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A3DA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C745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0C74A38C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08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EE30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22E156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991F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FFF3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227BDE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42B4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A99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D49DFA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5B3F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353D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253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40DAE12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B97D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B0DA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7C818FB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6031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FA1D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FAD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98F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DC4542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87B8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A4FA936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6D1B50C2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BF6220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6032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4438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DAF5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AED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39F2CAC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B340A" w:rsidRPr="00743905" w14:paraId="1D11A01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038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139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3EE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D13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70D59F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512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A7F2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CEE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B2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947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327FFE8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B764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63E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4FF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6F4C" w14:textId="77777777" w:rsidR="008B340A" w:rsidRDefault="008B340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374DBC22" w14:textId="77777777" w:rsidR="008B340A" w:rsidRDefault="008B340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C373234" w14:textId="77777777" w:rsidR="008B340A" w:rsidRDefault="008B340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2C8DC42B" w14:textId="77777777" w:rsidR="008B340A" w:rsidRPr="00743905" w:rsidRDefault="008B340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5FD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9A1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0A9" w14:textId="77777777" w:rsidR="008B340A" w:rsidRDefault="008B340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2490B357" w14:textId="77777777" w:rsidR="008B340A" w:rsidRPr="004E7F11" w:rsidRDefault="008B340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D25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52BA" w14:textId="77777777" w:rsidR="008B340A" w:rsidRDefault="008B340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3D3B9997" w14:textId="77777777" w:rsidR="008B340A" w:rsidRPr="00743905" w:rsidRDefault="008B340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68525D1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AEF3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0A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DBA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158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42F35B3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4D56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3946957D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63E1AD8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5EC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E9C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735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422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6ED8122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C294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859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42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AAC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46F1766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11E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7F69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D276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1067C15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596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A75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7207416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D9BA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BA2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4DB0D85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525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6BF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37A2711E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60F1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DD9B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7E6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932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4509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638A3F4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C81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CEF2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39E5E897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B80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CAB4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6C21829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C48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699E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CF2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F59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92D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0D48FBF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8173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FFE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322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793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3DBEDC94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DC00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DBB8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F50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5C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C0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47C0B85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51BA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375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69E2FE9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B59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E87A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5FAF831C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B45AD80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6B1DE9A7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AA1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5EDD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148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93D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1F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7861793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F776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4E7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35C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E73E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4406135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8D9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53E5321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1ABFCB2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DB2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542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E083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EFF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8B340A" w:rsidRPr="00743905" w14:paraId="4DBE869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6248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4C6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187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819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26CCD083" w14:textId="77777777" w:rsidR="008B340A" w:rsidRPr="00CD295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BB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CC1E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63C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43FEA58F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42F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D7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43905" w14:paraId="6445327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C320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5BCB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6B4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92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29EC95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09EB3B1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8A22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9A0055A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3AFA471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ADFF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06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EEA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E2E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5EE33CA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35A7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1346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27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3EB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08DECB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FBDFF98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340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0EFA0C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8B0D" w14:textId="77777777" w:rsidR="008B340A" w:rsidRPr="00743905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C8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DEFC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0CE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5E81E46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E1B5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AD1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75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9A1B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6B58C2D1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B0EE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E9C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0979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46A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D9B2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F6C4C84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8C04F66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4B2E82E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B340A" w:rsidRPr="00743905" w14:paraId="3860ADE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5BDE" w14:textId="77777777" w:rsidR="008B340A" w:rsidRPr="00743905" w:rsidRDefault="008B340A" w:rsidP="008B340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2C70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A7E4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C28D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233A6434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F596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62343509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7E3874B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ECA06BD" w14:textId="77777777" w:rsidR="008B340A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46DE" w14:textId="77777777" w:rsidR="008B340A" w:rsidRDefault="008B340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940D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BC05" w14:textId="77777777" w:rsidR="008B340A" w:rsidRPr="00743905" w:rsidRDefault="008B340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EB0D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6AF2663" w14:textId="77777777" w:rsidR="008B340A" w:rsidRDefault="008B340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FFC868E" w14:textId="77777777" w:rsidR="008B340A" w:rsidRPr="005905D7" w:rsidRDefault="008B340A" w:rsidP="00B773E9">
      <w:pPr>
        <w:spacing w:before="40" w:after="40" w:line="192" w:lineRule="auto"/>
        <w:ind w:right="57"/>
        <w:rPr>
          <w:b/>
          <w:sz w:val="20"/>
        </w:rPr>
      </w:pPr>
    </w:p>
    <w:p w14:paraId="3E0BC0D0" w14:textId="77777777" w:rsidR="008B340A" w:rsidRDefault="008B340A" w:rsidP="00740BAB">
      <w:pPr>
        <w:pStyle w:val="Heading1"/>
        <w:spacing w:line="360" w:lineRule="auto"/>
      </w:pPr>
      <w:r>
        <w:lastRenderedPageBreak/>
        <w:t>LINIA 136</w:t>
      </w:r>
    </w:p>
    <w:p w14:paraId="63F0C1E1" w14:textId="77777777" w:rsidR="008B340A" w:rsidRDefault="008B340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B340A" w14:paraId="3C6C77E5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82C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24E3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D51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5E71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C7610C2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B80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3A6878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FC6A1B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55A0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AFC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E25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735A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01E70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B340A" w14:paraId="1F1310E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516D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962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D13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51FF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C2D78C1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6B2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E1148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423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D50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3FD8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1F6E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889041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B340A" w14:paraId="3CC99951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74C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A87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A100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2B74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D93F2A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F81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C9604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047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B6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712F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CE7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A92CCDB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B340A" w14:paraId="663A506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9544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0733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23E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BF0A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241BAF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EAEC237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9710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E792DE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91A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12E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CF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77F2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FCA850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A423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F8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FA3F8D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094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D911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9E831F3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09C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CA3F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9A2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4D50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E807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FB938F3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31F9D7CE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A468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01A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39B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B78A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5F00599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779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E0318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C990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5CF9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71E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51DC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7C3758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763FD50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B340A" w14:paraId="0D5E9AD4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C955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B75F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63C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9FF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7EFA103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E71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AED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B63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FC2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3A0B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8429518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B340A" w14:paraId="5502471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7A15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1A8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391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5B3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CF0BA88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7A30B976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DDB4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11035A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800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F2A6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9D2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9D25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57F71E8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3577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69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C8F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517F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D9E3D98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BC7F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252A8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677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313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0827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AD3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717C0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B340A" w14:paraId="15B9885C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0687" w14:textId="77777777" w:rsidR="008B340A" w:rsidRDefault="008B340A" w:rsidP="008B340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33D2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E3C5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C660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D0C0122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7E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ECCA03C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B2C28CB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3825A520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8B0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58B1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208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34E7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44F78" w14:textId="77777777" w:rsidR="008B340A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9B0FC21" w14:textId="77777777" w:rsidR="008B340A" w:rsidRDefault="008B340A">
      <w:pPr>
        <w:spacing w:line="192" w:lineRule="auto"/>
        <w:ind w:right="57"/>
        <w:rPr>
          <w:sz w:val="20"/>
        </w:rPr>
      </w:pPr>
    </w:p>
    <w:p w14:paraId="5ED21C9A" w14:textId="77777777" w:rsidR="008B340A" w:rsidRDefault="008B340A" w:rsidP="002A3C7A">
      <w:pPr>
        <w:pStyle w:val="Heading1"/>
        <w:spacing w:line="360" w:lineRule="auto"/>
      </w:pPr>
      <w:r>
        <w:t>LINIA 138</w:t>
      </w:r>
    </w:p>
    <w:p w14:paraId="3DA018D0" w14:textId="77777777" w:rsidR="008B340A" w:rsidRDefault="008B340A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8B340A" w14:paraId="4853CD42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A75F" w14:textId="77777777" w:rsidR="008B340A" w:rsidRDefault="008B340A" w:rsidP="008B340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D01C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203DB1E4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4B12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EA2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050E84E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99D7" w14:textId="77777777" w:rsidR="008B340A" w:rsidRDefault="008B340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939D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4D2C4F5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DA9318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BA03" w14:textId="77777777" w:rsidR="008B340A" w:rsidRPr="007126D7" w:rsidRDefault="008B340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771EB1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3C2716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2DE6" w14:textId="77777777" w:rsidR="008B340A" w:rsidRDefault="008B340A" w:rsidP="008B340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B0FC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2ED1AAFC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4DB4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C92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69FEA6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80AF" w14:textId="77777777" w:rsidR="008B340A" w:rsidRDefault="008B340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7871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36A49BC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9BA477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23A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B340A" w14:paraId="0A8CA96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2FD1" w14:textId="77777777" w:rsidR="008B340A" w:rsidRDefault="008B340A" w:rsidP="008B340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617F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0B0C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90E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8806A3F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178D08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21D" w14:textId="77777777" w:rsidR="008B340A" w:rsidRDefault="008B340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57818D" w14:textId="77777777" w:rsidR="008B340A" w:rsidRDefault="008B340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CED8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D391F64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7620E2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6AF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8B340A" w14:paraId="3D23A7A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9653" w14:textId="77777777" w:rsidR="008B340A" w:rsidRDefault="008B340A" w:rsidP="008B340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ED0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C12E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BD5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033160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2E055A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03426BA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E1C" w14:textId="77777777" w:rsidR="008B340A" w:rsidRDefault="008B340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E36F3E" w14:textId="77777777" w:rsidR="008B340A" w:rsidRDefault="008B340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1C5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E5DF356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4CEBE2" w14:textId="77777777" w:rsidR="008B340A" w:rsidRPr="008B4C9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F51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1BE48685" w14:textId="77777777" w:rsidR="008B340A" w:rsidRDefault="008B340A">
      <w:pPr>
        <w:tabs>
          <w:tab w:val="left" w:pos="4320"/>
        </w:tabs>
        <w:rPr>
          <w:sz w:val="20"/>
        </w:rPr>
      </w:pPr>
    </w:p>
    <w:p w14:paraId="2F8B50AA" w14:textId="77777777" w:rsidR="008B340A" w:rsidRDefault="008B340A" w:rsidP="00C83010">
      <w:pPr>
        <w:pStyle w:val="Heading1"/>
        <w:spacing w:line="360" w:lineRule="auto"/>
      </w:pPr>
      <w:r>
        <w:t>LINIA 143</w:t>
      </w:r>
    </w:p>
    <w:p w14:paraId="0EA26540" w14:textId="77777777" w:rsidR="008B340A" w:rsidRDefault="008B340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B340A" w14:paraId="080082F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F36A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CE9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8D29A0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AFE1" w14:textId="77777777" w:rsidR="008B340A" w:rsidRPr="00984839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055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6D695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CB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CDC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508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D65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918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4D4D96A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4A5642A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77E40E6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F4C3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8FF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5B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980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213C42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82F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BD7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2F7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BC8824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CC45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360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DE796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B340A" w14:paraId="7D955117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6E4B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D8A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B132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9CC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BEB74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E8957B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65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E0E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B33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9B2645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B7F2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A44A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4A1D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F72AC9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D533E9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07F356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D391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76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883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9AD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B710A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D6A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C3812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0BA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3A3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99A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A7C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5971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B340A" w14:paraId="2BCF789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2F12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65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E4C9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0F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1D716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7B5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EF657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3EA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83F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2E2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F65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170C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B340A" w14:paraId="79058C6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7EC9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C7A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2076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38D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DE7D9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27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7FCAB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9913DC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C17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732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99B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14C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B674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B340A" w14:paraId="75D16FD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DFB9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9EB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8D07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339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57E15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394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3BFF4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BC817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4B3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64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01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D3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305C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B340A" w14:paraId="7217AEA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8A0F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FB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7D1B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274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DEBD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B29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16FA6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890A19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F9356A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270EF4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1978A9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DACDE5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BDA390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56D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CCB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D14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AFD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A7CE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B340A" w14:paraId="6E1859A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745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381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F718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3B0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95015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97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5B23BF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57B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9B7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73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78D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7A99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9E2D52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B340A" w14:paraId="1D83F5B2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AB72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026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79B8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603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F3CAD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2C7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9EB97F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A43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ADE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BF4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AF4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9E78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B340A" w14:paraId="194CF941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645C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0E3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2F7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BA0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C245F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07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6CCB3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00C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F8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E48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EF4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54CC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A5F690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B340A" w14:paraId="1C985D56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DF92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BD4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3371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06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FC376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F6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F3E30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61F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C87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D88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3FB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9F71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B340A" w14:paraId="41F7A1B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005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670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33E9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1B0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B9D96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BDF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E5E1D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815834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E3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ED5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E98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ED9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E4B9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B340A" w14:paraId="7F72FE9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02D0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CB0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300C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FCC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40000A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68F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1E4DD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C13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5CF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2EF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9F8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6DEE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B340A" w14:paraId="130A2F1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C90A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762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70D6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A43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1105E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474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244C04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291D1F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C17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8A9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515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6C7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4E0A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B340A" w14:paraId="6196EE0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84D0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D1E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DA3F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6D5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E277C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015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B54C1A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81E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716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6B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556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620D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B340A" w14:paraId="1AC75C5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BADD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A3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0805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8913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AC6EE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4F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F307F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A850A6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3D47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80F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8794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ED1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C676C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B340A" w14:paraId="29062188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BB0A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06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286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BB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1EF26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27A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C9D6C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CD0A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C15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FB3F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69E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80904C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2AFB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D17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02C5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F8C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A614B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591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E7B26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EF17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29F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8036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563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55C5BE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09A7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30D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A5E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F6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78D5C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448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2B9D3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A944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5E7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96A7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70F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A932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B340A" w14:paraId="1BA36F8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2B74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B5E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C0DF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0B1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D1862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2F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5FA4B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53DCE4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5F203C0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2ACEE6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C9C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ACA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BEDC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C90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CDEF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B340A" w14:paraId="4AB9452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1276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2E3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2306BF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ABF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DB6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8F891C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6D7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3BF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AF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7037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BE7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7F1A763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C66D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095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7BDC60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7F4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83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6E1C40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0B2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6D8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A60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65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7EC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3B4BB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6D4DC7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26B7337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92D7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15F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EEE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10A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D2AC72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0F9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0D6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A6B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5C7F3C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FAB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3F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0538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4A12FE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776842B9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3CD0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D69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52A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C33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7AB68C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5DE80F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51A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7D5965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6E4A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D41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591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4A5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8A1F31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9FDA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56B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B9AB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B37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3B05D4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FF75B7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A29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99A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453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E77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2B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119BD4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6E4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866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10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1E3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8BE0F8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947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7F1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F04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0A3640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76B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44F2" w14:textId="77777777" w:rsidR="008B340A" w:rsidRPr="006611B7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B340A" w14:paraId="558938B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EE17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E4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13E950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887" w14:textId="77777777" w:rsidR="008B340A" w:rsidRPr="00984839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873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5E969E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893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781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A0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053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FD6" w14:textId="77777777" w:rsidR="008B340A" w:rsidRPr="003B25A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14:paraId="001789F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2191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78C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B14D" w14:textId="77777777" w:rsidR="008B340A" w:rsidRDefault="008B340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C199" w14:textId="77777777" w:rsidR="008B340A" w:rsidRDefault="008B340A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D0D045" w14:textId="77777777" w:rsidR="008B340A" w:rsidRDefault="008B340A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7B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5D1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CB2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0F43F09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6F2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2D3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14:paraId="51F02C9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14BB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2186" w14:textId="77777777" w:rsidR="008B340A" w:rsidRPr="00CB3DC4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A4F061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913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403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BB6C8F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61C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019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5EA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906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6B7" w14:textId="77777777" w:rsidR="008B340A" w:rsidRPr="00CB3DC4" w:rsidRDefault="008B340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82BF43" w14:textId="77777777" w:rsidR="008B340A" w:rsidRPr="00F11CE2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84DCD85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0F4C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8EC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5784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454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688DAC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B3EE4E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6A7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61AE2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D95E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B98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35F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B73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534C524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34DF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026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6737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602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9289FD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CA6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C8CBD3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A40164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7A447B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460E73E" w14:textId="77777777" w:rsidR="008B340A" w:rsidRPr="00260477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F73D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9E1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1519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4F1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345FCE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B340A" w14:paraId="76D08B9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468A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B9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951B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039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29C1C4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D5F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30F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3657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D7F93C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467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B09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7CA948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1AFF82D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B340A" w14:paraId="4E38586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239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781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954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BD9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23B6782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A04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5854A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859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6DF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3F2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706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B340A" w14:paraId="28A8E8A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C667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584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FB4579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137A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097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031BB0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EE1AAA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25BB24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58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017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8E1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1FD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F950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417C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E601F9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B340A" w14:paraId="11ABDA3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3D3B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EAF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0931846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9932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DFF6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7F2E78A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66A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215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15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A14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425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FDAD5E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95A7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CC16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261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C9E7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C667291" w14:textId="77777777" w:rsidR="008B340A" w:rsidRDefault="008B340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14601BD" w14:textId="77777777" w:rsidR="008B340A" w:rsidRDefault="008B340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7A1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009FD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CCE6" w14:textId="77777777" w:rsidR="008B340A" w:rsidRPr="00B53EF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615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C22F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69C8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5F3FC4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CEC0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F0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4A7BA7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DA5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328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D5E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AF5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4580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9F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EF3F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297E9CA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33EB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BAA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65E1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2D9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0B9EBD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7989ABA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4749755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F7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9BCC9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A64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78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B64A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EC1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6D5E5A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7A3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F8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AC9166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733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D4BC" w14:textId="77777777" w:rsidR="008B340A" w:rsidRDefault="008B340A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78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16E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DF2E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F30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385C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1D523E2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3042" w14:textId="77777777" w:rsidR="008B340A" w:rsidRDefault="008B340A" w:rsidP="008B340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2AF8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418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B2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D7980FB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D54F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E4ED0C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566CBCA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C379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D08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71A9" w14:textId="77777777" w:rsidR="008B340A" w:rsidRPr="00984839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4254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A5381" w14:textId="77777777" w:rsidR="008B340A" w:rsidRDefault="008B340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72814AB" w14:textId="77777777" w:rsidR="008B340A" w:rsidRDefault="008B340A">
      <w:pPr>
        <w:spacing w:after="40" w:line="192" w:lineRule="auto"/>
        <w:ind w:right="57"/>
        <w:rPr>
          <w:sz w:val="20"/>
        </w:rPr>
      </w:pPr>
    </w:p>
    <w:p w14:paraId="29276A98" w14:textId="77777777" w:rsidR="008B340A" w:rsidRDefault="008B340A" w:rsidP="00EF6A64">
      <w:pPr>
        <w:pStyle w:val="Heading1"/>
        <w:spacing w:line="360" w:lineRule="auto"/>
      </w:pPr>
      <w:r>
        <w:t>LINIA 144</w:t>
      </w:r>
    </w:p>
    <w:p w14:paraId="683118A4" w14:textId="77777777" w:rsidR="008B340A" w:rsidRDefault="008B340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B340A" w14:paraId="454E2F3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3A19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A7D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17416B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06BB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F9C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E8B92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1A8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8A54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97D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5549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75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8AB0E5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55191A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B340A" w14:paraId="1ED2527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AED0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1F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A4B5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A21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8776E7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474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9734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72C4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E33B0F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569D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9F2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13488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B340A" w14:paraId="7CA8DD7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5688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54D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66A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3B7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5B8F4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094C6C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73C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4FD6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842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DD6D97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0D76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307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6A66C2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990A22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B305D7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4798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992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F58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59B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BC13D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545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7B0FC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4F7D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5FB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4871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FEE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6B452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B340A" w14:paraId="4FD3320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A5F9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06D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4796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2B6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6C9CB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800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CCB10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483E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4A6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A0D2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69B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9F3C2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B340A" w14:paraId="2962DA5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2788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894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941D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CC0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467B9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410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3728813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BC07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0FF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46A3" w14:textId="77777777" w:rsidR="008B340A" w:rsidRPr="00984839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9A1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B340A" w14:paraId="2461F59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223B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02E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5C97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C11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EF0D4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738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48875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D0A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76C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7209" w14:textId="77777777" w:rsidR="008B340A" w:rsidRPr="00984839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9BE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D0EE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B340A" w14:paraId="6578FC1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29E7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0A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C96D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1D8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48FCE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F28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34FEF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BBD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49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9B11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D66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2328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B340A" w14:paraId="5F2CCB6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0900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39B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E17F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BD2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071A8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62D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89BBF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8EA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C7F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7EEF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5F8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9B90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B340A" w14:paraId="2DA522F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807C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7F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40D1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457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3D31F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7FA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D75ED0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F5D403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775FC2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456A95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ABA4F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02E50F5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88B6F6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801F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CF5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4C80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8DEF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1F5F2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B340A" w14:paraId="23A8F15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9C8B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594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28B9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2DE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5BCC7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1B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E715E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387B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AB8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9358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520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D1C0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B340A" w14:paraId="2D05746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644F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EC0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FE18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BCF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D4AFF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6FB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0A5C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273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40E0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8752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964C9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B340A" w14:paraId="4B4189A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7AB3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FD9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7E85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70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B3527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66A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1F7F1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F5C894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1BED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1B7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02FE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A4C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C9D0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B340A" w14:paraId="4BC972F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E9FE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87B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8A02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607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5DAB3F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469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C3B2E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E332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AD2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E57D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DB1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E54C45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72BC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3EA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95BF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6F8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26FE7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0B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14FB2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05DF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1BC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33A6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546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8E4451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1E0A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4DB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FE0F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4F1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71877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A79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953C3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2869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10B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551B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D1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73DA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B340A" w14:paraId="2BF6B2F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4DD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A8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7B0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DB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C238B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00D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B8776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9C9537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B945DD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5E0EEE0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E52F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25C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E844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346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0DE42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B340A" w14:paraId="7611B75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7ECE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6CD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131634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49BB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4CB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3741B1D" w14:textId="77777777" w:rsidR="008B340A" w:rsidRPr="00B61351" w:rsidRDefault="008B340A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136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5262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30E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C358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CE00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0EB2B6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FD9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B4E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B6D1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52E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8A661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A26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3C13052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06BB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120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0F3B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F1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50C0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B340A" w14:paraId="76B24F7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02FB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096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E944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A86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9E2257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3C3B46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950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1F186D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B50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FC66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1C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D03701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8CE2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9A8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DBA4AD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08A0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B8E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062E9B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74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CF071C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A64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8560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B6E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44103B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4C5E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918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C11F10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DB6D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CE9F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1C8846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1B3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4591F96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8FD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F67B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C2B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34ECA8E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C0FA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F87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7FB7ED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CBE3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590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21BEB3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E67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652745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32D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BD3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51F2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F8980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B340A" w14:paraId="71BEB6E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320E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2D43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DE625A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47FE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AA5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4C7FDD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996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464FF8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B13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4A53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31D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7124903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C0A5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614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5A0C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713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BF6830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9B6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B2705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018BD29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5AF8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C8D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CE85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A0E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1916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B340A" w14:paraId="5CDD5463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9E3" w14:textId="77777777" w:rsidR="008B340A" w:rsidRDefault="008B340A" w:rsidP="008B340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BD0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E3DF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C7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6AD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BB74C2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1F1B87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413F1CA0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2D3A0D1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1481C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8C343A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06E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E1E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D4E" w14:textId="77777777" w:rsidR="008B340A" w:rsidRPr="00DA0087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126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69B3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1FB37C7" w14:textId="77777777" w:rsidR="008B340A" w:rsidRDefault="008B340A">
      <w:pPr>
        <w:spacing w:before="40" w:line="192" w:lineRule="auto"/>
        <w:ind w:right="57"/>
        <w:rPr>
          <w:sz w:val="20"/>
        </w:rPr>
      </w:pPr>
    </w:p>
    <w:p w14:paraId="6D3E1028" w14:textId="77777777" w:rsidR="00875631" w:rsidRDefault="00875631">
      <w:pPr>
        <w:spacing w:before="40" w:line="192" w:lineRule="auto"/>
        <w:ind w:right="57"/>
        <w:rPr>
          <w:sz w:val="20"/>
        </w:rPr>
      </w:pPr>
    </w:p>
    <w:p w14:paraId="45E706BD" w14:textId="77777777" w:rsidR="00875631" w:rsidRDefault="00875631">
      <w:pPr>
        <w:spacing w:before="40" w:line="192" w:lineRule="auto"/>
        <w:ind w:right="57"/>
        <w:rPr>
          <w:sz w:val="20"/>
        </w:rPr>
      </w:pPr>
    </w:p>
    <w:p w14:paraId="0309CB25" w14:textId="77777777" w:rsidR="00875631" w:rsidRDefault="00875631">
      <w:pPr>
        <w:spacing w:before="40" w:line="192" w:lineRule="auto"/>
        <w:ind w:right="57"/>
        <w:rPr>
          <w:sz w:val="20"/>
        </w:rPr>
      </w:pPr>
    </w:p>
    <w:p w14:paraId="59A444B4" w14:textId="77777777" w:rsidR="008B340A" w:rsidRDefault="008B340A" w:rsidP="00E56A6A">
      <w:pPr>
        <w:pStyle w:val="Heading1"/>
        <w:spacing w:line="360" w:lineRule="auto"/>
      </w:pPr>
      <w:r>
        <w:lastRenderedPageBreak/>
        <w:t>LINIA 200</w:t>
      </w:r>
    </w:p>
    <w:p w14:paraId="0DEC856F" w14:textId="77777777" w:rsidR="008B340A" w:rsidRDefault="008B340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1306091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B736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5B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FEB72E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203" w14:textId="77777777" w:rsidR="008B340A" w:rsidRPr="00032D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34E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7181294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441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0D6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9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23B81E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890" w14:textId="77777777" w:rsidR="008B340A" w:rsidRPr="00032D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2E5" w14:textId="77777777" w:rsidR="008B340A" w:rsidRPr="00F716C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8B340A" w14:paraId="2149FD9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0E98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BE4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20EA7FB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102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9A5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5F088E5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88E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278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AB4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B97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4CA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B340A" w14:paraId="43FAA24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F3FA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9629" w14:textId="77777777" w:rsidR="008B340A" w:rsidRDefault="008B340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21282A8" w14:textId="77777777" w:rsidR="008B340A" w:rsidRDefault="008B340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1FC0" w14:textId="77777777" w:rsidR="008B340A" w:rsidRDefault="008B340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F5D8" w14:textId="77777777" w:rsidR="008B340A" w:rsidRDefault="008B340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457D4B4A" w14:textId="77777777" w:rsidR="008B340A" w:rsidRDefault="008B340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3E68" w14:textId="77777777" w:rsidR="008B340A" w:rsidRDefault="008B340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0489" w14:textId="77777777" w:rsidR="008B340A" w:rsidRDefault="008B340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ACD8" w14:textId="77777777" w:rsidR="008B340A" w:rsidRDefault="008B340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311AD9B3" w14:textId="77777777" w:rsidR="008B340A" w:rsidRDefault="008B340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6BFC" w14:textId="77777777" w:rsidR="008B340A" w:rsidRDefault="008B340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9916" w14:textId="77777777" w:rsidR="008B340A" w:rsidRDefault="008B340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B340A" w14:paraId="0C96729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7979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D2F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BD1874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A41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DB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128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92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D9E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949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6A8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40A" w14:paraId="630FAEA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C647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6D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970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A7C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8A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463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6D2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689E5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92C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B5D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40A" w14:paraId="5DCF426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6466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9E4F" w14:textId="77777777" w:rsidR="008B340A" w:rsidRDefault="008B340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55C0FCE9" w14:textId="77777777" w:rsidR="008B340A" w:rsidRDefault="008B340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6A08" w14:textId="77777777" w:rsidR="008B340A" w:rsidRDefault="008B340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AA9E" w14:textId="77777777" w:rsidR="008B340A" w:rsidRDefault="008B340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56F4" w14:textId="77777777" w:rsidR="008B340A" w:rsidRDefault="008B340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8329" w14:textId="77777777" w:rsidR="008B340A" w:rsidRDefault="008B340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C8C3" w14:textId="77777777" w:rsidR="008B340A" w:rsidRDefault="008B340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2DF7B549" w14:textId="77777777" w:rsidR="008B340A" w:rsidRDefault="008B340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8033" w14:textId="77777777" w:rsidR="008B340A" w:rsidRDefault="008B340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CD5C" w14:textId="77777777" w:rsidR="008B340A" w:rsidRDefault="008B340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40A" w14:paraId="77852D2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262F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BED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9843" w14:textId="77777777" w:rsidR="008B340A" w:rsidRPr="00032D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4CF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57442E5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A98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1F804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1FF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865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9CDE" w14:textId="77777777" w:rsidR="008B340A" w:rsidRPr="00032DF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A686" w14:textId="77777777" w:rsidR="008B340A" w:rsidRPr="00F716C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40A" w14:paraId="21C47BF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4680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76C9" w14:textId="77777777" w:rsidR="008B340A" w:rsidRDefault="008B340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3C94F880" w14:textId="77777777" w:rsidR="008B340A" w:rsidRDefault="008B340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2D87" w14:textId="77777777" w:rsidR="008B340A" w:rsidRDefault="008B340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6484" w14:textId="77777777" w:rsidR="008B340A" w:rsidRDefault="008B340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7D1DF8F0" w14:textId="77777777" w:rsidR="008B340A" w:rsidRDefault="008B340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F8FE" w14:textId="77777777" w:rsidR="008B340A" w:rsidRDefault="008B340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C7AC" w14:textId="77777777" w:rsidR="008B340A" w:rsidRDefault="008B340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C915" w14:textId="77777777" w:rsidR="008B340A" w:rsidRDefault="008B340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12EF" w14:textId="77777777" w:rsidR="008B340A" w:rsidRDefault="008B340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084F" w14:textId="77777777" w:rsidR="008B340A" w:rsidRDefault="008B340A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8B340A" w14:paraId="6D14445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915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9AE2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5F5AA90A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D5C7" w14:textId="77777777" w:rsidR="008B340A" w:rsidRDefault="008B340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F168" w14:textId="77777777" w:rsidR="008B340A" w:rsidRDefault="008B340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3DC612E0" w14:textId="77777777" w:rsidR="008B340A" w:rsidRDefault="008B340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EB05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223F" w14:textId="77777777" w:rsidR="008B340A" w:rsidRDefault="008B340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6F14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339B21D7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0B32" w14:textId="77777777" w:rsidR="008B340A" w:rsidRDefault="008B340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720D" w14:textId="77777777" w:rsidR="008B340A" w:rsidRDefault="008B340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40A" w14:paraId="50BA0E28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EC30" w14:textId="77777777" w:rsidR="008B340A" w:rsidRDefault="008B340A" w:rsidP="00875631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FF8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9C23176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69F1" w14:textId="77777777" w:rsidR="008B340A" w:rsidRDefault="008B340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EF81" w14:textId="77777777" w:rsidR="008B340A" w:rsidRDefault="008B340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5C1D2777" w14:textId="77777777" w:rsidR="008B340A" w:rsidRDefault="008B340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E6E1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4018" w14:textId="77777777" w:rsidR="008B340A" w:rsidRDefault="008B340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A50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CDA209F" w14:textId="77777777" w:rsidR="008B340A" w:rsidRDefault="008B340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17E" w14:textId="77777777" w:rsidR="008B340A" w:rsidRDefault="008B340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C0D1" w14:textId="77777777" w:rsidR="008B340A" w:rsidRDefault="008B340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CBDF485" w14:textId="77777777" w:rsidR="008B340A" w:rsidRDefault="008B340A" w:rsidP="00623FF6">
      <w:pPr>
        <w:spacing w:before="40" w:after="40" w:line="192" w:lineRule="auto"/>
        <w:ind w:right="57"/>
      </w:pPr>
    </w:p>
    <w:p w14:paraId="70D542B7" w14:textId="77777777" w:rsidR="008B340A" w:rsidRDefault="008B340A" w:rsidP="006D4098">
      <w:pPr>
        <w:pStyle w:val="Heading1"/>
        <w:spacing w:line="360" w:lineRule="auto"/>
      </w:pPr>
      <w:r>
        <w:lastRenderedPageBreak/>
        <w:t>LINIA 201</w:t>
      </w:r>
    </w:p>
    <w:p w14:paraId="406D5394" w14:textId="77777777" w:rsidR="008B340A" w:rsidRDefault="008B340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B340A" w14:paraId="0B5A567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1A3A" w14:textId="77777777" w:rsidR="008B340A" w:rsidRDefault="008B340A" w:rsidP="008B340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E5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1151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057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621E3D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D7F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F7C5B8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60CFD9C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0E286D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3D32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7A4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20AC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597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7E5C86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3041" w14:textId="77777777" w:rsidR="008B340A" w:rsidRDefault="008B340A" w:rsidP="008B340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E31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D89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6DF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6930E8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0A7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1A49C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F7A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FA3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F86D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5E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E95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0A7E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8B340A" w14:paraId="2B36A65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9A1E" w14:textId="77777777" w:rsidR="008B340A" w:rsidRDefault="008B340A" w:rsidP="008B340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390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A4DB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26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F0D697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2E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B2440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C04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382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44DF" w14:textId="77777777" w:rsidR="008B340A" w:rsidRPr="00C937B4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002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2C0D84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6A972892" w14:textId="77777777" w:rsidR="008B340A" w:rsidRPr="003012FC" w:rsidRDefault="008B340A">
      <w:pPr>
        <w:spacing w:before="40" w:after="40" w:line="192" w:lineRule="auto"/>
        <w:ind w:right="57"/>
      </w:pPr>
    </w:p>
    <w:p w14:paraId="23CB1348" w14:textId="77777777" w:rsidR="008B340A" w:rsidRDefault="008B340A" w:rsidP="00C53936">
      <w:pPr>
        <w:pStyle w:val="Heading1"/>
        <w:spacing w:line="360" w:lineRule="auto"/>
      </w:pPr>
      <w:r>
        <w:t>LINIA 202 A</w:t>
      </w:r>
    </w:p>
    <w:p w14:paraId="40AF7591" w14:textId="77777777" w:rsidR="008B340A" w:rsidRDefault="008B340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8B340A" w14:paraId="44C30CF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0F4C" w14:textId="77777777" w:rsidR="008B340A" w:rsidRDefault="008B340A" w:rsidP="008B340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55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9098" w14:textId="77777777" w:rsidR="008B340A" w:rsidRPr="0087494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C65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27D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7331EF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1551" w14:textId="77777777" w:rsidR="008B340A" w:rsidRPr="0048429E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A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0BA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154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8B340A" w14:paraId="25DF075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9D0C" w14:textId="77777777" w:rsidR="008B340A" w:rsidRDefault="008B340A" w:rsidP="008B340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95E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74E9" w14:textId="77777777" w:rsidR="008B340A" w:rsidRPr="00874940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3D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9B2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618E" w14:textId="77777777" w:rsidR="008B340A" w:rsidRPr="0048429E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8E9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9A4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E0E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4D2C81E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7FD36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B340A" w:rsidRPr="00743905" w14:paraId="55C9A764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63E8" w14:textId="77777777" w:rsidR="008B340A" w:rsidRPr="00743905" w:rsidRDefault="008B340A" w:rsidP="008B340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B56B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13078059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8BD5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3861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F87BE74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65A21A1E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16D0D0A9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63E19C1D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F1A1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994F" w14:textId="77777777" w:rsidR="008B340A" w:rsidRPr="00743905" w:rsidRDefault="008B340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5426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1795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0E7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4F77ED5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8B340A" w:rsidRPr="00743905" w14:paraId="5B36D38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8477" w14:textId="77777777" w:rsidR="008B340A" w:rsidRPr="00743905" w:rsidRDefault="008B340A" w:rsidP="008B340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9A9A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E9D4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2270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014F3EA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3EDE0796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EC71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37DCA88E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32F1" w14:textId="77777777" w:rsidR="008B340A" w:rsidRPr="00743905" w:rsidRDefault="008B340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1BD9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1493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FC7B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43905" w14:paraId="1EB31B6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8C08" w14:textId="77777777" w:rsidR="008B340A" w:rsidRPr="00743905" w:rsidRDefault="008B340A" w:rsidP="008B340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F783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FF95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CA4D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F13CE47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15DD5FA0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2AD4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339FF93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8E35" w14:textId="77777777" w:rsidR="008B340A" w:rsidRPr="00743905" w:rsidRDefault="008B340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5EFF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2B03" w14:textId="77777777" w:rsidR="008B340A" w:rsidRPr="00743905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EBC8" w14:textId="77777777" w:rsidR="008B340A" w:rsidRPr="00743905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82EACF5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43F3B288" w14:textId="77777777" w:rsidR="008B340A" w:rsidRDefault="008B340A" w:rsidP="002A4CB1">
      <w:pPr>
        <w:pStyle w:val="Heading1"/>
        <w:spacing w:line="360" w:lineRule="auto"/>
      </w:pPr>
      <w:r>
        <w:t>LINIA 203</w:t>
      </w:r>
    </w:p>
    <w:p w14:paraId="7714D97A" w14:textId="77777777" w:rsidR="008B340A" w:rsidRDefault="008B340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B340A" w:rsidRPr="007126D7" w14:paraId="65A8AE2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27DC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1D9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9DF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04F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EBC261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EAB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E4F79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A052DD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3BCB2E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B7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5E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24FC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9E8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634B953A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B340A" w:rsidRPr="007126D7" w14:paraId="1AE2802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1771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F48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053D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A3F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61C0EE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A6A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F29723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40F67E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E1193B5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669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6E8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B37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ED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B340A" w:rsidRPr="007126D7" w14:paraId="449099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5420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53A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E33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967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86D38D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F0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5828F3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E1A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192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FA4A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B70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126D7" w14:paraId="1D3555DF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7E55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715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3E34D1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B105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C6B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D9503CD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906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DEA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38F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06EC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4A6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2A190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0EADFC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1EBC7F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FDC4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130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CEEEB8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AC6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D54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27D44E1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47E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2C6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4B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EDC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BCF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D72920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F51587C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5723F6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3A4F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D08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C31819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86C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6E3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669F95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5D45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CE8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05C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97A8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E5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F0453D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12250B" w14:textId="77777777" w:rsidR="008B340A" w:rsidRPr="008F5A6B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1F9CD3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4A5D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973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D480DF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EB3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5E9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0DDF7F5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419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A0D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E67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8B0A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E0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13DDA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2B8513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195574E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7434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DCD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494DCF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1165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359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131E341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290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BC0D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20E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2FA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0FC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B6FCEB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11AE38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5F0727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BF73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BA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F555A9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BA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0F7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61862A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AEB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24C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04B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8D78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010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16012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36CA98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167560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2945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D8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7F1457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B44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D26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A2E4FC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574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9A9A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EA0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C1F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51B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268E7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33E217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066388F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A871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C91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31399F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DF43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DAF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3A72D7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121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9AE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9A5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6F1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DEF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016AD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6DDA7B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3464025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FF65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82F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ED1C759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E6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1BF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7A306E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B81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157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4369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CA1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D7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C5E9A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EA2BE1C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0212BB9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09CA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751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555F734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640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3656" w14:textId="77777777" w:rsidR="008B340A" w:rsidRPr="007126D7" w:rsidRDefault="008B340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BD95A41" w14:textId="77777777" w:rsidR="008B340A" w:rsidRPr="007126D7" w:rsidRDefault="008B340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7B9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49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F8C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DCC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D37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302D10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B2FA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E4D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18993B3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AA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FA6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0422F6A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C1D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F24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9A6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6BD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F6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853B3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3E7C23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159D53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AFCA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A59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4103C3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A91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4C7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51090D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A49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FCB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B373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1AB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E4F" w14:textId="77777777" w:rsidR="008B340A" w:rsidRPr="00F13EC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27F408B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659E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357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FB1F29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6FD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654B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F2DA2D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25F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07D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F4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44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74D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0265A2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01AA6E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7E20AFD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3624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EA1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206DE4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4D2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47E0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ED8487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0E2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863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E0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8E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065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03D61B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397A95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7A51373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EC47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2E8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23D60A9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2F6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4D7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D96DB21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3A3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E0F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2E3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598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CC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3850AF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02A3C3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6AED043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49B3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1B63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2688A1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82F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A82D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318D41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297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68C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F93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285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736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16787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B17CBAA" w14:textId="77777777" w:rsidR="008B340A" w:rsidRPr="00744E1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75D780A8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6216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B12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B96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59B2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B68BAC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BD18E0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FF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0C4648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950C5C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6ABFB17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708041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A25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035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BDA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BE0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126D7" w14:paraId="00C48CA3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9687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AFA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81C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9055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E54F7E1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34E6" w14:textId="77777777" w:rsidR="008B340A" w:rsidRPr="007126D7" w:rsidRDefault="008B340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518444E" w14:textId="77777777" w:rsidR="008B340A" w:rsidRPr="007126D7" w:rsidRDefault="008B340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F013BC7" w14:textId="77777777" w:rsidR="008B340A" w:rsidRPr="007126D7" w:rsidRDefault="008B340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D5F1A28" w14:textId="77777777" w:rsidR="008B340A" w:rsidRPr="007126D7" w:rsidRDefault="008B340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5AB5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93F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40A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33A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C3FA5B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B340A" w:rsidRPr="007126D7" w14:paraId="4DE11DF5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FD12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35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BDC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03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58D854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467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D22F98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1CAD0B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CB6945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917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7F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FD6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C56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DDA61A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B340A" w:rsidRPr="007126D7" w14:paraId="60397B5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151F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2D4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05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C00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B314FC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0A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AE0C49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BE3661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DD177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7EBB52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890653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686D71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DF6D32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E07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9A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A3A3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6C9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0E0EEE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B340A" w:rsidRPr="007126D7" w14:paraId="5D72A73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A2A2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D52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0AC3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3A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F7A737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B45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78F16E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76E05E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2E4C63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D95AD6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22B59A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41B762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3E4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19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62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34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EF829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B340A" w:rsidRPr="007126D7" w14:paraId="74C07F2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9FB6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C6B5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F36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AF7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85AF5F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49A019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761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8B47F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E7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CEB9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7F1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DD0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126D7" w14:paraId="73D213C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473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3C2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9B5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8B9B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44AEB730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8C4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191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7D0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6C0922F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A0F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1BB" w14:textId="77777777" w:rsidR="008B340A" w:rsidRDefault="008B340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A63702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56A0A69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BF6A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24B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61B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6E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C05EEE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AAC47E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27B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1152E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7A7431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6C4850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4B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ECB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053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CA52" w14:textId="77777777" w:rsidR="008B340A" w:rsidRDefault="008B340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B340A" w:rsidRPr="007126D7" w14:paraId="436B32E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0A54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350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8D8E30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687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910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1610C52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579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1A38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DA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358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E8F8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2A381E9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CCB2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70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7704CB8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FA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2C1" w14:textId="77777777" w:rsidR="008B340A" w:rsidRPr="00F87E98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353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750A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CB2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C00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092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B340A" w:rsidRPr="007126D7" w14:paraId="232BBDC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BB35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21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8E8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A40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4DD23C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2B1E8C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43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849051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025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9E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E943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9A5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126D7" w14:paraId="472D429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0F4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7E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76C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962A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4F1B12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2F7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3F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D935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AE7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71A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B340A" w:rsidRPr="007126D7" w14:paraId="5116E07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CE4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815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2CFD0A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8B2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28C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B9A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017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4A5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94BD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0C26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71B038D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307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88E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66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BDA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E7A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F8B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17B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18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AC2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361493A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A48B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158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BC3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5C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57A5E1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DA3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865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060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64B76004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672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3A0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3F37557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6D8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08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4C7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850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7BE6D2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F6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605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21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F43FEC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994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D3A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40785A6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2E4A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9CF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29B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435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CCD4AD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ABD7CC3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306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C3B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219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93E050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BF3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4E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B874B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B340A" w:rsidRPr="007126D7" w14:paraId="635558E1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E7C6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8646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021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F2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F4E41A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839156F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0988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87D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157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352884C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995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5367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179AFBE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9C62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43FB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A8A2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2E62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CC15624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9C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50C1E7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AE40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8765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05BC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C12E" w14:textId="77777777" w:rsidR="008B340A" w:rsidRPr="007126D7" w:rsidRDefault="008B340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9ACF14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B11C65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B340A" w:rsidRPr="007126D7" w14:paraId="6AC6860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828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40D3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8D69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B5CE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02096A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219E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A22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D661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33F5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2D59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B340A" w:rsidRPr="007126D7" w14:paraId="6E06536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7416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D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BF720F2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AA1E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48AC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70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A33F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7597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331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7A1" w14:textId="77777777" w:rsidR="008B340A" w:rsidRPr="007126D7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B340A" w:rsidRPr="007126D7" w14:paraId="11F7491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3C7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4F6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62C1A4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340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2F5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9558F0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BDDA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FA4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62B3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4AFD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9D3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E9CD72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B340A" w:rsidRPr="007126D7" w14:paraId="722F223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C14F" w14:textId="77777777" w:rsidR="008B340A" w:rsidRPr="007126D7" w:rsidRDefault="008B340A" w:rsidP="008B340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D84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4BC064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F6A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BC2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2705A04" w14:textId="77777777" w:rsidR="008B340A" w:rsidRPr="00037854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B3A45A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481F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C466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4F8D" w14:textId="77777777" w:rsidR="008B340A" w:rsidRPr="007126D7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AD8A" w14:textId="77777777" w:rsidR="008B340A" w:rsidRPr="007126D7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E6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53FF07F" w14:textId="77777777" w:rsidR="008B340A" w:rsidRDefault="008B340A" w:rsidP="000039F1">
      <w:pPr>
        <w:spacing w:before="40" w:after="40" w:line="192" w:lineRule="auto"/>
        <w:ind w:right="57"/>
        <w:rPr>
          <w:sz w:val="20"/>
        </w:rPr>
      </w:pPr>
    </w:p>
    <w:p w14:paraId="6872039D" w14:textId="77777777" w:rsidR="008B340A" w:rsidRDefault="008B340A" w:rsidP="00D0730E">
      <w:pPr>
        <w:pStyle w:val="Heading1"/>
        <w:spacing w:line="360" w:lineRule="auto"/>
      </w:pPr>
      <w:r>
        <w:t xml:space="preserve">LINIA 204 </w:t>
      </w:r>
    </w:p>
    <w:p w14:paraId="790179F8" w14:textId="77777777" w:rsidR="008B340A" w:rsidRDefault="008B340A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B340A" w14:paraId="787DD29F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1A6D" w14:textId="77777777" w:rsidR="008B340A" w:rsidRDefault="008B340A" w:rsidP="008B340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A0D6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02DA1866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AEB1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612B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7944872C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AEBA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E644" w14:textId="77777777" w:rsidR="008B340A" w:rsidRPr="00D2006A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B099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94A8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B7EB" w14:textId="77777777" w:rsidR="008B340A" w:rsidRPr="007126D7" w:rsidRDefault="008B340A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695F68" w14:textId="77777777" w:rsidR="008B340A" w:rsidRDefault="008B340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8C5E42E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26A9" w14:textId="77777777" w:rsidR="008B340A" w:rsidRDefault="008B340A" w:rsidP="008B340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F7A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4A00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8AD7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6FEF0D5B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0E05631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72A2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AD5B314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D46A" w14:textId="77777777" w:rsidR="008B340A" w:rsidRPr="00D2006A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D1A8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EA21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D47F" w14:textId="77777777" w:rsidR="008B340A" w:rsidRDefault="008B340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8B340A" w14:paraId="6C1085D1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C99" w14:textId="77777777" w:rsidR="008B340A" w:rsidRDefault="008B340A" w:rsidP="008B340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C2C9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139C849F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74F1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2FB2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7AF19A19" w14:textId="77777777" w:rsidR="008B340A" w:rsidRDefault="008B340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BA81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9F6F" w14:textId="77777777" w:rsidR="008B340A" w:rsidRPr="00D2006A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47C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16BF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8516" w14:textId="77777777" w:rsidR="008B340A" w:rsidRDefault="008B340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8B340A" w14:paraId="2C240371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8143" w14:textId="77777777" w:rsidR="008B340A" w:rsidRDefault="008B340A" w:rsidP="008B340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B531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E813" w14:textId="77777777" w:rsidR="008B340A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17C" w14:textId="77777777" w:rsidR="008B340A" w:rsidRPr="00BF74BF" w:rsidRDefault="008B340A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D10E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9E1EC38" w14:textId="77777777" w:rsidR="008B340A" w:rsidRDefault="008B340A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3A3" w14:textId="77777777" w:rsidR="008B340A" w:rsidRPr="00D2006A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0CE5" w14:textId="77777777" w:rsidR="008B340A" w:rsidRDefault="008B340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E60" w14:textId="77777777" w:rsidR="008B340A" w:rsidRPr="004467F9" w:rsidRDefault="008B340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C2E9" w14:textId="77777777" w:rsidR="008B340A" w:rsidRDefault="008B340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7CA4D2A0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5D1E556E" w14:textId="77777777" w:rsidR="008B340A" w:rsidRDefault="008B340A" w:rsidP="005B00A7">
      <w:pPr>
        <w:pStyle w:val="Heading1"/>
        <w:spacing w:line="360" w:lineRule="auto"/>
      </w:pPr>
      <w:r>
        <w:t>LINIA 218</w:t>
      </w:r>
    </w:p>
    <w:p w14:paraId="6FC050F3" w14:textId="77777777" w:rsidR="008B340A" w:rsidRDefault="008B340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38EEFE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5B03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48C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C3D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8CB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7D98C36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9F68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C295A2F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8B25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14F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DBD8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AE3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:rsidRPr="00A8307A" w14:paraId="31B3D86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CB87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E437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FA95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EF7B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0F53B37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9EA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48EC0ED6" w14:textId="77777777" w:rsidR="008B340A" w:rsidRPr="00664FA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FAFD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8E2F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657B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19AB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083D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447FD82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7953233" w14:textId="77777777" w:rsidR="008B340A" w:rsidRPr="00664FA3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8B340A" w:rsidRPr="00A8307A" w14:paraId="5C178E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CEC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4899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C769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D8F8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645630E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FC70" w14:textId="77777777" w:rsidR="008B340A" w:rsidRPr="00664FA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DE1FAD4" w14:textId="77777777" w:rsidR="008B340A" w:rsidRPr="00664FA3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BF3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575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7055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1F4E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DD68B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EEC58DA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C19928A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B340A" w:rsidRPr="00A8307A" w14:paraId="055A0D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1490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9EF8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74F2" w14:textId="77777777" w:rsidR="008B340A" w:rsidRPr="003F40D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47C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DD7FA8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2F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08F4" w14:textId="77777777" w:rsidR="008B340A" w:rsidRPr="003F40D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46B8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BEA8" w14:textId="77777777" w:rsidR="008B340A" w:rsidRPr="003F40D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2D9E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5C02C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B340A" w:rsidRPr="00A8307A" w14:paraId="48AF2BC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9C90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2E0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D992" w14:textId="77777777" w:rsidR="008B340A" w:rsidRPr="003F40D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D8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3873C19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4A5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345115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2EFC" w14:textId="77777777" w:rsidR="008B340A" w:rsidRPr="003F40D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5C6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BF1E" w14:textId="77777777" w:rsidR="008B340A" w:rsidRPr="003F40D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BF7D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BCCDE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8B340A" w:rsidRPr="00A8307A" w14:paraId="0162E8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386F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AF7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A04E" w14:textId="77777777" w:rsidR="008B340A" w:rsidRPr="0073283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8C81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9A9053B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968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A62F" w14:textId="77777777" w:rsidR="008B340A" w:rsidRPr="007B4F6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325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0DB8" w14:textId="77777777" w:rsidR="008B340A" w:rsidRPr="00732832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F97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0888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75A34AC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8D86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B122002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B340A" w:rsidRPr="00A8307A" w14:paraId="35C3164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DF23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1D48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10BF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5511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BDF334F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382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79C4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598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62BC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9AF8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5D95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439E94E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8307A" w14:paraId="3604AF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13D0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E0DD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5101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819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126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B430F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AC734D8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166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E96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6C8A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C121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C3FBE0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746A8888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8307A" w14:paraId="75DA54B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841C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0FD3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9A1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CCE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8239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93A96A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7D6FFC7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5EF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21BC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0F80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720D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C8C1A51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B340A" w:rsidRPr="00A8307A" w14:paraId="23ABC6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C328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AFF7" w14:textId="77777777" w:rsidR="008B340A" w:rsidRPr="00A8307A" w:rsidRDefault="008B340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A027" w14:textId="77777777" w:rsidR="008B340A" w:rsidRPr="00B26991" w:rsidRDefault="008B340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B0BC" w14:textId="77777777" w:rsidR="008B340A" w:rsidRPr="00A8307A" w:rsidRDefault="008B340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21D2" w14:textId="77777777" w:rsidR="008B340A" w:rsidRDefault="008B340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BE4324" w14:textId="77777777" w:rsidR="008B340A" w:rsidRDefault="008B340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E228B5B" w14:textId="77777777" w:rsidR="008B340A" w:rsidRDefault="008B340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DC46" w14:textId="77777777" w:rsidR="008B340A" w:rsidRDefault="008B340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6ECD" w14:textId="77777777" w:rsidR="008B340A" w:rsidRPr="00A8307A" w:rsidRDefault="008B340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949B" w14:textId="77777777" w:rsidR="008B340A" w:rsidRPr="00B26991" w:rsidRDefault="008B340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A186" w14:textId="77777777" w:rsidR="008B340A" w:rsidRPr="00FD3B28" w:rsidRDefault="008B340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9E079C2" w14:textId="77777777" w:rsidR="008B340A" w:rsidRDefault="008B340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B340A" w:rsidRPr="00A8307A" w14:paraId="5B18C6D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087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C3B9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164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D35C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3595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61B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8A8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8EF2" w14:textId="77777777" w:rsidR="008B340A" w:rsidRPr="00B2699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B28F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B340A" w:rsidRPr="00A8307A" w14:paraId="690B995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E28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832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405B" w14:textId="77777777" w:rsidR="008B340A" w:rsidRPr="000D3BB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EC2D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96C63C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6C3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F101FD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ACA" w14:textId="77777777" w:rsidR="008B340A" w:rsidRPr="000D3BB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3681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EBE0" w14:textId="77777777" w:rsidR="008B340A" w:rsidRPr="000D3BB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B157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E1C97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B340A" w:rsidRPr="00A8307A" w14:paraId="7C4684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35A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819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C90F" w14:textId="77777777" w:rsidR="008B340A" w:rsidRPr="009658E6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435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1B7E47D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6414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6D9" w14:textId="77777777" w:rsidR="008B340A" w:rsidRPr="009658E6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E5AB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ABDC" w14:textId="77777777" w:rsidR="008B340A" w:rsidRPr="009658E6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EF7C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595CB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B340A" w:rsidRPr="00A8307A" w14:paraId="464C267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F3F6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5B3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7BFD" w14:textId="77777777" w:rsidR="008B340A" w:rsidRPr="00472E19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A28D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452EEFD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2BBC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C49B" w14:textId="77777777" w:rsidR="008B340A" w:rsidRPr="00472E19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4B25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A64E" w14:textId="77777777" w:rsidR="008B340A" w:rsidRPr="00472E19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CC5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AEDC73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B340A" w:rsidRPr="00A8307A" w14:paraId="29F00B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C70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FA2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D786" w14:textId="77777777" w:rsidR="008B340A" w:rsidRPr="00530A8D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FC1C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D1C7C24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2CE0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3EE6" w14:textId="77777777" w:rsidR="008B340A" w:rsidRPr="00530A8D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003C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8E1" w14:textId="77777777" w:rsidR="008B340A" w:rsidRPr="00530A8D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AA96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88173B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B340A" w:rsidRPr="00A8307A" w14:paraId="22B6907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CD4C" w14:textId="77777777" w:rsidR="008B340A" w:rsidRPr="00A75A00" w:rsidRDefault="008B340A" w:rsidP="008B340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D5B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F14D585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093" w14:textId="77777777" w:rsidR="008B340A" w:rsidRPr="00530A8D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486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4A3A587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3B604D75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49E2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EC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DC85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A4F2" w14:textId="77777777" w:rsidR="008B340A" w:rsidRPr="00530A8D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AE75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19BB1A0C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738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B37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1008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0C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A262D4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35A4A42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23D0" w14:textId="77777777" w:rsidR="008B340A" w:rsidRPr="00447EF5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131FA148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FBE8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C85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F835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45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6280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8B340A" w14:paraId="2805B73A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EEFD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355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B40E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3D1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BC8E06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45511A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0047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62E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4FB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201A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676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8B340A" w14:paraId="44CA2B67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EE61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F5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5427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017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1D4B70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7917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3B8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76A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3771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C22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9B67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8B340A" w14:paraId="43D8A4B6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FA8B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E1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9004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C65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F30C09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375B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5C4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D3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CCE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A84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74C4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7C076C7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8B340A" w14:paraId="3F829BCF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BCA5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00A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1FFBB48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7EE9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F0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FF7081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3B4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8DC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B84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487D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CA1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0959E7EF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1F6E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808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6C0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DA4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4F5BDDE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5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491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523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1E23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FED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CDEB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8B340A" w14:paraId="45AB03FE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652F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A01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F217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44B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715894B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2EB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1C721FC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C10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D6F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2B22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89F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6E2E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8B340A" w14:paraId="15A816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05D5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9F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174BE4C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A5F1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29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0C6FBFF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FDCF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C5F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7C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69C9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2E1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3CF2F9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CE1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CE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66C0C27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C04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E2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D2168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CD49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1F2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08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92EB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1A7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B340A" w14:paraId="6ECDEDA8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A55D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D1A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487FD61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30E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0EF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51AE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574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1B2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8C21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8E5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8B340A" w14:paraId="585D904D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33A6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5D9D" w14:textId="77777777" w:rsidR="008B340A" w:rsidRDefault="008B340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4FF1490B" w14:textId="77777777" w:rsidR="008B340A" w:rsidRDefault="008B340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1252" w14:textId="77777777" w:rsidR="008B340A" w:rsidRDefault="008B340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C022" w14:textId="77777777" w:rsidR="008B340A" w:rsidRDefault="008B340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CB5E" w14:textId="77777777" w:rsidR="008B340A" w:rsidRPr="00465A98" w:rsidRDefault="008B340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A818" w14:textId="77777777" w:rsidR="008B340A" w:rsidRDefault="008B340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7D7B" w14:textId="77777777" w:rsidR="008B340A" w:rsidRDefault="008B340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AC93" w14:textId="77777777" w:rsidR="008B340A" w:rsidRPr="00984D71" w:rsidRDefault="008B340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7BE4" w14:textId="77777777" w:rsidR="008B340A" w:rsidRDefault="008B340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482DE5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B5D6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A0B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763C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B42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827A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B0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BB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5A64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96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79321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8B340A" w14:paraId="404463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93FB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D3C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8F92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A29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C2555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BA1E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016FA40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2B9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03A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60EC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03C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C563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B340A" w14:paraId="4B4EA769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D3F2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994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59B4BCC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9CD4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25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7AC1A5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1ED41F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B5A9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D8A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AB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C578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86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8B340A" w14:paraId="1626136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4D80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DF9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27A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B26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FE43F0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D3AE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4EC7ABA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41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950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6366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ED8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5846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8B340A" w14:paraId="6F4421A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2D1C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6B1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CB4A" w14:textId="77777777" w:rsidR="008B340A" w:rsidRPr="00CF787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946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7F5ED1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2009" w14:textId="77777777" w:rsidR="008B340A" w:rsidRPr="00465A98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D83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220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1A6C" w14:textId="77777777" w:rsidR="008B340A" w:rsidRPr="00984D71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8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8B340A" w14:paraId="2A66E907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BB91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70A2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1ED8D138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0710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FA15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386CC87A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4053C9C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F936" w14:textId="77777777" w:rsidR="008B340A" w:rsidRPr="00465A98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7A9D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A564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453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EA6E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428558D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627166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6D1C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B486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3AFD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29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382CA6A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6088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63E1066A" w14:textId="77777777" w:rsidR="008B340A" w:rsidRPr="00465A98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F583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76BC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E375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058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9CA6B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8B340A" w14:paraId="6D125DB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5BB7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3D58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25D8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B73E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B552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E90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87DC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CBD5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53BD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8B340A" w14:paraId="6CF9B25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15A8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BD73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283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FE5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5F3D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AF3B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3EE0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0C6B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0DB4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8B340A" w14:paraId="6896ADF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A347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C09F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67D5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2893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7335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8FFF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803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64C7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1063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8B340A" w14:paraId="7B9659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83EA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A823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1191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D320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7BCE383B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25D2" w14:textId="77777777" w:rsidR="008B340A" w:rsidRPr="00465A98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C2D3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1B2E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775F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522D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C2F26C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6B56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9497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303B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3D4D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085F5BD0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EDD0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27B1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970F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C12F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24C1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DE38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8B340A" w14:paraId="1D409C3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C375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3765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FA01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9CF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DC3F50D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A7F3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61E3DFE7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7E119DD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79A1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BE2D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9007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218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8033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8B340A" w14:paraId="7069760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C338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21FF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7A2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9D15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6BBF031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5F2C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C685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A43F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ED1E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E7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909CA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B340A" w14:paraId="33F6C1E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D1AD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A48D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92BC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0425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544F514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E0DA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C3D7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F53C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D3D8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F2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682DA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8B340A" w14:paraId="1DA283D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C908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E7C9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E67A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DC1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D615AD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65DD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51D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EDAD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0560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13B5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DECCF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B340A" w14:paraId="6F49C5C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8864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6F9E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404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FB6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4011A06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5670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BCA3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8AAA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03E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051C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EF429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B340A" w14:paraId="255397D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1B71" w14:textId="77777777" w:rsidR="008B340A" w:rsidRDefault="008B340A" w:rsidP="008B340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B377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A7FD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3A86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FA30791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0AD6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8053" w14:textId="77777777" w:rsidR="008B340A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95B0" w14:textId="77777777" w:rsidR="008B340A" w:rsidRDefault="008B340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8138" w14:textId="77777777" w:rsidR="008B340A" w:rsidRPr="00984D71" w:rsidRDefault="008B340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0AB4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F94832" w14:textId="77777777" w:rsidR="008B340A" w:rsidRDefault="008B340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12F48EFD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59C3E6E8" w14:textId="77777777" w:rsidR="008B340A" w:rsidRDefault="008B340A" w:rsidP="001D4EEA">
      <w:pPr>
        <w:pStyle w:val="Heading1"/>
        <w:spacing w:line="360" w:lineRule="auto"/>
      </w:pPr>
      <w:r>
        <w:t>LINIA 301 Eb</w:t>
      </w:r>
    </w:p>
    <w:p w14:paraId="4B7E315D" w14:textId="77777777" w:rsidR="008B340A" w:rsidRDefault="008B340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2C347C6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A9E2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088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3E6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B0F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19F9C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352E5D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45FA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308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B6E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20E0A74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A6E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269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707D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B340A" w14:paraId="6C8B1A9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39C9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CC3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CE3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05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512630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7BD3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32A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2B2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27ED368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1F4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988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DFDB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8B340A" w14:paraId="136E12B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F249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AA9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78E34FE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4F5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E71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22A713B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EE3A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215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645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637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EFF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9D0BD5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1334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71E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A33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A8E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9CBC49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8A34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5FD351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AFF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023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413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09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F03C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8B340A" w14:paraId="131D2E0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6AFC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02F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BA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840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F4773D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A6B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1D7DE6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AEC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FA6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5A1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382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8BB7F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8B340A" w14:paraId="6E4636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F42B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F9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1348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824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EE9B95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6C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D310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CB1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95EF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B93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ABEA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8B340A" w14:paraId="555E7089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F40B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05D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CE26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9C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3FD8D6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0621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1230C08" w14:textId="77777777" w:rsidR="008B340A" w:rsidRDefault="008B340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8C44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BBC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E04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FF7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183A6BD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137C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C1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E3A0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48B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EBD7B4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B1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46B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862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525E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D5F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6205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8B340A" w14:paraId="0F0BB891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612D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BD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77D4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F7C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57F64A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533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3895C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F3B9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C06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BC42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25B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DFCB98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4E3E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89D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8B0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E84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6F6216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C50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A2BC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EB4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BD1F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01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6D1A298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328D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16E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4DE860E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492D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E7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780469E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C5FEFB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A12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7FE7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FA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44F7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8C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D867F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8B340A" w14:paraId="20D8B24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167A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0D4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0D98372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D59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F14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B710E2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FA8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5553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3F3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11A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62A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EC833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46720F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B340A" w14:paraId="67C87CB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9EAA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AFE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0F6424F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F2F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94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C5446E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BCE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7BC9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7D9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3D89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85B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F56E16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AA78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737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8D1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A82" w14:textId="77777777" w:rsidR="008B340A" w:rsidRDefault="008B340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7238771" w14:textId="77777777" w:rsidR="008B340A" w:rsidRDefault="008B340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83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37AE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B7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03719F6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CA47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C9A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285C27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8B2F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3E3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ABC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C99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DD6E17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D89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0505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828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143777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45FB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616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02A2D49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C1E5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3B4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8290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B1B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A14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33508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DA4165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F6C5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B92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37D4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77C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7F53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8B340A" w14:paraId="2BE25B2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C8C5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E5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391A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910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B4DB49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752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20BA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44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2620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59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BC260A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4A94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CDF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0B3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C4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06148C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F41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9D2D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8F2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BF46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DBE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E74261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76F4" w14:textId="77777777" w:rsidR="008B340A" w:rsidRDefault="008B340A" w:rsidP="008B340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71F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E0CA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4BC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46EB83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5AB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046A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24B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C0C" w14:textId="77777777" w:rsidR="008B340A" w:rsidRPr="00521173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1AB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E4EFE7" w14:textId="77777777" w:rsidR="008B340A" w:rsidRPr="007972D9" w:rsidRDefault="008B340A">
      <w:pPr>
        <w:spacing w:before="40" w:after="40" w:line="192" w:lineRule="auto"/>
        <w:ind w:right="57"/>
        <w:rPr>
          <w:sz w:val="20"/>
          <w:szCs w:val="20"/>
        </w:rPr>
      </w:pPr>
    </w:p>
    <w:p w14:paraId="0204107D" w14:textId="77777777" w:rsidR="008B340A" w:rsidRDefault="008B340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0F93824" w14:textId="77777777" w:rsidR="008B340A" w:rsidRPr="005D215B" w:rsidRDefault="008B340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70391F8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A7C8" w14:textId="77777777" w:rsidR="008B340A" w:rsidRDefault="008B340A" w:rsidP="008B340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10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F3F5" w14:textId="77777777" w:rsidR="008B340A" w:rsidRPr="00B3607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AA2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DA0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2C2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172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6143F1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BAC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1E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B340A" w14:paraId="77EA422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133" w14:textId="77777777" w:rsidR="008B340A" w:rsidRDefault="008B340A" w:rsidP="008B340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AED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9533" w14:textId="77777777" w:rsidR="008B340A" w:rsidRPr="00B3607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7B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29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862B46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C6B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BC9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E1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2D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79AD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BF883E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B340A" w14:paraId="6417585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0786" w14:textId="77777777" w:rsidR="008B340A" w:rsidRDefault="008B340A" w:rsidP="008B340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82A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6549" w14:textId="77777777" w:rsidR="008B340A" w:rsidRPr="00B3607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7DD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215E25D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A8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5DFDB1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CBF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591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995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FA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B340A" w14:paraId="4EECA1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6011" w14:textId="77777777" w:rsidR="008B340A" w:rsidRDefault="008B340A" w:rsidP="008B340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512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25DB" w14:textId="77777777" w:rsidR="008B340A" w:rsidRPr="00B3607C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1BB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48767E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9A96DF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A7C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5A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CD4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A02ECD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E77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9C6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3923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7010FB3" w14:textId="77777777" w:rsidR="008B340A" w:rsidRDefault="008B340A">
      <w:pPr>
        <w:spacing w:before="40" w:after="40" w:line="192" w:lineRule="auto"/>
        <w:ind w:right="57"/>
        <w:rPr>
          <w:sz w:val="20"/>
          <w:lang w:val="en-US"/>
        </w:rPr>
      </w:pPr>
    </w:p>
    <w:p w14:paraId="7F63D8A9" w14:textId="77777777" w:rsidR="008B340A" w:rsidRDefault="008B340A" w:rsidP="00F14E3C">
      <w:pPr>
        <w:pStyle w:val="Heading1"/>
        <w:spacing w:line="360" w:lineRule="auto"/>
      </w:pPr>
      <w:r>
        <w:t>LINIA 301 F1</w:t>
      </w:r>
    </w:p>
    <w:p w14:paraId="347BB964" w14:textId="77777777" w:rsidR="008B340A" w:rsidRDefault="008B340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B340A" w14:paraId="68D31B5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FDAF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99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9C5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A6F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684B6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D4A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3A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C6C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ED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B1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8CC84B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C489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78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66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CD8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C3478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E86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AA4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515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16C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C0E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66F3B7F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FA56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5BE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2A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E20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78748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F8E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64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B19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4B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884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F50D02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551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79C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502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12D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8D06C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46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1121B9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EB8939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FD9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B15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6F5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C45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10FAB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E34C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BBD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04A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155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DF9DE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2F1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573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66C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573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26C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49021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4C80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C39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195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4C9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F40DD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4B9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F98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52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2EA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989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F7AD0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E37E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FCF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5F4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096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C88F9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4F8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150653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6B3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F9B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9CD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1F1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4AA63F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71AD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D38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18D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DE4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CA3DA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42A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28A92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9ED342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BF580F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9A8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98B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5BE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30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184A60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2AC9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1BC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F14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870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321DB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07F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469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2F3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ACA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E5B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527953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4BFB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DC8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537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614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83EBD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F7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8D0DD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A58C13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C86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C91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87F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FE4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5D0B42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5CD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B14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E4E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470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4F0B4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331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899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35D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188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C47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FAEEC2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A32D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A8B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987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77B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90EF6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9A7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1A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0C1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B9B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D37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9042AB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5F2B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EE1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600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34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E3135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C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E22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15D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4C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A83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8A0CD5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804E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F14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DCF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6F8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39933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9C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7F66119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B39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B2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207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6A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9DCD75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5D7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971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C40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CC2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14FA4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C7F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84E3B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C59F97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7F6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9A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217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AE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B3269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B340A" w14:paraId="6211585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B01A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A9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F8E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85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D4381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967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3D3B56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BE34BB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A69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D92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D01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851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B340A" w14:paraId="70EA23C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AFB0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C19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733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9E6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FD054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344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9C0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4A8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D7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6CF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D568A3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6FE6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B14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F21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565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653C7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DB9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5D6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B90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DFC6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D5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738648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77F7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19E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286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138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D86A1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408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A07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914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680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909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BD6C6D0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36D5" w14:textId="77777777" w:rsidR="008B340A" w:rsidRDefault="008B340A" w:rsidP="008B340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4E2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715A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90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EFE2B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70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7F2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4D5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C99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2D7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A8D956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4AA721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19E7504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A001DB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5180F8D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599605AF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44F8B10F" w14:textId="77777777" w:rsidR="008B340A" w:rsidRDefault="008B340A" w:rsidP="007E3B63">
      <w:pPr>
        <w:pStyle w:val="Heading1"/>
        <w:spacing w:line="360" w:lineRule="auto"/>
      </w:pPr>
      <w:r>
        <w:t>LINIA 301 G</w:t>
      </w:r>
    </w:p>
    <w:p w14:paraId="13AD61F2" w14:textId="77777777" w:rsidR="008B340A" w:rsidRDefault="008B340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B340A" w14:paraId="1B01389D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33E0D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0815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DF5C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AB9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6940D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ECB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CE114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BB9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A38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BF80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4739" w14:textId="77777777" w:rsidR="008B340A" w:rsidRDefault="008B340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6DE45C4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AFE3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4A9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71DF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3FA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DD694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3F9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1E039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97C6902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4D5518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C100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05F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0DA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A49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D44EC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B340A" w14:paraId="42F33C8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2926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727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3882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BCC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40DBC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B93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3CF94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33D62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B3AA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799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7BB7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E2B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C5B04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1F60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E63E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F123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791F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3976F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163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9F22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B7D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285F3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7785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CCB1A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649E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D518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CF70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CDB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1C7B2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DA3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4A27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748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98B7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825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6F327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9B5B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AE3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BB70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A5C2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D9D6C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2295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21FB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948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63BA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982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2BDFA0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8FBD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40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DFBD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1E6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E1B0A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094D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C8BADF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C611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57D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888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9071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833A62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69C7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11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8454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7476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E3CD13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358E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F678E8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F891A8C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4486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B67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3796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5F3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5C3410A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4895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5AF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41A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DB4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23A708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A3E4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5B2E54" w14:textId="77777777" w:rsidR="008B340A" w:rsidRDefault="008B340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37D1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0499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39D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129F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EA6081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053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50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1B2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A9E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EC74C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29BF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D35F5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0CFDC6CE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8EC5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15C6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30A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42B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1F8907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4037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53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0508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F5E0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81507E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BB81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383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65A7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8212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D489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C1FCD98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972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F9B0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B586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8E54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16EC47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4FBC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C6D2EA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18FA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EA9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60ED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406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C869B7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04B5" w14:textId="77777777" w:rsidR="008B340A" w:rsidRDefault="008B340A" w:rsidP="008B340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47FB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2CF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2C1A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84D9DC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7C6D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4194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BED4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B2CA" w14:textId="77777777" w:rsidR="008B340A" w:rsidRDefault="008B340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F2D" w14:textId="77777777" w:rsidR="008B340A" w:rsidRDefault="008B340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07D199" w14:textId="77777777" w:rsidR="008B340A" w:rsidRDefault="008B340A">
      <w:pPr>
        <w:spacing w:before="40" w:line="192" w:lineRule="auto"/>
        <w:ind w:right="57"/>
        <w:rPr>
          <w:sz w:val="20"/>
        </w:rPr>
      </w:pPr>
    </w:p>
    <w:p w14:paraId="37DA411D" w14:textId="77777777" w:rsidR="008B340A" w:rsidRDefault="008B340A" w:rsidP="00956F37">
      <w:pPr>
        <w:pStyle w:val="Heading1"/>
        <w:spacing w:line="360" w:lineRule="auto"/>
      </w:pPr>
      <w:r>
        <w:t>LINIA 301 N</w:t>
      </w:r>
    </w:p>
    <w:p w14:paraId="4B00D2BF" w14:textId="77777777" w:rsidR="008B340A" w:rsidRDefault="008B340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B340A" w14:paraId="6B2CD23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CD30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A8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AAF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E69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07550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5C8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C4B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9A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EF5E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D78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9D6D66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A46F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F3F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1D8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B8F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A4902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143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7F1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82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BC5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AD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C6C8BF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0FC0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382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1BB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DBA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0B862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8D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15E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0EA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B3B3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C45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180F2" w14:textId="77777777" w:rsidR="008B340A" w:rsidRPr="00474FB0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B340A" w14:paraId="31F5278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8570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DE6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B82F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C7B4" w14:textId="77777777" w:rsidR="008B340A" w:rsidRDefault="008B340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921C0F" w14:textId="77777777" w:rsidR="008B340A" w:rsidRDefault="008B340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32D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95E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D4D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542A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B15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774671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467A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8765" w14:textId="77777777" w:rsidR="008B340A" w:rsidRDefault="008B340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F5B3" w14:textId="77777777" w:rsidR="008B340A" w:rsidRDefault="008B340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9CDB" w14:textId="77777777" w:rsidR="008B340A" w:rsidRDefault="008B340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6CAD" w14:textId="77777777" w:rsidR="008B340A" w:rsidRPr="00E4222D" w:rsidRDefault="008B340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0B61113" w14:textId="77777777" w:rsidR="008B340A" w:rsidRPr="00E4222D" w:rsidRDefault="008B340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3B9D2C8" w14:textId="77777777" w:rsidR="008B340A" w:rsidRPr="00E4222D" w:rsidRDefault="008B340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AD80411" w14:textId="77777777" w:rsidR="008B340A" w:rsidRDefault="008B340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EFF8" w14:textId="77777777" w:rsidR="008B340A" w:rsidRDefault="008B340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73C" w14:textId="77777777" w:rsidR="008B340A" w:rsidRDefault="008B340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DFFA" w14:textId="77777777" w:rsidR="008B340A" w:rsidRPr="0022092F" w:rsidRDefault="008B340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917" w14:textId="77777777" w:rsidR="008B340A" w:rsidRDefault="008B340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238B78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4E4C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7FE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363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43B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582FED" w14:textId="77777777" w:rsidR="008B340A" w:rsidRDefault="008B340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614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B27B3E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D2CF63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55C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A86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73F4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06C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B9C97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15C6FC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B340A" w14:paraId="0D70E8B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88BC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68F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6EDC65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CB3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18B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2C6700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DD2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AB4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D70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FFC7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5A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10AB855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B968" w14:textId="77777777" w:rsidR="008B340A" w:rsidRDefault="008B340A" w:rsidP="008B340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929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E89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25F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45086E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15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96B0E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815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2B8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881" w14:textId="77777777" w:rsidR="008B340A" w:rsidRPr="0022092F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F8E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262309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5F47B10A" w14:textId="77777777" w:rsidR="008B340A" w:rsidRDefault="008B340A" w:rsidP="007F72A5">
      <w:pPr>
        <w:pStyle w:val="Heading1"/>
        <w:spacing w:line="360" w:lineRule="auto"/>
      </w:pPr>
      <w:r>
        <w:t>LINIA 301 O</w:t>
      </w:r>
    </w:p>
    <w:p w14:paraId="5C5FC6B1" w14:textId="77777777" w:rsidR="008B340A" w:rsidRDefault="008B340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B340A" w14:paraId="6A8D644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4A04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3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BB27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A72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B2C50C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5C7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A145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8B9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EA2F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EE1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2F04B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521B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A1A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BD2A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AAA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84BC3E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2D3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9A2E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B29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7F67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6FA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78C77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E3D9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E1E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843B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78D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CE5ACC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5A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8A05D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509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634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F07C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C6C0" w14:textId="77777777" w:rsidR="008B340A" w:rsidRDefault="008B340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55A61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F1F1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59E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EB55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CB6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7744E9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E1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79C5A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9E6F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E63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6FF2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77F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6B37C2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470F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A9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9A79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CB2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290788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D0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76BF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6F1A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0B5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F837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555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0313C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5DFA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304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303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628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414612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521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5DC03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8866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6E0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96A8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6BC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950C53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F198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80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AD25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2DC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AAEBE4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B7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46C66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0A4D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FE3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7B4B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E63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1A342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B340A" w14:paraId="452E062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B12A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89B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722A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A2C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81E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9F8E57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D695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FAB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A14A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670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B94F6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777D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B340A" w14:paraId="3D0E862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71E5" w14:textId="77777777" w:rsidR="008B340A" w:rsidRDefault="008B340A" w:rsidP="008B340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229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4191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66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F9C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DDDA9B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BC3F52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54D9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0E0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076C" w14:textId="77777777" w:rsidR="008B340A" w:rsidRPr="00F1029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C05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72593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36D5A45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13C88BC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1BC44D04" w14:textId="77777777" w:rsidR="008B340A" w:rsidRDefault="008B340A" w:rsidP="003260D9">
      <w:pPr>
        <w:pStyle w:val="Heading1"/>
        <w:spacing w:line="360" w:lineRule="auto"/>
      </w:pPr>
      <w:r>
        <w:t>LINIA 301 P</w:t>
      </w:r>
    </w:p>
    <w:p w14:paraId="54CB6180" w14:textId="77777777" w:rsidR="008B340A" w:rsidRDefault="008B340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14B05D4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5D8B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281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D3DE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BFC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AAA7E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755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EFA3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E4B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B8D6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D5D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9DD4D6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0B2F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E6FD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3461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371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CA577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04D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3CD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06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C772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584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CECB01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523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A80E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C9C6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7C9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31A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C53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A32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DBCA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B41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8CC84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B340A" w:rsidRPr="00A8307A" w14:paraId="19D8089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9A87" w14:textId="77777777" w:rsidR="008B340A" w:rsidRPr="00A75A00" w:rsidRDefault="008B340A" w:rsidP="008B340A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1903" w14:textId="77777777" w:rsidR="008B340A" w:rsidRPr="00A8307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7E8E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C7C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63608D9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C9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B328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13F7" w14:textId="77777777" w:rsidR="008B340A" w:rsidRPr="00A8307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F679" w14:textId="77777777" w:rsidR="008B340A" w:rsidRPr="00A8307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0A9" w14:textId="77777777" w:rsidR="008B340A" w:rsidRPr="00A8307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541B0B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3363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23D9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0F3B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044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17AFA5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222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F44665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F85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E83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5752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D57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45746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EEF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4A97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4EB0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628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11651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852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8448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9E4A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58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4542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CE1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B340A" w14:paraId="12CB52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547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B4ED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C3A9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02E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0985C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B9F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108D1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33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FC0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630E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CBE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E4EA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B340A" w14:paraId="02C0140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53EC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4937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C3EF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728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DC828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4F7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0B94AF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9FF4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0C5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284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D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7ABD6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B340A" w14:paraId="341723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DF3B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4FD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647D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DC7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466840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34D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CB375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5F9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080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157E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3C8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0F7C0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B340A" w14:paraId="0AEE80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9BF4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E3D0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8C49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B1A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E7F5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8C9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52AA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2C8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FF3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1E4C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0A4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0DEFE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94DE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B340A" w14:paraId="18091B4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B878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D3CD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0ADC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53E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87287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9C7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06B03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4A3BA1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414C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C4A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515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99F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142CD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B340A" w14:paraId="4F5C233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7791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CA6C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556C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EF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921B6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B76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54B4D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7E12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2EB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E278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41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E87EF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B340A" w14:paraId="5DA252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0D58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B133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CF44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201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BF21F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EEF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1E7E7A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DA2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4C7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E32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87E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BA642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B340A" w14:paraId="20EC147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ADCE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86AA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DE88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D8C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FF2E2C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2CB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72E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7B8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17C6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CFD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2E9D75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FD43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9A0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F123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68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C2689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BFF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FA7A0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8980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C73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9EE1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162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FA85C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B340A" w14:paraId="7B20F9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EE1B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8948" w14:textId="77777777" w:rsidR="008B340A" w:rsidRDefault="008B340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5237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F7A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A2815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42F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3CDFB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999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2A1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8C97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27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60080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B340A" w14:paraId="59974DD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0CC8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32F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80C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A30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96285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B765" w14:textId="77777777" w:rsidR="008B340A" w:rsidRDefault="008B340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8A95CDB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45C1C1D" w14:textId="77777777" w:rsidR="008B340A" w:rsidRDefault="008B340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8D95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492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FD3C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DD1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7FF305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3241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AD9A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316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77EE" w14:textId="77777777" w:rsidR="008B340A" w:rsidRDefault="008B340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C359D2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FD9F99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FB30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3643A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D74E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6DF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0055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B3C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7B2001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38EB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7B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CE17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051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525C0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D28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BA67E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EC58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ED9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C35A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131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596E074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6F0A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8FB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A14A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76DE" w14:textId="77777777" w:rsidR="008B340A" w:rsidRDefault="008B340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7BD41A" w14:textId="77777777" w:rsidR="008B340A" w:rsidRDefault="008B340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BECB" w14:textId="77777777" w:rsidR="008B340A" w:rsidRDefault="008B340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9837F3" w14:textId="77777777" w:rsidR="008B340A" w:rsidRDefault="008B340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6D0B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444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D07B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D35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BBB213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F1A0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883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F1B7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A86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B2AC9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EE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49E80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435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0EA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F27E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97F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5124D5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360C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1AD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7196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6C45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5778A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1DA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2747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CBF8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A50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019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0EC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6CF298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DA4" w14:textId="77777777" w:rsidR="008B340A" w:rsidRDefault="008B340A" w:rsidP="008B340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380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2A27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EA3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A5335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6CC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EC8514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1D11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F5F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9219" w14:textId="77777777" w:rsidR="008B340A" w:rsidRPr="001B37B8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A2D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794A48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5E8B1F3C" w14:textId="77777777" w:rsidR="008B340A" w:rsidRDefault="008B340A" w:rsidP="00100E16">
      <w:pPr>
        <w:pStyle w:val="Heading1"/>
        <w:spacing w:line="360" w:lineRule="auto"/>
      </w:pPr>
      <w:r>
        <w:lastRenderedPageBreak/>
        <w:t>LINIA 301 Z2</w:t>
      </w:r>
    </w:p>
    <w:p w14:paraId="1A3A286D" w14:textId="77777777" w:rsidR="008B340A" w:rsidRDefault="008B340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B340A" w14:paraId="5DD590A0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9917" w14:textId="77777777" w:rsidR="008B340A" w:rsidRDefault="008B340A" w:rsidP="008B340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E9BD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BE18" w14:textId="77777777" w:rsidR="008B340A" w:rsidRPr="0035335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6EAB" w14:textId="77777777" w:rsidR="008B340A" w:rsidRDefault="008B340A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580068B1" w14:textId="77777777" w:rsidR="008B340A" w:rsidRDefault="008B340A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2E96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B0F3A1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757F37BC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8A15BE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9F9" w14:textId="77777777" w:rsidR="008B340A" w:rsidRPr="0035335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C808" w14:textId="77777777" w:rsidR="008B340A" w:rsidRDefault="008B340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94D4" w14:textId="77777777" w:rsidR="008B340A" w:rsidRPr="00353356" w:rsidRDefault="008B340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4C27" w14:textId="77777777" w:rsidR="008B340A" w:rsidRDefault="008B340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DA446A" w14:textId="77777777" w:rsidR="008B340A" w:rsidRDefault="008B340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7F9074" w14:textId="77777777" w:rsidR="008B340A" w:rsidRDefault="008B340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651A25D6" w14:textId="77777777" w:rsidR="008B340A" w:rsidRDefault="008B340A">
      <w:pPr>
        <w:spacing w:before="40" w:line="192" w:lineRule="auto"/>
        <w:ind w:right="57"/>
        <w:rPr>
          <w:sz w:val="20"/>
        </w:rPr>
      </w:pPr>
    </w:p>
    <w:p w14:paraId="41A1C764" w14:textId="77777777" w:rsidR="008B340A" w:rsidRDefault="008B340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66B1A92" w14:textId="77777777" w:rsidR="008B340A" w:rsidRDefault="008B340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B340A" w14:paraId="6871B5D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BAD" w14:textId="77777777" w:rsidR="008B340A" w:rsidRDefault="008B340A" w:rsidP="008B340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F06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A757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7B1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490DE7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4B2D69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3F83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E946A9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3EC91EA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4AAE98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C498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F24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7FC3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19E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8904C9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B30D" w14:textId="77777777" w:rsidR="008B340A" w:rsidRDefault="008B340A" w:rsidP="008B340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CC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5EF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58A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14396D2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8FDFC69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2761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88E9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0F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541F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0400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DAFB08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24FA" w14:textId="77777777" w:rsidR="008B340A" w:rsidRDefault="008B340A" w:rsidP="008B340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D8B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655A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0EF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47577A4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97B8F9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14416D5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DE27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4A71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CDCF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423C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CEF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AA02AA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98CB" w14:textId="77777777" w:rsidR="008B340A" w:rsidRDefault="008B340A" w:rsidP="008B340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47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C07C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5446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1FEBC1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3A41B4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A6F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58E588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2A3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1F4C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3F6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1B9D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B57A7C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3F19" w14:textId="77777777" w:rsidR="008B340A" w:rsidRDefault="008B340A" w:rsidP="008B340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8F6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3CC8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A0BE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51A92EF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A2AE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5004CE78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A297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6242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4AEE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54D8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CD074A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57CF" w14:textId="77777777" w:rsidR="008B340A" w:rsidRDefault="008B340A" w:rsidP="008B340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63DD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C995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5117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B1DB1DA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1D3CD183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55D9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F7035B5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2C5B" w14:textId="77777777" w:rsidR="008B340A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376" w14:textId="77777777" w:rsidR="008B340A" w:rsidRDefault="008B34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2EFE" w14:textId="77777777" w:rsidR="008B340A" w:rsidRPr="00594E5B" w:rsidRDefault="008B34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9A0B" w14:textId="77777777" w:rsidR="008B340A" w:rsidRDefault="008B34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192B81" w14:textId="77777777" w:rsidR="008B340A" w:rsidRDefault="008B340A">
      <w:pPr>
        <w:spacing w:before="40" w:after="40" w:line="192" w:lineRule="auto"/>
        <w:ind w:right="57"/>
        <w:rPr>
          <w:sz w:val="20"/>
          <w:lang w:val="en-US"/>
        </w:rPr>
      </w:pPr>
    </w:p>
    <w:p w14:paraId="03E4D5CB" w14:textId="77777777" w:rsidR="008B340A" w:rsidRDefault="008B340A" w:rsidP="00F0370D">
      <w:pPr>
        <w:pStyle w:val="Heading1"/>
        <w:spacing w:line="360" w:lineRule="auto"/>
      </w:pPr>
      <w:r>
        <w:t>LINIA 800</w:t>
      </w:r>
    </w:p>
    <w:p w14:paraId="7CEA864A" w14:textId="77777777" w:rsidR="008B340A" w:rsidRDefault="008B340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B340A" w14:paraId="3078CDC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B1E7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CFD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8502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7B02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04016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81B1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42C3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F60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27F0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0C8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A2A39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9951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8C5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F698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EAF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AF56C7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081B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B84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EFD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AF5F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7A60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7C1A1B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C359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116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C2F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A5572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4CAB3D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1F2C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B6E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50B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E27C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6167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2624B" w14:textId="77777777" w:rsidR="008B340A" w:rsidRDefault="008B340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B340A" w:rsidRPr="00A8307A" w14:paraId="5C8F56C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252D" w14:textId="77777777" w:rsidR="008B340A" w:rsidRPr="00A75A00" w:rsidRDefault="008B340A" w:rsidP="008B340A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0990" w14:textId="77777777" w:rsidR="008B340A" w:rsidRPr="00A8307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A777" w14:textId="77777777" w:rsidR="008B340A" w:rsidRPr="00A8307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4504" w14:textId="77777777" w:rsidR="008B340A" w:rsidRPr="00A8307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7A8D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6F53BB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7EC04FA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487AEB4" w14:textId="77777777" w:rsidR="008B340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1EF6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88AD" w14:textId="77777777" w:rsidR="008B340A" w:rsidRPr="00A8307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2F5C" w14:textId="77777777" w:rsidR="008B340A" w:rsidRPr="00A8307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C671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98DE27" w14:textId="77777777" w:rsidR="008B340A" w:rsidRPr="00A8307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B340A" w14:paraId="13B017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1879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23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806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976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31C30A7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3A6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64630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732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F25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28FA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DBF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8B340A" w14:paraId="116580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A1C1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47D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33E8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255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678878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2E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34B1DD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63C39C1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248DF6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0B018B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EB1D0B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65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423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FC92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41C9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2349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2FF7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83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7E4D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09A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B9B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7E18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312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53B5745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C9E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3276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4F377E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CC0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F71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54E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B4B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0DD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31B8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200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AC7A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93A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55EEA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2175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B340A" w14:paraId="17EF8A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583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E61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B4A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3C8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288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1423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67C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B1D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19F7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4EF8D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E11D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B340A" w14:paraId="365DDC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1939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94A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52B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143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64D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4972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51A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F08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B76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C88B4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3923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B340A" w14:paraId="45026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2554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DAD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AE01CF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AFD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8E3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75A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812C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4D1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A94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B40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4DA7B6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4B7B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57C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E3B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66C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DFE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5560E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A8DC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D97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6007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D66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4F9398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E2E6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B340A" w14:paraId="450052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9B8B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ED9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F912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165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93B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1093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830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D8F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460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AFD4B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FE1A6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B340A" w14:paraId="0FCA50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57B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F33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FC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D6A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C75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2653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04F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1DC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D91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BA9010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56758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B340A" w14:paraId="5EDD7E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18D1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F4C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A8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FAF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EC7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D38168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F517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535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FE3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FE2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772AA9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6EC6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92A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EC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5435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CD91C4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351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ECD9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D9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D96338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82E6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A3B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36C04F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EB7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8E6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73D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832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CEE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69F9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664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3380609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80D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363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8B340A" w14:paraId="702EE5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BAD9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D8E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660912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6094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FEA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4F2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3AE5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5828" w14:textId="77777777" w:rsidR="008B340A" w:rsidRDefault="008B340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264BEC4" w14:textId="77777777" w:rsidR="008B340A" w:rsidRDefault="008B340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1C94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628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78BE3A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18B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35F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2D39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945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40205A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C75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3A5C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A88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378F2F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0412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DB70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505013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89F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918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3F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B1ED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34CD592" w14:textId="77777777" w:rsidR="008B340A" w:rsidRPr="008B2519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2CC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5FB2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08D3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CD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9C9" w14:textId="77777777" w:rsidR="008B340A" w:rsidRPr="008D08DE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113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B340A" w14:paraId="0094B8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0603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7BE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BE12C7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286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84D5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AB1A68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AB3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531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973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28A" w14:textId="77777777" w:rsidR="008B340A" w:rsidRPr="008D08DE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7A2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0266BA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7525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FCF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2E1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A47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DD931B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1F4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EDC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70C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336CCA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ADAE" w14:textId="77777777" w:rsidR="008B340A" w:rsidRPr="008D08DE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E0F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15FA10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9D2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B715" w14:textId="77777777" w:rsidR="008B340A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8509" w14:textId="77777777" w:rsidR="008B340A" w:rsidRPr="001161EA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6D08" w14:textId="77777777" w:rsidR="008B340A" w:rsidRDefault="008B340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1929FAE" w14:textId="77777777" w:rsidR="008B340A" w:rsidRDefault="008B340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8C8A" w14:textId="77777777" w:rsidR="008B340A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69031B1" w14:textId="77777777" w:rsidR="008B340A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4FE9" w14:textId="77777777" w:rsidR="008B340A" w:rsidRPr="001161EA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53D1" w14:textId="77777777" w:rsidR="008B340A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5F47" w14:textId="77777777" w:rsidR="008B340A" w:rsidRPr="008D08DE" w:rsidRDefault="008B340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056D" w14:textId="77777777" w:rsidR="008B340A" w:rsidRDefault="008B340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B340A" w14:paraId="47E234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1F13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DBB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689CD89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3CFE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C1F4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DE273C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4D5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F233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3A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525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D95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8B340A" w14:paraId="0FCE1D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E8EC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35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59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ECD2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C43B9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AB4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FCBD52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4940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27D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4C3C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4747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580D5272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1220CFB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8B340A" w14:paraId="4C524B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151B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9EB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67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9A1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A01DE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13B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986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69E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978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7F4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DF4A6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720D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1F1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4C7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3C2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91BCF3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77C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2A16A9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6BF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AA4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9E56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580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77F30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8B2C9C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B340A" w14:paraId="43F5DD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D02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510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B863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79F2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A8F36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DD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672DD1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6C9C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9D0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CEDC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CC66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C6564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8808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E970DB6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B340A" w14:paraId="00F466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199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863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1B8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4704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CC81BA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90A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ECBB4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4D7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8A5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5FB3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628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A073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B340A" w14:paraId="01A30C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B28D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9A7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E62F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7010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97D119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D0C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278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DD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00EF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AF0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1C5E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B340A" w14:paraId="14DBF6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8CA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D4E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881006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280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25A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5654D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E01EDFD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D5A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6FB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540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C817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F26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1610D7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44C1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8BB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98A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798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277D6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0036D5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FCB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5AF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913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85514F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0D7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525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650955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41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764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32AD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F45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3B4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BB4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C8F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D778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D65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05AD5101" w14:textId="77777777" w:rsidR="008B340A" w:rsidRDefault="008B340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B340A" w14:paraId="653803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F35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7DE8" w14:textId="77777777" w:rsidR="008B340A" w:rsidRDefault="008B340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1C52" w14:textId="77777777" w:rsidR="008B340A" w:rsidRPr="001161EA" w:rsidRDefault="008B340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7D56" w14:textId="77777777" w:rsidR="008B340A" w:rsidRDefault="008B340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1659" w14:textId="77777777" w:rsidR="008B340A" w:rsidRDefault="008B340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2076" w14:textId="77777777" w:rsidR="008B340A" w:rsidRPr="001161EA" w:rsidRDefault="008B340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752" w14:textId="77777777" w:rsidR="008B340A" w:rsidRDefault="008B340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976F" w14:textId="77777777" w:rsidR="008B340A" w:rsidRDefault="008B340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2D81" w14:textId="77777777" w:rsidR="008B340A" w:rsidRDefault="008B340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CDF7FD6" w14:textId="77777777" w:rsidR="008B340A" w:rsidRDefault="008B340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B340A" w14:paraId="53FDCD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8EAF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CD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3AF32EE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5579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B89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E3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BD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99A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4E05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F20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B340A" w14:paraId="23B9E6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FC48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305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7AA9" w14:textId="77777777" w:rsidR="008B340A" w:rsidRPr="001161E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908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9D1F49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4BB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E2F69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21BA8E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2EF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98D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0A6F" w14:textId="77777777" w:rsidR="008B340A" w:rsidRPr="001161EA" w:rsidRDefault="008B340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2E5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B340A" w14:paraId="6F49B6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963C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4E3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8CB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2DC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FCE1B95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EE2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530616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C145D3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E44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A1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8720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9DE2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CAFB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06B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F3B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7D49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3023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79487A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02C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A3AE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13F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D434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8596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14BC4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717F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B340A" w14:paraId="44666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BC4F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B0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6A10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ECD0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BE3AAED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04E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5A8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7DC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4217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3D6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EED14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EED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02D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4D58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153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2A1B10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558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138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D79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D5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F83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1A057D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B19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9E8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F690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62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103676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EBE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D990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37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178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9B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14265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573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36A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C5B8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FE4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5B6F337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3D6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69A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E8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6B44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FF9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C17FE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25DD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7EE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3CA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1543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36E541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3A9D3C1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3C9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ACF9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9BC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1564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51D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EBCF9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F16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227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00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B46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BE5CE8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D53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F726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7E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D76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DD91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4DD84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66EABA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B340A" w14:paraId="749845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C0FC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5FC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4CE66C7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331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6D0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4D5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7AA9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9BD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0112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C137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70995E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B1A4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A5E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CFFB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93D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A02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41609F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81B2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826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6855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4F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CA728E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8B340A" w14:paraId="64D37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441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127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4033125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1C14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E38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E86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460F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8A9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6DD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9B2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93117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8C5A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0C6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654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51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255C912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78B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5274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390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1EEC7C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3D7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CB96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76C09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CDA9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B6F1" w14:textId="77777777" w:rsidR="008B340A" w:rsidRDefault="008B340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0C7" w14:textId="77777777" w:rsidR="008B340A" w:rsidRPr="001161EA" w:rsidRDefault="008B340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5B58" w14:textId="77777777" w:rsidR="008B340A" w:rsidRDefault="008B340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BC4" w14:textId="77777777" w:rsidR="008B340A" w:rsidRDefault="008B340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55F" w14:textId="77777777" w:rsidR="008B340A" w:rsidRPr="001161EA" w:rsidRDefault="008B340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E16D" w14:textId="77777777" w:rsidR="008B340A" w:rsidRDefault="008B340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0B3EC5D" w14:textId="77777777" w:rsidR="008B340A" w:rsidRDefault="008B340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767D" w14:textId="77777777" w:rsidR="008B340A" w:rsidRDefault="008B340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76EC" w14:textId="77777777" w:rsidR="008B340A" w:rsidRDefault="008B340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B340A" w14:paraId="43AD1C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8EC5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D5C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5F0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75A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44111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7AE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2A3BC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E43BE3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597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C0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41BA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421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BECED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2D1F2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440D0CB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B340A" w14:paraId="0CB23B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3C9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EA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9CD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7140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36691C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2E3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D9B68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F146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F12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67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DD6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AF117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F548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893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2C4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E6A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C5715B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7E0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4E2E2A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45BC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D2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610A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59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E5641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74B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46C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60FC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7B97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4B13BD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293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DD781B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99308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E7E1C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4CE036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4BD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DF7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EAC3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064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82686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D47C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C2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8BC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DF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3C9FC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B7F6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E003F5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D5F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D49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B851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C0E2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2C009E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B101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4EC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2D9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3E69" w14:textId="77777777" w:rsidR="008B340A" w:rsidRDefault="008B340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C0F1DF" w14:textId="77777777" w:rsidR="008B340A" w:rsidRDefault="008B340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ECE7" w14:textId="77777777" w:rsidR="008B340A" w:rsidRPr="00F565BC" w:rsidRDefault="008B340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28C1B2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9592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BE0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0BE2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AD0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B340A" w14:paraId="0237FA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388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BB8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93BF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CE78" w14:textId="77777777" w:rsidR="008B340A" w:rsidRDefault="008B340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ABA165" w14:textId="77777777" w:rsidR="008B340A" w:rsidRDefault="008B340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6454" w14:textId="77777777" w:rsidR="008B340A" w:rsidRDefault="008B340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24ACAE" w14:textId="77777777" w:rsidR="008B340A" w:rsidRDefault="008B340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5198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31D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294D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616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B340A" w14:paraId="2AB913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F453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EA2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88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4F2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3153A7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137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EFC33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9A73" w14:textId="77777777" w:rsidR="008B340A" w:rsidRPr="001161EA" w:rsidRDefault="008B340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1A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38BD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B47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166CCD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FCDD42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6500FBD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878BB5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B340A" w14:paraId="7A136E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27B4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E48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FB7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7B3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D9D535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0A6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2FBE09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E3C0E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DCD3" w14:textId="77777777" w:rsidR="008B340A" w:rsidRPr="001161EA" w:rsidRDefault="008B340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623F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CB54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111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7A3BF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BCEA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B340A" w14:paraId="49DA4F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87B2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AA8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E857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2FA3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D17ED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FD6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6FEC" w14:textId="77777777" w:rsidR="008B340A" w:rsidRDefault="008B340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953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28B6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9DC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74F454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7210C1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B340A" w14:paraId="68D2B9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9688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D38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6A2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B1F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F40901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2EA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AC747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C5AF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C87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E9F9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DB8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94CF334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AD7B9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B340A" w14:paraId="1021DC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0E3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481E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5FE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9CF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1C4FE2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2E7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9EF86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1AB76F4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670D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33A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E7B6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A9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6B86D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8B340A" w14:paraId="0B4D3E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8E2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6D4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0C4B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685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24D72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00C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1ADDE0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CFE4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48C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CF4E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D035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0B3583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B340A" w14:paraId="71A734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12E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DB5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5D45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FBC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BDE7B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16F634D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325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5357512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0D60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13E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AB30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063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715AB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B340A" w14:paraId="57A7D2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B554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251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D6F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667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D1AA8DE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124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3E00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5F8A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0D4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E01F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670457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909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F151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63D4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86B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3C71E5A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56E9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E6F7E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D2F4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B9A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FB6F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9AFA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3813A4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9A9E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775D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0E12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6F80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6D6CB9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CC4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D975D0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B57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0F55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0AEB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A773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0DCC5F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2F70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BBD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42D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7DAF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179046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DE8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1B21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7F67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7805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4AFC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B340A" w14:paraId="774B2F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60D2" w14:textId="77777777" w:rsidR="008B340A" w:rsidRDefault="008B340A" w:rsidP="008B340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586B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CBBA" w14:textId="77777777" w:rsidR="008B340A" w:rsidRPr="001161E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63A8" w14:textId="77777777" w:rsidR="008B340A" w:rsidRDefault="008B340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E9A3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089A" w14:textId="77777777" w:rsidR="008B340A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D57C" w14:textId="77777777" w:rsidR="008B340A" w:rsidRDefault="008B340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D236" w14:textId="77777777" w:rsidR="008B340A" w:rsidRPr="008D08DE" w:rsidRDefault="008B340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521" w14:textId="77777777" w:rsidR="008B340A" w:rsidRDefault="008B340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A725952" w14:textId="77777777" w:rsidR="008B340A" w:rsidRDefault="008B340A">
      <w:pPr>
        <w:spacing w:before="40" w:after="40" w:line="192" w:lineRule="auto"/>
        <w:ind w:right="57"/>
        <w:rPr>
          <w:sz w:val="20"/>
        </w:rPr>
      </w:pPr>
    </w:p>
    <w:p w14:paraId="0D6E9AE1" w14:textId="77777777" w:rsidR="008B340A" w:rsidRPr="00C21F42" w:rsidRDefault="008B340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387364" w14:textId="77777777" w:rsidR="008B340A" w:rsidRPr="00C21F42" w:rsidRDefault="008B340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BAFB25E" w14:textId="77777777" w:rsidR="008B340A" w:rsidRPr="00C21F42" w:rsidRDefault="008B340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E5AC7B2" w14:textId="77777777" w:rsidR="008B340A" w:rsidRPr="00C21F42" w:rsidRDefault="008B340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BABC1C5" w14:textId="77777777" w:rsidR="008B340A" w:rsidRDefault="008B340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7356EB2" w14:textId="77777777" w:rsidR="008B340A" w:rsidRPr="00C21F42" w:rsidRDefault="008B340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7E46B1F" w14:textId="77777777" w:rsidR="008B340A" w:rsidRPr="00C21F42" w:rsidRDefault="008B340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0EE508A" w14:textId="77777777" w:rsidR="008B340A" w:rsidRPr="00C21F42" w:rsidRDefault="008B340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1949486" w14:textId="77777777" w:rsidR="008B340A" w:rsidRPr="00C21F42" w:rsidRDefault="008B340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3756D6" w:rsidRDefault="001513BB" w:rsidP="003756D6"/>
    <w:sectPr w:rsidR="001513BB" w:rsidRPr="003756D6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F08" w14:textId="77777777" w:rsidR="00CD1865" w:rsidRDefault="00CD1865">
      <w:r>
        <w:separator/>
      </w:r>
    </w:p>
  </w:endnote>
  <w:endnote w:type="continuationSeparator" w:id="0">
    <w:p w14:paraId="0B1CAAF9" w14:textId="77777777" w:rsidR="00CD1865" w:rsidRDefault="00CD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99DF" w14:textId="77777777" w:rsidR="00CD1865" w:rsidRDefault="00CD1865">
      <w:r>
        <w:separator/>
      </w:r>
    </w:p>
  </w:footnote>
  <w:footnote w:type="continuationSeparator" w:id="0">
    <w:p w14:paraId="4E5EAF18" w14:textId="77777777" w:rsidR="00CD1865" w:rsidRDefault="00CD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2A48FCE1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C174F2">
      <w:rPr>
        <w:b/>
        <w:bCs/>
        <w:i/>
        <w:iCs/>
        <w:sz w:val="22"/>
      </w:rPr>
      <w:t>decada 1-10 martie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7D77ADBD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174F2">
      <w:rPr>
        <w:b/>
        <w:bCs/>
        <w:i/>
        <w:iCs/>
        <w:sz w:val="22"/>
      </w:rPr>
      <w:t>decada 1-10 martie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4FC00B32"/>
    <w:lvl w:ilvl="0" w:tplc="1CA2F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phzTuQ+HWxF1x3zXqmqE72fJQ1W90/EkVQD0v05+NwbsJQ86btz3T/ibDnq0TmrXHJscdDNLbfK3NzCyV07z3w==" w:salt="wh/5rHPEg8WSOhiCHOp5s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07F4E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3AB9"/>
    <w:rsid w:val="00874351"/>
    <w:rsid w:val="008754F5"/>
    <w:rsid w:val="0087563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865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5BE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14972</Words>
  <Characters>85342</Characters>
  <Application>Microsoft Office Word</Application>
  <DocSecurity>0</DocSecurity>
  <Lines>711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2026-02-23T07:18:00Z</dcterms:created>
  <dcterms:modified xsi:type="dcterms:W3CDTF">2026-02-23T08:44:00Z</dcterms:modified>
</cp:coreProperties>
</file>