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4CAB" w14:textId="77777777" w:rsidR="006979A8" w:rsidRPr="00E41207" w:rsidRDefault="006979A8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51FFC82A" w14:textId="52038CA2" w:rsidR="006979A8" w:rsidRPr="00E41207" w:rsidRDefault="006979A8" w:rsidP="002A110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5CAEE47A" w14:textId="77777777" w:rsidR="006979A8" w:rsidRDefault="006979A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C7FF868" w14:textId="77777777" w:rsidR="006979A8" w:rsidRDefault="006979A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46990B1" w14:textId="77777777" w:rsidR="006979A8" w:rsidRDefault="006979A8">
      <w:pPr>
        <w:jc w:val="center"/>
        <w:rPr>
          <w:sz w:val="28"/>
        </w:rPr>
      </w:pPr>
    </w:p>
    <w:p w14:paraId="30E080C9" w14:textId="77777777" w:rsidR="006979A8" w:rsidRDefault="006979A8">
      <w:pPr>
        <w:jc w:val="center"/>
        <w:rPr>
          <w:sz w:val="28"/>
        </w:rPr>
      </w:pPr>
    </w:p>
    <w:p w14:paraId="2FB9787C" w14:textId="77777777" w:rsidR="006979A8" w:rsidRDefault="006979A8">
      <w:pPr>
        <w:jc w:val="center"/>
        <w:rPr>
          <w:sz w:val="28"/>
        </w:rPr>
      </w:pPr>
    </w:p>
    <w:p w14:paraId="7950023D" w14:textId="77777777" w:rsidR="006979A8" w:rsidRDefault="006979A8">
      <w:pPr>
        <w:jc w:val="center"/>
        <w:rPr>
          <w:sz w:val="28"/>
        </w:rPr>
      </w:pPr>
    </w:p>
    <w:p w14:paraId="080EE6E3" w14:textId="77777777" w:rsidR="006979A8" w:rsidRDefault="006979A8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3EBC4976" w14:textId="77777777" w:rsidR="006979A8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0E1098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85B1A25" w14:textId="77777777" w:rsidR="006979A8" w:rsidRDefault="006979A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A06D4F5" w14:textId="77777777" w:rsidR="006979A8" w:rsidRDefault="006979A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33249AD7" w14:textId="77777777" w:rsidR="006979A8" w:rsidRDefault="006979A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979A8" w14:paraId="5C0855A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E54E9CC" w14:textId="77777777" w:rsidR="006979A8" w:rsidRDefault="006979A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A99F9B9" w14:textId="77777777" w:rsidR="006979A8" w:rsidRDefault="006979A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00DF40A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258088F" w14:textId="77777777" w:rsidR="006979A8" w:rsidRDefault="006979A8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364D497D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E091DD8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ECAD4B7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64F43E0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9EBC895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57ADEA9" w14:textId="77777777" w:rsidR="006979A8" w:rsidRDefault="006979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5BCCDC3" w14:textId="77777777" w:rsidR="006979A8" w:rsidRDefault="006979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72E9FE8" w14:textId="77777777" w:rsidR="006979A8" w:rsidRDefault="006979A8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2B9810B" w14:textId="77777777" w:rsidR="006979A8" w:rsidRDefault="006979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1983CD8" w14:textId="77777777" w:rsidR="006979A8" w:rsidRDefault="006979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862E6A3" w14:textId="77777777" w:rsidR="006979A8" w:rsidRDefault="006979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536E697" w14:textId="77777777" w:rsidR="006979A8" w:rsidRDefault="006979A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638ED80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0FBF549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CFDA451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995BD79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092A325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489BAA0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72C97373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55EEF20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086B48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6979A8" w14:paraId="601EE49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6CB308D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C126A3C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98277E8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D3EDFB7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019408F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3CE4F97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CD0430C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A9201D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F41E302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DAEA1D5" w14:textId="77777777" w:rsidR="006979A8" w:rsidRDefault="006979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F836DFA" w14:textId="77777777" w:rsidR="006979A8" w:rsidRDefault="006979A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C3352DD" w14:textId="77777777" w:rsidR="006979A8" w:rsidRDefault="006979A8">
      <w:pPr>
        <w:spacing w:line="192" w:lineRule="auto"/>
        <w:jc w:val="center"/>
      </w:pPr>
    </w:p>
    <w:p w14:paraId="77FEA6FF" w14:textId="77777777" w:rsidR="006979A8" w:rsidRDefault="006979A8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F59861C" w14:textId="77777777" w:rsidR="006979A8" w:rsidRPr="00EA47EA" w:rsidRDefault="006979A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87ADB95" w14:textId="77777777" w:rsidR="006979A8" w:rsidRPr="00EA47EA" w:rsidRDefault="006979A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C469CE7" w14:textId="77777777" w:rsidR="006979A8" w:rsidRPr="00EA47EA" w:rsidRDefault="006979A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2FEE7A7" w14:textId="77777777" w:rsidR="006979A8" w:rsidRPr="00A8307A" w:rsidRDefault="006979A8" w:rsidP="00516DD3">
      <w:pPr>
        <w:pStyle w:val="Heading1"/>
        <w:spacing w:line="360" w:lineRule="auto"/>
      </w:pPr>
      <w:r w:rsidRPr="00A8307A">
        <w:t>LINIA 100</w:t>
      </w:r>
    </w:p>
    <w:p w14:paraId="6809EE59" w14:textId="77777777" w:rsidR="006979A8" w:rsidRPr="00A8307A" w:rsidRDefault="006979A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6979A8" w:rsidRPr="00AB76B4" w14:paraId="178FEA1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FC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8A71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736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BF47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5FF3BB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F9A8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506684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9B08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8F2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952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0649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46BB8EC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651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847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692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5E54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1198713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92CF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8FDDCD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D52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A85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E3A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538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3714DA0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FB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FE66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774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A965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8156BC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AC26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B7FE9E5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E9F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27D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E95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F1E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1072E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6979A8" w:rsidRPr="00AB76B4" w14:paraId="1BE342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8E7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6D7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EF8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F0514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432823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644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FD3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FA4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27B6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39C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486F93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1B8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3FAF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7F0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89984" w14:textId="77777777" w:rsidR="006979A8" w:rsidRPr="00AB76B4" w:rsidRDefault="006979A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D662781" w14:textId="77777777" w:rsidR="006979A8" w:rsidRPr="00AB76B4" w:rsidRDefault="006979A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75CE" w14:textId="77777777" w:rsidR="006979A8" w:rsidRPr="00AB76B4" w:rsidRDefault="006979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9E20FB7" w14:textId="77777777" w:rsidR="006979A8" w:rsidRPr="00AB76B4" w:rsidRDefault="006979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6081BBF1" w14:textId="77777777" w:rsidR="006979A8" w:rsidRPr="00AB76B4" w:rsidRDefault="006979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C1402EF" w14:textId="77777777" w:rsidR="006979A8" w:rsidRPr="00AB76B4" w:rsidRDefault="006979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8AB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DDC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18A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93D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4D8E75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7A1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F81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1AB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FE8D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2559FA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D86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BACE89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36405C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A49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08C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7E8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D34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831D53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ACD359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6979A8" w:rsidRPr="00AB76B4" w14:paraId="46A2BE2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6BD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A1D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CE3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D783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3B9941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1734CD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6973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CFA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1C1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5E090B6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239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3CE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6979A8" w:rsidRPr="00AB76B4" w14:paraId="4EF6D24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01B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772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CB0850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6AE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0FD3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DAE9333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D51E72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15B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F70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AB4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934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89AC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2189C12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F60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B37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208EF7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7F2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5A34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5C4D54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B369E3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ADB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3A1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B66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BD9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458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21406B7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CE9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384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787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07A4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6CFBD0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A946B9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0982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277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65C7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745552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1C8C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AEC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42BCAC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D0F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E0A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D385EF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522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D220D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E900BC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2022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790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83E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1CD6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6AE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2BEEF1F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E49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CF5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303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F92A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DC9FC1D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D08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DB5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DFA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4B32E6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42A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AA7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584C60F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B2D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F1D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2C79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02F5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61518F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697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E5F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897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F49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F243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5DDC35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A70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248B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11C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1374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26242A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0DA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D090CC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F3C94C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2243F4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6E5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2010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77E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B78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F95FC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6979A8" w:rsidRPr="00AB76B4" w14:paraId="2815AE4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18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78D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994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8574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B79D22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105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A75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FCD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9E9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D75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68E8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79A8" w:rsidRPr="00AB76B4" w14:paraId="08B96A6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85B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34E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681067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2C65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F1A9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60D0FA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5E1DE42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6F41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E6E6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DFD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A38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5D6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204975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615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119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60B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4A0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319E5A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38D16B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CF71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34C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945F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42EA02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2B63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F86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6979A8" w:rsidRPr="00AB76B4" w14:paraId="33DB22A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AA6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726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E29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2B123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B026B1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80A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2AFCBB4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3CA9567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7AC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026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2EB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27B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6979A8" w:rsidRPr="00AB76B4" w14:paraId="578ABAA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165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237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122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A230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B0FB57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4B166D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3A41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F48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D2E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386FB0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D81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F22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1D832C8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758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B1B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5FA9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A9EA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C241CD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5CB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5B836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17CD566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3B7929B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1A84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3CA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A77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6319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8424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6979A8" w:rsidRPr="00AB76B4" w14:paraId="56D0B8B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151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9EA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369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0303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DC6CDB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3C4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4926B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44603FE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9A6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C22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3BD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58E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12E0D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98DC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6979A8" w:rsidRPr="00AB76B4" w14:paraId="290E337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87B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5456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A847D0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2BA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011F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7FDECF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8E7C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40B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C05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5F2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BA2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60DA9C2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48C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60819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B11AE2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E15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9B801" w14:textId="77777777" w:rsidR="006979A8" w:rsidRPr="00AB76B4" w:rsidRDefault="006979A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314C492" w14:textId="77777777" w:rsidR="006979A8" w:rsidRPr="00AB76B4" w:rsidRDefault="006979A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F67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525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FFF7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52A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936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26AC74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D85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9B0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AE8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3AB2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F39257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536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51C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A06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759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FF3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1DE0246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067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EF9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F35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CF96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A6883F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B604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D9C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C52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AB8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3AF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6E585A4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A8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0D6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5D86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BBE0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276383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3A65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192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76B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1A2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410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1EE5EB3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255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5D6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A1C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CA1E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7BC7E8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BA52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A02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B84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4EA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A58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3A138F0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54E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C28A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FE5D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0F67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49B33A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7484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BB4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608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4F3CF9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D42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AEC4" w14:textId="77777777" w:rsidR="006979A8" w:rsidRPr="00AB76B4" w:rsidRDefault="006979A8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4CF59E4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337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7AD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1A9C56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9E3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16F3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245524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18721C7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2E0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240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BD0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434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1DC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21A10F6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CF5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B8A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2D1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8DBAB" w14:textId="77777777" w:rsidR="006979A8" w:rsidRPr="00AB76B4" w:rsidRDefault="006979A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02D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E1A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48FC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160DE7C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9D6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13A2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3BAB6A9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104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0A7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CBA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F778B" w14:textId="77777777" w:rsidR="006979A8" w:rsidRPr="00AB76B4" w:rsidRDefault="006979A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CEB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E7D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73AE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B008E82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0931" w14:textId="77777777" w:rsidR="006979A8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5FD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447C3AA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08E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6F2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666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3C74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5900AF4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2C3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D77DF0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AB3D23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EE3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549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8BD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50B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206C18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831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D73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DB9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48A8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472050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9DAF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1A908A1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2CBD0253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A0EEAF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5958E42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50DD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1BD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C5D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9E46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18F1365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46E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4C6B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517750F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AC7D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132F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78DCA0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8E1C" w14:textId="77777777" w:rsidR="006979A8" w:rsidRPr="00AB76B4" w:rsidRDefault="006979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7AAC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F6FA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5D7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656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019AC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B9D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F1C9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6CC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FF66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3FC7F8B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E53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5265FA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046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880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C0C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0BB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29D81F2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344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4B37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484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37FAC" w14:textId="77777777" w:rsidR="006979A8" w:rsidRPr="00AB76B4" w:rsidRDefault="006979A8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D12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6E0E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B5E3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274B99A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1379E" w14:textId="77777777" w:rsidR="006979A8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66D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27DF32F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8AC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3CE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40E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2D9F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DDF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88FB1D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BA60A4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BE50DB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D4C5A6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536213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894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3EC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BF5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5A3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370AB4F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398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615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6E84C92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E3D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FB24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168364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F06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522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2E2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90C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AA00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33FC5A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1F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AF1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E3F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D247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9ACC9BD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42FB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566D04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FCF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AE3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075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82C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C1DA0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686C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6979A8" w:rsidRPr="00AB76B4" w14:paraId="0B51AC2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4C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C03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DB5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E58C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F21173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4B76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57BDDA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37B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333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50C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9CD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1665F00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72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ED6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3C6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BB0F4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55089E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807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93B3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2685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32B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7CA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0F6A7F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22D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A9C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23A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A3D2D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089A9F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083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F29717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6E2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56C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32A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6ED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2E1B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AA28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6979A8" w:rsidRPr="00AB76B4" w14:paraId="47E757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ABE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1B1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612BDC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A01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9037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34726B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8B6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F1F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4F9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D634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1B0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262B3A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4B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CA26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CC4D7D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92A4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6963F" w14:textId="77777777" w:rsidR="006979A8" w:rsidRPr="00AB76B4" w:rsidRDefault="006979A8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9CD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2E50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14FD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E06A" w14:textId="77777777" w:rsidR="006979A8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0652" w14:textId="77777777" w:rsidR="006979A8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5BA8EB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E7E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35B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197EBE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0B8E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26F8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A7D605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6E4C7D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305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2E8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13E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B3D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BD8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5B585F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2A4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90F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AC1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BEB4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01D3B5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3B1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D933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569F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99FF3E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2C2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AD5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D759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623ED6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3B888D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9A1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0A9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4EF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F4D7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2ABA6D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8E4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2EC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90C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04D2D5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010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5FB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5D2088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8DE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0E0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61E6D0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302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5933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98CAEE4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E56D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532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630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C54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33E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74134B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3D3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94E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2D8B8D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951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C133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239A42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6C7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C2A0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475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59F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D51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2117E1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FD3F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6979A8" w:rsidRPr="00AB76B4" w14:paraId="40F785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494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3CD2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255027F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38B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1C176" w14:textId="77777777" w:rsidR="006979A8" w:rsidRPr="00AB76B4" w:rsidRDefault="006979A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987A4CF" w14:textId="77777777" w:rsidR="006979A8" w:rsidRPr="00AB76B4" w:rsidRDefault="006979A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63F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524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1DB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4520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26B1" w14:textId="77777777" w:rsidR="006979A8" w:rsidRPr="00AB76B4" w:rsidRDefault="006979A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54512" w14:textId="77777777" w:rsidR="006979A8" w:rsidRPr="00AB76B4" w:rsidRDefault="006979A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B76B4" w14:paraId="3EAF1F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CD8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8A3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354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1CCF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0C025D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D52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E3A5B7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FD4CE8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203340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ED5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D8D1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F34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42D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8AC8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6979A8" w:rsidRPr="00AB76B4" w14:paraId="3D0EEE8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039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E9D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4D0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AD08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31F74E3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DCD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CBFCA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06A937C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0A0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3EA5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E04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9AE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6979A8" w:rsidRPr="00AB76B4" w14:paraId="47C946B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A3F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C67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03B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8817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C1FE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C10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EB4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F91280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C26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7801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79686DC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F25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DA9A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233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A6DB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EF0EDA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4BDA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09CD3C5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03C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F9FB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E26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846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B599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6979A8" w:rsidRPr="00AB76B4" w14:paraId="2FF16E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BA5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56A9B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C0E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157C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A216E04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91E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983971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0548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ACE4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653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E12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6979A8" w:rsidRPr="00AB76B4" w14:paraId="1A5CE4A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ACB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3E41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966FF8F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D06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64694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6DE6DF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5A2C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21B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FAAF2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DF9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010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6420A77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C1F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CF386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50F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911A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EC7274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D968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6C5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D4F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0A9EAA4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401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7F4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1B46D6A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3CB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1F06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A296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2665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48D44B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046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2D5F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F3F8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6175F9D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BE0C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FF5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C6FE23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AB76B4" w14:paraId="7F94140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A8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941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3A5ECAD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9D2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A1DF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AFC1C8B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FC07C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338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C41F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995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EA9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79A8" w:rsidRPr="00AB76B4" w14:paraId="3E45F70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051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69ED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547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BD30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3C171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0C92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22BD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6332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1DF71EC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2ED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F29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AB76B4" w14:paraId="5ADB947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8FB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45693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041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CCE04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7481E2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4B8DE6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433936BD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5CD4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BD6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5954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56B5C79A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41D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190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AB76B4" w14:paraId="1A2F82D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481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85571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CA2C2C4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B69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6989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7F8B05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A930C5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7206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12C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9BB95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01B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D6D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495D36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2DB82A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AB76B4" w14:paraId="792CB05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C4A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243E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35B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D7DF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D36FCB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0653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214BB5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53624960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CA5D3FE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2BB9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AE0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82D65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3B6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3CE13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298C0E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AB76B4" w14:paraId="116B4FF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A8D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1DD7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A3D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41832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28117D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D9A76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69B492E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E5338E9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9BB1C42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F31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3890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B96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EDD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959B1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6979A8" w:rsidRPr="00AB76B4" w14:paraId="66A7ED0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A0A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C06E8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C80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27A0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F43A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350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27B6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3B651DA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DEC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562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79A8" w:rsidRPr="00AB76B4" w14:paraId="75C37A2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79A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5136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7862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8138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E8115C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4BEF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E51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9851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E934A04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7F8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9270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94C0E0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AB76B4" w14:paraId="07682C2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44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4E0F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719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3578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812629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EE5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C30048E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92B6E9C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123F4B43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151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05B2" w14:textId="77777777" w:rsidR="006979A8" w:rsidRPr="00AB76B4" w:rsidRDefault="006979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5E8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F56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15FE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6979A8" w:rsidRPr="00AB76B4" w14:paraId="6F9A556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BAB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44A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F25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DA8D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E42E56B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256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16F604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8CD031E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7DD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DF0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94B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F86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FBC6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6979A8" w:rsidRPr="00AB76B4" w14:paraId="0517446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9EB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A88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242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5AF3B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8E033B6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CBFA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BC26BF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CB6042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6DCA494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6ACFA4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70C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CCC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6D6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B4B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78EDA4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D39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407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C017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E084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371329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8AD87D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03E0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98A25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8602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D11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7B94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0D24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EBE03B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FD3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A7F7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2182F6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46F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2C66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39713DBF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485A9F4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41C9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9CA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7ED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46B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6B4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69CEB32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A42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4A4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3EEF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62DD1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5988058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8C8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C9B173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777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EBF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62F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F646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6979A8" w:rsidRPr="00AB76B4" w14:paraId="6553EF8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6D5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3C1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E84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D80B3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D8F2080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6DEC7A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6D4B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7D3BA5A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DBF3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B72C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C7D0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2C35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6CBC032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EF8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F3A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721C0C8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ACC8D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607C7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2052CD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B9716BE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5E50458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4888F37C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BDE7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294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356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DA6BC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268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2CA87332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8BF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6CCD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BC8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26363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DAB919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9FD831C" w14:textId="77777777" w:rsidR="006979A8" w:rsidRPr="00AB76B4" w:rsidRDefault="006979A8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8B8F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C43E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497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48BCB33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46A8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4510" w14:textId="77777777" w:rsidR="006979A8" w:rsidRPr="00AB76B4" w:rsidRDefault="006979A8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F17D01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0CB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DA9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B45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52D25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911BF7A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9FC2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25CB9A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3641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156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2C2A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1FC0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2CD22C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8C7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7C571" w14:textId="77777777" w:rsidR="006979A8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27E3E7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F40D6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710E9" w14:textId="77777777" w:rsidR="006979A8" w:rsidRPr="00AB76B4" w:rsidRDefault="006979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72D8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84C9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F553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56FB" w14:textId="77777777" w:rsidR="006979A8" w:rsidRPr="00AB76B4" w:rsidRDefault="006979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AF41" w14:textId="77777777" w:rsidR="006979A8" w:rsidRPr="00AB76B4" w:rsidRDefault="006979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1B016BC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430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551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DBB2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2D3C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C9F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DDD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8EC3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634C80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76D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59C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2668B70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AEF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24F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A1C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80F89" w14:textId="77777777" w:rsidR="006979A8" w:rsidRPr="00AB76B4" w:rsidRDefault="006979A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1A8E159" w14:textId="77777777" w:rsidR="006979A8" w:rsidRDefault="006979A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F75C" w14:textId="77777777" w:rsidR="006979A8" w:rsidRPr="00AB76B4" w:rsidRDefault="006979A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2F37125" w14:textId="77777777" w:rsidR="006979A8" w:rsidRPr="00AB76B4" w:rsidRDefault="006979A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617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22CD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0C80C" w14:textId="77777777" w:rsidR="006979A8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4954" w14:textId="77777777" w:rsidR="006979A8" w:rsidRPr="00AB76B4" w:rsidRDefault="006979A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4F49B" w14:textId="77777777" w:rsidR="006979A8" w:rsidRDefault="006979A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6979A8" w:rsidRPr="00AB76B4" w14:paraId="281B59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3D6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FC5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FD14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D514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5634C7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0B8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7BC30E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29AC04B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73E170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6D7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60C0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7A0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151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2F62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6979A8" w:rsidRPr="00AB76B4" w14:paraId="49DC5B4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562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45A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DA9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6417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57A936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5A51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E4B58E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08F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8EA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689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7A90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D07A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79A8" w:rsidRPr="00AB76B4" w14:paraId="651FA8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8E0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921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6DF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C7E9E" w14:textId="77777777" w:rsidR="006979A8" w:rsidRDefault="006979A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73125477" w14:textId="77777777" w:rsidR="006979A8" w:rsidRPr="00AB76B4" w:rsidRDefault="006979A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F526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953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1B62D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1D06A99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36D7" w14:textId="77777777" w:rsidR="006979A8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58AE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7DCFA6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05E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F72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B8F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C744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2B50A9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639A3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2B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218E71F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70B7E25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973A90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680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CED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F190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F1F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3A0EE1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8CF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BFD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A31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DC3D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A3E712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0C6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FF2B5C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D34C3F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C4F0D4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7D9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DC0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C28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8CC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5C97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6979A8" w:rsidRPr="00AB76B4" w14:paraId="405310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3A3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A51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BA3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3DAE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8517A6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9AE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FA54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51C3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127942E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68B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DA9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09E47E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E73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9BF1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5CB155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E1E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8334D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3450482" w14:textId="77777777" w:rsidR="006979A8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9CAF307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1A8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7AD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4C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BBB7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A89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034B84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401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C33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58920CE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25E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7FD6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2F1628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0C5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1E4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6898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8E1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2ADBF" w14:textId="77777777" w:rsidR="006979A8" w:rsidRPr="00AB76B4" w:rsidRDefault="006979A8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00445C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313328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8B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111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0FF7A3A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ED8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ACE2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20C495F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30BA547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746248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3E3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64CE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DEA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C6D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05B7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48E0EA0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8D40577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8E26B17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3DA09DC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3A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132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A8C1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C8FD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4A815C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92B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DA424C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4169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D4C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6D76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21641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1CB046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EA36683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6979A8" w:rsidRPr="00AB76B4" w14:paraId="573160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EF7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2C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11E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497D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3530E6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FDF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C208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2B9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00B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DA49F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6979A8" w:rsidRPr="00AB76B4" w14:paraId="0BB00AC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AD3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95A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375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B46D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FC8B8E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26B901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0E4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B0C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AD3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862F8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8CA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467F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0A4497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60F26" w14:textId="77777777" w:rsidR="006979A8" w:rsidRPr="00AB76B4" w:rsidRDefault="006979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6979A8" w:rsidRPr="00AB76B4" w14:paraId="58717D4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7CA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4FB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DDB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2C02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671805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6497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84D910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A7B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0B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1B9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2F5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AF76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6979A8" w:rsidRPr="00AB76B4" w14:paraId="28420D3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329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A99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A3B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52F0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79AB9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93C9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C563A2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E1E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64F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3B1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8F4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8CAA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79A8" w:rsidRPr="00AB76B4" w14:paraId="5FA05A5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CC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424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D31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F159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DDD219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A9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F3C1D3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603A9E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3E0741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6D8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3E4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AF9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00A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DE7B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6979A8" w:rsidRPr="00AB76B4" w14:paraId="315F54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67D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76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25F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A6B5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24D70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DD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3F1225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3F9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463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8FD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0FD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0CC1C1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6979A8" w:rsidRPr="00AB76B4" w14:paraId="3408F8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1B4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400E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BD5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4870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BC129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2EC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15C5AFE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17B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A9A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63E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AFB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4E3E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6979A8" w:rsidRPr="00AB76B4" w14:paraId="6CD5A4C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105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822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833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06F5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BFBA76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1BF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D51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48B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9C6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080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47C6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79A8" w:rsidRPr="00AB76B4" w14:paraId="66940AA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6D6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214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68F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B2F2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5C364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C5C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BBB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D2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4D6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EF1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6979A8" w:rsidRPr="00AB76B4" w14:paraId="5CFEBC7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F64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9F1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100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8619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F3B1A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3DD9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B5F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4D0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EBA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C8F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979A8" w:rsidRPr="00AB76B4" w14:paraId="01F12B0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4E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685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8C1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5C25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71E679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E4B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CEB510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FEF0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B57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833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1ED0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E549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6979A8" w:rsidRPr="00AB76B4" w14:paraId="4DEA49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BE1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AA4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72A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7837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AACC9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F78640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1A1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184E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128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634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22C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661D355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099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B51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D9C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4218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E38122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81CA27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138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45A4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BBE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396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E06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9F86F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42B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46D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2C3A703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93B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3CED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F2300B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75E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FD8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3A2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6A9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52E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BFA21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126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4F9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1ED6DFE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63C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C77A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8A6324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CE7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87A4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90DE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263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2C7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76C526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17A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37E9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EBEC21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653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BEB7C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C25B010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429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2A9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E86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C50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A94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6979A8" w:rsidRPr="00AB76B4" w14:paraId="225BE10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1E0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CC7A2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78335F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CEC4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287F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A06CC7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0B3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D48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E5A6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878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F28E" w14:textId="77777777" w:rsidR="006979A8" w:rsidRPr="00AB76B4" w:rsidRDefault="006979A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610B97B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2F7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E05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49F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652D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3F4A7D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DE7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B6DD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DA8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8574B8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7BD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2EF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59ACD1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EC6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F9F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33F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CF7C6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B0A427E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B44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5C0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9C1D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F55CC0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09A3B" w14:textId="77777777" w:rsidR="006979A8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AF0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5E0C4A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5DA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4BC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D9C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A8D1F" w14:textId="77777777" w:rsidR="006979A8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2524B255" w14:textId="77777777" w:rsidR="006979A8" w:rsidRPr="00AB76B4" w:rsidRDefault="006979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391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71B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047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B404A8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5D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56E3" w14:textId="77777777" w:rsidR="006979A8" w:rsidRPr="00AB76B4" w:rsidRDefault="006979A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7256DC6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5E6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08A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CB81FE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57E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146F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0DBCDE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6A9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01D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6CE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255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1A72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1F515F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8B8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3BB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1F6F51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50E6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6753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EEB72C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43A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734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20B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30B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E2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4CEC464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07C719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EF1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4B9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000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AD9E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D962B0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FA5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E86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502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370730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E0C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418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28ACC9D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4C9D04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68D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BA8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80C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E05B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E5D485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BAE274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7C3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01A8D3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844E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4E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472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B0F7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F880D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714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343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DF335D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0EA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C7BA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7EF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B64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CFA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078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6EA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EB27D6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91B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5A7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6A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E514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561EEA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C99C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B0A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807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452D5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541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EE42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36A648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F50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B28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2E702DA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F06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7A63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8105D0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6CEAA1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0238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A0F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7EF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DC5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C7B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8A4DA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D0F72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6979A8" w:rsidRPr="00AB76B4" w14:paraId="28AD74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B64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969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AA1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63DF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4B5535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82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47873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C0F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8F9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EDA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BA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6979A8" w:rsidRPr="00AB76B4" w14:paraId="5D5CF1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D42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1F5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C69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C80B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172D6B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8D2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CC7636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A77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DD5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53A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3F7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6979A8" w:rsidRPr="00AB76B4" w14:paraId="3A498D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03D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73C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829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F902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CDA478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606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93974F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91C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76C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D20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69E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37230E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900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18F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5172BE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10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C872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AAE4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A6F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556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498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5B8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D8AF69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5124A2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58F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BFB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B97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63E6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FC3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C12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0947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BAD568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429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CFC0F" w14:textId="77777777" w:rsidR="006979A8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4EB28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1883405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2CA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B9EF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6F7EEE6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94F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827E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D3F01C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53F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143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DC5A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4DC2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C1D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6979A8" w:rsidRPr="00AB76B4" w14:paraId="2DDA66A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D3A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6DE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6A6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3997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5903A46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D1E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386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C84C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39EE3C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B53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E4D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B95D35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0FB024E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2D0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170A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00A8C3C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BD5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DD67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A8A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102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5569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498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964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5E9DBBA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A2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13E6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4D0B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7AC4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C89422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BC105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CB8D6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8FBAFC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A937AE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6DFA5D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4CE94D5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D48091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90DFE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EAEED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D8CDD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CE1D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4507B7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D877B0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E8A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F547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76F3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21D4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349B1D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758E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F5B2B4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7799139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919A4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7F9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8B6D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A90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B3CC07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1FE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DF6D0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679C4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2789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1388F2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D76B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442C7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6BFA7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73E06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75767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4F6F6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23A8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6979A8" w:rsidRPr="00AB76B4" w14:paraId="577C5FA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C4B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1AAD3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7335A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DFD0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D4068E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04653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AAE06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6F432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F2AE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CE62B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E158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6979A8" w:rsidRPr="00AB76B4" w14:paraId="56C09C0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E5A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F1D2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EBFA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A687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F377DE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6798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D15C9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DA660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7D09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5ADCD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D8159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6979A8" w:rsidRPr="00AB76B4" w14:paraId="447220F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29B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02DF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D55FC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C6FC4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7F83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8A557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C5C0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3C7D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780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092A8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B1653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4B83F51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5DAAE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6979A8" w:rsidRPr="00AB76B4" w14:paraId="009031E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23F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DB366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C2394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C0CF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9639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DDD9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CDD32C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1A85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D4570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1C0C7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66E3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6979A8" w:rsidRPr="00AB76B4" w14:paraId="3C5BB96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CAD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30CA9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D7D28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535B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DA02F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B1CAD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8BFDB5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4EAA1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E1112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BA6F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1022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6979A8" w:rsidRPr="00AB76B4" w14:paraId="655E7E6B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EC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998F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9E6E2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3FAD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7EB314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E071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EF40F0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210A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5D9F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6D56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4DA7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6979A8" w:rsidRPr="00AB76B4" w14:paraId="6B6E1AC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B1A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BF306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09AD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0DF2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7EDCC1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BB37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14F8BC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B1D31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C00F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BE7F1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F64E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6979A8" w:rsidRPr="00AB76B4" w14:paraId="1C64DDA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149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C07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C78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786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F2E287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F192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E71D52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4E5C9DDE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22127A3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5CFA77D2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FD3AACE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C497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A857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D58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F3C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7578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B76B4" w14:paraId="6CF9E27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6DA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D61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220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42EC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16465C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A3E8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BCF2B7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8450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E7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10F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1F0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941B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B76B4" w14:paraId="1A7BC37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CDC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A13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84D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6C98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18D550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7884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1A8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485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4FE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2FE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14C7994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DE2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740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260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7D38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3DBAF7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9A56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918A5DD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419FFA35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14EA4E3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11865F1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100BA15A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939A229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30EB5AB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65C327F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A09EFA8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B86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2B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5AD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AA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1D8D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B76B4" w14:paraId="27DDCBF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F9F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ED1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B20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F160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1BDEA8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C30C3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347873F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4A1C76FE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D8D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D55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524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A96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3F4A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B76B4" w14:paraId="6128024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858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2C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F439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077D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A28A6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3C78A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DAB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7EC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151A21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5275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361F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530D0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1065BB8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999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0A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7BB742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45AC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B773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31A04B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833210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6760F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14F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F05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24A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F05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051E3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:rsidRPr="00AB76B4" w14:paraId="5C8515F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6B8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33E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1821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9277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F6AE78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F8D6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E971EEE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68A6D9A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579B57F4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D8A0F84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400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F16C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6A2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009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4A615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6979A8" w:rsidRPr="00AB76B4" w14:paraId="4EAD306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193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47B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118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EC1F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E44898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0DF5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ED4AE3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C5EF354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C9E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4CFB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271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048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590B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6979A8" w:rsidRPr="00AB76B4" w14:paraId="427DF4F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495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591F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277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EDFD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ECE62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8430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4A28B6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B0F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242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F01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83B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6979A8" w:rsidRPr="00AB76B4" w14:paraId="01013E6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BB9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91B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9E5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EB51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6A7123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C644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1E89EE34" w14:textId="77777777" w:rsidR="006979A8" w:rsidRPr="00AB76B4" w:rsidRDefault="006979A8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100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3C1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725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0C4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7109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C44A8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979A8" w:rsidRPr="00AB76B4" w14:paraId="085EFF5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7BB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FEF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3D8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446D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5EA32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3BC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B5114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0AA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88D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B5D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C34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C748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6979A8" w:rsidRPr="00AB76B4" w14:paraId="2D591923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6B1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644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4C4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E91D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41CDE2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9F9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E8D3AE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B19260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B5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B63B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7E8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13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6979A8" w:rsidRPr="00AB76B4" w14:paraId="5D795AB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0E9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47A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528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FABA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1182E3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791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4DCDB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7D6C2C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FC803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02D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EC4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76A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A4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8F9F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6979A8" w:rsidRPr="00AB76B4" w14:paraId="074EC8A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A88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DD3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024C89B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7D4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10FA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7D92D08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FC0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738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2F6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64E9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3F6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26A691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0780C89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E5E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0D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03C1E3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F9E2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2784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90C6A1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C50018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3458535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17A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725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B72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A38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C4B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4635581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6979A8" w:rsidRPr="00AB76B4" w14:paraId="220B9F5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93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82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B21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3DA8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543FD8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C63227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322E7FC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FC6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08B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240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7F50DD1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65D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C2A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399101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6979A8" w:rsidRPr="00AB76B4" w14:paraId="27161CA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D98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76C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1B6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EB14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163259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F76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AB519F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20B10A5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2E78D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82BF05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8B0241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4F15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CF1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39E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B08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717DDB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80F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9FE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230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5E53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9382E4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B53260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FE730D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6E7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944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922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CA8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578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1563E71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3B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844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60F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E023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C288B5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76D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5DE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84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6EF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602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1E0DBC8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6F6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29D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072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F57A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EE2734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CA3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2895DF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8B928B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C377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DC0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69D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DFA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07106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6979A8" w:rsidRPr="00AB76B4" w14:paraId="320EA09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50D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6B7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F3B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8A49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9504C3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B04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53B7D4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506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49F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A50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FA0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6979A8" w:rsidRPr="00AB76B4" w14:paraId="3255FE2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FC2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281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E34907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C8C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024F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AB7394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23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8DBF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B55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4BACCAE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3EE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4A8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AC4289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102CBB5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E03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0D94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3CB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ECE8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7953A8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223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1FB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E4B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D7D9CB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2E63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80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6979A8" w:rsidRPr="00AB76B4" w14:paraId="3BC12B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CB3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83B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376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7890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64E00CD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25931E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362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377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95E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092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FDA2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899D3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B78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0094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75EAE05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5AB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F3603" w14:textId="77777777" w:rsidR="006979A8" w:rsidRPr="00AB76B4" w:rsidRDefault="006979A8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A480F1F" w14:textId="77777777" w:rsidR="006979A8" w:rsidRPr="00AB76B4" w:rsidRDefault="006979A8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DFD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40A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0E7F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D4B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05C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7AEC447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F76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F58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9CE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C27B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73CF44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C66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192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24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FC361A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EE6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C76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F1F03D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38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EE8F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BC9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EF8E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D3F55C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1C9FB4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7ED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61D7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927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3A0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BAA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88F763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15E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956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88DC50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612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702A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FEEC94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D144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571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D38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62F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984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FA7EF2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1B04B0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6F1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0F3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C13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D360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D7E2BE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AE2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A3416C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15B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4C3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D22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7C9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A4C7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6979A8" w:rsidRPr="00AB76B4" w14:paraId="456E03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539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7F8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364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04D7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E2997B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2EA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AE29B5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7C6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7319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543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53B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E555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6979A8" w:rsidRPr="00AB76B4" w14:paraId="64747A2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3A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B22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026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DCB2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217F39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6A2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499789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E5D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5BE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448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847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FED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79A8" w:rsidRPr="00AB76B4" w14:paraId="4A57FF1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AEE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255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48A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BF94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D27AF2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3D2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15CF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C6E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3F5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1DA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1BE8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79A8" w:rsidRPr="00AB76B4" w14:paraId="084623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7D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714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9BA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4BD2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4019E54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C7C9EC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A3B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56998B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952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E03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687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65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66F604F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37C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8E7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DC5B97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662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077B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67CFB3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9FF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37F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07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DA0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7D4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2674999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D22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C1C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2EE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57F6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2454A1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82CB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3117886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6ED9765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79CEE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A77502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372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280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E30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0DE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4AFE83C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BF3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BC3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0B1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7204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76F32B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FF9834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0AB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EED9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C0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EF0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C08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46A95F3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5E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F92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3B7C2D4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987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201D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42E5AD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F47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572B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B4A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79DD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20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4C641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6979A8" w:rsidRPr="00AB76B4" w14:paraId="2B05DCC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862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996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2CB0016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A51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12BD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C0A96E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6C5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386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851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2895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C13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15CAA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2BE2485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5D7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674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392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6758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2B6768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CEE20B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CAA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29EC3F6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461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3650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BAF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BED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50E8A9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D0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4394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265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BB1A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1CAAD9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0772E2A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2EA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00C4E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E1AD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BD4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A9A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3E3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A47DF1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BA4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974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617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41B2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FE328C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89FF9D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72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F7AC6A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423128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076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DB4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C76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6C0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2C29892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8F7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B53D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FCD8B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BC8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C5F6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5C5387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96E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F0C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2DC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F4F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54E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1CA2C9E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3A6B573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60E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5F8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71B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9B2D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F2E177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807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017D9E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4A6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3E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D43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104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F46C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6979A8" w:rsidRPr="00AB76B4" w14:paraId="1F9CF9F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129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0487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A38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5F83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C5F363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06BB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A22510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873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CEC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9B2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38D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5FB0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6979A8" w:rsidRPr="00AB76B4" w14:paraId="383660F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37B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B13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6B34112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F48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B335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B1E2E3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772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1EB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01A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5AF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8231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3E44CB7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1ED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73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149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9A6A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3CACDF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4DA97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47C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AD2F0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E16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45C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BC3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EE7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6EA686C2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35F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A12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D77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30EA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DA6C9A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FE7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C38B2D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778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39AA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21B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EE3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D1C6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6979A8" w:rsidRPr="00AB76B4" w14:paraId="3FE9CB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B24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BDC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C05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931F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12E739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038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D926CC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9EC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10A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F69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9DE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8A1F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6979A8" w:rsidRPr="00AB76B4" w14:paraId="21F703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DC8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ED0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CBF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D16E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458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09DB387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3A10DA9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39F55C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B67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21D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C4B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C8D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216E5E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37F9EA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6979A8" w:rsidRPr="00AB76B4" w14:paraId="1A9A815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D45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50D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3C2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E6B8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1209E1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B5ED0F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AAE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2E35BB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741BE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80A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D83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9E3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589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B20081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970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34B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E773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1528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F68BA9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FCA5A9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2DE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BA7784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ACE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2E5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DFE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3C4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32D5153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94D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4D1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3E8F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CE00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2DB9BB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DF1FBF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4B5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C3E26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B5D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5E2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093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FB5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CDAEC0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CC4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805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3F5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35C8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8704BF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EA4F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DAC2D1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9C0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D6D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AAEF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819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25BD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6979A8" w:rsidRPr="00AB76B4" w14:paraId="0B968DE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971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089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97BF5D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743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2718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B49027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1CD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4CB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AB3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BAB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BE2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912A6D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AB76B4" w14:paraId="63718EB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631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205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2FB02F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E1F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2ED4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81615E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2545AC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92C304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0F46054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0C44CEE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16B0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A47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2B0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4AD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D1D8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2F31AC8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ECC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820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98B7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9823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2E66F2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CA7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EF46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E8D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D3B364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282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F21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66CC5A9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7B6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2AF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D61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73AA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0D2BE2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5FD6176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31C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0F4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35C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1E74B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7AC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25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33DDA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6979A8" w:rsidRPr="00AB76B4" w14:paraId="50DDB0A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234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70B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54C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6366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CE1156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2AE4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EC041F1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30AEC7F1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C393919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A505808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74E36F2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CE7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4C8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8BCF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6AF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4E0B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6979A8" w:rsidRPr="00AB76B4" w14:paraId="1650091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79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C22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C72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82E9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3801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2647B92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23E55786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6E1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745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535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28F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902E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6979A8" w:rsidRPr="00AB76B4" w14:paraId="73E0989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A17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1E6D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9DC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CA26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A70317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DA4C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034876D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6A3C3723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231C320D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BB8EBA0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03416DE" w14:textId="77777777" w:rsidR="006979A8" w:rsidRPr="00AB76B4" w:rsidRDefault="006979A8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0FE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4CEC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EB68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8FB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F59B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6979A8" w:rsidRPr="00AB76B4" w14:paraId="6DA5252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C90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EC1D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67E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F8F6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FCD42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464D54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70C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89CF3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830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313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B3E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126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4CF8262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2F4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404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397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525A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12263F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F60DA1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470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750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1C9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2D5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43F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4745A1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897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CE1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A6A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2C53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6439ED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DD1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C9DBBE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E67E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103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A98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806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ADFB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6979A8" w:rsidRPr="00AB76B4" w14:paraId="1D2D1E5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5D8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AB1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368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F8FD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14E3C6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A9E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3D52FF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3A6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43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A7C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962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6979A8" w:rsidRPr="00AB76B4" w14:paraId="34E6579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530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7E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50A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C6F2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4921C1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6DA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974C02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E7F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FCD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9A5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824C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785F2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6979A8" w:rsidRPr="00AB76B4" w14:paraId="6B05E1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3D8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55A8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0D7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463F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74B335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CCD0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F5218F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B93FDD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377DF9B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E9A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A0A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2F2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F64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A81A4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6979A8" w:rsidRPr="00AB76B4" w14:paraId="7D06597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CA0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844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880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E9F0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316CC3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640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99ED79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DC15AF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04B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355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991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91B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167C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6979A8" w:rsidRPr="00AB76B4" w14:paraId="736B6AE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EC5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EE7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EEF2E0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DE4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0955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6CBF4B3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1B5071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8DE11A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85F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26D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560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4CC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EF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7222983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5EC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E4A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5A4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912E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31716F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BC8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0C6374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F427DC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FE18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042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3FE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2598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D89508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6AF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8E3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DF0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EADF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0C5D2E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85E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9D36E9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0F45CDF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3FAC73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6BA081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9D606A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52CAA88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590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5A2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350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237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8330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6979A8" w:rsidRPr="00AB76B4" w14:paraId="08B7391A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545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0BA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369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79FD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35CCD0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8D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B49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977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A56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D70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6488B6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57F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571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648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31C6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F949BD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6DF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F8F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E97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2EE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485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4DAF3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6979A8" w:rsidRPr="00AB76B4" w14:paraId="04ABF0C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E85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602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714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1100E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045CE83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BD0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B79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70E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E48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E9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46D4FDE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C12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049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94E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14F5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23EDB77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0C0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402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656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C13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0A1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452190D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449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F4C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7387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DA2E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7CEDC2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5C3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4E08FD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860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4AC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CA7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31B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A3F0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6979A8" w:rsidRPr="00AB76B4" w14:paraId="19AD271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E0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1DC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B6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EA5F9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A9215A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66DF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11C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A4E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131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D706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6979A8" w:rsidRPr="00AB76B4" w14:paraId="13848B2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356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BC6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2789E12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8D8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9168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05428E8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246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B9E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189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AC60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AF7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C80F74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201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F026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0BA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7BE3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470A095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5CA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2CED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61C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EE4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E61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B3D0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6979A8" w:rsidRPr="00AB76B4" w14:paraId="6C3A369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5DE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CA0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0880373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66E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F02D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06BD771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2D4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F60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405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2FC4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41B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61C59C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22C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1ED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AD5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9F77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1CB84D2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9E3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C43D99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F48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514E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68F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990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E994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6979A8" w:rsidRPr="00AB76B4" w14:paraId="1D69162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ADF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969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67E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3103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78E115D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DF5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854991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FAA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A71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7E47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76A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7F0A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6979A8" w:rsidRPr="00AB76B4" w14:paraId="3CD8C94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D95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C70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8C1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42B9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6B8320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A34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07C0D9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832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B60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073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F305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00F0FA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6979A8" w:rsidRPr="00AB76B4" w14:paraId="4B1D70F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289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54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3466EBE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49E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39547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6C2C2E6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BFE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E72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86E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2D8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47B4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16199B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DD3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8DB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FC7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56044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566AD92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9C62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45C6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B94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899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28964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E3DBBFD" w14:textId="77777777" w:rsidR="006979A8" w:rsidRPr="00AB76B4" w:rsidRDefault="006979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6979A8" w:rsidRPr="00AB76B4" w14:paraId="7216BFF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2C9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7E2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15A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9803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D28260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C96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7EA97AD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6DA5EB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D5B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9B6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BB0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B1A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47483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22F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85C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A6C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4AE3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8DCDF2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C8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278A24A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C9A2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4CD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A8C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BDA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1A06646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23B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5E9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63F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C8D5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8B611B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DF7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819E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87F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6C2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97B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E296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6979A8" w:rsidRPr="00AB76B4" w14:paraId="70224E6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880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433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B0A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34B83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E24A27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090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45BC63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8ED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8E6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B2DC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4B8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2C8CC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6979A8" w:rsidRPr="00AB76B4" w14:paraId="03EFC71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3BD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044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6CDD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F0AB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4B9E8D1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5C8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35BDFF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6ABEBA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7C7C7F9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F36E15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076F0C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A40C66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2072C3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FD9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775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B4D3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EA27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C1EA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6979A8" w:rsidRPr="00AB76B4" w14:paraId="0942E65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13C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4DA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4A8E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0BBE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29A63F4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3C6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DD3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7376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69B4917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E9A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BBC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C5CFFC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372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BEC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D5ED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C49EE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E1CF19F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498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FDE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920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08F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86D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9B501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6979A8" w:rsidRPr="00AB76B4" w14:paraId="08EDCFA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C18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8D17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033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0380A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E92900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D3A5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BEA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808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7AAEA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8DC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0EE82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6979A8" w:rsidRPr="00AB76B4" w14:paraId="22EF4DD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431FB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98B9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6DFBB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1B96B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6292DEFD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74B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6989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BB8A8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0A0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9844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6979A8" w:rsidRPr="00AB76B4" w14:paraId="2419C6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8AACA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DE080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A6EEF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E97E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23861A90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CF3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BDB671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B0DDB35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D9F46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DE2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0C4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F92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F0F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76C038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E66C4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AC72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6448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C1A50" w14:textId="77777777" w:rsidR="006979A8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046A4828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D8E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33256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FE29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74893A7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E3B0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A58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DAE675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6979A8" w:rsidRPr="00AB76B4" w14:paraId="4CB382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45291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80F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4D0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4384C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64AC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E2A4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8FD9" w14:textId="77777777" w:rsidR="006979A8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46F4" w14:textId="77777777" w:rsidR="006979A8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F7A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6979A8" w:rsidRPr="00AB76B4" w14:paraId="144FBD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A466F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E25A" w14:textId="77777777" w:rsidR="006979A8" w:rsidRPr="00AB76B4" w:rsidRDefault="006979A8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E819F" w14:textId="77777777" w:rsidR="006979A8" w:rsidRPr="00AB76B4" w:rsidRDefault="006979A8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F6BF5" w14:textId="77777777" w:rsidR="006979A8" w:rsidRPr="00AB76B4" w:rsidRDefault="006979A8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5C83" w14:textId="77777777" w:rsidR="006979A8" w:rsidRPr="00AB76B4" w:rsidRDefault="006979A8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E481" w14:textId="77777777" w:rsidR="006979A8" w:rsidRPr="00AB76B4" w:rsidRDefault="006979A8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1DAE" w14:textId="77777777" w:rsidR="006979A8" w:rsidRDefault="006979A8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5681" w14:textId="77777777" w:rsidR="006979A8" w:rsidRDefault="006979A8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78D7" w14:textId="77777777" w:rsidR="006979A8" w:rsidRPr="00AB76B4" w:rsidRDefault="006979A8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6979A8" w:rsidRPr="00AB76B4" w14:paraId="5748FB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2898B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053B" w14:textId="77777777" w:rsidR="006979A8" w:rsidRPr="00AB76B4" w:rsidRDefault="006979A8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0B274" w14:textId="77777777" w:rsidR="006979A8" w:rsidRPr="00AB76B4" w:rsidRDefault="006979A8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AD618" w14:textId="77777777" w:rsidR="006979A8" w:rsidRPr="00AB76B4" w:rsidRDefault="006979A8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3B46" w14:textId="77777777" w:rsidR="006979A8" w:rsidRPr="00AB76B4" w:rsidRDefault="006979A8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BD47" w14:textId="77777777" w:rsidR="006979A8" w:rsidRPr="00AB76B4" w:rsidRDefault="006979A8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2642" w14:textId="77777777" w:rsidR="006979A8" w:rsidRDefault="006979A8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872C" w14:textId="77777777" w:rsidR="006979A8" w:rsidRDefault="006979A8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6A9D" w14:textId="77777777" w:rsidR="006979A8" w:rsidRPr="00AB76B4" w:rsidRDefault="006979A8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6979A8" w:rsidRPr="00AB76B4" w14:paraId="231622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EED21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6273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4170AD4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F615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14352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6366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2C41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782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49E3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66C1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C4B30F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6979A8" w:rsidRPr="00AB76B4" w14:paraId="7847FB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26857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765B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32FB31EA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A1F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07745" w14:textId="77777777" w:rsidR="006979A8" w:rsidRPr="00AB76B4" w:rsidRDefault="006979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532E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DFA2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0E1D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3437" w14:textId="77777777" w:rsidR="006979A8" w:rsidRPr="00AB76B4" w:rsidRDefault="006979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1F57" w14:textId="77777777" w:rsidR="006979A8" w:rsidRPr="00AB76B4" w:rsidRDefault="006979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6979A8" w:rsidRPr="00AB76B4" w14:paraId="425119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8E5EE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C54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8EF2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BE4EA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C9D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E9A5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27E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5F6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B88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50EB60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5AD7F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983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31AB310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921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641B1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175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329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87D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3E08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25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6979A8" w:rsidRPr="00AB76B4" w14:paraId="6D0201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D4D11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7B8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99CF26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705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2AD07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A81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EC7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9DD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91C0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546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79A8" w:rsidRPr="00AB76B4" w14:paraId="749FA2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F02F1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A47B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F53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56476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BCF7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522145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416B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5F1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D30B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425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6979A8" w:rsidRPr="00AB76B4" w14:paraId="19B030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1A968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FC2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3DFB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37E4F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520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CA57CC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107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C98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DE6A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C35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6979A8" w:rsidRPr="00AB76B4" w14:paraId="021712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1872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99AC" w14:textId="77777777" w:rsidR="006979A8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34732A8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9573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921C9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010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E1753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A45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9971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E54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67BBA7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36B8B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5A4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D71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6AA7B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706B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88EEF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A5A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25E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E84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C6D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6979A8" w:rsidRPr="00AB76B4" w14:paraId="29C343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13F15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AB0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52364BD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127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6F789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307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1C12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CC6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B06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5ED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79A8" w:rsidRPr="00AB76B4" w14:paraId="1813FC0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067C7C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8AB2" w14:textId="77777777" w:rsidR="006979A8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546+050</w:t>
            </w:r>
          </w:p>
          <w:p w14:paraId="0FEFACD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E71B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CF4B1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E3C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E29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BBE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C4D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4FB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C4D39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B80BC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BC5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6AA718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121E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F668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EDE06D0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405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11B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82D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E7D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C015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79A8" w:rsidRPr="00AB76B4" w14:paraId="5C99AFE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B5386E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B84A" w14:textId="77777777" w:rsidR="006979A8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2A4D10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4486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5A4FF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AC775B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FEB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B26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EF8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74A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C7C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6979A8" w:rsidRPr="00AB76B4" w14:paraId="5FB210D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00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6528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AE6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5AF8B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09C2B75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F7AE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1998F5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3713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982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48F0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1C8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9D5E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4E604E8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6979A8" w:rsidRPr="00AB76B4" w14:paraId="492BFE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3D4A5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FE6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825CF9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1FC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50C4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4EAB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500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562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979F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9FA1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4876DEF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50C48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082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FD3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E52C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930B0A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B66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D020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0458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0C3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E6E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34A5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6979A8" w:rsidRPr="00AB76B4" w14:paraId="24BEA69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85E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165B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771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193BC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1FD8B56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156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45D860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CAC8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276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B472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24B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6979A8" w:rsidRPr="00AB76B4" w14:paraId="4C24B42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09C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15F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FD9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B774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484BD9A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977E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287D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902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3AA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1CB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6979A8" w:rsidRPr="00AB76B4" w14:paraId="73E0451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33C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6F2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0E96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81EF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3BE9BDAE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9A0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9B8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E24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EC9B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A0DE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6979A8" w:rsidRPr="00AB76B4" w14:paraId="35271AF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07B3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F4C8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9A86DB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59D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5A4CA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21FBEF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AF1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F4A75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738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A43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A4F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6979A8" w:rsidRPr="00AB76B4" w14:paraId="6304A3A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D54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038C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EC2F2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98E8A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65E08B1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04FD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584716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5FE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093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571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19B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B76B4" w14:paraId="0B663D3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C77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F83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3338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3DD4F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10E042E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228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60FF89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FD1FC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6BF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BE24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5BF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2153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AD48EB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773AAA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979A8" w:rsidRPr="00AB76B4" w14:paraId="14EB56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D5B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E2C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6613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2BDE4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34BCF9C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703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7A5879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23CC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FE7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3B4E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F3E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A2F9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D00E76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6B97C8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6979A8" w:rsidRPr="00AB76B4" w14:paraId="31E2DC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12C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9FB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B1C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1F784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A0147F5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8D5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46649A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8B32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DCD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148F2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5D2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9A67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6979A8" w:rsidRPr="00AB76B4" w14:paraId="69FCC90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6A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DBB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CBEC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20689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EE17B8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CC80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9FA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F36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3BA0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D76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27F55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6979A8" w:rsidRPr="00AB76B4" w14:paraId="2B57C9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D0A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D48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703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3110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D21CC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DE4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176B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449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B4E4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6CB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872D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709503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6979A8" w:rsidRPr="00AB76B4" w14:paraId="3D75CB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FD3A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8C4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B94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D024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0D590D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19D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504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9C3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81E8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FE4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A1DBF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47FFF6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6979A8" w:rsidRPr="00AB76B4" w14:paraId="25E65D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EACF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F30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EF5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7C55B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0B5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0F469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915342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F8A32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96E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D83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19E5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423BDC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A345D2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6979A8" w:rsidRPr="00AB76B4" w14:paraId="794EFE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C0E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FAF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81E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DB479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71492B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CDD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751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8DD5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86C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0871E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C7486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6979A8" w:rsidRPr="00AB76B4" w14:paraId="6A1E3AC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ECA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6DC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499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14D51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01B5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EC6408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6A59BE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133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880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C32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0790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A48E8F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79A8" w:rsidRPr="00AB76B4" w14:paraId="1E306C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9F1D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E59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B0D5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CCE51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3EBD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41B7EF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4D6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3E8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F61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9E2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979A8" w:rsidRPr="00AB76B4" w14:paraId="2684DD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E42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C9C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1143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93119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6C5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AA3154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D7461C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8AB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1B1F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8456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99DB" w14:textId="77777777" w:rsidR="006979A8" w:rsidRPr="007B5A25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9052C6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79A8" w:rsidRPr="00AB76B4" w14:paraId="6D87A6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A27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877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4C74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FB36A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002C8F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A0C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EF874C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5CE4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80E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E5B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0468" w14:textId="77777777" w:rsidR="006979A8" w:rsidRPr="00AB76B4" w:rsidRDefault="006979A8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9202F1" w14:textId="77777777" w:rsidR="006979A8" w:rsidRPr="00AB76B4" w:rsidRDefault="006979A8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79A8" w:rsidRPr="00AB76B4" w14:paraId="04FF0C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8E04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DA89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A49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61C24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0D2435B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CF5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AF1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F76E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6EF2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B437" w14:textId="77777777" w:rsidR="006979A8" w:rsidRPr="00AB76B4" w:rsidRDefault="006979A8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6B5DEC" w14:textId="77777777" w:rsidR="006979A8" w:rsidRPr="00AB76B4" w:rsidRDefault="006979A8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79A8" w:rsidRPr="00AB76B4" w14:paraId="0AB19F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C475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95A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CA0CF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1D6F4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F50197F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EF93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E29D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71E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AC49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C40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3C96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79A8" w:rsidRPr="00AB76B4" w14:paraId="1AFAF29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39C1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781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793A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5829C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A05AAA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E3E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D0A74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C43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E458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DBB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6A37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79A8" w:rsidRPr="00AB76B4" w14:paraId="6B229A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42C9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D30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2C4C0A8F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DC13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0B3B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36B8C90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2762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C7D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A36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8806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021A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12B371E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5D20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652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08A12CF1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D8D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D82C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9AF0D18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34C7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6EB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33B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5656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BE1D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AB76B4" w14:paraId="5732E70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CC36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F6AD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3A7E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EBFFA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427A93F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49E0B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07FE2C3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39B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0A7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F069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D80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6979A8" w:rsidRPr="00AB76B4" w14:paraId="0843362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B62" w14:textId="77777777" w:rsidR="006979A8" w:rsidRPr="00AB76B4" w:rsidRDefault="006979A8" w:rsidP="006979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9165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8DA8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C4830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A0A3153" w14:textId="77777777" w:rsidR="006979A8" w:rsidRPr="00AB76B4" w:rsidRDefault="006979A8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33FD4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7977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8EB8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DD11" w14:textId="77777777" w:rsidR="006979A8" w:rsidRPr="00AB76B4" w:rsidRDefault="006979A8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C62C" w14:textId="77777777" w:rsidR="006979A8" w:rsidRPr="00AB76B4" w:rsidRDefault="006979A8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1581BB3B" w14:textId="77777777" w:rsidR="006979A8" w:rsidRPr="00A8307A" w:rsidRDefault="006979A8" w:rsidP="008B25EE">
      <w:pPr>
        <w:spacing w:before="40" w:after="40" w:line="192" w:lineRule="auto"/>
        <w:ind w:right="57"/>
        <w:rPr>
          <w:sz w:val="20"/>
        </w:rPr>
      </w:pPr>
    </w:p>
    <w:p w14:paraId="26728C1F" w14:textId="77777777" w:rsidR="006979A8" w:rsidRDefault="006979A8" w:rsidP="004C7D25">
      <w:pPr>
        <w:pStyle w:val="Heading1"/>
        <w:spacing w:line="360" w:lineRule="auto"/>
      </w:pPr>
      <w:r>
        <w:lastRenderedPageBreak/>
        <w:t>LINIA 101</w:t>
      </w:r>
    </w:p>
    <w:p w14:paraId="13765748" w14:textId="77777777" w:rsidR="006979A8" w:rsidRDefault="006979A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979A8" w14:paraId="2CDBBEB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2CB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2DD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54E358C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3D1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1B4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57E921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82BC" w14:textId="77777777" w:rsidR="006979A8" w:rsidRPr="009E41CA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271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3B9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7D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308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99C30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10F5F0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E7F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0AD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D90222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7E59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F50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3A87A99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D24" w14:textId="77777777" w:rsidR="006979A8" w:rsidRPr="009E41CA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974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C7F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9BF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F38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0B3F8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075E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F072B2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6979A8" w14:paraId="4ADAAED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1336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FB0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F68F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915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2C164B5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6E55EE6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A10F" w14:textId="77777777" w:rsidR="006979A8" w:rsidRPr="009E41CA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CC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BFD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2626260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61C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7A0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7C976FB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46B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BC9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B13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B3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1EEB479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4325EE1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68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A9A257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6B0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5CA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AD2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021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012FE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6979A8" w14:paraId="7B38A9F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54D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6B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80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5AC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C81D9A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F4A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26C2410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B8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45D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A04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773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6979A8" w14:paraId="497645B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290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78F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DDC4E8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971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257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05C5DCF" w14:textId="77777777" w:rsidR="006979A8" w:rsidRDefault="006979A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9A7" w14:textId="77777777" w:rsidR="006979A8" w:rsidRPr="009E41CA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DAE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30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0A7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B0D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CA09E1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23C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0F6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117B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74B2" w14:textId="77777777" w:rsidR="006979A8" w:rsidRDefault="006979A8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16A7C8C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45D" w14:textId="77777777" w:rsidR="006979A8" w:rsidRPr="009E41CA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A4D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53E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36909A4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F80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002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5FF2B3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2ACD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DA8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680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A49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A78E1F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A7A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6165F44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10E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589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4BF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CB3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20B7F4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01E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082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6A710D5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A32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8DA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03D4C10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C0B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717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08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8CE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6D2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B18887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C32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32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5BB7F02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90E4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A8E" w14:textId="77777777" w:rsidR="006979A8" w:rsidRDefault="006979A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E74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6EE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2FB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683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76B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E56A28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628D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A31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E04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BFF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0D313AD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4AAC2C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945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F3B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A85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DFA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FA6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27F73E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B4FD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4FD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9559D6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8DD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729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4C7B94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437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027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925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5BD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B5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ADAD93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14B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D2B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008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43A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07DA31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E818" w14:textId="77777777" w:rsidR="006979A8" w:rsidRPr="00A165AE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B29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F5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C1B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62F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831137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53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300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589DD9A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DCB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6A4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9C75EC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312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C9D2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266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F2B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75D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6979A8" w14:paraId="003C230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E1CB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F95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761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721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5CBEF9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4AC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5C61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D5E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982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BA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D1697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6F89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6979A8" w14:paraId="5A27A06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CF4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CE0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9DF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E7E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16444A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ABE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EA5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933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F64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01D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478D1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D515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6979A8" w14:paraId="67C7B2B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3330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9E1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AB0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2C5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4900F1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17D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39D8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E9C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A77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C21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36BC7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9B4B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6979A8" w14:paraId="23EF019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F51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896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3AE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FE9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154FF8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CBB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E881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645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68B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4CF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466B7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4863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6979A8" w14:paraId="39CD6B4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FA0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D7E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C90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CA4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E70968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BFD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0B6C2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E8B8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A3A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EC9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B81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985CF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441C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6979A8" w14:paraId="6EBF21B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7A4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AB3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4A6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263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700973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229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25B217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2D1F240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EB4EB2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DADA76F" w14:textId="77777777" w:rsidR="006979A8" w:rsidRPr="00A165AE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219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917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B2F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A07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7CC8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6979A8" w14:paraId="2A64F3C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01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34EA" w14:textId="77777777" w:rsidR="006979A8" w:rsidRDefault="006979A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6071ABB4" w14:textId="77777777" w:rsidR="006979A8" w:rsidRDefault="006979A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092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2B8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DEB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ECCD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3CC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82F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4F4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5840CB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18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6D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5A3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F14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66CA04C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49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539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096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485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45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676FC1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45B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156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628C284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A67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4DC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B9041E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064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A75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38C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F0E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C55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A3878E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EC7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9EB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4D10EA1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6AD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3EA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10F9BA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5F3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476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EC0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853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73C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184A0A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2D2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4A8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7BC9AFB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6EB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AEA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1EAC621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86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8E9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58B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D839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D7D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F0F5FB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03A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2D9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3E4FB0C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7B83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83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055EAB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0B3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D31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B5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5BA3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5B4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6979A8" w14:paraId="4B49C9D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6836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81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61B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F328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F0A2E5B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376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EB7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22E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7E8BB64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E09C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AA6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6979A8" w14:paraId="29174D4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458C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032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82E0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9C74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54EAFC8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7AD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D17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8F8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151A6C0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47C6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3AB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6979A8" w14:paraId="34A3167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CCB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9BD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2C32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50A2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80521DC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19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8E7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6EE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2961B34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536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AE9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6979A8" w14:paraId="216109B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FEB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A2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3281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84FC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97596C8" w14:textId="77777777" w:rsidR="006979A8" w:rsidRDefault="006979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4B5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92B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92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79EB681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12EB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B62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6979A8" w14:paraId="5C75E55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3110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C6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706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04B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0F6F6D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4F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1A8798E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5F02130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A12BC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5B19D75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966573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4DB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426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F40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282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ADBDB6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28A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8E6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6D5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7D4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56AB7C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5DB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70A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867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E3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8F9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BFA2F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979A8" w14:paraId="07832A8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2FE4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303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A27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ED2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A07765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AF9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84E2F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74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EC7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312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672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D77393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363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B1A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821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F3E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F73409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38143E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FD5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405DEFE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FB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E82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453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EE8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09CA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6979A8" w14:paraId="30FF5F8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DECE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46E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AD8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935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9DA650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A61816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FC1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AC2C7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704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28B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73D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AC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4460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6979A8" w14:paraId="7A99CFE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520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C98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1FB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FAB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1BD5FCC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B4FBCD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FCF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FF5460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B3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24D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0FF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4C7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6979A8" w14:paraId="30EEF66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3DEA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283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1A6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B96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673C7E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F66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4C459ED2" w14:textId="77777777" w:rsidR="006979A8" w:rsidRPr="00FA5543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B55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577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A61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12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6979A8" w14:paraId="5BD10A7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20A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1DC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88C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40C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3A860F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6D9BFC6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E91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66B1D46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54B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FBA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85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1D5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0649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6979A8" w14:paraId="4F8848E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736E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2FC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56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292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17736E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256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6CE24A1E" w14:textId="77777777" w:rsidR="006979A8" w:rsidRPr="009E41CA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4F58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2E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3F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04D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14099B5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AFFD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5BF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0C5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5DF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B8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789454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903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0BD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D3C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290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6979A8" w14:paraId="10D154E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760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595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199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3E3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8B2DDE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2A7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8DA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C2E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9D7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C8B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6A5B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6979A8" w14:paraId="14A29E1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C99A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39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54F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99E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CD1685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BE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72471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AE8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FF8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D3D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144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3161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3E9F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6979A8" w14:paraId="5040A81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70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AEE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9E3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91D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3E8306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19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6D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24A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07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5AF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6DE825D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C18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B72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109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086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5471AFE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681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FEE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389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569CD92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B6F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FCB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B5CA76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754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6D6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93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3D6" w14:textId="77777777" w:rsidR="006979A8" w:rsidRDefault="006979A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682205B1" w14:textId="77777777" w:rsidR="006979A8" w:rsidRDefault="006979A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460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FFA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1DB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7AB199D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EACE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85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799CC1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E12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80B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F8F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20A" w14:textId="77777777" w:rsidR="006979A8" w:rsidRDefault="006979A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D346B59" w14:textId="77777777" w:rsidR="006979A8" w:rsidRDefault="006979A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F44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EB1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73A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566A6EA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6026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7D5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4E5CFD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809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2DC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FE5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E09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DDB100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3C8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B18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879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F1D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B4B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6979A8" w14:paraId="0EEDB83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FCAB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0C7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94E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954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21789EF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B7C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612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F0E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60FB87F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0C35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170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F1711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278B721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2BA5B3C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6979A8" w14:paraId="5BAE9C2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22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08B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47A143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C4C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5DA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0328CB2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4F077DE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BB3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20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E0B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9B0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831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6979A8" w14:paraId="33338CC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C18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8A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253F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AEE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370A165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8B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70836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26EF55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65C6F77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DA3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249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55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5D7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6979A8" w14:paraId="63BA8EA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9E9C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B3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26AEA0C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7119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832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71015C6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220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3AF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0D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A63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39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6979A8" w14:paraId="2C796A0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ED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F65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824E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ADF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E55EA4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5D9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5B47C7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178D3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425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92E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6D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689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6979A8" w14:paraId="174DC2E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6E59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18D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47478EA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60E3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965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6CF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67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C6E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109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6E4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6979A8" w14:paraId="4FDF287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16B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916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54F0844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F881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CB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3CFEA4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F0B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922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8F9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D73D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B06" w14:textId="77777777" w:rsidR="006979A8" w:rsidRDefault="006979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2B0832E" w14:textId="77777777" w:rsidR="006979A8" w:rsidRDefault="006979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8A558EC" w14:textId="77777777" w:rsidR="006979A8" w:rsidRDefault="006979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A512E13" w14:textId="77777777" w:rsidR="006979A8" w:rsidRDefault="006979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57616EA9" w14:textId="77777777" w:rsidR="006979A8" w:rsidRPr="002C6BE4" w:rsidRDefault="006979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6979A8" w14:paraId="3E1C3D6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BD6B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775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B9F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A8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78DEF1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B19A3C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47D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FA9B33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E9C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B10B8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EF2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162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D54E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2D4EABA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6979A8" w14:paraId="6B68C79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451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CDA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90A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1C9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33AD91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9B8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338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9A5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C79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800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7FFE27F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15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CB9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DB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0DB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A9442C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83E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78B93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1F6673E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87A6274" w14:textId="77777777" w:rsidR="006979A8" w:rsidRPr="00164983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D2A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558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AAC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89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4F962" w14:textId="77777777" w:rsidR="006979A8" w:rsidRPr="0058349B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6979A8" w14:paraId="74FA38A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D6F6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776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02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35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904038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CEA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906FA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4B55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EAC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12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6D9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DB312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6979A8" w14:paraId="442B2E73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410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9C7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6D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3BC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0EC0CB9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54F287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111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012C20C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5D7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882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05D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E34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0F8E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2139DEF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79A8" w14:paraId="10F9FB9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CA0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C0B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F71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C3B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27B7157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D20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8CADB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3F1F8E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6F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C09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1EE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466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07A5FB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AB4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65F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18D0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BA1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34496FC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1A8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D19DB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5C8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7FD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17A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3253" w14:textId="77777777" w:rsidR="006979A8" w:rsidRPr="00860983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451E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68B6DAC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49F4695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6979A8" w14:paraId="71D95D5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986C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3B0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3F67720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2AB8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D86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593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4C6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DF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D1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3E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9E31689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C0EE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45F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4CC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1FE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4C6D9D9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8EA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687C3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C72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70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706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F8B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29D70B8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6979A8" w14:paraId="531F691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585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E1E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AAF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95F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22CC864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B47AE8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4F8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A3A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732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9B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C3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E8A317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21C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D2E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19E1F0E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35E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79D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28C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630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3D1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852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EF3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1359197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CBE9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A04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19EECC0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2B3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FAE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6BF98A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7F4F1AD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DAA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9D2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A7A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48A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BF4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9882FE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104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14B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73C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BE2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2E135B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5D6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4F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17F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E36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DC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5FA073D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79A8" w14:paraId="6B5DA60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B15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38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BEE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D9D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1ACE81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1517B9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847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2D207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A2B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4CF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E6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FE1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A08286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79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DD3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0C2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394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2F1EFE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68C15C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5B7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BB1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57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EBD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DE9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A8AD7E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0AEB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D8F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AF1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995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7B05919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FAF2DB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9F1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8C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8C3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F2B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2CA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963092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270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681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326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25C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377687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772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BA9F1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DE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EF2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99C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AB9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75AF3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2CC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BC8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F4F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903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1DDD06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806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8A1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ADD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DE2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8DB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D69046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4FA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03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5DF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893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AE2597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5EC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59041F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2A3FACD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CDE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202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E88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9E7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6979A8" w14:paraId="25F3101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4826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88C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5C9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DC6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8033E0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F706D9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E14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027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719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5A7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7D8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BE76273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3C9B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FDB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508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B4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20EE03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86E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7E8F4AF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CED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7B6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021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5CB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6979A8" w14:paraId="261D8C38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F5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29D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CF0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124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5B9A8A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ED9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B30C1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358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A3E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A3E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72F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F679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7F060C9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6979A8" w14:paraId="3253314D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FCF6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412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7D6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477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9337E2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C90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DB0A9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643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CED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8449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EC9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6979A8" w14:paraId="4E043570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25A6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208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CE7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017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2C97E8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F48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F58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B8E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375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76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1499093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6979A8" w14:paraId="452666FA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E01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49A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D5E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BBE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1234ADF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A01B74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695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926E0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79C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977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97B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CEC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FFAD49F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6CBE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B2C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381F682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C2C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92D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D5C764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3F32628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9BA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270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686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B1E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CD6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D0A94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6979A8" w14:paraId="38F65C21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AAB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BE8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A2D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30F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077DD7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6D2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01723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0687DFD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25A3A4A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A18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032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993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5C0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55D579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6979A8" w14:paraId="17CC4DA0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5C5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D0D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36A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71E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9966ED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57D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F60D6B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6353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6B8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D89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EC1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6979A8" w14:paraId="7800254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B9DC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F26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5BB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0B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9867E4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FF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2132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408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1C5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1B8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6979A8" w14:paraId="01FA340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6FC7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099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FAE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E14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184A3A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0F1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BB67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881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945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E4B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C23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8ADC3B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18E0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35A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FDD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078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4E7BD1DC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BCA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08942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63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477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C65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128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6979A8" w14:paraId="512768C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C5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A30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62EB3E6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B13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629A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1F58815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7B2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3668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EB2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19E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5C03" w14:textId="77777777" w:rsidR="006979A8" w:rsidRPr="006064A3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7F6E9A6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21B170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1C50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598" w14:textId="77777777" w:rsidR="006979A8" w:rsidRPr="006064A3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7F710DD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A25D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A3EE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72F824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CD1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AE8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A1C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FBC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03A4" w14:textId="77777777" w:rsidR="006979A8" w:rsidRPr="006064A3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72026CF6" w14:textId="77777777" w:rsidR="006979A8" w:rsidRPr="001D28D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3D1685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0C2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3A1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6288E73" w14:textId="77777777" w:rsidR="006979A8" w:rsidRPr="006064A3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A28C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DB7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55BDE53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FD1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7AC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F8B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7F8E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61F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6979A8" w14:paraId="0014035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B861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299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7E1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30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054E03C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1CF2912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513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55931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1F2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C7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359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3FC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1D3A50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0E6C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107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5B72746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7993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DF8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52314A2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D3F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B3F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7B1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3CCC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6773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249E29A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03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35C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713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BF0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4C25223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A9E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68C300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607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A7B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2CA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209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6979A8" w14:paraId="316436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22CA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9CE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06DF93D3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B39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423B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5BDA8D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723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856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3D7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610A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8FCD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7479D2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6979A8" w14:paraId="790C337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B1C9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608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2CA0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F38E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6B20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8D16A9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64F3E785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B506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B3F9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16A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B054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6979A8" w14:paraId="3FD3450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8232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EE4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6BCA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11DB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C07F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8AC9BFC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CFD8" w14:textId="77777777" w:rsidR="006979A8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34E8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544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DFD1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6979A8" w14:paraId="270113F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078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D24C" w14:textId="77777777" w:rsidR="006979A8" w:rsidRDefault="006979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1A7" w14:textId="77777777" w:rsidR="006979A8" w:rsidRPr="000625F2" w:rsidRDefault="006979A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354D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611CFAC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C756" w14:textId="77777777" w:rsidR="006979A8" w:rsidRDefault="006979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E3FD85" w14:textId="77777777" w:rsidR="006979A8" w:rsidRDefault="006979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9188" w14:textId="77777777" w:rsidR="006979A8" w:rsidRDefault="006979A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13C8" w14:textId="77777777" w:rsidR="006979A8" w:rsidRDefault="006979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9F6B" w14:textId="77777777" w:rsidR="006979A8" w:rsidRPr="000625F2" w:rsidRDefault="006979A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BBD0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A02A4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69240C84" w14:textId="77777777" w:rsidR="006979A8" w:rsidRDefault="006979A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6979A8" w14:paraId="4444741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0023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1FE7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4A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138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325C42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EFE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976CAB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1030A029" w14:textId="77777777" w:rsidR="006979A8" w:rsidRDefault="006979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47CF5AD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AAD7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CE6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0628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03F8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44052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6979A8" w14:paraId="4611FC2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4CC9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831A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C3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D185" w14:textId="77777777" w:rsidR="006979A8" w:rsidRDefault="006979A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0C6C3D8" w14:textId="77777777" w:rsidR="006979A8" w:rsidRDefault="006979A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F7EF" w14:textId="77777777" w:rsidR="006979A8" w:rsidRDefault="006979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5B43B9" w14:textId="77777777" w:rsidR="006979A8" w:rsidRDefault="006979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5C41D703" w14:textId="77777777" w:rsidR="006979A8" w:rsidRDefault="006979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80E1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1C1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9A55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86C5" w14:textId="77777777" w:rsidR="006979A8" w:rsidRDefault="006979A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40FE0" w14:textId="77777777" w:rsidR="006979A8" w:rsidRDefault="006979A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979A8" w14:paraId="40396F5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81FF" w14:textId="77777777" w:rsidR="006979A8" w:rsidRDefault="006979A8" w:rsidP="006979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532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45AB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AE66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1E273DF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EC61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3230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29F6" w14:textId="77777777" w:rsidR="006979A8" w:rsidRDefault="006979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A9FF" w14:textId="77777777" w:rsidR="006979A8" w:rsidRPr="000625F2" w:rsidRDefault="006979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720" w14:textId="77777777" w:rsidR="006979A8" w:rsidRDefault="006979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6725604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44EC97FF" w14:textId="77777777" w:rsidR="006979A8" w:rsidRPr="002A69B0" w:rsidRDefault="006979A8" w:rsidP="002A69B0">
      <w:pPr>
        <w:pStyle w:val="Heading1"/>
        <w:spacing w:line="360" w:lineRule="auto"/>
      </w:pPr>
      <w:r>
        <w:lastRenderedPageBreak/>
        <w:t>LINIA 102 A</w:t>
      </w:r>
    </w:p>
    <w:p w14:paraId="438FF238" w14:textId="77777777" w:rsidR="006979A8" w:rsidRDefault="006979A8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695C22A1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2D5B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BB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573C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AA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56BD24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88D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F848FE5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B9144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F0527E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3D9589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244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75E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3573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536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6979A8" w14:paraId="08D0D95E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6BA2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E3F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6AD2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04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B65970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FEA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F47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76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874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A96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A281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6979A8" w14:paraId="3F0687FE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AAE9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9C9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0E91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B60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21407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95A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5E12EF6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7772F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25E00C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86E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EC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9E75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B81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7FCB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6979A8" w14:paraId="6A8813FF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5D3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C59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0819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838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5C74AE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9907C5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174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532DF54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2527C53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1C5A4B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3914" w14:textId="77777777" w:rsidR="006979A8" w:rsidRPr="0088732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63C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738E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D32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6991BACA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0A83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42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FDE5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FFF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A20EB3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BED549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A92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50D3E1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814F5F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E23D" w14:textId="77777777" w:rsidR="006979A8" w:rsidRPr="0088732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325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5C26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FE8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0823D49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BC3D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365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958D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478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E95988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C0A2DF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475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33B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D70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89DE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0C8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8DB46E3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FEF9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6E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A92A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6BD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16C670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76B8620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CB5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2603A60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05BAE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1D21" w14:textId="77777777" w:rsidR="006979A8" w:rsidRPr="0088732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81A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0D6E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E5D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1B10B01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42A4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4E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B039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3EF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52475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52C72A6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C7A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3282" w14:textId="77777777" w:rsidR="006979A8" w:rsidRPr="0088732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65F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C2C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4CD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27C5428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0DF7" w14:textId="77777777" w:rsidR="006979A8" w:rsidRDefault="006979A8" w:rsidP="006979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861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CD2A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8F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4D0F9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695BB8A5" w14:textId="77777777" w:rsidR="006979A8" w:rsidRPr="0088732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72E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48FBD0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954209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B7339A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1AEC" w14:textId="77777777" w:rsidR="006979A8" w:rsidRPr="0088732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C17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34D2" w14:textId="77777777" w:rsidR="006979A8" w:rsidRPr="0005248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2B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6B5436C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26D80D54" w14:textId="77777777" w:rsidR="006979A8" w:rsidRDefault="006979A8" w:rsidP="00D76EC7">
      <w:pPr>
        <w:pStyle w:val="Heading1"/>
        <w:spacing w:line="360" w:lineRule="auto"/>
      </w:pPr>
      <w:r>
        <w:lastRenderedPageBreak/>
        <w:t>LINIA 102 B</w:t>
      </w:r>
    </w:p>
    <w:p w14:paraId="49840683" w14:textId="77777777" w:rsidR="006979A8" w:rsidRDefault="006979A8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6979A8" w14:paraId="3A3D1150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B5DD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DD2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741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7C7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0326A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43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6DDDDD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93FE0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408567F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F1B67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6E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BAB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CB0E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CA5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3EB89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6979A8" w14:paraId="6E85BB5D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FF54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2E7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ECE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AB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3241D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44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507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3E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C8EC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FBA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6B63CB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6979A8" w14:paraId="2453C8C7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CD75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BFE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7FF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58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36A9A2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C05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0A45679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3A48B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A88F12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AFA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8F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66C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666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2F36B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6979A8" w14:paraId="3EAC574C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4526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87E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FB7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C7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9746AA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22C8B44" w14:textId="77777777" w:rsidR="006979A8" w:rsidRPr="00473804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A08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1E06E39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0956E63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5C9855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7F0D6CD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49B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C2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1A61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48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A08C615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D30D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8EC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9E3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7E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6788A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9719A9D" w14:textId="77777777" w:rsidR="006979A8" w:rsidRPr="00473804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3F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39924F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F4CB9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247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FE2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2F15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F75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4C6FB4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E8AB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EE8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F3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51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70B71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D20933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319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6249B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18E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498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A492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2C3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663DE644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1528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801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B78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35A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C4E04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8175577" w14:textId="77777777" w:rsidR="006979A8" w:rsidRPr="00473804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9B8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3F9A06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A8C3E4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0AF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2D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8A5A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91A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DC707C8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A68D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65F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4AA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442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83E60F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6C19DB4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624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00D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9AD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F64E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041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326C526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5A80" w14:textId="77777777" w:rsidR="006979A8" w:rsidRDefault="006979A8" w:rsidP="006979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A7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CF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BE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39F159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790D5351" w14:textId="77777777" w:rsidR="006979A8" w:rsidRPr="005B65A6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37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E8904F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90B14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EECDA8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98E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F68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B6D8" w14:textId="77777777" w:rsidR="006979A8" w:rsidRPr="002E38A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47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6631ED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68DAEC6C" w14:textId="77777777" w:rsidR="006979A8" w:rsidRDefault="006979A8" w:rsidP="00410133">
      <w:pPr>
        <w:pStyle w:val="Heading1"/>
        <w:spacing w:line="360" w:lineRule="auto"/>
      </w:pPr>
      <w:r>
        <w:lastRenderedPageBreak/>
        <w:t>LINIA 108</w:t>
      </w:r>
    </w:p>
    <w:p w14:paraId="31ACC766" w14:textId="77777777" w:rsidR="006979A8" w:rsidRDefault="006979A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3AD63ED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5791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226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16AA34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ECA5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75B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434078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B18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AE2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9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35F6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D31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4E984DF0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3F2C18F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2F86ED4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FC099B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6979A8" w14:paraId="4BFF318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FEB7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990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17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94A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89F4BA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E05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7A830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F00F68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D31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CDC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1146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9D4C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6979A8" w:rsidRPr="0058349B" w14:paraId="69CB87B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F89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5CA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0B47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5FA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E23B69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EE7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0BDC2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690A130B" w14:textId="77777777" w:rsidR="006979A8" w:rsidRPr="0016498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7A64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FA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3E5C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32B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CF0B7" w14:textId="77777777" w:rsidR="006979A8" w:rsidRPr="0058349B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6979A8" w14:paraId="69763077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B75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F3E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4A3F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134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05593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5A1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58F1C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DB3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973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8FC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480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88B5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6979A8" w14:paraId="25D02045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3758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1D4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40BB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86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5D951B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D213EC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91C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F2A8D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B57E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9E1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4B0D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F20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547D311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61D0E43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79A8" w:rsidRPr="00F80ACE" w14:paraId="11B105DE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CE6F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4A3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3E3A34A3" w14:textId="77777777" w:rsidR="006979A8" w:rsidRPr="001571B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397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70E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35931BE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29C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9DFA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470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A46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B8C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4D460169" w14:textId="77777777" w:rsidR="006979A8" w:rsidRPr="00F80ACE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88E8E0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DEA1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D2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4149CD9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136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D4B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60E0A9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8B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69F6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E18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C5BF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F1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57FE0EE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9A72650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9CA2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BBC2" w14:textId="77777777" w:rsidR="006979A8" w:rsidRPr="00346ED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D13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758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6E4B53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F0980C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601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F36127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870583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68F449B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7EBC92E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235C5BD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42AA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3B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37AE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EB9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979A8" w14:paraId="5570A82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8F1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A56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86A7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9DA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E4D88D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F87D8B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46F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BA35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FDD3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752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0E91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7E2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8D7378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033E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382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9605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089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AD2AAB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7C0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02F5A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2BE2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436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EEFB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C7A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6716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5B8AD2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6979A8" w14:paraId="3E5CD4B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6D77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613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80C2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684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759F81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0F6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84DB63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E5E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9B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E3D1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53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4C24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C4E2E8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6979A8" w14:paraId="6E538EC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6EE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46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516E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C0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238084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2AA29C5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B542B1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E7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EE27BC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1B3995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CDAF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85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9B8F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7B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D37D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6979A8" w:rsidRPr="00884DD1" w14:paraId="51C06C5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CB60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D127" w14:textId="77777777" w:rsidR="006979A8" w:rsidRPr="00E804A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796AB69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58D0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EAD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3984A2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F8D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453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FD4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6091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5100" w14:textId="77777777" w:rsidR="006979A8" w:rsidRPr="00E804A9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696B3AEC" w14:textId="77777777" w:rsidR="006979A8" w:rsidRPr="00884DD1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054DFC" w14:paraId="5D2910D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2211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C590" w14:textId="77777777" w:rsidR="006979A8" w:rsidRPr="00DD4D1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2AE3E18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DFED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4AA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65CEF4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16C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0C5D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227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823B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D818" w14:textId="77777777" w:rsidR="006979A8" w:rsidRPr="00DD4D10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005BCF37" w14:textId="77777777" w:rsidR="006979A8" w:rsidRPr="00054DFC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054DFC" w14:paraId="2EE4564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5010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3CC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76F32BED" w14:textId="77777777" w:rsidR="006979A8" w:rsidRPr="00DD4D1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25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0E9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3D3439B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847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5793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63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529D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336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6979A8" w:rsidRPr="00054DFC" w14:paraId="6FE65AF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BE4A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C9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060657A4" w14:textId="77777777" w:rsidR="006979A8" w:rsidRPr="00DD4D1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F1B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C9BA" w14:textId="77777777" w:rsidR="006979A8" w:rsidRDefault="006979A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394D304" w14:textId="77777777" w:rsidR="006979A8" w:rsidRDefault="006979A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10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523F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36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5BE6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377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6979A8" w:rsidRPr="00884DD1" w14:paraId="08785A6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F4DF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F6F1" w14:textId="77777777" w:rsidR="006979A8" w:rsidRPr="00535AB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62302CA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55A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7D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1316985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788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8F3E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051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BC04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A0B9" w14:textId="77777777" w:rsidR="006979A8" w:rsidRPr="00535AB9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5D25A6AE" w14:textId="77777777" w:rsidR="006979A8" w:rsidRPr="00884DD1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30C373D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BD57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961" w14:textId="77777777" w:rsidR="006979A8" w:rsidRPr="00535AB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F9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678D" w14:textId="77777777" w:rsidR="006979A8" w:rsidRDefault="006979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6D76AE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12E1D1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62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AF17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C0BE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2EB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9ED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449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979A8" w14:paraId="316A83E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F3FB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AF5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5734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1B03" w14:textId="77777777" w:rsidR="006979A8" w:rsidRDefault="006979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671539F9" w14:textId="77777777" w:rsidR="006979A8" w:rsidRDefault="006979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345DF746" w14:textId="77777777" w:rsidR="006979A8" w:rsidRDefault="006979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0EE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1C588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38F8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65D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2080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A7F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5746C9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E2CD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CC2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F3C6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B33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C603F5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36AB7D5" w14:textId="77777777" w:rsidR="006979A8" w:rsidRDefault="006979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4E4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97DDB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44A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22E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DA9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152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4B3AF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3F218EE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6979A8" w14:paraId="37787F92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96C" w14:textId="77777777" w:rsidR="006979A8" w:rsidRDefault="006979A8" w:rsidP="006979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3DC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B117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A93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97A092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9BE43B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54F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7D877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6E46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3F2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BA0D" w14:textId="77777777" w:rsidR="006979A8" w:rsidRPr="00D16CE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65C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C2D171" w14:textId="77777777" w:rsidR="006979A8" w:rsidRPr="00FE25BC" w:rsidRDefault="006979A8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338FF892" w14:textId="77777777" w:rsidR="006979A8" w:rsidRDefault="006979A8" w:rsidP="00815695">
      <w:pPr>
        <w:pStyle w:val="Heading1"/>
        <w:spacing w:line="360" w:lineRule="auto"/>
      </w:pPr>
      <w:r>
        <w:t>LINIA 109</w:t>
      </w:r>
    </w:p>
    <w:p w14:paraId="353FC159" w14:textId="77777777" w:rsidR="006979A8" w:rsidRDefault="006979A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79A8" w14:paraId="190F2B47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31AC" w14:textId="77777777" w:rsidR="006979A8" w:rsidRDefault="006979A8" w:rsidP="006979A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721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D28D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30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0C4433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C1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6BD8D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2F3D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FD4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00B0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1C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9C5264E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F91D" w14:textId="77777777" w:rsidR="006979A8" w:rsidRDefault="006979A8" w:rsidP="006979A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C1D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91E4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DAA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21E183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4D1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007EA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F78D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A8D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6C3E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82A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B175BF3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30B0" w14:textId="77777777" w:rsidR="006979A8" w:rsidRDefault="006979A8" w:rsidP="006979A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AC2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04D5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019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05660AF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E6F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A33D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51A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2158" w14:textId="77777777" w:rsidR="006979A8" w:rsidRPr="001B30CD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0BF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A2F42DC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69C62D37" w14:textId="77777777" w:rsidR="006979A8" w:rsidRDefault="006979A8" w:rsidP="00815695">
      <w:pPr>
        <w:pStyle w:val="Heading1"/>
        <w:spacing w:line="360" w:lineRule="auto"/>
      </w:pPr>
      <w:r>
        <w:t>LINIA 109 A</w:t>
      </w:r>
    </w:p>
    <w:p w14:paraId="72C18187" w14:textId="77777777" w:rsidR="006979A8" w:rsidRDefault="006979A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79A8" w14:paraId="042364D3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FD20" w14:textId="77777777" w:rsidR="006979A8" w:rsidRDefault="006979A8" w:rsidP="006979A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697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68AB3CC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ED53" w14:textId="77777777" w:rsidR="006979A8" w:rsidRPr="001B30CD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37C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3F2FE69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216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591" w14:textId="77777777" w:rsidR="006979A8" w:rsidRPr="001B30CD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E62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5523" w14:textId="77777777" w:rsidR="006979A8" w:rsidRPr="001B30CD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F9EF" w14:textId="77777777" w:rsidR="006979A8" w:rsidRPr="007126D7" w:rsidRDefault="006979A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B7ED9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DFA7E3" w14:textId="77777777" w:rsidR="006979A8" w:rsidRDefault="006979A8">
      <w:pPr>
        <w:spacing w:before="40" w:line="192" w:lineRule="auto"/>
        <w:ind w:right="57"/>
        <w:rPr>
          <w:sz w:val="20"/>
        </w:rPr>
      </w:pPr>
    </w:p>
    <w:p w14:paraId="181F19D1" w14:textId="77777777" w:rsidR="006979A8" w:rsidRDefault="006979A8" w:rsidP="00864E90">
      <w:pPr>
        <w:pStyle w:val="Heading1"/>
        <w:spacing w:line="360" w:lineRule="auto"/>
      </w:pPr>
      <w:r>
        <w:t>LINIA 110</w:t>
      </w:r>
    </w:p>
    <w:p w14:paraId="7C2E1348" w14:textId="77777777" w:rsidR="006979A8" w:rsidRDefault="006979A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6979A8" w:rsidRPr="006B23DF" w14:paraId="6B7FE97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9F61" w14:textId="77777777" w:rsidR="006979A8" w:rsidRPr="006B23DF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073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5439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CBA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DC98673" w14:textId="77777777" w:rsidR="006979A8" w:rsidRPr="006B23DF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4FF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3824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A070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969E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127F" w14:textId="77777777" w:rsidR="006979A8" w:rsidRPr="006A487D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16558FF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6979A8" w:rsidRPr="006B23DF" w14:paraId="423F4B5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518E" w14:textId="77777777" w:rsidR="006979A8" w:rsidRPr="006B23DF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2D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17A8ECD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4693A1B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28AEE11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7FED8E5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AE58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480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7DCEBA6" w14:textId="77777777" w:rsidR="006979A8" w:rsidRPr="006B23DF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F95F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A8F3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3A4A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CB59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47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2F4697EE" w14:textId="77777777" w:rsidR="006979A8" w:rsidRPr="006B23DF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6B23DF" w14:paraId="1515626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10C" w14:textId="77777777" w:rsidR="006979A8" w:rsidRPr="006B23DF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326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EA2B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F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5518362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1CE33DAF" w14:textId="77777777" w:rsidR="006979A8" w:rsidRPr="006B23DF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142D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E5A1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1ED1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FCCA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21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6979A8" w:rsidRPr="006B23DF" w14:paraId="6456087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FBA7" w14:textId="77777777" w:rsidR="006979A8" w:rsidRPr="006B23DF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1C6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5B2829B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B916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45C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68C3B36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36C5E3D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0C260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1C07C2E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077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0BA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8C7C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5F31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B516" w14:textId="77777777" w:rsidR="006979A8" w:rsidRPr="006A487D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6979A8" w:rsidRPr="006B23DF" w14:paraId="08B5D180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F0FC" w14:textId="77777777" w:rsidR="006979A8" w:rsidRPr="006B23DF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C40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D0C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324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B886D3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A879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239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1D7F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7458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1A5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6B23DF" w14:paraId="42211EB5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CBD4" w14:textId="77777777" w:rsidR="006979A8" w:rsidRPr="006B23DF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3E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41C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6D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2F2894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306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96ED8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2C67EF2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2A4E2C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088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B6E6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490" w14:textId="77777777" w:rsidR="006979A8" w:rsidRPr="006B23DF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9E7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14:paraId="057E7F31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CE83" w14:textId="77777777" w:rsidR="006979A8" w:rsidRDefault="006979A8" w:rsidP="006979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396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426" w14:textId="77777777" w:rsidR="006979A8" w:rsidRPr="007B601C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EB5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7D431A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FE0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FC3AE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6A69" w14:textId="77777777" w:rsidR="006979A8" w:rsidRPr="0031460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F91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A580" w14:textId="77777777" w:rsidR="006979A8" w:rsidRPr="0031460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02E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93FB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60E22C54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1BE2DC54" w14:textId="77777777" w:rsidR="006979A8" w:rsidRDefault="006979A8" w:rsidP="00864E90">
      <w:pPr>
        <w:pStyle w:val="Heading1"/>
        <w:spacing w:line="360" w:lineRule="auto"/>
      </w:pPr>
      <w:r>
        <w:lastRenderedPageBreak/>
        <w:t>LINIA 110 A</w:t>
      </w:r>
    </w:p>
    <w:p w14:paraId="692B47F9" w14:textId="77777777" w:rsidR="006979A8" w:rsidRDefault="006979A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79A8" w:rsidRPr="00762927" w14:paraId="38196B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03E8" w14:textId="77777777" w:rsidR="006979A8" w:rsidRPr="00762927" w:rsidRDefault="006979A8" w:rsidP="006979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D0F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EA3A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7DA0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68632B4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31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BD71AC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662B78A5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33CD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FB7D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D736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C3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D0F897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6979A8" w:rsidRPr="00762927" w14:paraId="2DC0C29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979A" w14:textId="77777777" w:rsidR="006979A8" w:rsidRPr="00762927" w:rsidRDefault="006979A8" w:rsidP="006979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004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47D2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327B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CDC87CD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ABA0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DF08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21CD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A4E5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9C7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0A4333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6979A8" w:rsidRPr="00762927" w14:paraId="7026B70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C948" w14:textId="77777777" w:rsidR="006979A8" w:rsidRPr="00762927" w:rsidRDefault="006979A8" w:rsidP="006979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A720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38A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28D3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D32EB8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6581D7A8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246B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F54A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D83E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C3DA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497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62927" w14:paraId="672F58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E00F" w14:textId="77777777" w:rsidR="006979A8" w:rsidRPr="00762927" w:rsidRDefault="006979A8" w:rsidP="006979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5D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69F14D67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5E6E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7F0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77A7D395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333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2744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52C3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F4CE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675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62927" w14:paraId="49ABDAE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62F" w14:textId="77777777" w:rsidR="006979A8" w:rsidRPr="00762927" w:rsidRDefault="006979A8" w:rsidP="006979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AFC5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0955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E9E1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9273B14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411215AE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7C84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B8A8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E3AA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DA68" w14:textId="77777777" w:rsidR="006979A8" w:rsidRPr="0076292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A5F8" w14:textId="77777777" w:rsidR="006979A8" w:rsidRPr="0076292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0FAD35F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6C8E312D" w14:textId="77777777" w:rsidR="006979A8" w:rsidRDefault="006979A8" w:rsidP="00864E90">
      <w:pPr>
        <w:pStyle w:val="Heading1"/>
        <w:spacing w:line="360" w:lineRule="auto"/>
      </w:pPr>
      <w:r>
        <w:t>LINIA 110 B</w:t>
      </w:r>
    </w:p>
    <w:p w14:paraId="26017047" w14:textId="77777777" w:rsidR="006979A8" w:rsidRDefault="006979A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6979A8" w:rsidRPr="00D84313" w14:paraId="6936A78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210C" w14:textId="77777777" w:rsidR="006979A8" w:rsidRDefault="006979A8" w:rsidP="006979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74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28367D71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0DB3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67F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68243B3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345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2E5A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2D0E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3D4F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0DFC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E47A5A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D84313" w14:paraId="023607B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031F" w14:textId="77777777" w:rsidR="006979A8" w:rsidRPr="00D84313" w:rsidRDefault="006979A8" w:rsidP="006979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4DD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BA4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15BF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11A7320E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6380B9E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FA5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AF37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564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F0F2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6906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D84313" w14:paraId="0F38067C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A69C" w14:textId="77777777" w:rsidR="006979A8" w:rsidRPr="00D84313" w:rsidRDefault="006979A8" w:rsidP="006979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922E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C1A7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26C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09810ECB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7213B71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2A6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68DC08E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CE8A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84DC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828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9761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D84313" w14:paraId="6B67BCA0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76E5" w14:textId="77777777" w:rsidR="006979A8" w:rsidRPr="00D84313" w:rsidRDefault="006979A8" w:rsidP="006979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3B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1E119B9E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AD1B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AD6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B5CB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1379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E3EC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9BD8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6F68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D84313" w14:paraId="10050629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29C9" w14:textId="77777777" w:rsidR="006979A8" w:rsidRPr="00D84313" w:rsidRDefault="006979A8" w:rsidP="006979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79D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03A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B1C4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9E19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DC27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B16B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02E7" w14:textId="77777777" w:rsidR="006979A8" w:rsidRPr="00D8431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3820" w14:textId="77777777" w:rsidR="006979A8" w:rsidRPr="00D8431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BCA00E7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7A865CBF" w14:textId="77777777" w:rsidR="006979A8" w:rsidRDefault="006979A8" w:rsidP="000F4DAE">
      <w:pPr>
        <w:pStyle w:val="Heading1"/>
        <w:spacing w:line="360" w:lineRule="auto"/>
      </w:pPr>
      <w:r>
        <w:t>LINIA 111</w:t>
      </w:r>
    </w:p>
    <w:p w14:paraId="0FA104C6" w14:textId="77777777" w:rsidR="006979A8" w:rsidRDefault="006979A8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6979A8" w:rsidRPr="005564C7" w14:paraId="5B1F9D7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DD4C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7D61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EB18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F766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CB5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8BF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41CB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C6C9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F624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18BD37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6979A8" w:rsidRPr="005564C7" w14:paraId="2AC735F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700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BF5C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300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21FA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F8C539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756F33D9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F901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67D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7496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62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6187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5564C7" w14:paraId="027112A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5CF3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9D0D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6CC5B185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253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959A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83315D5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3A88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F69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00A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346D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1C0D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5564C7" w14:paraId="2739853F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D0FB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7E3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3EFFB3FB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8F7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C231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5A59B262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389C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9EC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E80D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22CC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E86B" w14:textId="77777777" w:rsidR="006979A8" w:rsidRPr="005D2784" w:rsidRDefault="006979A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EFC1188" w14:textId="77777777" w:rsidR="006979A8" w:rsidRPr="00736DB4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5564C7" w14:paraId="6C923BE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78A8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CC4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8F16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F756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FBA8EDC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67FD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E2D151F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529039A7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8B05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000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0142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F1C1" w14:textId="77777777" w:rsidR="006979A8" w:rsidRPr="00B43314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B25C79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6979A8" w:rsidRPr="005564C7" w14:paraId="2E6D1185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5A91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441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0BC3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2202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3B2B5B2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9F110A7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D034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2658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D47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97B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452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5564C7" w14:paraId="0311669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EC17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00D9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8482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5CD9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C0C8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8B3B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105B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3631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C69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5564C7" w14:paraId="1960F327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ECE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776A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37CBC811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149C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75BF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FA7E865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3385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6470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DE79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B43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00F7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5564C7" w14:paraId="44B0F7E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D677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6F04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2F5BD9D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3B29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923A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6817823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B1F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A6C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DE5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7219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FA89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5564C7" w14:paraId="7C713D7E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C06B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EF6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3842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FD3E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EF04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1A24ED6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0AB72E2E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073444C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510FEA2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C6F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E7C5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672F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17CA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D9968B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6979A8" w:rsidRPr="005564C7" w14:paraId="35FA5EB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F34D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36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796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2C73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6DF11223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451CB2A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ED3D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14F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902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70D3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3920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5564C7" w14:paraId="14041654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3187" w14:textId="77777777" w:rsidR="006979A8" w:rsidRPr="005564C7" w:rsidRDefault="006979A8" w:rsidP="006979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0313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D37B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EF6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33ADEB7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C091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0DAE22F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6C812A1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32390F1C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5205775E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34F4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4C62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19FA" w14:textId="77777777" w:rsidR="006979A8" w:rsidRPr="005564C7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582" w14:textId="77777777" w:rsidR="006979A8" w:rsidRPr="005564C7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BD94FC8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15CC370F" w14:textId="77777777" w:rsidR="006979A8" w:rsidRDefault="006979A8" w:rsidP="00CB56C2">
      <w:pPr>
        <w:pStyle w:val="Heading1"/>
        <w:spacing w:line="360" w:lineRule="auto"/>
      </w:pPr>
      <w:r>
        <w:t>LINIA 111 A</w:t>
      </w:r>
    </w:p>
    <w:p w14:paraId="5668FC9C" w14:textId="77777777" w:rsidR="006979A8" w:rsidRDefault="006979A8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6979A8" w14:paraId="195791C7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D56D" w14:textId="77777777" w:rsidR="006979A8" w:rsidRDefault="006979A8" w:rsidP="006979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6787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70F9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CC82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7F1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66F2A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357839C7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4D4ED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0D6C69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FD40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3FC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036B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144E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FFF0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6979A8" w14:paraId="5CB5EE4E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37CA" w14:textId="77777777" w:rsidR="006979A8" w:rsidRDefault="006979A8" w:rsidP="006979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189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9138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F0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BA36255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6000410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A19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1E81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365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B4FE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6B1D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C8434BE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1E12" w14:textId="77777777" w:rsidR="006979A8" w:rsidRDefault="006979A8" w:rsidP="006979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7C6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F395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6562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3AFA3AA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725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941A4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7BC0986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26A40223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CF2B44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1782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98B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7632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956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C096E64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4853" w14:textId="77777777" w:rsidR="006979A8" w:rsidRDefault="006979A8" w:rsidP="006979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4FD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50A229E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F528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91A" w14:textId="77777777" w:rsidR="006979A8" w:rsidRPr="006F2DFE" w:rsidRDefault="006979A8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16E9F0CE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D7D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439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E44F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715B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94E9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71029B37" w14:textId="77777777" w:rsidR="006979A8" w:rsidRPr="00CB56C2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D66CDB3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AAE6" w14:textId="77777777" w:rsidR="006979A8" w:rsidRDefault="006979A8" w:rsidP="006979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18B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22E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B669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2EA6C2F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825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9FA3DD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4813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E53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EA97" w14:textId="77777777" w:rsidR="006979A8" w:rsidRPr="0067415A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7AC0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EE1D7A" w14:textId="77777777" w:rsidR="006979A8" w:rsidRDefault="006979A8" w:rsidP="00CB56C2">
      <w:pPr>
        <w:spacing w:line="360" w:lineRule="auto"/>
        <w:ind w:right="57"/>
        <w:rPr>
          <w:sz w:val="20"/>
        </w:rPr>
      </w:pPr>
    </w:p>
    <w:p w14:paraId="227F0794" w14:textId="77777777" w:rsidR="006979A8" w:rsidRDefault="006979A8" w:rsidP="00DB78D2">
      <w:pPr>
        <w:pStyle w:val="Heading1"/>
        <w:spacing w:line="360" w:lineRule="auto"/>
      </w:pPr>
      <w:r>
        <w:t>LINIA 112</w:t>
      </w:r>
    </w:p>
    <w:p w14:paraId="7E528112" w14:textId="77777777" w:rsidR="006979A8" w:rsidRDefault="006979A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6979A8" w14:paraId="0DECE993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82A1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34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4C31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6D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EF9E13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D34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5B016C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F66647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644C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8D4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C1B0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7D7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5FB1F5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6979A8" w14:paraId="38F8F8E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7801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A2C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2254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C44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93E013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1C2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E6F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FB1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F3FA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AE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6979A8" w14:paraId="3FEE2CB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BA70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275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077B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A94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26C564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5BC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C7D32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697E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D70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94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DF2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6979A8" w14:paraId="340B5C2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AA5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BE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73CE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972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505990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FC7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FEF19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384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58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0AC7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757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C1C824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282B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CCB7" w14:textId="77777777" w:rsidR="006979A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211732E" w14:textId="77777777" w:rsidR="006979A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785E" w14:textId="77777777" w:rsidR="006979A8" w:rsidRPr="0048314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5AA8" w14:textId="77777777" w:rsidR="006979A8" w:rsidRDefault="006979A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B4D3" w14:textId="77777777" w:rsidR="006979A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DBAA" w14:textId="77777777" w:rsidR="006979A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00DD" w14:textId="77777777" w:rsidR="006979A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2502" w14:textId="77777777" w:rsidR="006979A8" w:rsidRPr="00483148" w:rsidRDefault="006979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87FB" w14:textId="77777777" w:rsidR="006979A8" w:rsidRDefault="006979A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547137F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9177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4F4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527665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65B4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854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B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B8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4B9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72E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1C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10B28F9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094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F57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A1F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E66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44CED2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50F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B676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FFF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ED3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118" w14:textId="77777777" w:rsidR="006979A8" w:rsidRPr="0048314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AA9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CC61CC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3515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F3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C6B0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1BC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C1FE3A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E6D849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5A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DC3E2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1B35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1F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C609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10E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B6EE75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DF7A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155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E2DB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B82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036E29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A15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5952B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98A9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59F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53DE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496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A17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79A8" w14:paraId="4804829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8996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13F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79FDACD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697D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93B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6447D6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6D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D6A0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B14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C58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691A" w14:textId="77777777" w:rsidR="006979A8" w:rsidRPr="00EB0A86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CF4022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84E130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B990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B9E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E9AB99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021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8B0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3A502A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C2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B95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601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5D3A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5D5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089849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9209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60B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B798F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6D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F13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4FB33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EB3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F3D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0F5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8BD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4D0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B2656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1E9FCE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6979A8" w14:paraId="72E6AA1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A344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41D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6A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686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C26A6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62A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6DA93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6E5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68D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5E77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BFB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6979A8" w14:paraId="2E6EEA4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3F2C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2B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BC3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F25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F98AF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C55B2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375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359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8AC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173A5A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85DC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229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87B03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0C7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6979A8" w14:paraId="3ACC8A0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6541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90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C3B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22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33961D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B75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E64977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64A7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20A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732C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23E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B6CC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79A8" w14:paraId="4B19564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C74C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9FC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D3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A2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322CE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9D5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2E035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0443B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ABEEE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C7E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A4A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8BEA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6EA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8733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6979A8" w14:paraId="1549606A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E1D1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DF7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08E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85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7D0E4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0F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57FA10" w14:textId="77777777" w:rsidR="006979A8" w:rsidRPr="000A20AF" w:rsidRDefault="006979A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F03C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FF0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38C2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516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96B27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6979A8" w14:paraId="3640913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8C8A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F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BCD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B68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30E3F8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EA2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3C5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F0E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C90D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FBD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58A1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6979A8" w14:paraId="54D8E81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CF88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8B7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462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F0B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27CC9E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C30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CF936D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B8A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99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73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2D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6979A8" w14:paraId="2C5AA54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E131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E8C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A55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BC2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2BF94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7FC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FB9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D66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620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245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6979A8" w14:paraId="1342E5C2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760D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A1B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F73F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F8D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E98187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38D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C285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F204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46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FF3D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6D0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0686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6979A8" w14:paraId="3A170BD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F3E2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E59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A0F0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D60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FEB99C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C770DB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9FB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3B099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262A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0A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EFBD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FA7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0933CE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F1B4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3B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087A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BC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B02B16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15C61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4F7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69925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4AEE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467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C09B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EC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91DFF3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42D0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02E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B49FE0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909A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6A25" w14:textId="77777777" w:rsidR="006979A8" w:rsidRPr="002F293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CD3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33D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5A7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F972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541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78331A3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E886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D1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9710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D6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1AC813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1E68E5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4EFC4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9B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D3035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6F5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2AA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ED63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A2B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777BF2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C28" w14:textId="77777777" w:rsidR="006979A8" w:rsidRDefault="006979A8" w:rsidP="006979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F0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A14C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C92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CBA061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788EABD" w14:textId="77777777" w:rsidR="006979A8" w:rsidRPr="007D0C03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1F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A58FC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289A90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1BF4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322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4208" w14:textId="77777777" w:rsidR="006979A8" w:rsidRPr="0048314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F42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7EC46F5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56D6A42E" w14:textId="77777777" w:rsidR="006979A8" w:rsidRPr="00341E40" w:rsidRDefault="006979A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03654CA2" w14:textId="77777777" w:rsidR="006979A8" w:rsidRPr="00341E40" w:rsidRDefault="006979A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6979A8" w:rsidRPr="00341E40" w14:paraId="67C8AAF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A71C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C939" w14:textId="77777777" w:rsidR="006979A8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1504056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F8A8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47ED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5BE4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F8FF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06D5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FC0F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ADC2" w14:textId="77777777" w:rsidR="006979A8" w:rsidRPr="00341E40" w:rsidRDefault="006979A8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341E40" w14:paraId="3BB2815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B3A0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ACF5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16D0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DAF0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4941DEE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414CE6F0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E4456DC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0F4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8E93E4A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68A3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0131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95A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832F18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341E40" w14:paraId="58B984D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97DD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D346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40B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C4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B89FB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7873A8F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6F8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6906A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93002A4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113D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2BD3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0F3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57DCAC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6979A8" w:rsidRPr="00341E40" w14:paraId="5DF5EA5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AAC1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A3F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4A077CF2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2290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AF33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EF91CE9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5D6C0FC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28B7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AB8D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2D78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27FD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0F9F51E" w14:textId="77777777" w:rsidR="006979A8" w:rsidRDefault="006979A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503D626E" w14:textId="77777777" w:rsidR="006979A8" w:rsidRPr="002A0159" w:rsidRDefault="006979A8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341E40" w14:paraId="73B0F67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8696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FBD0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208733CE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261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6D9E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4443812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827ACB5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6F00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546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2D7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B5BA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0236F52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A7272F5" w14:textId="77777777" w:rsidR="006979A8" w:rsidRPr="0008315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341E40" w14:paraId="2E2C5C8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49A4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FAC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7D58B60E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35A4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A679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3725E40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596A579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0632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93F1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4DFC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7053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0EE755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4CD9726" w14:textId="77777777" w:rsidR="006979A8" w:rsidRPr="0008315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341E40" w14:paraId="3FBC275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8B12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1E3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05FCD99A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AB55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32C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FEF69EA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EBF0210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E14D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175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6D88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1F7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8DEE61E" w14:textId="77777777" w:rsidR="006979A8" w:rsidRPr="009B3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A2EC80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:rsidRPr="00341E40" w14:paraId="459A264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A919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F22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1FFBCCB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366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413F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3A8E555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172A062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36A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0BB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733F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F357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42B0" w14:textId="77777777" w:rsidR="006979A8" w:rsidRPr="005A1DE4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:rsidRPr="00341E40" w14:paraId="1716087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C23E" w14:textId="77777777" w:rsidR="006979A8" w:rsidRPr="00341E40" w:rsidRDefault="006979A8" w:rsidP="006979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ACD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51FD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36BE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5B7EFD13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1BFAAE1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3F93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792A8F8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FF45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D75A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7701" w14:textId="77777777" w:rsidR="006979A8" w:rsidRPr="00341E40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6293D01" w14:textId="77777777" w:rsidR="006979A8" w:rsidRPr="00341E4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34F5A14" w14:textId="77777777" w:rsidR="006979A8" w:rsidRPr="00341E40" w:rsidRDefault="006979A8" w:rsidP="00341E40">
      <w:pPr>
        <w:rPr>
          <w:color w:val="000000"/>
        </w:rPr>
      </w:pPr>
    </w:p>
    <w:p w14:paraId="05EB8814" w14:textId="77777777" w:rsidR="006979A8" w:rsidRDefault="006979A8" w:rsidP="00671189">
      <w:pPr>
        <w:pStyle w:val="Heading1"/>
        <w:spacing w:line="360" w:lineRule="auto"/>
      </w:pPr>
      <w:r>
        <w:t>LINIA 113</w:t>
      </w:r>
    </w:p>
    <w:p w14:paraId="37D00AA2" w14:textId="77777777" w:rsidR="006979A8" w:rsidRDefault="006979A8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6979A8" w14:paraId="4B157E14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B880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E38F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2FA4D5B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B57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0E0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328A39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6A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A71F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4D0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7CEE" w14:textId="77777777" w:rsidR="006979A8" w:rsidRPr="00CC1231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6E3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2D2C67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6979A8" w14:paraId="7873C5D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A8D9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4FA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DD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297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E996EB6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ED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FB15F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5FB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2DF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4C8E" w14:textId="77777777" w:rsidR="006979A8" w:rsidRPr="00CC1231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B0E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6979A8" w14:paraId="02038AC7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ACB8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C50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10CF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D5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5E8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403AE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7B8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7D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BD5E" w14:textId="77777777" w:rsidR="006979A8" w:rsidRPr="00CC1231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7AB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CA7D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728F643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6979A8" w14:paraId="48450304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9D6D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541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B9A4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A6E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B5F2C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E35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D2ECBE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F10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FE5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2E2A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E3F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5507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7FFDD79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6979A8" w14:paraId="4EBBED8A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82CD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DD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23B2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32C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FD6420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EDC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426A2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1E3F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41D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83C1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6F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6979A8" w14:paraId="65064B44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9C8E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A9C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5DD3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6C8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CFE464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4BE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FC315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9FDAE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141EFA5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75E93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5D7FC8A0" w14:textId="77777777" w:rsidR="006979A8" w:rsidRDefault="006979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B70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CE1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F6E3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34A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E1B3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6979A8" w14:paraId="50C3BB48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6484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FC9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D2A5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0C50" w14:textId="77777777" w:rsidR="006979A8" w:rsidRDefault="006979A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4582305" w14:textId="77777777" w:rsidR="006979A8" w:rsidRDefault="006979A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3503" w14:textId="77777777" w:rsidR="006979A8" w:rsidRDefault="006979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B25E6D" w14:textId="77777777" w:rsidR="006979A8" w:rsidRDefault="006979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0DD4720" w14:textId="77777777" w:rsidR="006979A8" w:rsidRDefault="006979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33FE7410" w14:textId="77777777" w:rsidR="006979A8" w:rsidRDefault="006979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50B2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900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6FA9" w14:textId="77777777" w:rsidR="006979A8" w:rsidRPr="000625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6290" w14:textId="77777777" w:rsidR="006979A8" w:rsidRDefault="006979A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002AF" w14:textId="77777777" w:rsidR="006979A8" w:rsidRDefault="006979A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979A8" w14:paraId="229B041A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8C79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FD8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3DAE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F0C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32222A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E26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331D1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6BFE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E66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CCA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58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CEB674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25F3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A03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15A6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7FEF" w14:textId="77777777" w:rsidR="006979A8" w:rsidRDefault="006979A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CCC3" w14:textId="77777777" w:rsidR="006979A8" w:rsidRDefault="006979A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564345FB" w14:textId="77777777" w:rsidR="006979A8" w:rsidRDefault="006979A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6DE092A9" w14:textId="77777777" w:rsidR="006979A8" w:rsidRPr="00A91FA4" w:rsidRDefault="006979A8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4D7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841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1083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3BF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13495D1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C6C5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1AF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77E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BB1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5AE4262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404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43928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6A59EBE2" w14:textId="77777777" w:rsidR="006979A8" w:rsidRPr="00A91FA4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40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B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FAAD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4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6FB36B9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6979A8" w14:paraId="65A877A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51DC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441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252+930</w:t>
            </w:r>
          </w:p>
          <w:p w14:paraId="0731A75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252+980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2938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0BC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Cap Y, peste sch. 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BC1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D1E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E44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75F1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80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55134DCE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D142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7C1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73FE36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C32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5B3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47F1C40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C8A3" w14:textId="77777777" w:rsidR="006979A8" w:rsidRPr="00A91FA4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05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571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824C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F2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771988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CB99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9EC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E4E0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423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4543ED7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55A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B5F7C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26EFB25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53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CA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C4BC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262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6A4E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6979A8" w14:paraId="155A496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104B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FA7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872B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5CD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1959138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63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20EBD2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A7AE16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F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6E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19B2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13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B6B9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6979A8" w14:paraId="5E09928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E94E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3CF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8B3A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EC1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F4C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95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47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00F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38F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6979A8" w14:paraId="1C94A40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D20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546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E3C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25F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22A10C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936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5D10C7B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67CA742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5CD79AC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565948C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43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E1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0B50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DD2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6979A8" w14:paraId="3648E2E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29A5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4C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7C15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F9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13A6AC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591F880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04D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3C5D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A59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3141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423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CDAC4CC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7EC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A53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5C4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B42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CC4111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78CF6501" w14:textId="77777777" w:rsidR="006979A8" w:rsidRPr="001B3BD6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E18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F626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DE2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6467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872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9D17F50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BA05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520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5B90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83A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71C52796" w14:textId="77777777" w:rsidR="006979A8" w:rsidRPr="002617B2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338C97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670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0F5DA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478832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4F183E9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70251E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5B1AE4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665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9B9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E62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A71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20A52C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9C1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BC1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DB27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2E2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7D205B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D75D4F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292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2CBA4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DC7D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9F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4E24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A42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F184C85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F030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555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3789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547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E334C7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108594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C48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D61FAD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2E0C4A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02B7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297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3476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6D3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53F95C7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6D4B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D46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2EF1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91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194CE5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F09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E2FE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254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0512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DF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6979A8" w14:paraId="55E1EE21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B1B6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25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296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230E" w14:textId="77777777" w:rsidR="006979A8" w:rsidRDefault="006979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8018C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E742DB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F80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DA455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ECCD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584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7389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D2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6979A8" w14:paraId="18BABB49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5216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F79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829A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20BE" w14:textId="77777777" w:rsidR="006979A8" w:rsidRDefault="006979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6A5E7D8" w14:textId="77777777" w:rsidR="006979A8" w:rsidRDefault="006979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4CF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E1978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707F73F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4913EC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FCA2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B05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DA3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57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123CF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6979A8" w14:paraId="787BA76E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9F48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7D1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1029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B3D6" w14:textId="77777777" w:rsidR="006979A8" w:rsidRDefault="006979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839E267" w14:textId="77777777" w:rsidR="006979A8" w:rsidRDefault="006979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2BB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AC7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B4B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95A4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812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946C19" w14:paraId="37550E4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273D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27C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B8BD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1FA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0C5A05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748C51C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BB8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06EC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7B6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0497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F237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79A8" w:rsidRPr="00946C19" w14:paraId="2840A3F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D17E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AE9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65C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06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5704A5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FE13B9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C2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0AF5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369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3AD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9F00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79A8" w:rsidRPr="00946C19" w14:paraId="153FBA8D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C97E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B84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0710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C74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36FE02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5F757E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8FB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66E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72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BB9B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F091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6979A8" w:rsidRPr="00946C19" w14:paraId="0E3140F1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7ED3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490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8737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F66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64D1C2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673DB2C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F0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AB88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CA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F06B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27D8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0A843D53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6979A8" w:rsidRPr="00946C19" w14:paraId="083AC1F1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2257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D5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A31D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7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D635CA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3C0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855A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990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5D88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FDA7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79A8" w:rsidRPr="00946C19" w14:paraId="1ECB0ADC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FEF6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F6F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16A9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279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FC794C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865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B0D7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FE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F94F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3B90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79A8" w:rsidRPr="00946C19" w14:paraId="09118875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6406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CA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8AF0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0BD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B619A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0A6D722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25DB" w14:textId="77777777" w:rsidR="006979A8" w:rsidRDefault="006979A8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32FF8C" w14:textId="77777777" w:rsidR="006979A8" w:rsidRDefault="006979A8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9884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E70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B88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A2E9" w14:textId="77777777" w:rsidR="006979A8" w:rsidRPr="00946C19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6A5C9BB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B2BF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EC6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1868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A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3A0937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27F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5878834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25206E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FDEB16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1AE1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0EB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32C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41C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A42121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3781" w14:textId="77777777" w:rsidR="006979A8" w:rsidRDefault="006979A8" w:rsidP="006979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5E6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754C" w14:textId="77777777" w:rsidR="006979A8" w:rsidRPr="00073CD9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B82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9E4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3BC03D8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3A8E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386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5BC" w14:textId="77777777" w:rsidR="006979A8" w:rsidRPr="00CC1231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33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43BDAC0A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0BC86045" w14:textId="77777777" w:rsidR="006979A8" w:rsidRPr="005905D7" w:rsidRDefault="006979A8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2121E320" w14:textId="77777777" w:rsidR="006979A8" w:rsidRPr="005905D7" w:rsidRDefault="006979A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979A8" w:rsidRPr="00743905" w14:paraId="04F6E69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14F9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5FD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643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6DB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7F12BD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A6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0DD5C0A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873A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926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C36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D4F5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E2177A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6979A8" w:rsidRPr="00743905" w14:paraId="2F60FA6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11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B4B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A12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738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8A834F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050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039DDB5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981A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09F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CF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90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6979A8" w:rsidRPr="00743905" w14:paraId="5FA6803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7511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E3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3C3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722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FFB252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50CCFA9F" w14:textId="77777777" w:rsidR="006979A8" w:rsidRPr="00743905" w:rsidRDefault="006979A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7B1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9061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9D5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3D7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F74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1D3F7AA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9505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A3A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86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66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16FD28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6D7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3676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2A9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38B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144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6B6BAFA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6979A8" w:rsidRPr="00743905" w14:paraId="4880B5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4DC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C7D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BFBBF2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D20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F30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AA8BB3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1F5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2772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397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AB5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A35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F9A2B6D" w14:textId="77777777" w:rsidR="006979A8" w:rsidRPr="0007721B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2C53BF8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122C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E14C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430E0D1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9F4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16F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71FFA5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867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592D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D3F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67B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D26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DA0C934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161A8F4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B6F9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3DE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7949CF4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EDBF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790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14A9B83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334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E258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2DD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BC8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EAB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526A1D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555F53E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E4D9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1FF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00BD22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E94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464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63D19A6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83B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C797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CA0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C7D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D4B" w14:textId="77777777" w:rsidR="006979A8" w:rsidRPr="00537749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6979A8" w:rsidRPr="00743905" w14:paraId="0BDC170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FE4A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454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22A7CFC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57E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9C8C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0A2AA05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2E3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2E25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368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BBD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907A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4E6B77B4" w14:textId="77777777" w:rsidR="006979A8" w:rsidRPr="005A7670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4173525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0FFA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AD6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427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180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305F09A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9032E1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954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96985E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C31B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CFC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D2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731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3FCCE44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43BA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D69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41A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AF1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7FD9A04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E59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A572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E1F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0C5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206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2CD6998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6979A8" w:rsidRPr="00743905" w14:paraId="5838B74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500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022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2AF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4AA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6360CB5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365F7A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0E0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4D59901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FF8AE5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246565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5F6A392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91FF50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A06CB5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368C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7B5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9FD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3D8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8DC586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6979A8" w:rsidRPr="00743905" w14:paraId="1512BA47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A6F7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FD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813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29C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635E78C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A4B3AF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7B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71F74A8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62D3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0D6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63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F73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6979A8" w:rsidRPr="00743905" w14:paraId="05D30A1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E47A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D60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2C0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A4F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2C57AB6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DBF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B5F8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C9E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8DF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EC4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587779A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7A82C52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6979A8" w:rsidRPr="00743905" w14:paraId="4AF0397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DC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AF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4554856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1CC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E04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E358DD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0B4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A596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57B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DFD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14D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DA0BFF0" w14:textId="77777777" w:rsidR="006979A8" w:rsidRPr="001D7D9E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40EB6F0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98C5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C36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96B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C31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9692B7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389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6EC991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DBA71E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64AFB31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0201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A91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CC0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D4A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72106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6979A8" w:rsidRPr="00743905" w14:paraId="3A5CF2D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F07B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541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7D3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153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BC603A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0C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0FAEC8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E245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21C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5EF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8F0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4134D2B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F087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322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C41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13A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85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F3A9F4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66FC580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9CAE9F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F973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997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C78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CF2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6979A8" w:rsidRPr="00743905" w14:paraId="04F59C7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EEF5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E81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2308D32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CD4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AAA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651DFC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C35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7403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72A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92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713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87894EA" w14:textId="77777777" w:rsidR="006979A8" w:rsidRPr="0007721B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43F334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4C30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B30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00656C2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3F7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27D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DC293F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E53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5170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033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14E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92CD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1F2A00F" w14:textId="77777777" w:rsidR="006979A8" w:rsidRPr="00951746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01672D1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63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734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2C7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7C6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D3C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8D20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ECE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213313F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E83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030F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3889AC5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BE1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FA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32178FD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0054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77B3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0400D80F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7C9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3940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182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6A1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8046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6979A8" w:rsidRPr="00743905" w14:paraId="0AE5CCD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2DD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7FB4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691BD3C3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C298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2A7E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0598058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F40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6E8D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0D2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B3F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BF8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61E14E4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7207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32E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E41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74D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A6B1DB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2695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F57F1B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5C7D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F9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FBA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8A9D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B08B6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6979A8" w:rsidRPr="00743905" w14:paraId="3F6995D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D649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811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2FA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69CA" w14:textId="77777777" w:rsidR="006979A8" w:rsidRPr="00743905" w:rsidRDefault="006979A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F064199" w14:textId="77777777" w:rsidR="006979A8" w:rsidRPr="00743905" w:rsidRDefault="006979A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4E9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204B875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A25219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E52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B0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D8B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D40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6979A8" w:rsidRPr="00743905" w14:paraId="3797445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1527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592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AC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1E7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088F1B4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515DDB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73E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AB4240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5E69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69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1D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EE3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0CF8A8A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A1D4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2A0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6B95B9C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482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155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1C75E9F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CBD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2E3B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649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3EC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6CC6" w14:textId="77777777" w:rsidR="006979A8" w:rsidRPr="00351657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6979A8" w:rsidRPr="00743905" w14:paraId="6A6DE1D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F90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902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F88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EEE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090876B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4BF90B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45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0E7230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569B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4A9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FA8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53C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389F2D5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18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648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884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BB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4C7DAC1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982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518B0F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7CB9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974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6E7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44A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21BD837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0913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F1E5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1C90CFC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139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127F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8DE643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34F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189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26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8D6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554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6546228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58CC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91E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216943A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FCA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13A5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A60624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269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59A8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6F5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AA2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BD68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A471D92" w14:textId="77777777" w:rsidR="006979A8" w:rsidRPr="003B409E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78C1EB8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B9F6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E43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785FECC3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E130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BB17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3AF343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6AD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794C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50B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834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0BF0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5305D59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5EC1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DB5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20AA9E0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1FB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EA59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0C958F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90B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90A7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496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120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083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BC22B5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43905" w14:paraId="79FD4115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D189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450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98E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7F5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C238AC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A8F70B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414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84CB1E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256A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315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DA2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C8F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23589B4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B9EB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267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715A8E1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29A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F4C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5EE2863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368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D23C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09C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250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C3A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79A8" w:rsidRPr="00743905" w14:paraId="22375B9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D26F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0A8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100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F3B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0365003B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4C68A16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FB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E16160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87EB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4F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AA9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1131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4193E10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08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FA1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5C7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107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13364BD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5077FA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AEC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D737C4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DA01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0CA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A75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207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2DA46DF1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BB48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AF0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21F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ED3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7B2E7E6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8E0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6B9CDE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0091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98D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62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9A2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6979A8" w:rsidRPr="00743905" w14:paraId="78F93B8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5DE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8BC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521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45C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72329BB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8CB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AB56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C2D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2EE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54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6979A8" w:rsidRPr="00743905" w14:paraId="24B92C0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5563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5D4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597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FF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33D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6ECA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C7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2529D0D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6B0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916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6979A8" w:rsidRPr="00743905" w14:paraId="229DE82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D0B2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39C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07C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0768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D76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7437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4E1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1968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7C14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6979A8" w:rsidRPr="00743905" w14:paraId="21D7E85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E92E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539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A57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B4D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09839A2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1E3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099FF7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701E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FA5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252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874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144509A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F526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A9F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553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46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256415C2" w14:textId="77777777" w:rsidR="006979A8" w:rsidRPr="00D7377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7FF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A71851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ADF0" w14:textId="77777777" w:rsidR="006979A8" w:rsidRPr="00D7377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821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852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FA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22467AF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87B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345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409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40F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289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C8D9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1C2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13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3C4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6979A8" w:rsidRPr="00743905" w14:paraId="14BC385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86E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32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613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AC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B75106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BEB3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0BB7AD2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207B4A27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34D8737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6ED35A8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7E6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B7B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40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6F5B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63A99C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1E6E9E5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6979A8" w:rsidRPr="00743905" w14:paraId="16A8168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E37B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ADE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C7B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A6C7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7FE099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E17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20EB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A1E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444AD0A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2C9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F84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6979A8" w:rsidRPr="00743905" w14:paraId="3AC70E0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5B15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1703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48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A8A1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D91FB1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4EB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4570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839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6506667C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7E4F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7FAE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17441B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F7E4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9509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E453E6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8DA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8AC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7D18D3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09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361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BBE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C3D970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D8A3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DC6D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7CEC57C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0A02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65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B3C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904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7B04D2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569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77AF9CFA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272608E0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92F3C2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DE7D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17E2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14F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15BC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3A8425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6979A8" w:rsidRPr="00743905" w14:paraId="23C8A8B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736B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88B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B5B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2AE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B46E2E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EBE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BBBC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16E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771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690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11962CF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F0B0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93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E5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A98" w14:textId="77777777" w:rsidR="006979A8" w:rsidRDefault="006979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6B634E41" w14:textId="77777777" w:rsidR="006979A8" w:rsidRDefault="006979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BBE0953" w14:textId="77777777" w:rsidR="006979A8" w:rsidRDefault="006979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24789CC8" w14:textId="77777777" w:rsidR="006979A8" w:rsidRPr="00743905" w:rsidRDefault="006979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602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742F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1BDE" w14:textId="77777777" w:rsidR="006979A8" w:rsidRDefault="006979A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AA409F5" w14:textId="77777777" w:rsidR="006979A8" w:rsidRPr="004E7F11" w:rsidRDefault="006979A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F4F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7B78" w14:textId="77777777" w:rsidR="006979A8" w:rsidRDefault="006979A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2C389418" w14:textId="77777777" w:rsidR="006979A8" w:rsidRPr="00743905" w:rsidRDefault="006979A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72DA5FC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EE2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042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EA7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33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268E075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787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4CC251F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55CFD63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3A6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E7B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BA6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15B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1874F66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1069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722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F14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AE05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684DDA5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3F36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C624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56E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533FBCB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D30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8FA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00D2D1D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518A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F499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452D66C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A7E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FB73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79854836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2CD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EDD5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CC2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1B2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AF3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0764EE7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27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D26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0B8E61FF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21A4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7EA7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AC479B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A83C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E855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B2E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62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4960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6B41DA3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6DF2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B14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053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5564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BC1B69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BF54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CD83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E5D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6AD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0490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654EA63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18C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1017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43B0E8D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746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4307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48AD3DAE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392429C2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3B62C06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3F5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372E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CC5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A76E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282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1EF5C96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AF6F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E20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1DC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74A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11EEBD5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21DB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A96813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3AE7C65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BE24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5B8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D5F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35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6979A8" w:rsidRPr="00743905" w14:paraId="024704D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30F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4450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61D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5876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3D7E7B29" w14:textId="77777777" w:rsidR="006979A8" w:rsidRPr="00CD295A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BAF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A014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F821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3905F42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B19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FE5C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43905" w14:paraId="2A80728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517E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411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ED7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F38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131874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442039F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6E6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261814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1A906B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5B5E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0A88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B92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09E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29E00126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05C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964D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C963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A46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94C90D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495D028F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1739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2DF8F1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334" w14:textId="77777777" w:rsidR="006979A8" w:rsidRPr="00743905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E8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62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B441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731869E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D8FD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EA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9447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3471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994CC48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E276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AFE4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4AA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AE4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B491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135DC58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A52E240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8BE999F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979A8" w:rsidRPr="00743905" w14:paraId="767F2A0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FBBA" w14:textId="77777777" w:rsidR="006979A8" w:rsidRPr="00743905" w:rsidRDefault="006979A8" w:rsidP="006979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B275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32EE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BB2F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176FFB67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65A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7CA56DB8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16F1DCF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ED772AD" w14:textId="77777777" w:rsidR="006979A8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4704" w14:textId="77777777" w:rsidR="006979A8" w:rsidRDefault="006979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3B12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FA7B" w14:textId="77777777" w:rsidR="006979A8" w:rsidRPr="00743905" w:rsidRDefault="006979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0B76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B549258" w14:textId="77777777" w:rsidR="006979A8" w:rsidRDefault="006979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77D7777" w14:textId="77777777" w:rsidR="006979A8" w:rsidRPr="005905D7" w:rsidRDefault="006979A8" w:rsidP="00B773E9">
      <w:pPr>
        <w:spacing w:before="40" w:after="40" w:line="192" w:lineRule="auto"/>
        <w:ind w:right="57"/>
        <w:rPr>
          <w:b/>
          <w:sz w:val="20"/>
        </w:rPr>
      </w:pPr>
    </w:p>
    <w:p w14:paraId="2C445337" w14:textId="77777777" w:rsidR="006979A8" w:rsidRDefault="006979A8" w:rsidP="00740BAB">
      <w:pPr>
        <w:pStyle w:val="Heading1"/>
        <w:spacing w:line="360" w:lineRule="auto"/>
      </w:pPr>
      <w:r>
        <w:lastRenderedPageBreak/>
        <w:t>LINIA 136</w:t>
      </w:r>
    </w:p>
    <w:p w14:paraId="5439318E" w14:textId="77777777" w:rsidR="006979A8" w:rsidRDefault="006979A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979A8" w14:paraId="09E0DFB8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6DA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B31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11D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2DE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687F2D9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94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7AE373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26746BA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3F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B0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917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8355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272C72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6979A8" w14:paraId="2D0D2A91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4234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8CC0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5CA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F6F0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9033C9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39C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0E829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536F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CA4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D07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75B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E10F1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6979A8" w14:paraId="25A41308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D982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527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FA4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D40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5870701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91E0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FCF00D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0CF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5A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C01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26B1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30017F6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6979A8" w14:paraId="13BF03F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EB81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864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70DD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C00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50A9C0B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3112120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806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6BB0BA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7F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8BD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40B2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D01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0669E0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972B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E13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16EF440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EA7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4E9D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663C6A6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95C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24CD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8BB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AAA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A81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2E2C32F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6845D43E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E549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CF3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64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3281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A217CF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048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EF292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A32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A473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99B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7F7D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C3AF42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D275070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6979A8" w14:paraId="5A0FDAD3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3C98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668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9560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442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E21D340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2FD7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330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915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DC33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5456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7C4FD8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6979A8" w14:paraId="65511C79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3D3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A0F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9F8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1E04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5B751B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54C710FB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40CD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39ED9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69B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2DD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ACE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64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990CC3B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34C1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868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F73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7589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90DD4F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3E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5D5D4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83D2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D6C6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2859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9D92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7DCF91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6979A8" w14:paraId="650056AE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C7A" w14:textId="77777777" w:rsidR="006979A8" w:rsidRDefault="006979A8" w:rsidP="006979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B6B4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DDD3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B79A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F186185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53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7A4184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D44EBDB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38191F01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92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C4E5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75A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3072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B5CB4" w14:textId="77777777" w:rsidR="006979A8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590A43A0" w14:textId="77777777" w:rsidR="006979A8" w:rsidRDefault="006979A8">
      <w:pPr>
        <w:spacing w:line="192" w:lineRule="auto"/>
        <w:ind w:right="57"/>
        <w:rPr>
          <w:sz w:val="20"/>
        </w:rPr>
      </w:pPr>
    </w:p>
    <w:p w14:paraId="66110460" w14:textId="77777777" w:rsidR="006979A8" w:rsidRDefault="006979A8" w:rsidP="002A3C7A">
      <w:pPr>
        <w:pStyle w:val="Heading1"/>
        <w:spacing w:line="360" w:lineRule="auto"/>
      </w:pPr>
      <w:r>
        <w:t>LINIA 138</w:t>
      </w:r>
    </w:p>
    <w:p w14:paraId="35E1C2FF" w14:textId="77777777" w:rsidR="006979A8" w:rsidRDefault="006979A8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6979A8" w14:paraId="4966E1C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8E99" w14:textId="77777777" w:rsidR="006979A8" w:rsidRDefault="006979A8" w:rsidP="006979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54E1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153618A7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B22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B79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414C1FC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F6A8" w14:textId="77777777" w:rsidR="006979A8" w:rsidRDefault="006979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5630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DA2A09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B8B5065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0437" w14:textId="77777777" w:rsidR="006979A8" w:rsidRPr="007126D7" w:rsidRDefault="006979A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E67D6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915730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F3E7" w14:textId="77777777" w:rsidR="006979A8" w:rsidRDefault="006979A8" w:rsidP="006979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9F83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49F94014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10C9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E0D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60A484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EA7E" w14:textId="77777777" w:rsidR="006979A8" w:rsidRDefault="006979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B2AC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61E5497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9FF21C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DA1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979A8" w14:paraId="7E042C9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A304" w14:textId="77777777" w:rsidR="006979A8" w:rsidRDefault="006979A8" w:rsidP="006979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8606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8F84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6DD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36544A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F08281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D221" w14:textId="77777777" w:rsidR="006979A8" w:rsidRDefault="006979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44FD8E" w14:textId="77777777" w:rsidR="006979A8" w:rsidRDefault="006979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E197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53E2FC0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BAC70B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93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6979A8" w14:paraId="673DE6C6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37E9" w14:textId="77777777" w:rsidR="006979A8" w:rsidRDefault="006979A8" w:rsidP="006979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88CA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6820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888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29A613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78F51B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303ECD2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5D7" w14:textId="77777777" w:rsidR="006979A8" w:rsidRDefault="006979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85968A" w14:textId="77777777" w:rsidR="006979A8" w:rsidRDefault="006979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E24E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FB2B0B0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31456D" w14:textId="77777777" w:rsidR="006979A8" w:rsidRPr="008B4C9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93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4CCB1F4F" w14:textId="77777777" w:rsidR="006979A8" w:rsidRDefault="006979A8">
      <w:pPr>
        <w:tabs>
          <w:tab w:val="left" w:pos="4320"/>
        </w:tabs>
        <w:rPr>
          <w:sz w:val="20"/>
        </w:rPr>
      </w:pPr>
    </w:p>
    <w:p w14:paraId="3DCA2A0B" w14:textId="77777777" w:rsidR="006979A8" w:rsidRDefault="006979A8" w:rsidP="00C83010">
      <w:pPr>
        <w:pStyle w:val="Heading1"/>
        <w:spacing w:line="360" w:lineRule="auto"/>
      </w:pPr>
      <w:r>
        <w:t>LINIA 143</w:t>
      </w:r>
    </w:p>
    <w:p w14:paraId="0FBBCA3B" w14:textId="77777777" w:rsidR="006979A8" w:rsidRDefault="006979A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6979A8" w14:paraId="2705AE5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F1E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0FA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10C4B7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E1BD" w14:textId="77777777" w:rsidR="006979A8" w:rsidRPr="00984839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D5A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E8E77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C55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C55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7F6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DE4C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ECD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FEFD44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EAFBD8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009B1E7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2D74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798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223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70F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C04924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39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8DB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AC1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01D0B0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047B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9CC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47692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6979A8" w14:paraId="1F41E9FA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C43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6DA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2032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DC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C0E04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668B97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FF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61E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CDF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0ECD67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41A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229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2A9A5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C706D2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019223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6A2C61E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E16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08F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8517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793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FC96E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579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CBFC3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F16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13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B7F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456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BF1E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6979A8" w14:paraId="4CB825D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765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94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4F6D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F6D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00913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891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6D5EF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79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456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B58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8A2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1F38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79A8" w14:paraId="75D5C9E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3C2B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FE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89A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F9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5E3C6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F7C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6DEFB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91632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AD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6C0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2D6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8E5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9184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79A8" w14:paraId="786141F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F997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D8C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B8EA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971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111C0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39A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49478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49148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51C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940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E4B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C4C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A4E13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6979A8" w14:paraId="0F2727A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7188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5A8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CB00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B6A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564E4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E92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32BE09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5534BF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795C6B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7F4B2E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180BEC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324D21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69C430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1D6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17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98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37E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59F2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79A8" w14:paraId="7F8C5DA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24DC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064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C376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E6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35724C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C65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7BB033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381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B62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9EB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437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DA2C6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8E5B63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6979A8" w14:paraId="7A82BAF0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C629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E6B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C450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213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87AB2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CA8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B2B06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2A7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6A5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9B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669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6B46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6979A8" w14:paraId="5FF0D09B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70F8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7D3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47E7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525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6FC33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3A7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A943A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9B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10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9D8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DCB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7694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04EF007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6979A8" w14:paraId="305DBF2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B72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36A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8CF0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3D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EA4B7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367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00771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5AE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612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C35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42F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3CD7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6979A8" w14:paraId="6CBCC51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C158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15F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E1F9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C70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934F0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751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D8D4D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76B21B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285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C71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6E1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37E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C7B8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6979A8" w14:paraId="1D72848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AACD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360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06FB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3D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49CF5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52C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AC96C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55D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BA6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75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0FD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AC061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6979A8" w14:paraId="7D2400D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010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5CE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5474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98A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D0B5B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6F5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491990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0A95AE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E7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6A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CCE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18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F77C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6979A8" w14:paraId="49C264E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EEC2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659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0969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BEA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14381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2E1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D28F5F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58D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5FB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806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3E4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61B0A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6979A8" w14:paraId="62D3599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69C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41F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FAF7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C0F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9327C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070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9BD26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6E2E0B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0D6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343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8B2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4D4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2F31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6979A8" w14:paraId="2F829BC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F410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F8B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0B01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D15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840EB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2B9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D71B8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653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756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D5F1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837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F8F937D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5E43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0DE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11EA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2F8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A308A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0D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51FAA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C265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5B7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5FC5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0C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49B63E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FA13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8A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DC4B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12F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D0995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C7D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7D4FE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5829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7C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02F0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7C4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816B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6979A8" w14:paraId="1E90EF5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B2CA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E4B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51EB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6D8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8EAC2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45B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75E54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3EAE16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4D57D1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D2BB07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D2E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47C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53B2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823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78A4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979A8" w14:paraId="79CF94C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5F8F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C13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179899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F579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E79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7C2746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95F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E23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AFD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D758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0C8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457C8C9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41FA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E9C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20AC4C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694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9D6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D7A755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93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D5E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8AA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692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EFA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B3C8C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529891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7B1B9C4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A1B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D4A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1AA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636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9B6FFE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C4B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6A9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EEB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557A89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697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2A0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3940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DC2895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304D02F4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4409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F61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D50D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47D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2B6B1B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5CD924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A5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2675C2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4E38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776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D26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D9C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DBAB97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20D0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863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F7F5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2E4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09F722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FEB639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DED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AEE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E65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FB8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7FA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AA2199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63AC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9BF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4CE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94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3C374C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75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350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C8E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251157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B62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5DD8" w14:textId="77777777" w:rsidR="006979A8" w:rsidRPr="006611B7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6979A8" w14:paraId="57287F0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5B8B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CB5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F55E5B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0D07" w14:textId="77777777" w:rsidR="006979A8" w:rsidRPr="00984839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941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5B037C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955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99E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D2F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03D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E17F" w14:textId="77777777" w:rsidR="006979A8" w:rsidRPr="003B25AA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14:paraId="7CCEABD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2596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BBB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01C" w14:textId="77777777" w:rsidR="006979A8" w:rsidRDefault="006979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4B9B" w14:textId="77777777" w:rsidR="006979A8" w:rsidRDefault="006979A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077644E" w14:textId="77777777" w:rsidR="006979A8" w:rsidRDefault="006979A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ECD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CC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29A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81A8C1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00F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C1B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14:paraId="337FB6C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6F2F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1419" w14:textId="77777777" w:rsidR="006979A8" w:rsidRPr="00CB3DC4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35FDB7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7DD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625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381D83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0D6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E43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C38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2E8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3594" w14:textId="77777777" w:rsidR="006979A8" w:rsidRPr="00CB3DC4" w:rsidRDefault="006979A8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CC9599D" w14:textId="77777777" w:rsidR="006979A8" w:rsidRPr="00F11CE2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E3BEB84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A27F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B07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8B69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030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732F84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96ACCF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3D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0BEBE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B8C1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FC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8C9D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074C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7EC617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0763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320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71A5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696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D47A9E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C4B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8019A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065544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A5F8A4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E4989A3" w14:textId="77777777" w:rsidR="006979A8" w:rsidRPr="00260477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E7A4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459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5301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255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0EACC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979A8" w14:paraId="1A63624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CA8B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33E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77C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587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770A499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53A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1D5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0C0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DA1CFB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C75D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239D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12CF5F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4E398A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79A8" w14:paraId="6C220A3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05E9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A21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E1F6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99B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4D4062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26B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65DE3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FCD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663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7ECD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7B6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6979A8" w14:paraId="634B816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8884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42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D2930A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110C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AA71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CA5638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FE910C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B35AC7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029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E90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4B0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F57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6B2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9EB3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820899A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79A8" w14:paraId="6A7EBD4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4FEA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BBB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48D4BE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BBA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D9B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77D281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A9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401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9B8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4B3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F153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613ED2A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AC4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FFC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690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767F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84BE13F" w14:textId="77777777" w:rsidR="006979A8" w:rsidRDefault="006979A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20CF212" w14:textId="77777777" w:rsidR="006979A8" w:rsidRDefault="006979A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19E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0C658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27A1" w14:textId="77777777" w:rsidR="006979A8" w:rsidRPr="00B53EFA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51E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2C64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BC8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23315D7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C53C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63D8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E960F2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92DB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91C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792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CDE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A646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4B4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7E0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42EE15E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AE4C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879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11A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5DD5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15D7B44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A4E8CBB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279E882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AF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B3C624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52AF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C3F0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A927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FC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0971E73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9CEE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80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881DE5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ED1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99FD" w14:textId="77777777" w:rsidR="006979A8" w:rsidRDefault="006979A8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5F9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23A7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9FAD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79CD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207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2837BE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010C" w14:textId="77777777" w:rsidR="006979A8" w:rsidRDefault="006979A8" w:rsidP="006979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2D2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44DA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398E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A85FF08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DF4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A2722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C01AB65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F851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FEDC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2A0B" w14:textId="77777777" w:rsidR="006979A8" w:rsidRPr="00984839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C5F6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C194C" w14:textId="77777777" w:rsidR="006979A8" w:rsidRDefault="006979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9346FEF" w14:textId="77777777" w:rsidR="006979A8" w:rsidRDefault="006979A8">
      <w:pPr>
        <w:spacing w:after="40" w:line="192" w:lineRule="auto"/>
        <w:ind w:right="57"/>
        <w:rPr>
          <w:sz w:val="20"/>
        </w:rPr>
      </w:pPr>
    </w:p>
    <w:p w14:paraId="7422745C" w14:textId="77777777" w:rsidR="006979A8" w:rsidRDefault="006979A8" w:rsidP="00EF6A64">
      <w:pPr>
        <w:pStyle w:val="Heading1"/>
        <w:spacing w:line="360" w:lineRule="auto"/>
      </w:pPr>
      <w:r>
        <w:t>LINIA 144</w:t>
      </w:r>
    </w:p>
    <w:p w14:paraId="68D6D7AB" w14:textId="77777777" w:rsidR="006979A8" w:rsidRDefault="006979A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6979A8" w14:paraId="4ADB3F3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AAD8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CD4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D19E81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CF9D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8D4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0ED56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A15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8D21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201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B9D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6B8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620FD8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AABC61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79A8" w14:paraId="428DEBE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F92C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DEC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6C2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4D3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BCD100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A17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A35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B253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FE3F2F2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EAC2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DAD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6D0CBA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6979A8" w14:paraId="4F208F6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B676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B9E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E52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60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B0190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0DBD99F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35A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FFC3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E0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BFA4EB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F30A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B7FF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67AAB1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B02A27F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460F90B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E471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993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CED6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CB5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F6F21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318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C58FC2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FA83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694D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9686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6DB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BF9E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6979A8" w14:paraId="1B281A0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52F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B3F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E70B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627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EB73E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192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336B12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6815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BF9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45D9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539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9FBA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6979A8" w14:paraId="6015F32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2DCA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CA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59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D5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64C92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91D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738D99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6D8B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63F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8E95" w14:textId="77777777" w:rsidR="006979A8" w:rsidRPr="00984839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EF8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6979A8" w14:paraId="7C1293C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8127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886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1CC8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E91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D504C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D4D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63D22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71CB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5F1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2092" w14:textId="77777777" w:rsidR="006979A8" w:rsidRPr="00984839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3664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25A6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6979A8" w14:paraId="1046B7B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73F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52C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EBD0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76C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3AD56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C40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824B2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3F16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E4B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2364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5DD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2CE0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79A8" w14:paraId="23F8E93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54C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2A9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0CF0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5FD4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081F9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641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5A681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96CB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D26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498E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C20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745A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6979A8" w14:paraId="3432853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EE59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A07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417B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11E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3FCAD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704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1F290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3755FA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8E2BA3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D0FC80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7A40E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7A1A031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F5635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06A7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CC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45E0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678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DBF5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6979A8" w14:paraId="4B52E6B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28B7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A6C2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35BE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AEF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DDE82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8AC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1D306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5CA5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0A8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AD6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2F4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B478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6979A8" w14:paraId="648E92D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00C8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8D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78D1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BE4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D5315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3B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4FA1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93D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ED28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050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E1B94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6979A8" w14:paraId="7FB2818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3FA8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E0C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1155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C33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A41C6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2B1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F99CC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B003C5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7201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643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28E8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3C7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BDE7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6979A8" w14:paraId="6659150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F884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EB4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9D23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2BF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9DA44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A2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285F8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C5EB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A19D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C454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782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A317889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BBD6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B1B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E4A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D574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C2A24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31AD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537B2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2E6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2FD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BBC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97BA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D3ACB9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1EC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B8FD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9E38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C22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043D1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7CE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CCE38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5DE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A7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C186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17A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26A0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6979A8" w14:paraId="1EA7704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1E0D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830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A1FA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D14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9497D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A65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0351A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05F966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E19020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070550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0978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1A3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4662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36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2670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6979A8" w14:paraId="6AC8863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3912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7A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FE3DFF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19F0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C98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9FF1D5B" w14:textId="77777777" w:rsidR="006979A8" w:rsidRPr="00B61351" w:rsidRDefault="006979A8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24E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24B0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3B32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BD09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43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0239F39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3BA7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498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0A3E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DCB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32B48E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384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7121FD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5FBC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86F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7922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18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C2B6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79A8" w14:paraId="06CC893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211F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56F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4229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F16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7CE62A4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3AB1B3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36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09922C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DF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5740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06C4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7F8D62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7C5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118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8F21D5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8BE3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46A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22E321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7A2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B160E4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CBF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BF9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26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6DDD5DA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779B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476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B1B23C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24F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329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83E4F7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0B9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78F375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812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ABF7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C59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2661C39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09C2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45B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02E39EED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4BB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B15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4D2144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87B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43397F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719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6707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41C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79092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6979A8" w14:paraId="206A35B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858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30F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3180E83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7AB1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987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B4FED1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1EA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CC60C1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AA8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AB6C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38C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63F2C1F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4869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B92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467F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4AE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41D8449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C99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0ACDB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F81FAB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D1D1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ED2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F425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F66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75816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6979A8" w14:paraId="77CA697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B6E8" w14:textId="77777777" w:rsidR="006979A8" w:rsidRDefault="006979A8" w:rsidP="006979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D97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9050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93A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99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B9475D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97A2C6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F0616B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7A2B6F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51C9A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4B277D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6154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8E6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325" w14:textId="77777777" w:rsidR="006979A8" w:rsidRPr="00DA0087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038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C328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2B3DA62C" w14:textId="77777777" w:rsidR="006979A8" w:rsidRDefault="006979A8">
      <w:pPr>
        <w:spacing w:before="40" w:line="192" w:lineRule="auto"/>
        <w:ind w:right="57"/>
        <w:rPr>
          <w:sz w:val="20"/>
        </w:rPr>
      </w:pPr>
    </w:p>
    <w:p w14:paraId="4DA17606" w14:textId="1ED03AD4" w:rsidR="006979A8" w:rsidRDefault="006979A8" w:rsidP="00E56A6A">
      <w:pPr>
        <w:pStyle w:val="Heading1"/>
        <w:spacing w:line="360" w:lineRule="auto"/>
      </w:pPr>
      <w:r>
        <w:t>LINIA 200</w:t>
      </w:r>
    </w:p>
    <w:p w14:paraId="4639ACC8" w14:textId="77777777" w:rsidR="006979A8" w:rsidRDefault="006979A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035C690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3E03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CC4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C99F1A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0F78" w14:textId="77777777" w:rsidR="006979A8" w:rsidRPr="00032D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683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2368653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A08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9DA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1F0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72630F6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193E" w14:textId="77777777" w:rsidR="006979A8" w:rsidRPr="00032D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4127" w14:textId="77777777" w:rsidR="006979A8" w:rsidRPr="00F716C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6979A8" w14:paraId="7C28EDD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4487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978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33CB0D0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8A6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426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7932D50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AAE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A09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217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A7A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8DF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6979A8" w14:paraId="27F2338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B0D7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0A1" w14:textId="77777777" w:rsidR="006979A8" w:rsidRDefault="006979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284D93E" w14:textId="77777777" w:rsidR="006979A8" w:rsidRDefault="006979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D074" w14:textId="77777777" w:rsidR="006979A8" w:rsidRDefault="006979A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BD12" w14:textId="77777777" w:rsidR="006979A8" w:rsidRDefault="006979A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34652798" w14:textId="77777777" w:rsidR="006979A8" w:rsidRDefault="006979A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B3B5" w14:textId="77777777" w:rsidR="006979A8" w:rsidRDefault="006979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727" w14:textId="77777777" w:rsidR="006979A8" w:rsidRDefault="006979A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930" w14:textId="77777777" w:rsidR="006979A8" w:rsidRDefault="006979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50741DFE" w14:textId="77777777" w:rsidR="006979A8" w:rsidRDefault="006979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8506" w14:textId="77777777" w:rsidR="006979A8" w:rsidRDefault="006979A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F24D" w14:textId="77777777" w:rsidR="006979A8" w:rsidRDefault="006979A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6979A8" w14:paraId="4B681D5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3A2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05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781497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3AF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19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A3A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A3E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4F7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BEB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B82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79A8" w14:paraId="56896F2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BEB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9C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37B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CB2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A46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12A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26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225EBB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7E9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156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79A8" w14:paraId="0F6F55F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1239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FEBC" w14:textId="77777777" w:rsidR="006979A8" w:rsidRDefault="006979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51726AD" w14:textId="77777777" w:rsidR="006979A8" w:rsidRDefault="006979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6D0C" w14:textId="77777777" w:rsidR="006979A8" w:rsidRDefault="006979A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5A06" w14:textId="77777777" w:rsidR="006979A8" w:rsidRDefault="006979A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6AE7" w14:textId="77777777" w:rsidR="006979A8" w:rsidRDefault="006979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E7C7" w14:textId="77777777" w:rsidR="006979A8" w:rsidRDefault="006979A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782F" w14:textId="77777777" w:rsidR="006979A8" w:rsidRDefault="006979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269D9A70" w14:textId="77777777" w:rsidR="006979A8" w:rsidRDefault="006979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7BCE" w14:textId="77777777" w:rsidR="006979A8" w:rsidRDefault="006979A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3B64" w14:textId="77777777" w:rsidR="006979A8" w:rsidRDefault="006979A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79A8" w14:paraId="5831FF1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3753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422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5ADB" w14:textId="77777777" w:rsidR="006979A8" w:rsidRPr="00032D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867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25DF1CE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BBE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E6D79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F7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446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08A6" w14:textId="77777777" w:rsidR="006979A8" w:rsidRPr="00032DF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8AFF" w14:textId="77777777" w:rsidR="006979A8" w:rsidRPr="00F716C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79A8" w14:paraId="4274F93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CB7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96AC" w14:textId="77777777" w:rsidR="006979A8" w:rsidRDefault="006979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4619152F" w14:textId="77777777" w:rsidR="006979A8" w:rsidRDefault="006979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779A" w14:textId="77777777" w:rsidR="006979A8" w:rsidRDefault="006979A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C62" w14:textId="77777777" w:rsidR="006979A8" w:rsidRDefault="006979A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2466727C" w14:textId="77777777" w:rsidR="006979A8" w:rsidRDefault="006979A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D272" w14:textId="77777777" w:rsidR="006979A8" w:rsidRDefault="006979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1942" w14:textId="77777777" w:rsidR="006979A8" w:rsidRDefault="006979A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DB82" w14:textId="77777777" w:rsidR="006979A8" w:rsidRDefault="006979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DE99" w14:textId="77777777" w:rsidR="006979A8" w:rsidRDefault="006979A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5B4A" w14:textId="77777777" w:rsidR="006979A8" w:rsidRDefault="006979A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6979A8" w14:paraId="7DA4AFD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1922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EDA4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5CCA8092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52A1" w14:textId="77777777" w:rsidR="006979A8" w:rsidRDefault="006979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D269" w14:textId="77777777" w:rsidR="006979A8" w:rsidRDefault="006979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2C1603E0" w14:textId="77777777" w:rsidR="006979A8" w:rsidRDefault="006979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A6B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5719" w14:textId="77777777" w:rsidR="006979A8" w:rsidRDefault="006979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606E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765A29A9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2018" w14:textId="77777777" w:rsidR="006979A8" w:rsidRDefault="006979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218B" w14:textId="77777777" w:rsidR="006979A8" w:rsidRDefault="006979A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79A8" w14:paraId="6C0ED87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C28" w14:textId="77777777" w:rsidR="006979A8" w:rsidRDefault="006979A8" w:rsidP="004C70A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62FC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60A502F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17D5" w14:textId="77777777" w:rsidR="006979A8" w:rsidRDefault="006979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0A7D" w14:textId="77777777" w:rsidR="006979A8" w:rsidRDefault="006979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2DED3B86" w14:textId="77777777" w:rsidR="006979A8" w:rsidRDefault="006979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3C8E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C1E5" w14:textId="77777777" w:rsidR="006979A8" w:rsidRDefault="006979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2B68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1209297C" w14:textId="77777777" w:rsidR="006979A8" w:rsidRDefault="006979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3D09" w14:textId="77777777" w:rsidR="006979A8" w:rsidRDefault="006979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4495" w14:textId="77777777" w:rsidR="006979A8" w:rsidRDefault="006979A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092A931" w14:textId="77777777" w:rsidR="006979A8" w:rsidRDefault="006979A8" w:rsidP="00623FF6">
      <w:pPr>
        <w:spacing w:before="40" w:after="40" w:line="192" w:lineRule="auto"/>
        <w:ind w:right="57"/>
      </w:pPr>
    </w:p>
    <w:p w14:paraId="256AE2D4" w14:textId="77777777" w:rsidR="006979A8" w:rsidRDefault="006979A8" w:rsidP="006D4098">
      <w:pPr>
        <w:pStyle w:val="Heading1"/>
        <w:spacing w:line="360" w:lineRule="auto"/>
      </w:pPr>
      <w:r>
        <w:t>LINIA 201</w:t>
      </w:r>
    </w:p>
    <w:p w14:paraId="108CA05B" w14:textId="77777777" w:rsidR="006979A8" w:rsidRDefault="006979A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979A8" w14:paraId="76973EF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8584" w14:textId="77777777" w:rsidR="006979A8" w:rsidRDefault="006979A8" w:rsidP="006979A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1D9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7DBA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FC9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92B492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38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4F42B9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4DC9CC2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51A9D0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1063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990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87EC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60C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7D0181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0B3B" w14:textId="77777777" w:rsidR="006979A8" w:rsidRDefault="006979A8" w:rsidP="006979A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22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D76A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DE6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83C76D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387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8B6B6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020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3F9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EE75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CD8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618C4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ED1B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6979A8" w14:paraId="4FD127F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168" w14:textId="77777777" w:rsidR="006979A8" w:rsidRDefault="006979A8" w:rsidP="006979A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3BF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929A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CFB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986D0E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332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A07E3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221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F6E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98B8" w14:textId="77777777" w:rsidR="006979A8" w:rsidRPr="00C937B4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4A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8E9E3B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25F7E636" w14:textId="77777777" w:rsidR="006979A8" w:rsidRPr="003012FC" w:rsidRDefault="006979A8">
      <w:pPr>
        <w:spacing w:before="40" w:after="40" w:line="192" w:lineRule="auto"/>
        <w:ind w:right="57"/>
      </w:pPr>
    </w:p>
    <w:p w14:paraId="67D402F0" w14:textId="77777777" w:rsidR="006979A8" w:rsidRDefault="006979A8" w:rsidP="00C53936">
      <w:pPr>
        <w:pStyle w:val="Heading1"/>
        <w:spacing w:line="360" w:lineRule="auto"/>
      </w:pPr>
      <w:r>
        <w:t>LINIA 202 A</w:t>
      </w:r>
    </w:p>
    <w:p w14:paraId="4B81A9AC" w14:textId="77777777" w:rsidR="006979A8" w:rsidRDefault="006979A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979A8" w14:paraId="40B02B2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0852" w14:textId="77777777" w:rsidR="006979A8" w:rsidRDefault="006979A8" w:rsidP="006979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0DA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8DAB" w14:textId="77777777" w:rsidR="006979A8" w:rsidRPr="0087494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B65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B33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394B1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388" w14:textId="77777777" w:rsidR="006979A8" w:rsidRPr="0048429E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F2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0D8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293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6979A8" w14:paraId="1A2A71CC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61D" w14:textId="77777777" w:rsidR="006979A8" w:rsidRDefault="006979A8" w:rsidP="006979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980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42E7" w14:textId="77777777" w:rsidR="006979A8" w:rsidRPr="00874940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6E7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76D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E529" w14:textId="77777777" w:rsidR="006979A8" w:rsidRPr="0048429E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B4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B7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5F0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016334A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E7015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6979A8" w:rsidRPr="00743905" w14:paraId="31DFA72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573A" w14:textId="77777777" w:rsidR="006979A8" w:rsidRPr="00743905" w:rsidRDefault="006979A8" w:rsidP="006979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4E26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7941C7DD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7519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E30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53885E2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14753620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6FAA2963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6E02AAE8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6E81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3E2E" w14:textId="77777777" w:rsidR="006979A8" w:rsidRPr="00743905" w:rsidRDefault="006979A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332A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C4E5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8218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9A9CB0D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6979A8" w:rsidRPr="00743905" w14:paraId="5AA10D16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B564" w14:textId="77777777" w:rsidR="006979A8" w:rsidRPr="00743905" w:rsidRDefault="006979A8" w:rsidP="006979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A8B2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C01A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A700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0F760BA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4D467C1D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3563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3650CA11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C35E" w14:textId="77777777" w:rsidR="006979A8" w:rsidRPr="00743905" w:rsidRDefault="006979A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DB25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E6CC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71B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43905" w14:paraId="35F0900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DC95" w14:textId="77777777" w:rsidR="006979A8" w:rsidRPr="00743905" w:rsidRDefault="006979A8" w:rsidP="006979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26EF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5A64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97AE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0A7B087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C2BD502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566B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0DAEC30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272" w14:textId="77777777" w:rsidR="006979A8" w:rsidRPr="00743905" w:rsidRDefault="006979A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A46A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7103" w14:textId="77777777" w:rsidR="006979A8" w:rsidRPr="00743905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7FB2" w14:textId="77777777" w:rsidR="006979A8" w:rsidRPr="00743905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8D23781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41A97577" w14:textId="77777777" w:rsidR="006979A8" w:rsidRDefault="006979A8" w:rsidP="002A4CB1">
      <w:pPr>
        <w:pStyle w:val="Heading1"/>
        <w:spacing w:line="360" w:lineRule="auto"/>
      </w:pPr>
      <w:r>
        <w:lastRenderedPageBreak/>
        <w:t>LINIA 203</w:t>
      </w:r>
    </w:p>
    <w:p w14:paraId="1D0C21FC" w14:textId="77777777" w:rsidR="006979A8" w:rsidRDefault="006979A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6979A8" w:rsidRPr="007126D7" w14:paraId="76CD909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8C85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D18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5E7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81E5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65AF52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8D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0E386B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3B3B0A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F8D143E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67F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2A1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157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5C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F50B8C8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6979A8" w:rsidRPr="007126D7" w14:paraId="2968DF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088E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F6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61E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83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A13A2F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293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3BCA36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6D6903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068A032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79C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8CE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7009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E07C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6979A8" w:rsidRPr="007126D7" w14:paraId="18FE516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0FB0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940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8AA5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03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47DB0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CE6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559CE1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E4B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DA1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1C4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44F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126D7" w14:paraId="1E94295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CE69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901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0109F5F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0E7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A32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1B9B71A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598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7E4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19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0B9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42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5A8293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5009C8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77DB3BA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608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49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40C795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03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2D4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1A62868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0F9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70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B8E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4A55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7A5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E039A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1146EF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76B4A4D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6730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571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059D894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C31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EA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ADC762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DFA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04E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CA3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A32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F7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C79068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FB9CA1" w14:textId="77777777" w:rsidR="006979A8" w:rsidRPr="008F5A6B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517156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38C7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E32B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EF196EE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E5A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070C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3E2321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C1A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CB9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CC0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6C2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181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5B483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EECE68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79742B57" w14:textId="77777777" w:rsidTr="00EC20F9">
        <w:trPr>
          <w:cantSplit/>
          <w:trHeight w:val="76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D8B1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BC9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232+700</w:t>
            </w:r>
          </w:p>
          <w:p w14:paraId="3864DE5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233+900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D6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49B0" w14:textId="77777777" w:rsidR="006979A8" w:rsidRPr="007126D7" w:rsidRDefault="006979A8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CB3A84D" w14:textId="77777777" w:rsidR="006979A8" w:rsidRPr="007126D7" w:rsidRDefault="006979A8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50C3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2AE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70A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BD78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4F4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58FF73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A343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288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47A2E7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5A66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17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003112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434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EE2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A47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96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4D6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4997A5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B4B7620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3C9BA3E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990F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C34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C5AFA5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D85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2BE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167CE61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F1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12D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998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2A2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6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F7CBF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C59659A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4D311B9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CDF9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E1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37B153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552B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0DF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AA5912D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3A1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A74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17B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B787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984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BF945E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AB92F2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5D6686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3DBC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3E1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8FA099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005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91E1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962310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3CD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14D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5FC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ABB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45F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7B88B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39B877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4AF1922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30E4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836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43A9DC5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E298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D2E2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CE116FE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07E2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3B6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964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4225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2DD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5BF42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B38491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60ECF00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D0F1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8C6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5DCC705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6525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DE02" w14:textId="77777777" w:rsidR="006979A8" w:rsidRPr="007126D7" w:rsidRDefault="006979A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CA3DAF4" w14:textId="77777777" w:rsidR="006979A8" w:rsidRPr="007126D7" w:rsidRDefault="006979A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8F8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2BB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A95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2EE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14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5BB8AE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6588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1CC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063AAD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765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7E1E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73CFE71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2213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F16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5E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D9F7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14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061622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8BE40D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4261E7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4E0F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73B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70ED3E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799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93E1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E64FCC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103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26F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41E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C80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D2AC" w14:textId="77777777" w:rsidR="006979A8" w:rsidRPr="00F13EC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02A5438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E89C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811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D890FB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E0C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2C4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E594B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E4E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5DF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C9D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2A05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EC8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5C509C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8D1D2E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0001176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9BE2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F5C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4DCF1D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AC6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E450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120773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CAD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DEB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DE33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49A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B7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F75E1A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E1D04D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27C67C2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BDCF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7D8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626594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9E1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5D2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15C92B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4AA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B55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977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77A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FC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F4836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61B76D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7EDE5DC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EC49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6E6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64C727B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A19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A8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4CCCDB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461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B5C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6F9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A4FA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F77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35789A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60AD20" w14:textId="77777777" w:rsidR="006979A8" w:rsidRPr="00744E1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6C9BDDD6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54A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5B22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D342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75B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A871A5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C0B7D43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498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AFDD5B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6FCD76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CE1336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67F041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26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018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DDA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26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126D7" w14:paraId="2D7B130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5913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EAF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075B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110A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3138472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051F" w14:textId="77777777" w:rsidR="006979A8" w:rsidRPr="007126D7" w:rsidRDefault="006979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A4A4BE8" w14:textId="77777777" w:rsidR="006979A8" w:rsidRPr="007126D7" w:rsidRDefault="006979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F4ECE5B" w14:textId="77777777" w:rsidR="006979A8" w:rsidRPr="007126D7" w:rsidRDefault="006979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D4F796A" w14:textId="77777777" w:rsidR="006979A8" w:rsidRPr="007126D7" w:rsidRDefault="006979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90D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ED22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FC35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425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2F3C938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6979A8" w:rsidRPr="007126D7" w14:paraId="4FA7A3DD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E6E7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081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D12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1EC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DE79EAD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248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E8DBB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4417D0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F6754C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10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675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6C1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89E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E3E1B3D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6979A8" w:rsidRPr="007126D7" w14:paraId="1E2A7EE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31AB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BE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3D48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CE1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8F3425E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F87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25927A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151E26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D67ECA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6EF7F7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CF9D1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6DA4FD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035B03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0D9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04E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2FF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0D7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DC4AB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6979A8" w:rsidRPr="007126D7" w14:paraId="30B48A1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67DE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8FF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F6DC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20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A9A77A3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761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47A397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FFAD15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43E956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FF7831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56CD2F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AE502E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16D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BF9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597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4B9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70F6B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6979A8" w:rsidRPr="007126D7" w14:paraId="36B833C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76A2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F12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556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54A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032AC8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B552E6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6CC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274F29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E62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CCC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654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1C9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126D7" w14:paraId="3ED7B9B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78F7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787E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4EAB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C83E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837CF5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84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36AB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294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0EA0C5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478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1607" w14:textId="77777777" w:rsidR="006979A8" w:rsidRDefault="006979A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3ECCF40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4214C34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92A6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E85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F2C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7D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E201E0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12D4B8A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A1D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CC7504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55F719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99641E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A7F6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63E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79F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4CF8" w14:textId="77777777" w:rsidR="006979A8" w:rsidRDefault="006979A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6979A8" w:rsidRPr="007126D7" w14:paraId="2645E207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2888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AEC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67E5CDD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702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BC7A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39C627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80BE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C92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8AC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7F9B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47A1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515190C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7A7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EBF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B1BB3E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A9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6CF0" w14:textId="77777777" w:rsidR="006979A8" w:rsidRPr="00F87E9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089B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FED8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8AD3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78E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DF63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6979A8" w:rsidRPr="007126D7" w14:paraId="13554FB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5539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3C4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6D9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395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5F71E45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450F81C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291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B74CFF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AF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5543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D2F7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2FA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126D7" w14:paraId="736E50B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14B3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E75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36B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0910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DEC962F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6E1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C969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9A4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A86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8FB7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6979A8" w:rsidRPr="007126D7" w14:paraId="7FC9F31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A82F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61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DFD733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4DD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F04D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8BB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F23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7F2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888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370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76B8D13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159E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0FAA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A841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8D22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F871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080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0FE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C61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8A6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51898111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C4A3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72F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27BA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D4AD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8ADBCF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8B4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EF1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5BEE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3C9A3D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060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772C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25A294A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37DA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756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D4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FC77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5DD46FB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FEA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FC9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33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5DB8A23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4AB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0F66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73165A6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7D10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BED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BA0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2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5B87A9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1450931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781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E0CA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A38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D2BA0A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2299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32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E50213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6979A8" w:rsidRPr="007126D7" w14:paraId="777DEEDA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CFB9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FF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AF7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1D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A7ED49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EAEDF34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DC5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3CF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4A3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A3EEF49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975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AE70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1C1D7F2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1E40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5D3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946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D3F7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B9997AE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A5E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354A75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9F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6F66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530D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0001" w14:textId="77777777" w:rsidR="006979A8" w:rsidRPr="007126D7" w:rsidRDefault="006979A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1A8D78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60C2C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6979A8" w:rsidRPr="007126D7" w14:paraId="03C70C2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E76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DD8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250A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E107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AA48EB3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5BF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4FE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4A0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CDD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5663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6979A8" w:rsidRPr="007126D7" w14:paraId="4509305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F522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DF5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35DB2BF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0E52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3DD2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9FEC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D350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6ED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1296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E39" w14:textId="77777777" w:rsidR="006979A8" w:rsidRPr="007126D7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6979A8" w:rsidRPr="007126D7" w14:paraId="5267D17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F01F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9FA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5F224C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04C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6D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1044AC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BB64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B1EA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2108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8E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BE8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1E67D7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6979A8" w:rsidRPr="007126D7" w14:paraId="48E5D67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7608" w14:textId="77777777" w:rsidR="006979A8" w:rsidRPr="007126D7" w:rsidRDefault="006979A8" w:rsidP="006979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180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10AA50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95B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8D9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01DAA99" w14:textId="77777777" w:rsidR="006979A8" w:rsidRPr="00037854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D268EE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9C77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60C4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962" w14:textId="77777777" w:rsidR="006979A8" w:rsidRPr="007126D7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C7B3" w14:textId="77777777" w:rsidR="006979A8" w:rsidRPr="007126D7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E25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34605990" w14:textId="77777777" w:rsidR="006979A8" w:rsidRDefault="006979A8" w:rsidP="000039F1">
      <w:pPr>
        <w:spacing w:before="40" w:after="40" w:line="192" w:lineRule="auto"/>
        <w:ind w:right="57"/>
        <w:rPr>
          <w:sz w:val="20"/>
        </w:rPr>
      </w:pPr>
    </w:p>
    <w:p w14:paraId="64D27A50" w14:textId="77777777" w:rsidR="006979A8" w:rsidRDefault="006979A8" w:rsidP="00D0730E">
      <w:pPr>
        <w:pStyle w:val="Heading1"/>
        <w:spacing w:line="360" w:lineRule="auto"/>
      </w:pPr>
      <w:r>
        <w:t xml:space="preserve">LINIA 204 </w:t>
      </w:r>
    </w:p>
    <w:p w14:paraId="79AB39AF" w14:textId="77777777" w:rsidR="006979A8" w:rsidRDefault="006979A8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979A8" w14:paraId="0DE08331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DA9F" w14:textId="77777777" w:rsidR="006979A8" w:rsidRDefault="006979A8" w:rsidP="006979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DCE7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5BAA6D46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ABA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250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32328824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A5F1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F8B9" w14:textId="77777777" w:rsidR="006979A8" w:rsidRPr="00D2006A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9CF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038E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31C2" w14:textId="77777777" w:rsidR="006979A8" w:rsidRPr="007126D7" w:rsidRDefault="006979A8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6CAAC8" w14:textId="77777777" w:rsidR="006979A8" w:rsidRDefault="006979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9F426E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9BAE" w14:textId="77777777" w:rsidR="006979A8" w:rsidRDefault="006979A8" w:rsidP="006979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5AD8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FB64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CE3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58EB271F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5048B51D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061C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424C1B37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EBE9" w14:textId="77777777" w:rsidR="006979A8" w:rsidRPr="00D2006A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F2A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F278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DB4E" w14:textId="77777777" w:rsidR="006979A8" w:rsidRDefault="006979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6979A8" w14:paraId="3B25F0E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AD5A" w14:textId="77777777" w:rsidR="006979A8" w:rsidRDefault="006979A8" w:rsidP="006979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3C32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73413695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EBF7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23B2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655A29A5" w14:textId="77777777" w:rsidR="006979A8" w:rsidRDefault="006979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91CE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7722" w14:textId="77777777" w:rsidR="006979A8" w:rsidRPr="00D2006A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3163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7B3B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F3A" w14:textId="77777777" w:rsidR="006979A8" w:rsidRDefault="006979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6979A8" w14:paraId="1D36C31E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75E" w14:textId="77777777" w:rsidR="006979A8" w:rsidRDefault="006979A8" w:rsidP="006979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6A22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4AAF" w14:textId="77777777" w:rsidR="006979A8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D51F" w14:textId="77777777" w:rsidR="006979A8" w:rsidRPr="00BF74BF" w:rsidRDefault="006979A8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CCEB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386383A" w14:textId="77777777" w:rsidR="006979A8" w:rsidRDefault="006979A8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CF47" w14:textId="77777777" w:rsidR="006979A8" w:rsidRPr="00D2006A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B832" w14:textId="77777777" w:rsidR="006979A8" w:rsidRDefault="006979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5B76" w14:textId="77777777" w:rsidR="006979A8" w:rsidRPr="004467F9" w:rsidRDefault="006979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9D1A" w14:textId="77777777" w:rsidR="006979A8" w:rsidRDefault="006979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58E8131D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46B1FEEF" w14:textId="77777777" w:rsidR="006979A8" w:rsidRDefault="006979A8" w:rsidP="005B00A7">
      <w:pPr>
        <w:pStyle w:val="Heading1"/>
        <w:spacing w:line="360" w:lineRule="auto"/>
      </w:pPr>
      <w:r>
        <w:t>LINIA 218</w:t>
      </w:r>
    </w:p>
    <w:p w14:paraId="358E0365" w14:textId="77777777" w:rsidR="006979A8" w:rsidRDefault="006979A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79DA159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1B1A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6D0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119C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1B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1FE9F10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4F76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68284020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F8F1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364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1E08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E36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:rsidRPr="00A8307A" w14:paraId="5B8FAB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5C41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F7C3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DEFD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6028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2FACCFB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62C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2657F224" w14:textId="77777777" w:rsidR="006979A8" w:rsidRPr="00664FA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2001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06F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F366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580F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926A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07DC50B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A10A4D1" w14:textId="77777777" w:rsidR="006979A8" w:rsidRPr="00664FA3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6979A8" w:rsidRPr="00A8307A" w14:paraId="12280A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F647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CAD9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C47E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F190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33AE859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594D" w14:textId="77777777" w:rsidR="006979A8" w:rsidRPr="00664FA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09EB6F1" w14:textId="77777777" w:rsidR="006979A8" w:rsidRPr="00664FA3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F877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E0EC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8E0F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A47F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7E8E2D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9213FB8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B965AD9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6979A8" w:rsidRPr="00A8307A" w14:paraId="5A6AC4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1FD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303B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F8C" w14:textId="77777777" w:rsidR="006979A8" w:rsidRPr="003F40D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2F14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B3DD75A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5D4E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495C" w14:textId="77777777" w:rsidR="006979A8" w:rsidRPr="003F40D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7F7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E488" w14:textId="77777777" w:rsidR="006979A8" w:rsidRPr="003F40D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F8E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81C1A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6979A8" w:rsidRPr="00A8307A" w14:paraId="2CCB8EC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368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662C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7435" w14:textId="77777777" w:rsidR="006979A8" w:rsidRPr="003F40D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075F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F39937D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03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97728C3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BCD8" w14:textId="77777777" w:rsidR="006979A8" w:rsidRPr="003F40D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9BFC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394" w14:textId="77777777" w:rsidR="006979A8" w:rsidRPr="003F40D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574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6D30E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6979A8" w:rsidRPr="00A8307A" w14:paraId="2722A9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9E0B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BF40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B704" w14:textId="77777777" w:rsidR="006979A8" w:rsidRPr="0073283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A35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374905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C961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4B4F" w14:textId="77777777" w:rsidR="006979A8" w:rsidRPr="007B4F6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A99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328F" w14:textId="77777777" w:rsidR="006979A8" w:rsidRPr="00732832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63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D253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18D90D5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E1871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C0857F2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6979A8" w:rsidRPr="00A8307A" w14:paraId="4F0EF4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1009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219A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065B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C319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FD2819B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E3E2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475D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BB10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D73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9069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0CDAE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5B36595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8307A" w14:paraId="1D7582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B42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C69A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E18E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D5B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5C4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44AE2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5D96448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09C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130C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7658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F6A5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CD1E84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BC847C2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8307A" w14:paraId="7153ECC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6AC1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531E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7A0B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D12A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193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8692E1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FBDB2F5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262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E5D6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0EA6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A9DC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4000F32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79A8" w:rsidRPr="00A8307A" w14:paraId="702122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1CB6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3A6C" w14:textId="77777777" w:rsidR="006979A8" w:rsidRPr="00A8307A" w:rsidRDefault="006979A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25F0" w14:textId="77777777" w:rsidR="006979A8" w:rsidRPr="00B26991" w:rsidRDefault="006979A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46D2" w14:textId="77777777" w:rsidR="006979A8" w:rsidRPr="00A8307A" w:rsidRDefault="006979A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CFF1" w14:textId="77777777" w:rsidR="006979A8" w:rsidRDefault="006979A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A70885" w14:textId="77777777" w:rsidR="006979A8" w:rsidRDefault="006979A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FFECA75" w14:textId="77777777" w:rsidR="006979A8" w:rsidRDefault="006979A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B2F5" w14:textId="77777777" w:rsidR="006979A8" w:rsidRDefault="006979A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53A4" w14:textId="77777777" w:rsidR="006979A8" w:rsidRPr="00A8307A" w:rsidRDefault="006979A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B756" w14:textId="77777777" w:rsidR="006979A8" w:rsidRPr="00B26991" w:rsidRDefault="006979A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225A" w14:textId="77777777" w:rsidR="006979A8" w:rsidRPr="00FD3B28" w:rsidRDefault="006979A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A2CB4CF" w14:textId="77777777" w:rsidR="006979A8" w:rsidRDefault="006979A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6979A8" w:rsidRPr="00A8307A" w14:paraId="0DE2CC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E135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91FC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4153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B949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FED5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EF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12DF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E721" w14:textId="77777777" w:rsidR="006979A8" w:rsidRPr="00B2699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A90B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79A8" w:rsidRPr="00A8307A" w14:paraId="642FD5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8172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C86F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11E1" w14:textId="77777777" w:rsidR="006979A8" w:rsidRPr="000D3BB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D07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E180687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4F0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684754D2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EC9C" w14:textId="77777777" w:rsidR="006979A8" w:rsidRPr="000D3BB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DADD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20FD" w14:textId="77777777" w:rsidR="006979A8" w:rsidRPr="000D3BB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2F12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63C956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79A8" w:rsidRPr="00A8307A" w14:paraId="7C7FDF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CFAE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FBEE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E2BA" w14:textId="77777777" w:rsidR="006979A8" w:rsidRPr="009658E6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0C9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73C021E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3474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3435" w14:textId="77777777" w:rsidR="006979A8" w:rsidRPr="009658E6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CEEF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A66D" w14:textId="77777777" w:rsidR="006979A8" w:rsidRPr="009658E6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8A53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D6D1E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6979A8" w:rsidRPr="00A8307A" w14:paraId="6C1E74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1AA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7A9A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99A" w14:textId="77777777" w:rsidR="006979A8" w:rsidRPr="00472E19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62C1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CEE365E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D17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7622" w14:textId="77777777" w:rsidR="006979A8" w:rsidRPr="00472E19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DAD4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71C" w14:textId="77777777" w:rsidR="006979A8" w:rsidRPr="00472E19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ECD2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8115A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79A8" w:rsidRPr="00A8307A" w14:paraId="3EE1B2B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CB15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2F6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4B81" w14:textId="77777777" w:rsidR="006979A8" w:rsidRPr="00530A8D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8288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C08802F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70AC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8260" w14:textId="77777777" w:rsidR="006979A8" w:rsidRPr="00530A8D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7B82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13E1" w14:textId="77777777" w:rsidR="006979A8" w:rsidRPr="00530A8D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568F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C69227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6979A8" w:rsidRPr="00A8307A" w14:paraId="369EE2D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FA6F" w14:textId="77777777" w:rsidR="006979A8" w:rsidRPr="00A75A00" w:rsidRDefault="006979A8" w:rsidP="006979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5A0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0269E92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2872" w14:textId="77777777" w:rsidR="006979A8" w:rsidRPr="00530A8D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7C5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62E9417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29824C7A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BCAA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7F2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DA41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B658" w14:textId="77777777" w:rsidR="006979A8" w:rsidRPr="00530A8D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39CA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542E981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E72A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EB4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0041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8D4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FE6206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6A75D9D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355D" w14:textId="77777777" w:rsidR="006979A8" w:rsidRPr="00447EF5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0F361617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A03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4DC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5FC0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12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F47D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6979A8" w14:paraId="52ADF0FD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5C5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CA1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B98A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86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816160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25786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F2B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CBA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4FA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D9C3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47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6979A8" w14:paraId="36DC4FF4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67A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7E1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749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511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9E4C0A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E20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36D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323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67B1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ABB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C38BF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6979A8" w14:paraId="18038097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0E58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237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389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9E1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575CC7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32AB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8A4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F2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686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2A0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854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5AB9767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6979A8" w14:paraId="4B507344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D8E7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EA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49183FF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E5A1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2C9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67AE4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DF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7B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C7A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130C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AF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5F74CA4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DE0E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9D9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C5C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3D2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6D1CCC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C3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86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C49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C75F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FE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69B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6979A8" w14:paraId="1ED127F4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006E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F1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4E01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6A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22517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E44B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13FBD12A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E96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40F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CDF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FF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652B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6979A8" w14:paraId="693913A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88D1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973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5D14D1E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4CBD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A7C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588280B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CE26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59C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F6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99E8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68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580AAB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595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D12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0E02E0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246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1C5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FE774D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44E3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82F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468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3687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CD8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6979A8" w14:paraId="424A63FE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FB44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3C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380716C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A4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A3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D0BB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488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945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BEA0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F03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6979A8" w14:paraId="0E0D2763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456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81A5" w14:textId="77777777" w:rsidR="006979A8" w:rsidRDefault="006979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0BE87EF2" w14:textId="77777777" w:rsidR="006979A8" w:rsidRDefault="006979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C1E2" w14:textId="77777777" w:rsidR="006979A8" w:rsidRDefault="006979A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EF3E" w14:textId="77777777" w:rsidR="006979A8" w:rsidRDefault="006979A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E5FA" w14:textId="77777777" w:rsidR="006979A8" w:rsidRPr="00465A98" w:rsidRDefault="006979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9A77" w14:textId="77777777" w:rsidR="006979A8" w:rsidRDefault="006979A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7769" w14:textId="77777777" w:rsidR="006979A8" w:rsidRDefault="006979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C91F" w14:textId="77777777" w:rsidR="006979A8" w:rsidRPr="00984D71" w:rsidRDefault="006979A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612F" w14:textId="77777777" w:rsidR="006979A8" w:rsidRDefault="006979A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AABC8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B63E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219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93F9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8EA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46CF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435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7A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0FD4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22A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BB35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6979A8" w14:paraId="2364C5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4430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C26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9309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860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3EEA988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5E29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BCE27CE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ECA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260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ABBD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E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391F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6979A8" w14:paraId="38A77CBD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9569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D22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7907246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ADD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1BD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1363638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6EEB45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8C0C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958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4EE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0594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DCC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6979A8" w14:paraId="06EE07C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3774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19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9EE7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F34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B2B280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9AD1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7F5F0A94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DAF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BBE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7C57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CCE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A95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6979A8" w14:paraId="321050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8B59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D3A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DDD3" w14:textId="77777777" w:rsidR="006979A8" w:rsidRPr="00CF787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C2E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EEB6D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5ACE" w14:textId="77777777" w:rsidR="006979A8" w:rsidRPr="00465A9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6C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5E7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E628" w14:textId="77777777" w:rsidR="006979A8" w:rsidRPr="00984D71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47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6979A8" w14:paraId="5796747C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4D13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A0BA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2225DCB5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D21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F881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416D4B9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18F910A9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D719" w14:textId="77777777" w:rsidR="006979A8" w:rsidRPr="00465A9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9A4D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22A3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9690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F9DD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DB36E2D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654E8E6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A578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C011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0CFD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2452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57C53288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5F4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529F6B8" w14:textId="77777777" w:rsidR="006979A8" w:rsidRPr="00465A9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CBF5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4B0C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EB6A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C76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E7DD8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6979A8" w14:paraId="365DD3B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C5F7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4A74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270C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C835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72B8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9143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AA0F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B87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6979A8" w14:paraId="61727E7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04D1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A5C3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E988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C905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8AA6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E73C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60C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CE9D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860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6979A8" w14:paraId="462CCB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4891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9209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0EF5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880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A35C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E76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5259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CC3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4A08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6979A8" w14:paraId="7927705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A395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6F02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7E71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8F2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3E28EF9D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409D" w14:textId="77777777" w:rsidR="006979A8" w:rsidRPr="00465A9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A273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E056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C74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43B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B2B04A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E169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8170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8F1D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14E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2EC34200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C575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C99B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30AC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2FF2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1B5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A612C6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6979A8" w14:paraId="429223F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5D61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27E2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D42E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2B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C2E2CA2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3A5D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5992D0D5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70626D6B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8D3F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6899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B70E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8F7E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CB4D5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6979A8" w14:paraId="45FC24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E411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4D7F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DB94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7974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3515C4A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542E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459E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C798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DC2C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688B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A46D5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6979A8" w14:paraId="33133BC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CCB8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9307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2179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0610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26144E4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B7B2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F6F1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35C4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A594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DE87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9D0FC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6979A8" w14:paraId="38462EC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E7CF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B19D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9D77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B85F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46DDBB3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0493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24C3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30DE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14B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A2A0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B88A6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6979A8" w14:paraId="3854CCE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8141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472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C0BD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FF01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991BC3B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E872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1C0E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93A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C599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5E6A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8EE90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6979A8" w14:paraId="32E1B37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65EF" w14:textId="77777777" w:rsidR="006979A8" w:rsidRDefault="006979A8" w:rsidP="006979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4064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0982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7725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92CCC1D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502C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8772" w14:textId="77777777" w:rsidR="006979A8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E3A1" w14:textId="77777777" w:rsidR="006979A8" w:rsidRDefault="006979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4857" w14:textId="77777777" w:rsidR="006979A8" w:rsidRPr="00984D71" w:rsidRDefault="006979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1BED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C49A2" w14:textId="77777777" w:rsidR="006979A8" w:rsidRDefault="006979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17AF312E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5DFF39B0" w14:textId="77777777" w:rsidR="006979A8" w:rsidRDefault="006979A8" w:rsidP="001D4EEA">
      <w:pPr>
        <w:pStyle w:val="Heading1"/>
        <w:spacing w:line="360" w:lineRule="auto"/>
      </w:pPr>
      <w:r>
        <w:t>LINIA 301 Eb</w:t>
      </w:r>
    </w:p>
    <w:p w14:paraId="2354F12D" w14:textId="77777777" w:rsidR="006979A8" w:rsidRDefault="006979A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27488C8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15D4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2EA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63F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3B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161845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251DEE7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342A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E14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7A6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2F1982A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754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7C1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1460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6979A8" w14:paraId="44AD1F0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0469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F7E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196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C01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6917CCA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1981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46D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DCA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7454F89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56A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564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C58C8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6979A8" w14:paraId="171FB2C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901C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54F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5BA57CE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08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EC9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4BC68D9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8652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B9C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C84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780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7B4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33C379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26CF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B6D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95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FB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A07775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CF34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6BBC29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223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C5F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4B2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4FB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F251E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6979A8" w14:paraId="2E1FC58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C305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79E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3EC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E95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F7037D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5A3E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04C607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DBA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8B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C73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552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63BB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6979A8" w14:paraId="2D44B44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9EB1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AD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FD1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F58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4C1E6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683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CC7E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AE5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9AF6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D66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DC7A1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6979A8" w14:paraId="76A0A60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AFAF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B1E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CE64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15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FE23AB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88B2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772D9D2" w14:textId="77777777" w:rsidR="006979A8" w:rsidRDefault="006979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03A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E35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343B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B1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03A46F4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B24F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45D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D57F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5B6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CD8586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6D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71FA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617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2E80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C76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BB1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6979A8" w14:paraId="57735911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D3D6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805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AF39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218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4CD3F2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C87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FF4CC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2AD5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249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8E65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94D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3608C5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D443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0E8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BC3D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76F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D9C662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B53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F105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83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6E72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B93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18B9D0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5233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46A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1B5CF2C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4131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E0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C9BDBF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251F92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35D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95E4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F24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FB82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9E2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68A4E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6979A8" w14:paraId="14630B9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8863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0C4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73005F6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A07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637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48DF10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50E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DAC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D4B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6A63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461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FF7A7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0009D5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979A8" w14:paraId="477711B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D6E1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3A0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28F58FA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0E25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888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95613F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B70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57E5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D4C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391B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6D9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26ABCC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EEEC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A6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BD7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F5EA" w14:textId="77777777" w:rsidR="006979A8" w:rsidRDefault="006979A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B48E5A2" w14:textId="77777777" w:rsidR="006979A8" w:rsidRDefault="006979A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203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9A53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5E0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473B564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D789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7D8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5089433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8631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0CD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BA6A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648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95757C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154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713F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69C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1E40D1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6F90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34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1F3CA246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946F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3F0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3EDE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BB7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996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7BF87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DF7484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2A09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452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79C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71D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E2E37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6979A8" w14:paraId="7BBFBFA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15B1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255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F56F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F1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910870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B0B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DE3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752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2388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D4A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13F734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F789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E71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AB0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D96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DD3F9D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D79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2A9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803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6F68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A4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63AAB8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E08F" w14:textId="77777777" w:rsidR="006979A8" w:rsidRDefault="006979A8" w:rsidP="006979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9F6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D089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18B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2F63BE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372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C763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E0E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EF40" w14:textId="77777777" w:rsidR="006979A8" w:rsidRPr="00521173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707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D3BD13" w14:textId="77777777" w:rsidR="006979A8" w:rsidRPr="007972D9" w:rsidRDefault="006979A8">
      <w:pPr>
        <w:spacing w:before="40" w:after="40" w:line="192" w:lineRule="auto"/>
        <w:ind w:right="57"/>
        <w:rPr>
          <w:sz w:val="20"/>
          <w:szCs w:val="20"/>
        </w:rPr>
      </w:pPr>
    </w:p>
    <w:p w14:paraId="3A125C86" w14:textId="77777777" w:rsidR="006979A8" w:rsidRDefault="006979A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D74623C" w14:textId="77777777" w:rsidR="006979A8" w:rsidRPr="005D215B" w:rsidRDefault="006979A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353BE1F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84AB" w14:textId="77777777" w:rsidR="006979A8" w:rsidRDefault="006979A8" w:rsidP="006979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6B1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0CF5" w14:textId="77777777" w:rsidR="006979A8" w:rsidRPr="00B3607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C92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A9B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16A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3B0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8D6F35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D1A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E25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6979A8" w14:paraId="76DBBF0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DF8C" w14:textId="77777777" w:rsidR="006979A8" w:rsidRDefault="006979A8" w:rsidP="006979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E7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4469" w14:textId="77777777" w:rsidR="006979A8" w:rsidRPr="00B3607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565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64E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E15EF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3EF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95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2D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DB5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F776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45408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6979A8" w14:paraId="5786507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9F19" w14:textId="77777777" w:rsidR="006979A8" w:rsidRDefault="006979A8" w:rsidP="006979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726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979B" w14:textId="77777777" w:rsidR="006979A8" w:rsidRPr="00B3607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0C5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5961640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B11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160C66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F0A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30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F3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F58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6979A8" w14:paraId="61C7FF5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2BA4" w14:textId="77777777" w:rsidR="006979A8" w:rsidRDefault="006979A8" w:rsidP="006979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0B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3795" w14:textId="77777777" w:rsidR="006979A8" w:rsidRPr="00B3607C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FCC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68C901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97FCF9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2CF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B9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1BD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0F88F89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12F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84D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8E5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09C5762" w14:textId="77777777" w:rsidR="006979A8" w:rsidRDefault="006979A8">
      <w:pPr>
        <w:spacing w:before="40" w:after="40" w:line="192" w:lineRule="auto"/>
        <w:ind w:right="57"/>
        <w:rPr>
          <w:sz w:val="20"/>
          <w:lang w:val="en-US"/>
        </w:rPr>
      </w:pPr>
    </w:p>
    <w:p w14:paraId="7025E068" w14:textId="77777777" w:rsidR="006979A8" w:rsidRDefault="006979A8" w:rsidP="00F14E3C">
      <w:pPr>
        <w:pStyle w:val="Heading1"/>
        <w:spacing w:line="360" w:lineRule="auto"/>
      </w:pPr>
      <w:r>
        <w:lastRenderedPageBreak/>
        <w:t>LINIA 301 F1</w:t>
      </w:r>
    </w:p>
    <w:p w14:paraId="781EEE56" w14:textId="77777777" w:rsidR="006979A8" w:rsidRDefault="006979A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979A8" w14:paraId="631BFDE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637C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6AD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3E9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6FE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213E6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586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BF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F59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2B0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7EB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D84944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904B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83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624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D4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6966E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E9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CCE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5AC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AD6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D4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FEAEFD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9DA5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96B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A0C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CCC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442B1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A1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CEB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0B4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0B0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689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18AAEC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475F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F08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11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E65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D68B8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471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5BABB5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7B189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F2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A6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F22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BAF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76102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5EDB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E69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832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31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188BD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C4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FF3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7E3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8AA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089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1932D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647B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D7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597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5FF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65D37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2C7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43E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75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94A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B9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5D456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FAB4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9FB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E3A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3B4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A65EB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AF9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94E98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8F9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F3E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97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EF4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DE31B1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7B68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001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A01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A13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B48A2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E05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1BB34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2B9B6E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9AAD5B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D6C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7A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AF7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65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B3265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8F01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F0C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E7B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A83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18952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DC5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EF2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036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8F2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DE9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657758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46F7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6BB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A3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1F9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762C7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A8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A8420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6FA0BC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368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52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66B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B33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BA3EFA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A55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5D4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604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541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8E182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1D7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21B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2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97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716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00D0E4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0AEB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B6F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9D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CEC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C495D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481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013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407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285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452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985E87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19A6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D21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AB1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A3A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D2673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1E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179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98F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CE5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AEB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3A26E5AB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C6C5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58B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6D1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50C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92210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01B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70F123E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F48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1EC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D7F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FB7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41E1F84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33F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5E5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CB4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8F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BF00B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40A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399396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83B41F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60A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717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755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4A4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4085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6979A8" w14:paraId="29F4FFA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BED8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326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22E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74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2F5B0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F24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328EEDC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04595C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F2D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81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2A1E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A7E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6979A8" w14:paraId="38D6D47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40E6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76D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0F2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D8E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5D12C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D48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36A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46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26F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887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4ECBB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722F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3B3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3AB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7B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8B30D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9FB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1F3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747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5D3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C0C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2D62CC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5633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AEE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CB1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4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BFF4E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7B0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54F2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918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8DD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C06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A2D4B3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A371" w14:textId="77777777" w:rsidR="006979A8" w:rsidRDefault="006979A8" w:rsidP="006979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004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FED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DC5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88EC3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E86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D6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A6C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765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968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BD4EE3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12C2961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E056E8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16D763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F5D52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16AC6FBA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69C24054" w14:textId="77777777" w:rsidR="006979A8" w:rsidRDefault="006979A8" w:rsidP="007E3B63">
      <w:pPr>
        <w:pStyle w:val="Heading1"/>
        <w:spacing w:line="360" w:lineRule="auto"/>
      </w:pPr>
      <w:r>
        <w:t>LINIA 301 G</w:t>
      </w:r>
    </w:p>
    <w:p w14:paraId="5C2AD2E5" w14:textId="77777777" w:rsidR="006979A8" w:rsidRDefault="006979A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979A8" w14:paraId="41D38F7C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891C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E2E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73302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7AD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F15CE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D8B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D8CE2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CC45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309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A2D7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DC5D" w14:textId="77777777" w:rsidR="006979A8" w:rsidRDefault="006979A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5AFA79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6E9F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BD2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5085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BF8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2992C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B64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2FA1A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5A16F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02F75D1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B157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04F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2218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7D7C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AE884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979A8" w14:paraId="3D8236A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5AB2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5A1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44AB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560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CAE30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4C4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41C1A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3AF856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8B4E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E79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0EF6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AB3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3F94DE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0220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699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3872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338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145C4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B2A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028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5FB7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EBC9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650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4FDDC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A13C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60A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AE33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865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F55B3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97C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1D4F0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D50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3F38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FA5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C4EA0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0A6A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508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65CD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3A0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A1B5C6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2C3F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93305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2142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9DA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87E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4792B1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2AC0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F18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73FC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422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8A651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9CCB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6CE560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4E3F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D7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27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30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275341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26B7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2E3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F2CA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094D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488140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985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7841EB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F859C99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9DAE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F0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2F4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D8D5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6D1508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ECB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7F2E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F4F4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2E6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2EDF43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EFDF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FA1274" w14:textId="77777777" w:rsidR="006979A8" w:rsidRDefault="006979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E12E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70E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7442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EB1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C52EB7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716A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5D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314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E7F7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DCD8C1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3EC8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9929E5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CE8E24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8F18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5E2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5D6C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E9FB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883026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7A7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270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7467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525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625D14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90F3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519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0A1D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BFB1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DC3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B62C20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E984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1F3A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EFB4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9AFE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9FCA82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9499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D9945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084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9BC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7CB6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1CAC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6B0D2C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8F8A" w14:textId="77777777" w:rsidR="006979A8" w:rsidRDefault="006979A8" w:rsidP="006979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960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2571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41E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9043AA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9744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E29F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BC36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446" w14:textId="77777777" w:rsidR="006979A8" w:rsidRDefault="006979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768" w14:textId="77777777" w:rsidR="006979A8" w:rsidRDefault="006979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935957" w14:textId="77777777" w:rsidR="006979A8" w:rsidRDefault="006979A8">
      <w:pPr>
        <w:spacing w:before="40" w:line="192" w:lineRule="auto"/>
        <w:ind w:right="57"/>
        <w:rPr>
          <w:sz w:val="20"/>
        </w:rPr>
      </w:pPr>
    </w:p>
    <w:p w14:paraId="08659098" w14:textId="77777777" w:rsidR="006979A8" w:rsidRDefault="006979A8" w:rsidP="00956F37">
      <w:pPr>
        <w:pStyle w:val="Heading1"/>
        <w:spacing w:line="360" w:lineRule="auto"/>
      </w:pPr>
      <w:r>
        <w:t>LINIA 301 N</w:t>
      </w:r>
    </w:p>
    <w:p w14:paraId="3B68DC87" w14:textId="77777777" w:rsidR="006979A8" w:rsidRDefault="006979A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979A8" w14:paraId="01C14E9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18E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8E9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D15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A1D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48878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186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7FB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124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16BD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34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9E521E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B5DE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FCA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4D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8EA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F091C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7BD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234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5B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6AEC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5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228AA6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69E5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3AE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790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A5F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C5B2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9F2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38C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AD7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B9BF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B67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63EA85" w14:textId="77777777" w:rsidR="006979A8" w:rsidRPr="00474FB0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979A8" w14:paraId="3A95D49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690A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6CA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86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CE7" w14:textId="77777777" w:rsidR="006979A8" w:rsidRDefault="006979A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65ABB5" w14:textId="77777777" w:rsidR="006979A8" w:rsidRDefault="006979A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4A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B34C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0D4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0A3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C2A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634F2E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602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6C55" w14:textId="77777777" w:rsidR="006979A8" w:rsidRDefault="006979A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B5CC" w14:textId="77777777" w:rsidR="006979A8" w:rsidRDefault="006979A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206F" w14:textId="77777777" w:rsidR="006979A8" w:rsidRDefault="006979A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2D8C" w14:textId="77777777" w:rsidR="006979A8" w:rsidRPr="00E4222D" w:rsidRDefault="006979A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1BC2B01" w14:textId="77777777" w:rsidR="006979A8" w:rsidRPr="00E4222D" w:rsidRDefault="006979A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ACA825B" w14:textId="77777777" w:rsidR="006979A8" w:rsidRPr="00E4222D" w:rsidRDefault="006979A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5F7B15B" w14:textId="77777777" w:rsidR="006979A8" w:rsidRDefault="006979A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C7CC" w14:textId="77777777" w:rsidR="006979A8" w:rsidRDefault="006979A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D1D9" w14:textId="77777777" w:rsidR="006979A8" w:rsidRDefault="006979A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BAC" w14:textId="77777777" w:rsidR="006979A8" w:rsidRPr="0022092F" w:rsidRDefault="006979A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D728" w14:textId="77777777" w:rsidR="006979A8" w:rsidRDefault="006979A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E68B82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15F6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4A1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533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2C3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4D3641" w14:textId="77777777" w:rsidR="006979A8" w:rsidRDefault="006979A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4F6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E1D081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ACB471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D1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940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8C8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F04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8C8FAB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146A65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6979A8" w14:paraId="72E83C6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0BA2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20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60EF9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C6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34B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08A550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ADA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28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2DE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B630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282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7CD0E17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2C56" w14:textId="77777777" w:rsidR="006979A8" w:rsidRDefault="006979A8" w:rsidP="006979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AEE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3DE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1E3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F04A56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71A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542E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164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07F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B54B" w14:textId="77777777" w:rsidR="006979A8" w:rsidRPr="0022092F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F65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676FD8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163CF55B" w14:textId="77777777" w:rsidR="006979A8" w:rsidRDefault="006979A8" w:rsidP="007F72A5">
      <w:pPr>
        <w:pStyle w:val="Heading1"/>
        <w:spacing w:line="360" w:lineRule="auto"/>
      </w:pPr>
      <w:r>
        <w:t>LINIA 301 O</w:t>
      </w:r>
    </w:p>
    <w:p w14:paraId="3B9D7043" w14:textId="77777777" w:rsidR="006979A8" w:rsidRDefault="006979A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979A8" w14:paraId="1C530AF8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89C4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EC5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5C30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847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64499B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6B6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2BAC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519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90BB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459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BAA1F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9B85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057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C9BA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A51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01FF8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DA4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8F6A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A32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3015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829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801A4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2437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0CA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1EC2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EC3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D8ED26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79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DE16F3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FFB4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6AF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5A81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E499" w14:textId="77777777" w:rsidR="006979A8" w:rsidRDefault="006979A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2D0B9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6085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9A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ECD7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C2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BED41D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482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51A31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7549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64F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EDDD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1AB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021C17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70E1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151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2941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9B0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1AC0B0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AB7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2FDC6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87AE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E8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176C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74E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2EC0D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3844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657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5B20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ACB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24BF83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7E9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CA750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DDEB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5FA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71DA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714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76CCF3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18B9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352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82CC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8D3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0CA97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BFB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AF3EE6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EF51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CBD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FA00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DEB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6F11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6979A8" w14:paraId="5767BAE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1C43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62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1343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AEE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C62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FEA193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070F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872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4EDD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458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CF622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5F29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6979A8" w14:paraId="55703FA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3763" w14:textId="77777777" w:rsidR="006979A8" w:rsidRDefault="006979A8" w:rsidP="006979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BA6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579C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C7D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ABC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9A29FA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ED2BA4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367D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424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B5ED" w14:textId="77777777" w:rsidR="006979A8" w:rsidRPr="00F1029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2E3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9147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CD3690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E46BFE9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5A28B064" w14:textId="77777777" w:rsidR="006979A8" w:rsidRDefault="006979A8" w:rsidP="003260D9">
      <w:pPr>
        <w:pStyle w:val="Heading1"/>
        <w:spacing w:line="360" w:lineRule="auto"/>
      </w:pPr>
      <w:r>
        <w:t>LINIA 301 P</w:t>
      </w:r>
    </w:p>
    <w:p w14:paraId="6603D527" w14:textId="77777777" w:rsidR="006979A8" w:rsidRDefault="006979A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416B6FB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176E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9DC5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5AFF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A69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80441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717D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C4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8D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FF3B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7B4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CC649C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E6DF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A9B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9517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8C1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80133A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E0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AE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E8A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9965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8BE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6EBA6A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32DB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D40C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BE0F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F5E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72F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6C7A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7D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1035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A0A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C16FD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6979A8" w:rsidRPr="00A8307A" w14:paraId="5B86F4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3212" w14:textId="77777777" w:rsidR="006979A8" w:rsidRPr="00A75A00" w:rsidRDefault="006979A8" w:rsidP="006979A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D699" w14:textId="77777777" w:rsidR="006979A8" w:rsidRPr="00A8307A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814D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390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8334AAF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FBB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2A51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3DEA" w14:textId="77777777" w:rsidR="006979A8" w:rsidRPr="00A8307A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27B3" w14:textId="77777777" w:rsidR="006979A8" w:rsidRPr="00A8307A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FB3C" w14:textId="77777777" w:rsidR="006979A8" w:rsidRPr="00A8307A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AB05BE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2C92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C2A3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F31C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317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E2BA5B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23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0DBD7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63D7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ECB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E57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4C1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ADB191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028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6D51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8DA6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EF4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7A2AD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439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9098C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F3B8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A31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CED5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6A8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6979A8" w14:paraId="7569051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E6EA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5FE5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B992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FDA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D2449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1D6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38584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849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5B1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61A4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93B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FA3B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6979A8" w14:paraId="048BE1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1A1F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FE4A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2D5B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D90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54664C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ABD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0EF419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CEF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D0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5231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120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EE0D9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6979A8" w14:paraId="07FF03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F26F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46EA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0DB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498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4E45B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360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E2B61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F94F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1AE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C32C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2BC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84A8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6979A8" w14:paraId="1241469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F10C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3CCA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ECA5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58E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322D8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4F9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9B433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8C0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93C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E59F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D96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95348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D7B5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6979A8" w14:paraId="705A5A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F3F6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1908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1AB3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3A3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1E2D1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A95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2E7FD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BEA4F8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4595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3BA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0774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E26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556D9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6979A8" w14:paraId="2CE2D1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4A9B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F7F3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DE60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CC1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953F3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BE9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EA03F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0CA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C6F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29E8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6EE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BD07D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6979A8" w14:paraId="4B56A52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7B5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EAE5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93F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7FB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849D0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A73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8430D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9D1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3D9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DFAB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3F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BBCA8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6979A8" w14:paraId="6A03FD2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4426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3920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59DE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59E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70202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766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2FD8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4BA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6B9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125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D58C86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C81D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F8C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BDA0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6CB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2E1D7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438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84A86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65B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2E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549C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CC7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7A213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6979A8" w14:paraId="5063AE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91E0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0747" w14:textId="77777777" w:rsidR="006979A8" w:rsidRDefault="006979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24E2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AFC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567DED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133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36B31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72B6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7A4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88B4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4C1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9DB01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6979A8" w14:paraId="3EFFA6F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F987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70A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C05B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42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AAE8A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4ADB" w14:textId="77777777" w:rsidR="006979A8" w:rsidRDefault="006979A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A1D7FE9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8C0EB02" w14:textId="77777777" w:rsidR="006979A8" w:rsidRDefault="006979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BA3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4A1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5A8D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B94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4A257AE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56B2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12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6936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543" w14:textId="77777777" w:rsidR="006979A8" w:rsidRDefault="006979A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354F17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CC0522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4A0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AF06D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C3B7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0F1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D08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850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BCB27C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648A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9B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E7E9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A2B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6E4FB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8FD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3E468E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233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0CB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5118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01A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6FDAC5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DB67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DDA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2456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DAD3" w14:textId="77777777" w:rsidR="006979A8" w:rsidRDefault="006979A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633937E" w14:textId="77777777" w:rsidR="006979A8" w:rsidRDefault="006979A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FD26" w14:textId="77777777" w:rsidR="006979A8" w:rsidRDefault="006979A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D5735E" w14:textId="77777777" w:rsidR="006979A8" w:rsidRDefault="006979A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D1CF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EB4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1760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9F2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F87346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B9BB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2E4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15A1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D2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77D86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F7C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F08B8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9C64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A1F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4675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E14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1D0CC6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9543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DB3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CFCE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FCC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97800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9FC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596C3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2212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DDD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37A8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E48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39E3E7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82D3" w14:textId="77777777" w:rsidR="006979A8" w:rsidRDefault="006979A8" w:rsidP="006979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D7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DD1C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796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0526F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69F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BAF001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90FC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5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E1A3" w14:textId="77777777" w:rsidR="006979A8" w:rsidRPr="001B37B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CC9B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CEFAC6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4B28D391" w14:textId="77777777" w:rsidR="006979A8" w:rsidRDefault="006979A8" w:rsidP="00100E16">
      <w:pPr>
        <w:pStyle w:val="Heading1"/>
        <w:spacing w:line="360" w:lineRule="auto"/>
      </w:pPr>
      <w:r>
        <w:lastRenderedPageBreak/>
        <w:t>LINIA 301 Z2</w:t>
      </w:r>
    </w:p>
    <w:p w14:paraId="78493200" w14:textId="77777777" w:rsidR="006979A8" w:rsidRDefault="006979A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79A8" w14:paraId="7D72FC89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00E" w14:textId="77777777" w:rsidR="006979A8" w:rsidRDefault="006979A8" w:rsidP="006979A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ABD9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779A" w14:textId="77777777" w:rsidR="006979A8" w:rsidRPr="0035335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2BA1" w14:textId="77777777" w:rsidR="006979A8" w:rsidRDefault="006979A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0754B3C8" w14:textId="77777777" w:rsidR="006979A8" w:rsidRDefault="006979A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AF89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37F73C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6F1471D1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E5F4187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D9BF" w14:textId="77777777" w:rsidR="006979A8" w:rsidRPr="0035335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380B" w14:textId="77777777" w:rsidR="006979A8" w:rsidRDefault="006979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FF06" w14:textId="77777777" w:rsidR="006979A8" w:rsidRPr="00353356" w:rsidRDefault="006979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AED" w14:textId="77777777" w:rsidR="006979A8" w:rsidRDefault="006979A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7A1675" w14:textId="77777777" w:rsidR="006979A8" w:rsidRDefault="006979A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BC50C2" w14:textId="77777777" w:rsidR="006979A8" w:rsidRDefault="006979A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3F4F20B6" w14:textId="77777777" w:rsidR="006979A8" w:rsidRDefault="006979A8">
      <w:pPr>
        <w:spacing w:before="40" w:line="192" w:lineRule="auto"/>
        <w:ind w:right="57"/>
        <w:rPr>
          <w:sz w:val="20"/>
        </w:rPr>
      </w:pPr>
    </w:p>
    <w:p w14:paraId="1AD65CF0" w14:textId="77777777" w:rsidR="006979A8" w:rsidRDefault="006979A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2CB81BE9" w14:textId="77777777" w:rsidR="006979A8" w:rsidRDefault="006979A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979A8" w14:paraId="1BABA01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8061" w14:textId="77777777" w:rsidR="006979A8" w:rsidRDefault="006979A8" w:rsidP="006979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CEB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B1E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195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1F013D6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235E9AA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C7F7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1714B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25E55F6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814C34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C1A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B2B4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463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E15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E3EB0F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CDD4" w14:textId="77777777" w:rsidR="006979A8" w:rsidRDefault="006979A8" w:rsidP="006979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035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61AB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A0C8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A95F35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5A4626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4263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A250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272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988C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285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A50731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4E13" w14:textId="77777777" w:rsidR="006979A8" w:rsidRDefault="006979A8" w:rsidP="006979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EDE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20FF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9B3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3BAEB9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CAAB5D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C0FC42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F4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54ED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E709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FD12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42E0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43CE08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88BA" w14:textId="77777777" w:rsidR="006979A8" w:rsidRDefault="006979A8" w:rsidP="006979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25D5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2330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B4DD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866669C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B7B7732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6AD8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447A45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004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F5E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CBBB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B31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95E193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7CB5" w14:textId="77777777" w:rsidR="006979A8" w:rsidRDefault="006979A8" w:rsidP="006979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EC6B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9557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2DF5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E0AD384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BAF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7D3B5C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3064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6C3A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EF99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43E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30DEFF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1809" w14:textId="77777777" w:rsidR="006979A8" w:rsidRDefault="006979A8" w:rsidP="006979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E3B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CFA5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DEAF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BF7AF13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58043B0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4E31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E196EB0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3B50" w14:textId="77777777" w:rsidR="006979A8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630C" w14:textId="77777777" w:rsidR="006979A8" w:rsidRDefault="006979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AE49" w14:textId="77777777" w:rsidR="006979A8" w:rsidRPr="00594E5B" w:rsidRDefault="006979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1B7" w14:textId="77777777" w:rsidR="006979A8" w:rsidRDefault="006979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BC93D5" w14:textId="77777777" w:rsidR="006979A8" w:rsidRDefault="006979A8">
      <w:pPr>
        <w:spacing w:before="40" w:after="40" w:line="192" w:lineRule="auto"/>
        <w:ind w:right="57"/>
        <w:rPr>
          <w:sz w:val="20"/>
          <w:lang w:val="en-US"/>
        </w:rPr>
      </w:pPr>
    </w:p>
    <w:p w14:paraId="2FC89A68" w14:textId="77777777" w:rsidR="006979A8" w:rsidRDefault="006979A8" w:rsidP="00F0370D">
      <w:pPr>
        <w:pStyle w:val="Heading1"/>
        <w:spacing w:line="360" w:lineRule="auto"/>
      </w:pPr>
      <w:r>
        <w:t>LINIA 800</w:t>
      </w:r>
    </w:p>
    <w:p w14:paraId="3DD85D33" w14:textId="77777777" w:rsidR="006979A8" w:rsidRDefault="006979A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79A8" w14:paraId="4C662E7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4A1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2E2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DFB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57B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DFADB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77AA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65F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5B5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4743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BEC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CB0ADC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2174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C1A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D20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4721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82A3D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53E2E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764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511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FFDA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52B0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382AAF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2C9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93E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43C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15A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A9272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ABF6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C24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E35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D692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7CB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E3BAD0" w14:textId="77777777" w:rsidR="006979A8" w:rsidRDefault="006979A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6979A8" w:rsidRPr="00A8307A" w14:paraId="17F8FE9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5A56" w14:textId="77777777" w:rsidR="006979A8" w:rsidRPr="00A75A00" w:rsidRDefault="006979A8" w:rsidP="006979A8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6D35" w14:textId="77777777" w:rsidR="006979A8" w:rsidRPr="00A8307A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6D89" w14:textId="77777777" w:rsidR="006979A8" w:rsidRPr="00A8307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EE18" w14:textId="77777777" w:rsidR="006979A8" w:rsidRPr="00A8307A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5F9F1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4269B1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9DD8EA9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B69754" w14:textId="77777777" w:rsidR="006979A8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83241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BF0E" w14:textId="77777777" w:rsidR="006979A8" w:rsidRPr="00A8307A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54F4" w14:textId="77777777" w:rsidR="006979A8" w:rsidRPr="00A8307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D87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A19C62" w14:textId="77777777" w:rsidR="006979A8" w:rsidRPr="00A8307A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6979A8" w14:paraId="38311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E064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27A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3A6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94D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1B81B1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9F3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8D11F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1CC6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54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26F1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1B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6979A8" w14:paraId="76AB7A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7895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D5C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117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5B86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6AFF43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390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94D80D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D553E0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3A3A798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7054ECB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50AC71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41E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E0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758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8D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D48B4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3AC4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3C5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5003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84F1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E32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FB39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B26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58BD7E3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2CB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90D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DFB1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0B1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08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C836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842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93E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F1C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A94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BD6C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B8E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93E8CE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708D8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79A8" w14:paraId="4EB498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3CB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8D1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2A2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1DF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79F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F38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013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70F8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AE7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0D2F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9148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79A8" w14:paraId="3BA53A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F3E3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F91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FF4F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6D21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AA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7D2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DF8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5CED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99C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5810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3529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6979A8" w14:paraId="3ED21F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C95F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B5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2511D5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788A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145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D92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5F53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D40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1CA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E806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849A4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F0E7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951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F5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7F7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EFC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0E411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F81A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FB1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DF73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11CC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C6A2D6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61E2E1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79A8" w14:paraId="39FC0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6B1D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FEC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819F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7C5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E03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7A8F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BA1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9477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51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7CE7B8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25B0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6979A8" w14:paraId="0466ED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356F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A30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931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B90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66A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0836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B6B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6B2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BD7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D84CE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C8F0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79A8" w14:paraId="34F0CE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0D00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B2A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BCD0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5E3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37F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0943D0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DD4A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10F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863C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86B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73F97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9B54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929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C4F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0998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9D70753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E5B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E91B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8BE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FABB1C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FF5B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F44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6ED0C1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AA18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351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42B8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4964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BD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AF87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9AE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7F09112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83D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DFE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6979A8" w14:paraId="741C5C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226A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32A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674B51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286C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9FF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5DD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CC09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4153" w14:textId="77777777" w:rsidR="006979A8" w:rsidRDefault="006979A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2CCCEA3" w14:textId="77777777" w:rsidR="006979A8" w:rsidRDefault="006979A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39F9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01D6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7FC30E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AB36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458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4EB0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9434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E602F5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C2A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FE74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63E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EC89FB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0BCC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3C3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26F77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DC64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E81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3BE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C2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FF48EEE" w14:textId="77777777" w:rsidR="006979A8" w:rsidRPr="008B2519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1B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4660D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FF82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EB2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0C18" w14:textId="77777777" w:rsidR="006979A8" w:rsidRPr="008D08DE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BA0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979A8" w14:paraId="7557F5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F81B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4D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D83F77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56C5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8DA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0ACB9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0E7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C40C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D4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BAD" w14:textId="77777777" w:rsidR="006979A8" w:rsidRPr="008D08DE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1AC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4F15CC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B006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A8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F62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A7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F17015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CD7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2C9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E3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8AB241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B36" w14:textId="77777777" w:rsidR="006979A8" w:rsidRPr="008D08DE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BCD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1DFAFE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3A63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A0C3" w14:textId="77777777" w:rsidR="006979A8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268B" w14:textId="77777777" w:rsidR="006979A8" w:rsidRPr="001161EA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63D6" w14:textId="77777777" w:rsidR="006979A8" w:rsidRDefault="006979A8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CCBCB35" w14:textId="77777777" w:rsidR="006979A8" w:rsidRDefault="006979A8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6827" w14:textId="77777777" w:rsidR="006979A8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88B66FA" w14:textId="77777777" w:rsidR="006979A8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5140" w14:textId="77777777" w:rsidR="006979A8" w:rsidRPr="001161EA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C237" w14:textId="77777777" w:rsidR="006979A8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9A23" w14:textId="77777777" w:rsidR="006979A8" w:rsidRPr="008D08DE" w:rsidRDefault="006979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089C" w14:textId="77777777" w:rsidR="006979A8" w:rsidRDefault="006979A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6979A8" w14:paraId="04C1A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EB36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3B1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093A2F0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36E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EC1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9F4D0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E0F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07A6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EE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41B3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522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6979A8" w14:paraId="169BF5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5C0C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E37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50E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624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CDAFC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8CD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8CECD1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6D75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D84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ED2A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482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0D1456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76130D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6979A8" w14:paraId="1C6141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CB8D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D39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FD63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802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01330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869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14EB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3F7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01CA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6D6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04494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4446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289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152C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124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8DDB3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64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69D0404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E60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820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0DD8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B1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EC46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309286A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6979A8" w14:paraId="2E326C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984B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5F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5328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D84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6834B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5D8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1A35EE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DA27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C4E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0811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63D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303B7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67203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44B0CAE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6979A8" w14:paraId="5FAB65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C7B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539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605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6C1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8A3AF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434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F2554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786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EBF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5A0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E5AA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97A0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6979A8" w14:paraId="4322E4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4B6B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2E0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7F94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38D8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5C756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06C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AF2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4C8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A28A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726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DE2CE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6979A8" w14:paraId="1821D7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49DF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B7C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8AFC10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4B63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FBF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7D0FD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23D4CF3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633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8805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289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887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D8CB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73436C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08EF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9C4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44E0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285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6402E0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5CF20B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086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8E9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18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318577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1E8A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518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0A97D0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BEC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DC7D" w14:textId="59CF385C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  <w:r w:rsidR="006A3097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+450</w:t>
            </w:r>
          </w:p>
          <w:p w14:paraId="05D075B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99D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94F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829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0520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5DA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0FB6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817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79A8" w14:paraId="28A845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6FB6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832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D6D1" w14:textId="77777777" w:rsidR="006979A8" w:rsidRPr="001161EA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E87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15BF813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C39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28598F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A4AB67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E0C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9C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ACB" w14:textId="77777777" w:rsidR="006979A8" w:rsidRPr="001161EA" w:rsidRDefault="006979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62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79A8" w14:paraId="212DFB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4F1F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424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C52F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6DA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7D331E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63A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AB0E2D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EFC2E2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36EF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1B1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C20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9ED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33ECA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8722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2B4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E31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A7D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BCBF60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F0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19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B6D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FD72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BFC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BB119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E12A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6979A8" w14:paraId="03125C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E91A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6EC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842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F7C0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9197F4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A52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6DC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7BE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FC9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C6F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37906B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311C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FE5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B05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D13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1BBD21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D32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7E7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B2B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BAC7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E06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772675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8114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A6A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D620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4198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AD7585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89B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895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00E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65B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7955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14F81C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A72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975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490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97B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C613B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161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5C8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722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F59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041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9403A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560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CCF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2FA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8A56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243EF9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34A5DE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152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6C83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918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4A13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7B91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0AE98A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A0CA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F2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83D5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605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38BAE8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0CD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03D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65B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D4B4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D235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272CC6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1ED628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6979A8" w14:paraId="585180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525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1EE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0D04CEF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E3A6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009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7DE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6AC6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15E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29CC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44E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5A81A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EA45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37B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B7AE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4608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871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3C380DB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2FCC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8AC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2D84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FB6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B10E6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6979A8" w14:paraId="6B27B8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B30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766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6F154E3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774F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CC85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D45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1F7D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16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B578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926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7E528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46EE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F8E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3A5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EA95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AC81AD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733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A96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924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6E3021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C9FB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BE8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709BE9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0C8F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8272" w14:textId="77777777" w:rsidR="006979A8" w:rsidRDefault="006979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279A" w14:textId="77777777" w:rsidR="006979A8" w:rsidRPr="001161EA" w:rsidRDefault="006979A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3721" w14:textId="77777777" w:rsidR="006979A8" w:rsidRDefault="006979A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D450" w14:textId="77777777" w:rsidR="006979A8" w:rsidRDefault="006979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D7C" w14:textId="77777777" w:rsidR="006979A8" w:rsidRPr="001161EA" w:rsidRDefault="006979A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8198" w14:textId="77777777" w:rsidR="006979A8" w:rsidRDefault="006979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9AF6C01" w14:textId="77777777" w:rsidR="006979A8" w:rsidRDefault="006979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1649" w14:textId="77777777" w:rsidR="006979A8" w:rsidRDefault="006979A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EA01" w14:textId="77777777" w:rsidR="006979A8" w:rsidRDefault="006979A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79A8" w14:paraId="274B39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8205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B09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23A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2EF3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20FEF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FA2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A3F75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E53EB5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422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87B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9F37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BD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D5BA26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3303A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A6DF48B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6979A8" w14:paraId="7EF241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A1D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88E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638F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23A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970BD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3F0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12DC2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4C2F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919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65FE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3F5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7D283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EF8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FC7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F11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D2D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8EF5EC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3AD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0466D3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E804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48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E0C7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204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DFE2E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7228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4EC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32B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651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6AC11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5E8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F598D6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9934D2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04116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E1DAC9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BBFB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67D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C2B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031C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26A8AD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083C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B6C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125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8BC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0059E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F21B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602A5D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ED23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553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28C7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F31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34D16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A979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C4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CB8A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579A" w14:textId="77777777" w:rsidR="006979A8" w:rsidRDefault="006979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98B36C" w14:textId="77777777" w:rsidR="006979A8" w:rsidRDefault="006979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EF1B" w14:textId="77777777" w:rsidR="006979A8" w:rsidRPr="00F565BC" w:rsidRDefault="006979A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C0CB37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32E7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8AD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C8B8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35A8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979A8" w14:paraId="2DB1EF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DD0A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9E2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152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7539" w14:textId="77777777" w:rsidR="006979A8" w:rsidRDefault="006979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9CC434" w14:textId="77777777" w:rsidR="006979A8" w:rsidRDefault="006979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D714" w14:textId="77777777" w:rsidR="006979A8" w:rsidRDefault="006979A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8B1273" w14:textId="77777777" w:rsidR="006979A8" w:rsidRDefault="006979A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AD1B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AAD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DA1E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9814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979A8" w14:paraId="53C4B3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4AE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C74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ADE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8EB2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5E031B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DE6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C4F23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5D62" w14:textId="77777777" w:rsidR="006979A8" w:rsidRPr="001161EA" w:rsidRDefault="006979A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90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5B05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966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7EA64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3BD1375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7A0556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CF951D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6979A8" w14:paraId="461533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DAF7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9F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8F69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AC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96FA1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141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3E4D6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52BB94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1C0F" w14:textId="77777777" w:rsidR="006979A8" w:rsidRPr="001161EA" w:rsidRDefault="006979A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2C8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643B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160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A40323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190657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6979A8" w14:paraId="6F3901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98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C9DA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8EAE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4ED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1D382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625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C7EC" w14:textId="77777777" w:rsidR="006979A8" w:rsidRDefault="006979A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F8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5CB4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86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110D38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3D90988C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6979A8" w14:paraId="72CA58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1352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1C5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F5B8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405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A83927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9E6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A58D5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496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C59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1AA6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3D60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C4E7B7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289B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6979A8" w14:paraId="34BF13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74DE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4363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0587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00B6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E64F27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FA2D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A8719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401B187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0F7A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A66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39D2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11EB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24F3C0B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6979A8" w14:paraId="48AD27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4473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A3C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E562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9D25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54654A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A15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940A88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0AA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5B34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90E3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3AB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48C6289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6979A8" w14:paraId="1EB51C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14DC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0580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E794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D7B5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16B0469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194F8D3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97D7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63FB6C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8F17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31E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69BB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DE7D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3913AF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6979A8" w14:paraId="5103F6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EC01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B88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0EE6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7110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432EAE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A81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92BB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E1C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071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050A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6E421B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EDE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D25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6C0D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2DD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05CDA7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36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EC3528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EC1E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F14C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C580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B7FB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5D32F9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5A89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352E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DF7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4D3F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ED4260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4A9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F199E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3A95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4AE9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8BE2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42A2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63A18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240C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8CF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D651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FF5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BC7C20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B476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EEBB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9EF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309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B89C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79A8" w14:paraId="4D5F4C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1332" w14:textId="77777777" w:rsidR="006979A8" w:rsidRDefault="006979A8" w:rsidP="006979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39D5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83F5" w14:textId="77777777" w:rsidR="006979A8" w:rsidRPr="001161EA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3734" w14:textId="77777777" w:rsidR="006979A8" w:rsidRDefault="006979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A0A1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190E" w14:textId="77777777" w:rsidR="006979A8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FC62" w14:textId="77777777" w:rsidR="006979A8" w:rsidRDefault="006979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34AF" w14:textId="77777777" w:rsidR="006979A8" w:rsidRPr="008D08DE" w:rsidRDefault="006979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0BCC" w14:textId="77777777" w:rsidR="006979A8" w:rsidRDefault="006979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BF6733B" w14:textId="77777777" w:rsidR="006979A8" w:rsidRDefault="006979A8">
      <w:pPr>
        <w:spacing w:before="40" w:after="40" w:line="192" w:lineRule="auto"/>
        <w:ind w:right="57"/>
        <w:rPr>
          <w:sz w:val="20"/>
        </w:rPr>
      </w:pPr>
    </w:p>
    <w:p w14:paraId="7DEA919B" w14:textId="77777777" w:rsidR="006979A8" w:rsidRDefault="006979A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E8A20D" w14:textId="77777777" w:rsidR="004C70AD" w:rsidRDefault="004C70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B520D8" w14:textId="77777777" w:rsidR="004C70AD" w:rsidRDefault="004C70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305A6D" w14:textId="77777777" w:rsidR="004C70AD" w:rsidRDefault="004C70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9F9678" w14:textId="77777777" w:rsidR="004C70AD" w:rsidRDefault="004C70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553FD6" w14:textId="77777777" w:rsidR="004C70AD" w:rsidRDefault="004C70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405F6C" w14:textId="77777777" w:rsidR="004C70AD" w:rsidRPr="00C21F42" w:rsidRDefault="004C70A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E0E0C5" w14:textId="77777777" w:rsidR="006979A8" w:rsidRPr="00C21F42" w:rsidRDefault="006979A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01BA9FB" w14:textId="77777777" w:rsidR="006979A8" w:rsidRPr="00C21F42" w:rsidRDefault="006979A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054AF72" w14:textId="77777777" w:rsidR="006979A8" w:rsidRPr="00C21F42" w:rsidRDefault="006979A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BDB50CE" w14:textId="77777777" w:rsidR="006979A8" w:rsidRDefault="006979A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7B79EA4" w14:textId="77777777" w:rsidR="006979A8" w:rsidRPr="00C21F42" w:rsidRDefault="006979A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A4DCF12" w14:textId="77777777" w:rsidR="006979A8" w:rsidRPr="00C21F42" w:rsidRDefault="006979A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60DC90B" w14:textId="77777777" w:rsidR="006979A8" w:rsidRPr="00C21F42" w:rsidRDefault="006979A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9E68D3B" w14:textId="77777777" w:rsidR="006979A8" w:rsidRPr="00C21F42" w:rsidRDefault="006979A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CF76B8" w:rsidRDefault="001513BB" w:rsidP="00CF76B8"/>
    <w:sectPr w:rsidR="001513BB" w:rsidRPr="00CF76B8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ACFB" w14:textId="77777777" w:rsidR="005958B3" w:rsidRDefault="005958B3">
      <w:r>
        <w:separator/>
      </w:r>
    </w:p>
  </w:endnote>
  <w:endnote w:type="continuationSeparator" w:id="0">
    <w:p w14:paraId="223F282E" w14:textId="77777777" w:rsidR="005958B3" w:rsidRDefault="0059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5A35" w14:textId="77777777" w:rsidR="005958B3" w:rsidRDefault="005958B3">
      <w:r>
        <w:separator/>
      </w:r>
    </w:p>
  </w:footnote>
  <w:footnote w:type="continuationSeparator" w:id="0">
    <w:p w14:paraId="2677667A" w14:textId="77777777" w:rsidR="005958B3" w:rsidRDefault="0059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52396DF3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47454E">
      <w:rPr>
        <w:b/>
        <w:bCs/>
        <w:i/>
        <w:iCs/>
        <w:sz w:val="22"/>
      </w:rPr>
      <w:t>decada 11-20 februarie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11EC8D1A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7454E">
      <w:rPr>
        <w:b/>
        <w:bCs/>
        <w:i/>
        <w:iCs/>
        <w:sz w:val="22"/>
      </w:rPr>
      <w:t>decada 11-20 februarie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4BD23856"/>
    <w:lvl w:ilvl="0" w:tplc="6B2E22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Z7mB4VD6DcDdfYhiRxdVSB5a7DQ1zu3+B9aKXbn90shhTBk+JnUOeFxOc8ZKE1a2xsbHEm87CPIKOOmfyW/wQ==" w:salt="/qYsE88o+PpN6jimlUUkV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107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A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8B3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57A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097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506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230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14985</Words>
  <Characters>85417</Characters>
  <Application>Microsoft Office Word</Application>
  <DocSecurity>0</DocSecurity>
  <Lines>711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2012-08-09T06:05:00Z</cp:lastPrinted>
  <dcterms:created xsi:type="dcterms:W3CDTF">2026-02-03T07:32:00Z</dcterms:created>
  <dcterms:modified xsi:type="dcterms:W3CDTF">2026-02-03T09:13:00Z</dcterms:modified>
</cp:coreProperties>
</file>