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9AE9" w14:textId="77777777" w:rsidR="005E4459" w:rsidRPr="00484029" w:rsidRDefault="005E4459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5EF7966" w14:textId="6601BBDE" w:rsidR="005E4459" w:rsidRPr="00484029" w:rsidRDefault="005E4459" w:rsidP="00F43B3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4F10F19B" w14:textId="77777777" w:rsidR="005E4459" w:rsidRDefault="005E445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8119FF3" w14:textId="77777777" w:rsidR="005E4459" w:rsidRDefault="005E445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732028C" w14:textId="77777777" w:rsidR="005E4459" w:rsidRDefault="005E44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14988376" w14:textId="77777777" w:rsidR="005E4459" w:rsidRDefault="005E4459">
      <w:pPr>
        <w:jc w:val="center"/>
        <w:rPr>
          <w:sz w:val="28"/>
        </w:rPr>
      </w:pPr>
    </w:p>
    <w:p w14:paraId="39F80E19" w14:textId="77777777" w:rsidR="005E4459" w:rsidRDefault="005E4459">
      <w:pPr>
        <w:jc w:val="center"/>
        <w:rPr>
          <w:sz w:val="28"/>
        </w:rPr>
      </w:pPr>
    </w:p>
    <w:p w14:paraId="7C41B2D0" w14:textId="77777777" w:rsidR="005E4459" w:rsidRDefault="005E4459">
      <w:pPr>
        <w:jc w:val="center"/>
        <w:rPr>
          <w:sz w:val="28"/>
        </w:rPr>
      </w:pPr>
    </w:p>
    <w:p w14:paraId="67ECA2A2" w14:textId="77777777" w:rsidR="005E4459" w:rsidRDefault="005E4459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7C281091" w14:textId="77777777" w:rsidR="005E4459" w:rsidRDefault="005E4459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28108436" w14:textId="77777777" w:rsidR="005E4459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3342EB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1CACD713" w14:textId="77777777" w:rsidR="005E4459" w:rsidRDefault="005E445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DC3A402" w14:textId="77777777" w:rsidR="005E4459" w:rsidRDefault="005E445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21-28 februarie 2026</w:t>
      </w:r>
    </w:p>
    <w:p w14:paraId="4577ABBB" w14:textId="77777777" w:rsidR="005E4459" w:rsidRDefault="005E445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E4459" w14:paraId="1AA2E30C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B03F7F5" w14:textId="77777777" w:rsidR="005E4459" w:rsidRDefault="005E445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24C2F60" w14:textId="77777777" w:rsidR="005E4459" w:rsidRDefault="005E445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FC22049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155D6305" w14:textId="77777777" w:rsidR="005E4459" w:rsidRDefault="005E4459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3AAC80C5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6D4EA20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12677F6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BD4E3E5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137A5A1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ED9D85E" w14:textId="77777777" w:rsidR="005E4459" w:rsidRDefault="005E445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364E87E8" w14:textId="77777777" w:rsidR="005E4459" w:rsidRDefault="005E445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DC0AF90" w14:textId="77777777" w:rsidR="005E4459" w:rsidRDefault="005E4459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41C10CF" w14:textId="77777777" w:rsidR="005E4459" w:rsidRDefault="005E445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23BDCBD0" w14:textId="77777777" w:rsidR="005E4459" w:rsidRDefault="005E445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340B2A5" w14:textId="77777777" w:rsidR="005E4459" w:rsidRDefault="005E4459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241233BE" w14:textId="77777777" w:rsidR="005E4459" w:rsidRDefault="005E445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957C4A8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6720498E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CB2B556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EE37B88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080701B4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FD8FC15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24B731F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38C164B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04037A0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5E4459" w14:paraId="0D273954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75ED08BD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21754282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A8534D8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348FE1C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249687E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53A67F7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CB33F6D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3952A7D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C8BDAD8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1C577DB7" w14:textId="77777777" w:rsidR="005E4459" w:rsidRDefault="005E4459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637EA906" w14:textId="77777777" w:rsidR="005E4459" w:rsidRDefault="005E4459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34CEFF71" w14:textId="77777777" w:rsidR="005E4459" w:rsidRDefault="005E4459">
      <w:pPr>
        <w:spacing w:line="192" w:lineRule="auto"/>
        <w:jc w:val="center"/>
      </w:pPr>
    </w:p>
    <w:p w14:paraId="042A672C" w14:textId="77777777" w:rsidR="005E4459" w:rsidRDefault="005E4459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69C4C3A5" w14:textId="77777777" w:rsidR="005E4459" w:rsidRPr="007E3B71" w:rsidRDefault="005E445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C9287C7" w14:textId="77777777" w:rsidR="005E4459" w:rsidRPr="007E3B71" w:rsidRDefault="005E445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C6FBA47" w14:textId="77777777" w:rsidR="005E4459" w:rsidRPr="007E3B71" w:rsidRDefault="005E4459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C3FE6F7" w14:textId="77777777" w:rsidR="005E4459" w:rsidRDefault="005E4459" w:rsidP="0095691E">
      <w:pPr>
        <w:pStyle w:val="Heading1"/>
        <w:spacing w:line="360" w:lineRule="auto"/>
      </w:pPr>
      <w:r>
        <w:t>LINIA 300</w:t>
      </w:r>
    </w:p>
    <w:p w14:paraId="1A8C76A9" w14:textId="77777777" w:rsidR="005E4459" w:rsidRDefault="005E4459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5E4459" w14:paraId="1DB9D89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0FE9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045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C375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618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B57166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203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D70E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C58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98B3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B789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0705C891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E55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994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7FC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A00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72C0E5F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01B5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5C7BA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EC5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4B55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C16B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2C019A7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19F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4CC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6111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99AE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DA91498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E24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00E6E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2AB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DD56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384B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5C5A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7FFD0FE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5E4459" w14:paraId="336262C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446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74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07A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6AFB" w14:textId="77777777" w:rsidR="005E4459" w:rsidRDefault="005E445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04F0CCE" w14:textId="77777777" w:rsidR="005E4459" w:rsidRDefault="005E445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0AB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B3B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7E4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D200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1E6D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E0F011B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3885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23F9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A85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98A8" w14:textId="77777777" w:rsidR="005E4459" w:rsidRDefault="005E445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44CB" w14:textId="77777777" w:rsidR="005E4459" w:rsidRPr="00E4222D" w:rsidRDefault="005E445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7DC9D877" w14:textId="77777777" w:rsidR="005E4459" w:rsidRPr="00E4222D" w:rsidRDefault="005E445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3823A53" w14:textId="77777777" w:rsidR="005E4459" w:rsidRPr="00E4222D" w:rsidRDefault="005E445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6046DF9" w14:textId="77777777" w:rsidR="005E4459" w:rsidRDefault="005E4459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D1E9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933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67F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D5768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5E4459" w14:paraId="743ACBB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A37D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BE9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DEF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1BB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6F3CF6" w14:textId="77777777" w:rsidR="005E4459" w:rsidRDefault="005E4459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580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278A46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948717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5BED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2B6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CEF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58F74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465D380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13BF536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E4459" w14:paraId="5ACF91EC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270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7DE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3CDF30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07E8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1C820" w14:textId="77777777" w:rsidR="005E4459" w:rsidRDefault="005E445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Chitila </w:t>
            </w:r>
            <w:r>
              <w:rPr>
                <w:b/>
                <w:bCs/>
                <w:sz w:val="20"/>
                <w:lang w:val="ro-RO"/>
              </w:rPr>
              <w:br/>
              <w:t xml:space="preserve">peste sch. 5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71C0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754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3A7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F119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2E51" w14:textId="77777777" w:rsidR="005E4459" w:rsidRPr="00E4222D" w:rsidRDefault="005E4459" w:rsidP="00E4222D"/>
        </w:tc>
      </w:tr>
      <w:tr w:rsidR="005E4459" w14:paraId="5F8522E9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E2E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6FE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9+650</w:t>
            </w:r>
          </w:p>
          <w:p w14:paraId="15AD71B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A603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8D98" w14:textId="77777777" w:rsidR="005E4459" w:rsidRDefault="005E445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B04C528" w14:textId="77777777" w:rsidR="005E4459" w:rsidRDefault="005E4459" w:rsidP="0095647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473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6E27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CD7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165D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A1A6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100A212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93B0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7B7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A093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114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47A9D9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B10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2719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9D7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170E68C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6B43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B73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3FE759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693A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9AD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1DE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7D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775DF8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ABA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13277E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F4039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99F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12C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C83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73D4A5B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12B56A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40F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C3E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A768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16F6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49ADCB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32C3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E93B62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0129E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1B6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113E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5FE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69D55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5E4459" w14:paraId="6929CBA5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4D3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286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28F913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3175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4F93" w14:textId="77777777" w:rsidR="005E4459" w:rsidRDefault="005E445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9938961" w14:textId="77777777" w:rsidR="005E4459" w:rsidRDefault="005E445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12F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BD6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236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B4AD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D51F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104460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5A6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7C72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64C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0E43" w14:textId="77777777" w:rsidR="005E4459" w:rsidRDefault="005E4459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0B7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8A8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7DB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1106D5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667D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BB8F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057332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7A5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3B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372BDE6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F485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28C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8D4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47421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7CF7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EA18F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AD8F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134DF7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F75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C4A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57139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771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8FF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ABB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025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7C43974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3AC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4A4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37FB91C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E749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28C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95FD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E52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DCAC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F91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8445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3173844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094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1FC5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1D5BA18F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1E2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04C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1A9E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F9B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7E97AA0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3C21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A315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409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328D79C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C05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575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7E89418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AA5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98B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2E1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74BF8" w14:textId="77777777" w:rsidR="005E4459" w:rsidRDefault="005E4459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45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D3A0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697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5C2361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18D5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77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431B0485" w14:textId="77777777" w:rsidR="005E4459" w:rsidRDefault="005E4459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73A5ABA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92E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188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F6CB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C99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2767E19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6723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7455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3BE3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107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7034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6B33175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514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9F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0B79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E05E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36A4A2A4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4AD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744DF9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0842A5D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7FE1A20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0E115D0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CD6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58A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78A89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919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6A1515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45B927A7" w14:textId="77777777" w:rsidR="005E4459" w:rsidRPr="004870EE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5E4459" w14:paraId="56F6D73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3777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EAA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852D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6EE2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5FA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403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60D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35AED57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2DA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9B0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36736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5E4459" w14:paraId="382FA9E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4E4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3E67" w14:textId="77777777" w:rsidR="005E4459" w:rsidRDefault="005E445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888E73B" w14:textId="77777777" w:rsidR="005E4459" w:rsidRDefault="005E4459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BF4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5ED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4D88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1B7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08F9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5DB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3908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2F8C8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5E4459" w14:paraId="327E1D0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007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CC5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04A6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074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363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6BAC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711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3553D6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34D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20B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9746A5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5E4459" w14:paraId="3DD6CC7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784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2B1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8E5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754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9D1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CED0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AD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7B69619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2B06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6C4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4061DEE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F86F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7ED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1ADF1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BF4F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9FB7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B051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5FF5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7B0DC3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BAE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EF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17659BE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5D3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F98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FB8193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374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8DE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0BC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5704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205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E5C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4D468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0E42408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6E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20C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ACB0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993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C363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98C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E33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FF83F9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CEE1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7DD5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FD98AD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FD9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BEDB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B473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081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BD7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46E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39FA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551503C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F194D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6C4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63176B94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E47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C5C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21E4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E83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7AC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784F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570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3E746ED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D382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EED6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57366621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6E5B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1B8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14E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123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0294D7D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23A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5EB7B8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EE90C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46A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5D1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103A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F64F1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D4550B8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5E4459" w14:paraId="6A8DC33D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DE2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243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5FD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488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2C133C2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76D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16E8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A56A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992F9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2E87" w14:textId="77777777" w:rsidR="005E4459" w:rsidRPr="00D344C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06B942D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7DEF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817A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150CD5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20F92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17C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8E890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3EEA9C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45F47D2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F731C8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1A90E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E5A8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1B8D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405A89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B34C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1E63" w14:textId="77777777" w:rsidR="005E445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9198326" w14:textId="77777777" w:rsidR="005E445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2C911B6" w14:textId="77777777" w:rsidR="005E4459" w:rsidRPr="00D344C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5E4459" w14:paraId="51BEA6F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162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02F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D90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22F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0107B754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B13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B6B381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96AC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0B3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28CD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2900" w14:textId="77777777" w:rsidR="005E445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2EA762" w14:textId="77777777" w:rsidR="005E445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7D85842" w14:textId="77777777" w:rsidR="005E4459" w:rsidRDefault="005E4459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5E4459" w14:paraId="7ED75EFF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8BE3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B49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088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74244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E660405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4FB1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3C10D7C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B8E5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0D98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6957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28B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C7B77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5E4459" w14:paraId="69C8DE8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512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0A0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859D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8E1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5247ADD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22E5DE04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782F40D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843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41A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9D4A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A27038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8EF0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63C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B90AEC7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88DD31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33E73E05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9430F8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CB83D82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331C814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798BE49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5E4459" w14:paraId="4950CAC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72A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3E7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C63B8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A6E8D" w14:textId="77777777" w:rsidR="005E4459" w:rsidRDefault="005E4459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CF7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FE6D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536B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1612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CA77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1F9B756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2D7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B00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0A43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38BE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0A49DA8F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24CA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99E9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4C4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D27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8E7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0DDCA3FC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2FF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CDD4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6A2C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63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D458ED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7C7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0D1D1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25CE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1DD7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77F3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7B92D81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40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E38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4D6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61F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4F65191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16112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75F331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1FF57D3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BD8F5E5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2D88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7DFF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4CF9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9BD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7E4C9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34DD28B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5E4459" w14:paraId="02557EB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C48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96A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8E17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E63E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77AA2DA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66639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4CA18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8597" w14:textId="77777777" w:rsidR="005E4459" w:rsidRPr="00600D25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F1FC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B66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0381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AD31A0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5E4459" w14:paraId="318D6F8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508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C41C6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3F442C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21A2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A99C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6BF7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8F3C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ECF4" w14:textId="77777777" w:rsidR="005E4459" w:rsidRDefault="005E4459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25BA" w14:textId="77777777" w:rsidR="005E4459" w:rsidRDefault="005E4459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4FA6" w14:textId="77777777" w:rsidR="005E4459" w:rsidRDefault="005E4459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E4459" w14:paraId="144AC2F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F1F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CC6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663E4BC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38B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894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1C5F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E9B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E2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872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B09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5E4459" w14:paraId="44A6D5F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281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DFB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1D9D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60E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30C82AF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8C7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539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92923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1CBBEB6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043618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25DD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4E61" w14:textId="77777777" w:rsidR="005E4459" w:rsidRDefault="005E445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3D89BA34" w14:textId="77777777" w:rsidR="005E4459" w:rsidRDefault="005E445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67B923FF" w14:textId="77777777" w:rsidR="005E4459" w:rsidRPr="001D4392" w:rsidRDefault="005E4459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E4459" w14:paraId="122B13E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2C0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29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E81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D8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0A44A9E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680F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8E9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6722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A715301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088A041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31CAA43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B9F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DB085" w14:textId="77777777" w:rsidR="005E4459" w:rsidRPr="00616BAF" w:rsidRDefault="005E445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B9AC17" w14:textId="77777777" w:rsidR="005E4459" w:rsidRDefault="005E445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00BDD06" w14:textId="77777777" w:rsidR="005E4459" w:rsidRPr="003B726B" w:rsidRDefault="005E4459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5E4459" w14:paraId="1423D85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6A3B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4CF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8BE1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AB4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224E01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D02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167A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D14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DF2850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26C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7F1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962F37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70CC0F4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DBA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38C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3E4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1FC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708451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0827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DEA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9B3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6C815734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8FB4CC5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1BBCE42E" w14:textId="77777777" w:rsidR="005E4459" w:rsidRPr="001D4392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A7E8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7F6D" w14:textId="77777777" w:rsidR="005E4459" w:rsidRDefault="005E445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9645C7" w14:textId="77777777" w:rsidR="005E4459" w:rsidRDefault="005E445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FF9A38" w14:textId="77777777" w:rsidR="005E4459" w:rsidRPr="003B726B" w:rsidRDefault="005E445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5E4459" w14:paraId="3EF1914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658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7ED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3B6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A4F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8A8A8C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0406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35BE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68E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77D6CBD7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0656EF38" w14:textId="77777777" w:rsidR="005E4459" w:rsidRPr="00E731A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5023F16A" w14:textId="77777777" w:rsidR="005E4459" w:rsidRPr="001D4392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409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5C22" w14:textId="77777777" w:rsidR="005E4459" w:rsidRPr="00616BAF" w:rsidRDefault="005E445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BA6738B" w14:textId="77777777" w:rsidR="005E4459" w:rsidRDefault="005E4459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BAB8A9E" w14:textId="77777777" w:rsidR="005E4459" w:rsidRPr="003B726B" w:rsidRDefault="005E4459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5E4459" w14:paraId="41FF722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E843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319C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F0E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CE6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000CC6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DE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7AC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404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2D237B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108A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E07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743A56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92DED9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5E4459" w14:paraId="04B1B51B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D90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A41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9EA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9A71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01BF43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100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018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978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DBF75A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07BEC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162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E4459" w14:paraId="39B5EE7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859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590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96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036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1A3247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E2F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2A5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2FE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35AC5F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61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E33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0454866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5848253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660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EF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2CD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1FE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E25897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0B4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3D2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14BF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4FD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064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0FB2B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5E4459" w14:paraId="72FEC87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B02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CE1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47602C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2722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2CD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5FF00D4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173B15D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1D54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F445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28C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0473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134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880A4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443AF63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51E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EE4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14B7ED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4FB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91F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16F6A2C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711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0027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20B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1E63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A37F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A121EF9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7757BA7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B24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8829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E68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6C5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CA6E7E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0A1C29E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0E66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C29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746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0AAFF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D1B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21D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5E4459" w14:paraId="1077371A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9D5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C82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61C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093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6BC917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C14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C173B6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8EE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D51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87EE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DEDA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31ECDB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951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945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8B6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6827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0B77C4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651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1CA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5C6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B8698D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4DE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CDA3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77065E97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D34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D5D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5AA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297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CB6724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08A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F0B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696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35E78FC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3B7F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23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A11826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CC39A60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5E4459" w14:paraId="6737E182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7C1A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658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026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B23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1794989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47F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E07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405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F69A85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D29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F10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3203FA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774D067E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164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E09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31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695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03BCE21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376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AC8F4C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A6292D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A90F2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80C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D0F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E08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C55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7714E2C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8148DBC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091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477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7C1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B72B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7DBCDA2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9034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563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98E5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14:paraId="0826AF8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93EB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7B67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BFEDD3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B79BB5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Între km. 208+300 – 211+600 protecție muncitori lucrări pe fir I</w:t>
            </w:r>
          </w:p>
        </w:tc>
      </w:tr>
      <w:tr w:rsidR="005E4459" w14:paraId="22E3D1F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E47A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0A4A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1DE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866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585CD75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E7B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C70344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99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2364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68D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5C1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B68E9F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E4459" w14:paraId="26D9A82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BD8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EB3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6A8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BD2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6820BB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3C7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A6D5A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50C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D296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F35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578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14B752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5E4459" w14:paraId="10D2A5F7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5350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9C0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38F42E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DA9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5C3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AC53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500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316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0B943F9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462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8AFF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4AD83BA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C06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412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5A4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FDF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1B0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7E8552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AE8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46B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BF1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6CD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7B5E434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AE2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7C9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5FD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093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E10D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13A1F3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B6F1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D2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9B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73C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254C8A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09C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20D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5E8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28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8D9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5613A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999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872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9CF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A4D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60F251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EAB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054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8F4973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AB1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FB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162D646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37A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E0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DBF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66E0AF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6773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9DF9" w14:textId="77777777" w:rsidR="005E4459" w:rsidRPr="0019324E" w:rsidRDefault="005E445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5611323F" w14:textId="77777777" w:rsidR="005E4459" w:rsidRPr="000160B5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CC17E17" w14:textId="77777777" w:rsidR="005E4459" w:rsidRPr="006B78FD" w:rsidRDefault="005E445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FB3333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E395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DC7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039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98B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5F3391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D8F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94D127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9079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E87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741D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FE3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86682C3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5E4459" w14:paraId="52A853C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2CD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94A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262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4C13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56627A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B0C6AD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A76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4B4D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B87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F3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855A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FE8C8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2633300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5E4459" w14:paraId="4337B691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C04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57B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5948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D0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DFC065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925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D7AEF6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203FE2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DED4B0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78D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FC1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A69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038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6FC6E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2EA334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5E4459" w14:paraId="1894762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A6C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F7E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439A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A85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B68138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210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7C7A9EA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551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1BA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071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28B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4D56DE21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5E4459" w14:paraId="2D587F3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65C3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DF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408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2542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BA42ED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5EEE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1D5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14B0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1CC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46125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DFAF64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5E4459" w14:paraId="00095AED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825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95A5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66F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61E7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7BC93A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787A2DC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023A6A7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C60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D01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C3A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8C5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1263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18366DC8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1EC6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B92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3DC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6B9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D2E476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037672E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7222764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A9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4E0F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F1A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44F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5C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F92167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44C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9BA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70A0DD3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741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A28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B8FEF2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7F2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9397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31F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0ACF4D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148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2D28" w14:textId="77777777" w:rsidR="005E4459" w:rsidRPr="0019324E" w:rsidRDefault="005E4459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18F1965" w14:textId="77777777" w:rsidR="005E4459" w:rsidRPr="000160B5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59CE0491" w14:textId="77777777" w:rsidR="005E4459" w:rsidRPr="005C2BB7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AD0489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299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A02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14ECCBE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D91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63C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1A8B9D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F3FE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75D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6D8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C02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2F84" w14:textId="77777777" w:rsidR="005E4459" w:rsidRPr="00DE4F3A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7F2B50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0517580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6B99153A" w14:textId="77777777" w:rsidR="005E4459" w:rsidRPr="00DE4F3A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E4459" w14:paraId="2261DB59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49E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37C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752D07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278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CFE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755D5A3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195A912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47B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CCFB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95FD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C6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FB595" w14:textId="77777777" w:rsidR="005E4459" w:rsidRPr="00DE4F3A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525E50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49CF22F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A7D4236" w14:textId="77777777" w:rsidR="005E4459" w:rsidRPr="00DE4F3A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5E4459" w14:paraId="3FB8DBF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B4F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3DE3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1E14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BBF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0B938B4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1F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3AEB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369D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4D8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ECA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73DD8AB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BAB5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C25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4FB135E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F45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AF1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535B3C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43E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30F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76F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1E1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97A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66D8A7E3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F01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793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1518610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6E8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307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303A2AC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7330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C2F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C69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B27F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B61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7BDC91A" w14:textId="77777777" w:rsidR="005E4459" w:rsidRPr="00CB2A72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1775F152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92B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06D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4A5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C608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427F864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92B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059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B929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BCC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B7B1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6DABA9A4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9F7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9FC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5F5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0B85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F1BA1B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7BC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3A19EA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BA2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D2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25B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05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B472B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7A12F9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E4459" w14:paraId="5BA5E19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E71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80E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CBA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B17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0CDF0E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E99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83B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0E9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6996A94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A3E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3EC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5E4459" w14:paraId="7E8413CA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FF0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5B1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FC4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88D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2BD41E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7116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83FFA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667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BC2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AEC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35351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0603A8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6B1CFF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E4459" w14:paraId="6E55B62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81D2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22E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F70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2AA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B80115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648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AEAE6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899A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6B1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FD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4B2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31A8B1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C575B4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5E4459" w14:paraId="13E252AA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6CF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997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C64D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197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52C10B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540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3C7AEE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732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E24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0BDB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31E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D93565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5E4459" w14:paraId="62E2099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9F79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E9D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088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60A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45AE96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9864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E61854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19CD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1E4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584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494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38E62A" w14:textId="77777777" w:rsidR="005E4459" w:rsidRPr="00D344C9" w:rsidRDefault="005E4459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EE283AB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5E4459" w14:paraId="3E80E870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7CBB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F2B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30C8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4AF5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328B3E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B012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7491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06F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F80663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AF2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87D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72B161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1AFB8743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5E4459" w14:paraId="7853EBF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D50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13D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A55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3DE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0F0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1AC45C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EBE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425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425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FBC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BE16A1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1B0024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5E4459" w14:paraId="291D974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FD62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0F8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74F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354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6AD6767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FB1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552B7F6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B16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5608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0A4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543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89D0D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5E4459" w14:paraId="4B10230C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264F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A16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F89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94CB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7AC1E73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7BD0332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108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2995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04C6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7B1104E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162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D3A0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B67E02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29B3B037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512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E740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C88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74F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3A85780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7D2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33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F2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7414BB6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8F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B41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803ED4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1BB4522B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F08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DD2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16D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E38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DDCF54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2B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BCFD31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CF7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800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577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890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698F9A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5AE530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5E4459" w14:paraId="3F22D114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038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07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A8B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CD65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476A6E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D148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03A5E0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451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54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5AC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6DE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FEDAF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5E4459" w14:paraId="72DE746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D19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397B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505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A212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A56AAA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F8E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A271C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0AE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31E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494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367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80F907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5E4459" w14:paraId="36ABA861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A51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CE4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83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A54F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59D17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5F6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3946FF3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79B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EC5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D2D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915E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4B4FD13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53E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77E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3003937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043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466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36EB90C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230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52E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4AD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517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74F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E4459" w14:paraId="49290882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977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C11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874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AC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159F2C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3C63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4F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155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CB0DC7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5A98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428" w14:textId="77777777" w:rsidR="005E4459" w:rsidRPr="00FF6B4A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E4459" w14:paraId="2A06233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453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4D8B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55BC224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DB2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738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A4A5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402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BE2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1F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ADFA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52CDE5A0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1D53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C74F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227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F6F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288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DC7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A7E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D1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534F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29ACD79D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029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4D8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914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445F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BBBD18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94A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3EE2F9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F0E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660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7A7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157B0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EDCBB5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5E4459" w14:paraId="386334A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7B5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F2F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4A8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758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E82ACF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4F0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6BE01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9C3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1CD9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989E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220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4FA46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5E4459" w14:paraId="4AD10EC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6A7D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24C3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27F26A5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6FD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000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250D77C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4E2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433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E03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161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73D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AA443FD" w14:textId="77777777" w:rsidR="005E4459" w:rsidRPr="00F10273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E4459" w14:paraId="42E094A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01E1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1F1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25B6A0E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CA6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E7B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8C4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8B7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F78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985C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E29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2091E6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11363EC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F9A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07C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43339A3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B3D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C98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D6A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58E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712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328B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44D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7618414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30FE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6F2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FB8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99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24B72D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E63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0D86F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165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C24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D9E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A6D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C3F5E7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5E4459" w14:paraId="61322D1F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CAA7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6C4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997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F252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D9133B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D88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C12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37B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B682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6E4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64213736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F93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B5F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D833EF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33DC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6EAF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55E0EB7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C12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B38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60D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3C1A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BC1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14C6F4" w14:textId="77777777" w:rsidR="005E4459" w:rsidRPr="00056F61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5E4459" w14:paraId="58D51EF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F1C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B2CF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F3F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804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5A73286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57A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4A7AA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A38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EDA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F7B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9C500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27809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7C2645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5E4459" w14:paraId="2D3F97FD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24A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E21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F6C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3B3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4797D6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EE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CEE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14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6C5A85F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48C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555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99448D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8BB569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55F4D942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5E4459" w14:paraId="5C278C0C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4A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CAA6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FFD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0E8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38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99B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01F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5E7B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B9D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7E213CD4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5E4459" w14:paraId="1B36E9F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8C1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F1F2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568A07A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91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FD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4E93124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F25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E484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AC4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5FBB7E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B9EF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64F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317AFFE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7B6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B2E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2B7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906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03D9EDD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98A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89A9A4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7ED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9CB4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405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77F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0F830C49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5E4459" w14:paraId="78238502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CB7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653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236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0F8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25F52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77F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316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060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EFB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FE6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53B23EE4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5E4459" w14:paraId="141925FA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8D8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017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CA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A4D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C23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B5D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2B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85A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BB46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5E4459" w14:paraId="20C4AF0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2AE7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C632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7B8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D7F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0A3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14C727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1CD0FA2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81994C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86DF56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53F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8D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54F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2DE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19CC2E2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EE6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6C4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4E0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873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59AEC1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889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307F41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7A5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EB4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681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2DA0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5E4459" w14:paraId="673A5C0D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3CF5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D4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517A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DB4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D282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EB1ED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350AFC7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8E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953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596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9EF1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F66F9E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C8E395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E9F83AA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475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048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C26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8E5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41427F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644D8EE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6CB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531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AD2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CCA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8AC1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678CC6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F44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909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50BC0FE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2E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AAF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F520B5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B59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554A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224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33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4C9B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7C8EA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5E4459" w14:paraId="2F80099E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107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F2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0198EFD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BC3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F560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23F4643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A71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7E2A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F6E5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16F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B1E8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6FFF92E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C17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3247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618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C3A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1D5E523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9CD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C42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53D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EC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0229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7C1ADDC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33747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81C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B60B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54B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5F8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9BF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67D9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AEC02E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8795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D5A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676B0E49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F60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D698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6F52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C1B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66B345E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8B6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F28FE9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62BD19A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6B0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831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DE8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D52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F5725EE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ED8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8E45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6DD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A11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8EC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39B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ACC6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2B40DB7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5A9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7F2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5EA19C01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F3B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FF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14FA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99D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E2D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09F41C4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4ECC98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3AFBE05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282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ED2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E1B5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2C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5C2D63C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5E4459" w14:paraId="1FCF1E78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AB4E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A898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212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4FE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1223BE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427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1ADC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DAF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28440B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D0E0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E8C9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0F0E6D0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A4F4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09C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92D4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E9FF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A9A9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96D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957B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29A8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E1D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5E4459" w14:paraId="0A1AA8A9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8F49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13C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CDD5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10F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C5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32D40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FAC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E0D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1F7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7711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4090550D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1AE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1DD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755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2E9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13B89E2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8916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84E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F75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CC3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780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541A58A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B4C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329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D89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F29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F887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4B431AD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686898B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0FB8A28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3940691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C72D7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99F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70B9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F6609" w14:textId="77777777" w:rsidR="005E4459" w:rsidRPr="00D344C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5E4459" w14:paraId="69DFE1F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383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398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33CC0D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DE46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DC8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5249EB7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BAD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2FFD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9BAE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058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0A4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4CAB453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DCC0D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57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4E0A17B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D9B2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2949" w14:textId="77777777" w:rsidR="005E4459" w:rsidRDefault="005E445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BBDCFB9" w14:textId="77777777" w:rsidR="005E4459" w:rsidRDefault="005E4459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F64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B8D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629C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A64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4EC5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1940B8D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C5D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C2E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186B9E9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C0B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758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332AC36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6C85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8D5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68F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EEF0C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5EC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093692B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598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6DA0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D96CD1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5B4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57B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035C69B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126D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D6C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7AE9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8FB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A750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40DA41C4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2FA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DBDC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1E56A8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BFF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66E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EDC8A6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66D2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716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D4F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8F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75C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3442046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E58E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83AE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214859E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BC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A00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14AF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FF0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C82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D19E6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7653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53ABE9EF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E4EC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B205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144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BE0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B15A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329EFE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139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6B8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0042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E0E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E4459" w14:paraId="126233C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A59A2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4D3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89ED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44E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CA29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3854FF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C46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3034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713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39B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5E4459" w14:paraId="2F744E14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82D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E76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3E83C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230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DC1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57EE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4AE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937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8959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99EC00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A38C89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E4459" w14:paraId="36D3366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2D75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B35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5E7A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5AA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1EA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A52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EE5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ED3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BD0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A7A1C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14F5DAA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5E4459" w14:paraId="586E923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DF0B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894F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BE1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5E7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4E14CAD9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D0B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7C7C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548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6A5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0D81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5E4459" w14:paraId="15EC1A9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3A1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9D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0EFF295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7665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FCB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64F62A2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07B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67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CA1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79D1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B403C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5E4459" w14:paraId="523806C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3B4D8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949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41B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FF3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5AA9C2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771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12F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036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10B6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051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4107F73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69A37A6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9BAC91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E4459" w14:paraId="2BC91CE1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8BA70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32B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F3D1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887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12E355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5110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743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3D5B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EF53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2A2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50AF72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40B9A30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CB1605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E4459" w14:paraId="27CC661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BD93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A87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AA14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8F7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C2AA08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D270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CBB2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9669F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BE5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2FD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D7DD8B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7FF0CD1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3F98E1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5E4459" w14:paraId="654C3E6B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3FFF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153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E6C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EC7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1483A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BF59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90D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B4A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C3C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21E9C55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43D4ED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E4459" w14:paraId="08D56C4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38329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922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252D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0EB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0C6FE8A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FCF7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188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6032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0D85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795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F4BBAA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4478A7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E4459" w14:paraId="16E7614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59FA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B8C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153E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9D6E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7D483762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1B42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D96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CB1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114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4A7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664C26A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7468D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5E4459" w14:paraId="0832ABC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410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A5C6C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1C85B8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F7AC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9731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89087D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A77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0C5F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C53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9E63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22BA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08E0FC8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89B1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13D6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3A59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BD6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B69E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89D869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3BBB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257D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FADB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AA93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DBBD5E5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097BD8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5E4459" w14:paraId="65DC23C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0EC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8BF5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36C12187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049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13AB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53AAB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B120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FEDF8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8AA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F5DF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5E4459" w14:paraId="2CE93281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A8B6" w14:textId="77777777" w:rsidR="005E4459" w:rsidRDefault="005E4459" w:rsidP="005E4459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22C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58185C99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2C8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FCD66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77441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647" w14:textId="77777777" w:rsidR="005E4459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3484" w14:textId="77777777" w:rsidR="005E4459" w:rsidRDefault="005E4459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73CF" w14:textId="77777777" w:rsidR="005E4459" w:rsidRPr="00600D25" w:rsidRDefault="005E4459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AD74" w14:textId="77777777" w:rsidR="005E4459" w:rsidRDefault="005E4459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09433FE8" w14:textId="77777777" w:rsidR="005E4459" w:rsidRPr="00836022" w:rsidRDefault="005E4459" w:rsidP="0095691E">
      <w:pPr>
        <w:spacing w:before="40" w:line="192" w:lineRule="auto"/>
        <w:ind w:right="57"/>
        <w:rPr>
          <w:sz w:val="20"/>
          <w:lang w:val="en-US"/>
        </w:rPr>
      </w:pPr>
    </w:p>
    <w:p w14:paraId="73F74DDE" w14:textId="77777777" w:rsidR="005E4459" w:rsidRPr="00DE2227" w:rsidRDefault="005E4459" w:rsidP="0095691E"/>
    <w:p w14:paraId="71732C64" w14:textId="77777777" w:rsidR="005E4459" w:rsidRPr="0095691E" w:rsidRDefault="005E4459" w:rsidP="0095691E"/>
    <w:p w14:paraId="7CCCF57F" w14:textId="77777777" w:rsidR="005E4459" w:rsidRDefault="005E445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5DF2FD80" w14:textId="77777777" w:rsidR="005E4459" w:rsidRPr="005D215B" w:rsidRDefault="005E445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E4459" w14:paraId="6BA8DAC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3F4C9" w14:textId="77777777" w:rsidR="005E4459" w:rsidRDefault="005E4459" w:rsidP="005E445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A25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4C27" w14:textId="77777777" w:rsidR="005E4459" w:rsidRPr="00B3607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53A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D0AB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4C3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D0D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DBDE50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3ED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920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5E4459" w14:paraId="1B5D258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D685" w14:textId="77777777" w:rsidR="005E4459" w:rsidRDefault="005E4459" w:rsidP="005E445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837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802DB" w14:textId="77777777" w:rsidR="005E4459" w:rsidRPr="00B3607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86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D32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37883F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A894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EC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60CD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6D5C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63954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1E6171F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5E4459" w14:paraId="1388876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C8D6" w14:textId="77777777" w:rsidR="005E4459" w:rsidRDefault="005E4459" w:rsidP="005E445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A7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EB2E" w14:textId="77777777" w:rsidR="005E4459" w:rsidRPr="00B3607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F96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6239FA3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7A4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BFCF5A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A9F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E3A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B09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881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5E4459" w14:paraId="1CD0AFB3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E743" w14:textId="77777777" w:rsidR="005E4459" w:rsidRDefault="005E4459" w:rsidP="005E4459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FB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C2C" w14:textId="77777777" w:rsidR="005E4459" w:rsidRPr="00B3607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1EB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46140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21FBF45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456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CA3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A03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2CE222D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692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995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D2AA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0CF11682" w14:textId="77777777" w:rsidR="005E4459" w:rsidRDefault="005E4459">
      <w:pPr>
        <w:spacing w:before="40" w:after="40" w:line="192" w:lineRule="auto"/>
        <w:ind w:right="57"/>
        <w:rPr>
          <w:sz w:val="20"/>
          <w:lang w:val="en-US"/>
        </w:rPr>
      </w:pPr>
    </w:p>
    <w:p w14:paraId="276936D6" w14:textId="77777777" w:rsidR="005E4459" w:rsidRDefault="005E4459" w:rsidP="00F14E3C">
      <w:pPr>
        <w:pStyle w:val="Heading1"/>
        <w:spacing w:line="360" w:lineRule="auto"/>
      </w:pPr>
      <w:r>
        <w:t>LINIA 301 F1</w:t>
      </w:r>
    </w:p>
    <w:p w14:paraId="0A697E32" w14:textId="77777777" w:rsidR="005E4459" w:rsidRDefault="005E445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E4459" w14:paraId="3B469C1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AFE76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B4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B4B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B4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A81D2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E89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C1C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C01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D87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8B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8FA2FE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152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B9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A4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FE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CD5F7E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9CC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511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88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4937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8C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D913749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E7F9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BE54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7492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491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7F400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D4B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E45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711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619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3BC7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8BD20E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A523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23B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912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3F4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58920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43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AB65BC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60EAF82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698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04D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43A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BD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8325BF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DCAA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6B4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770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56F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6CA7B9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E23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EB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917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83AB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40D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15AA5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F77B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5B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F152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233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9C257E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4D3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5894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23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E878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E0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73A814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F5AB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756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4A9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1A1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D3A36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6A3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2681BA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5ED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5314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3C1A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539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3183080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796D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355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512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541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16D3FB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1F6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528E6B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3CBC8A4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8123A9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501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E2F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CD1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970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141700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97EA2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E86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02F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DE5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A139B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35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85B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EA3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422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D71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F4C392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EB94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4C3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478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1F21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D00D4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94E5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75FC76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7072C7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F67E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EF0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7AF3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81A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9FCB0BC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A9A49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D70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F390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C9E3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17D519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92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F0D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C643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D7DA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A4A2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99E865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50277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491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406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0B6B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0D925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19E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B97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D2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3BE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947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5BA9317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3C1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83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4DA6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EB3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28AE38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E63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AACB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AF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D6B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5B5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5177440F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BBCF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E7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BA8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D2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79780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806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3090E3C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4CD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4B8F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A1AA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FC3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482F9280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AE63D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96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1B9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61B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AC93B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362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4DA5C85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C0278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9C07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C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9CD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033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EF80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5E4459" w14:paraId="5A55A57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07C6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B17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DB9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62B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FE1A9B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F9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5174AC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41C496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23A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522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75FA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753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5E4459" w14:paraId="6BDD023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92617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F6C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1F0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361D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DAD9EA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CE1F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4E8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2E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440E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9D7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F96F7A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0B71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B3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6AA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50C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A1CBA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B6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BCA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8262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1A0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948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F6B7A4F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76C87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4CF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468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E660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B0C15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860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371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886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46DF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A5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D1DDAD1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E937" w14:textId="77777777" w:rsidR="005E4459" w:rsidRDefault="005E4459" w:rsidP="005E4459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A58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49E2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33C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7F8CC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0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874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491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5144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80F2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69B4FA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F4C4BE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5D08D5A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6F84CF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6EAC900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2D607D63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4D23BC55" w14:textId="77777777" w:rsidR="005E4459" w:rsidRDefault="005E4459" w:rsidP="007E3B63">
      <w:pPr>
        <w:pStyle w:val="Heading1"/>
        <w:spacing w:line="360" w:lineRule="auto"/>
      </w:pPr>
      <w:r>
        <w:lastRenderedPageBreak/>
        <w:t>LINIA 301 G</w:t>
      </w:r>
    </w:p>
    <w:p w14:paraId="6EFCFA05" w14:textId="77777777" w:rsidR="005E4459" w:rsidRDefault="005E445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E4459" w14:paraId="7483F28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0764B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70B69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DB834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05C6F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AD6FB59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543D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B7BBDC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EC868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AFD53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50DD5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04C18" w14:textId="77777777" w:rsidR="005E4459" w:rsidRDefault="005E445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6DF4134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45FE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DB0B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108F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51671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51AB462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6EA7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EDCDEE6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A5FDBF8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7A869EB1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2F832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84E6F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E1F9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AEBA5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4ED8C8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E4459" w14:paraId="44659A0C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54BD7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B8325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0F03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C793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2DC1205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AC0576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55A49D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3CEE1D8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AEC2B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2F925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043E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8857B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65DEF1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39A73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8EA5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21CA2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172AF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09528E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E727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0ADA3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24AAF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8212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D69BA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70DCE3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B4E0E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E4819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0DF32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F3B28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08D5E01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BF220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4A472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58127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38A9E8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B02F9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032887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0F6E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D8E2E0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8523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480C9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5FD563E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25D57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3C41F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7BA4C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2B1C8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F3A9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D441C6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A278D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42D5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D3D3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1574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3EC7C6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DF74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C34DE3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FB44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75EEE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1BAC8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8132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BE2D8CB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36374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3B85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4A1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30A7C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116099F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BD2AF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A4E46B6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7FB845E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D23B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AF13C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54F6E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177C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B2999C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18C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72A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F911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ECA9F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C2FFB5E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3B8A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AB7D050" w14:textId="77777777" w:rsidR="005E4459" w:rsidRDefault="005E4459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42D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DBCB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EDD6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10495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A0C5E18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26DC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BA8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FF57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9EF1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DE8ACD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88B4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BAC3E00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49D3735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EB3A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BF321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AF169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C1A5E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B536F6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7F50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C334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8300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5A10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F8E117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21EB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2A29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2F0D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DC7E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8E48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D3399D4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64119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C4522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4F64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D6B8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3AF1626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B0AF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13ED3C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F176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0D78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60A8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1B904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23F2B3C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14FE0" w14:textId="77777777" w:rsidR="005E4459" w:rsidRDefault="005E4459" w:rsidP="005E4459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39F1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85E1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CC79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03A1F97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B155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DCAD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A7AC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C4EA0" w14:textId="77777777" w:rsidR="005E4459" w:rsidRDefault="005E445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FB23" w14:textId="77777777" w:rsidR="005E4459" w:rsidRDefault="005E445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C6A5524" w14:textId="77777777" w:rsidR="005E4459" w:rsidRDefault="005E4459">
      <w:pPr>
        <w:spacing w:before="40" w:line="192" w:lineRule="auto"/>
        <w:ind w:right="57"/>
        <w:rPr>
          <w:sz w:val="20"/>
          <w:lang w:val="ro-RO"/>
        </w:rPr>
      </w:pPr>
    </w:p>
    <w:p w14:paraId="68F80CD8" w14:textId="77777777" w:rsidR="005E4459" w:rsidRDefault="005E4459" w:rsidP="00956F37">
      <w:pPr>
        <w:pStyle w:val="Heading1"/>
        <w:spacing w:line="360" w:lineRule="auto"/>
      </w:pPr>
      <w:r>
        <w:t>LINIA 301 N</w:t>
      </w:r>
    </w:p>
    <w:p w14:paraId="0F11A758" w14:textId="77777777" w:rsidR="005E4459" w:rsidRDefault="005E445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E4459" w14:paraId="252735B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D8B86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62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6CA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DBE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BB4A86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5B3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4B6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92A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2F1E5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6BC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661806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4DF5C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9AE8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5BD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8EE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7BB31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DB3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B79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C4D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309D1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5E7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42DA7BF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DD72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1DF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F4A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854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F4625B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183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090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E06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C1E1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AA0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EDD54" w14:textId="77777777" w:rsidR="005E4459" w:rsidRPr="00474FB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E4459" w14:paraId="6A70992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9281F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100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52B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68B48" w14:textId="77777777" w:rsidR="005E4459" w:rsidRDefault="005E445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0C9F73D" w14:textId="77777777" w:rsidR="005E4459" w:rsidRDefault="005E445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ADD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B9F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D2C3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0A43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167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B8A23C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999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F7C6" w14:textId="77777777" w:rsidR="005E4459" w:rsidRDefault="005E445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1DB3" w14:textId="77777777" w:rsidR="005E4459" w:rsidRDefault="005E445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853C3" w14:textId="77777777" w:rsidR="005E4459" w:rsidRDefault="005E445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43B8" w14:textId="77777777" w:rsidR="005E4459" w:rsidRPr="00E4222D" w:rsidRDefault="005E445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3FCC88E" w14:textId="77777777" w:rsidR="005E4459" w:rsidRPr="00E4222D" w:rsidRDefault="005E445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3A6B9D7" w14:textId="77777777" w:rsidR="005E4459" w:rsidRPr="00E4222D" w:rsidRDefault="005E445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34472C" w14:textId="77777777" w:rsidR="005E4459" w:rsidRDefault="005E445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B2332" w14:textId="77777777" w:rsidR="005E4459" w:rsidRDefault="005E445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288E" w14:textId="77777777" w:rsidR="005E4459" w:rsidRDefault="005E445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9EF0" w14:textId="77777777" w:rsidR="005E4459" w:rsidRPr="0022092F" w:rsidRDefault="005E445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1E5F" w14:textId="77777777" w:rsidR="005E4459" w:rsidRDefault="005E445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B6972A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D66B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93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ADE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5E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56FC7B" w14:textId="77777777" w:rsidR="005E4459" w:rsidRDefault="005E445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E13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D6BB47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47F83F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047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E77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4840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836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51901E6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0EB3BF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5E4459" w14:paraId="554882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B31C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FA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06B56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053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EFE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F66EC0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69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A36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412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7E28A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B2C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525901FB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15C2" w14:textId="77777777" w:rsidR="005E4459" w:rsidRDefault="005E4459" w:rsidP="005E445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9BC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F52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235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0576BD7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62C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B8D89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235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D0F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C13D" w14:textId="77777777" w:rsidR="005E4459" w:rsidRPr="0022092F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F52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BADDD17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02DBDBC1" w14:textId="77777777" w:rsidR="005E4459" w:rsidRDefault="005E4459" w:rsidP="007F72A5">
      <w:pPr>
        <w:pStyle w:val="Heading1"/>
        <w:spacing w:line="360" w:lineRule="auto"/>
      </w:pPr>
      <w:r>
        <w:t>LINIA 301 O</w:t>
      </w:r>
    </w:p>
    <w:p w14:paraId="478A2AD8" w14:textId="77777777" w:rsidR="005E4459" w:rsidRDefault="005E445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E4459" w14:paraId="6304F479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A6F00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104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5EAB6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A04F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64AD17B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4038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90EEB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E06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2C08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F8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C94621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BD04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7345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F168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E9A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B3CF22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A26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1F69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AD3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58BF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66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7CEA02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88F0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450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7E86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AD0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D6B0E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1D3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1C455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11162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9D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A9CB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7B15" w14:textId="77777777" w:rsidR="005E4459" w:rsidRDefault="005E4459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32ADB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FBF8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1FF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8D38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2574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91A8E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9E5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C55D12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521E0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795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1A09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B41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7FBDA06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75DD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67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30790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F4E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C3046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63B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B8B5C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7483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73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BC8D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4396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879CC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E056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1A0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0A59A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ED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1EA5CB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01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9596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8E8B4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42D3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5911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C31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7706853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A0334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D8A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54C3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B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7B3364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45E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A241E9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62368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081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8813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E9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70B2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5E4459" w14:paraId="17FC3DB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F1B48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67E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F7DBE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DE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78E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7D39A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F05D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0AE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2EC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385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E35A7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113A7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5E4459" w14:paraId="25CC611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A3EB" w14:textId="77777777" w:rsidR="005E4459" w:rsidRDefault="005E4459" w:rsidP="005E445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53A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DD81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668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C3A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35A2B43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3DE973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CD27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1D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1574" w14:textId="77777777" w:rsidR="005E4459" w:rsidRPr="00F1029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DBC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A95CE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385EBED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CB4F25E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2F0D338" w14:textId="77777777" w:rsidR="005E4459" w:rsidRDefault="005E4459" w:rsidP="003260D9">
      <w:pPr>
        <w:pStyle w:val="Heading1"/>
        <w:spacing w:line="360" w:lineRule="auto"/>
      </w:pPr>
      <w:r>
        <w:t>LINIA 301 P</w:t>
      </w:r>
    </w:p>
    <w:p w14:paraId="1BE40508" w14:textId="77777777" w:rsidR="005E4459" w:rsidRDefault="005E445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E4459" w14:paraId="1201725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B6C9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DFD4E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93B3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DE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5F98A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3C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5C70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314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6E68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42E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0C0685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3656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061D3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BAAA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CB8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EA9D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FE0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7E51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3E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2B6F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1D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9F7DB7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77CB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5918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4F052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44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EB38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AB19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BC6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C854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018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A32C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E4459" w:rsidRPr="00A8307A" w14:paraId="5E2D8C0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8D1E" w14:textId="77777777" w:rsidR="005E4459" w:rsidRPr="00A75A00" w:rsidRDefault="005E4459" w:rsidP="005E4459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A1C6" w14:textId="77777777" w:rsidR="005E4459" w:rsidRPr="00A8307A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7F5A7" w14:textId="77777777" w:rsidR="005E4459" w:rsidRPr="00A830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807D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0232C7B0" w14:textId="77777777" w:rsidR="005E4459" w:rsidRPr="00A8307A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5D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9AF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8BD6" w14:textId="77777777" w:rsidR="005E4459" w:rsidRPr="00A8307A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A5AB2" w14:textId="77777777" w:rsidR="005E4459" w:rsidRPr="00A830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4338" w14:textId="77777777" w:rsidR="005E4459" w:rsidRPr="00A8307A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18E7FE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4D87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4EB1E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A4C7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A600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B53B2E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36F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7DBE82A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BBA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A2B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38D3C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19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D59465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EF2D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03E62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EF73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FE1F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8AB96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956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1997E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4C8E3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C3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38A3F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5E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5E4459" w14:paraId="41E36FC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FE20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E3E6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3B2F6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815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6A0287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73A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2DD0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512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4E3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4FEC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F69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CCC66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5E4459" w14:paraId="797C1FC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C8EA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90BF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9E420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795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FB7DC2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F28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CB5F2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8B0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901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CEA6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AA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3BED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5E4459" w14:paraId="601EB22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1CEA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0E27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E381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B71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7D99E0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81D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32EC7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304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5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2F5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03C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A2C49F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5E4459" w14:paraId="032A79A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035F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0365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EFCA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8F7C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55FCD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06C8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E0ADB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3F8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66D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8B3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9F6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F69F5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A8DB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5E4459" w14:paraId="5C08DA3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8225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83EF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450A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6429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063A6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6D0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F02C1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BD85A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858C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6BE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E53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46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763C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5E4459" w14:paraId="52A54E5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A50D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CB59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F731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CE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D17D47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A1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B6AA4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2A3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9A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6D5D6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3B2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6FFF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5E4459" w14:paraId="51DAABE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B2344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C25D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61BF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FAEC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4920D8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7F3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70416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6208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60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A49F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626C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A70E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5E4459" w14:paraId="721A5D5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AB04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A552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E3811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D8F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0642A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7A9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246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B9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84E6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4F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768A50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7F97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B6B8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9C38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EF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F036DB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F8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4AFCC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051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2677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9EC5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B1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ACDB5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5E4459" w14:paraId="74E1C82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FE2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2AFB" w14:textId="77777777" w:rsidR="005E4459" w:rsidRDefault="005E445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3858D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25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E3E241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349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1D3B1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141C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D69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54C4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89FD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58131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5E4459" w14:paraId="17D00AC8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55BD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F7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CDE6B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85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22544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89ED" w14:textId="77777777" w:rsidR="005E4459" w:rsidRDefault="005E445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0BD2F74" w14:textId="77777777" w:rsidR="005E4459" w:rsidRDefault="005E445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74D22D42" w14:textId="77777777" w:rsidR="005E4459" w:rsidRDefault="005E445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3F0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C7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8F57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E5B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F35D897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57F3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CF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2F3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E5CD4" w14:textId="77777777" w:rsidR="005E4459" w:rsidRDefault="005E4459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1EBFBD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52A5F1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07B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B26E15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F06B2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0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2E8BD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8DB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A72291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EA9A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EF64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BD870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33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187342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21F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CC92A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7A33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F47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F990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CBD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771AD7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E0D7F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8B44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CEC8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E9C35" w14:textId="77777777" w:rsidR="005E4459" w:rsidRDefault="005E445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A6B7705" w14:textId="77777777" w:rsidR="005E4459" w:rsidRDefault="005E445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C584" w14:textId="77777777" w:rsidR="005E4459" w:rsidRDefault="005E445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C35CD3" w14:textId="77777777" w:rsidR="005E4459" w:rsidRDefault="005E445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FEDD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A59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9351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697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AC66B55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04B7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EE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92BF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05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83E477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4EE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A9FA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0998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CB44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F4F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C9A4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5DB1EF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6CCE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D4E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995A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001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5D55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F6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06B4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71B85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7A51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5339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692D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DED7A1F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9944" w14:textId="77777777" w:rsidR="005E4459" w:rsidRDefault="005E4459" w:rsidP="005E445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98E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94AE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FB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320F4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9C5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FA7A0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BF12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0AA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77ED5" w14:textId="77777777" w:rsidR="005E4459" w:rsidRPr="001B37B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9AD6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A72B1DA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31ECA28D" w14:textId="77777777" w:rsidR="005E4459" w:rsidRDefault="005E4459" w:rsidP="00E81B3B">
      <w:pPr>
        <w:pStyle w:val="Heading1"/>
        <w:spacing w:line="360" w:lineRule="auto"/>
      </w:pPr>
      <w:r>
        <w:t>LINIA 314 G</w:t>
      </w:r>
    </w:p>
    <w:p w14:paraId="5E24DC2E" w14:textId="77777777" w:rsidR="005E4459" w:rsidRDefault="005E4459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60375DD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AC33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F20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A82E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CD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0BFC8E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688C258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9A34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F42C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0ED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BBD59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FEB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7DE7F9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C7A5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FCF0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CB7D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42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E70AE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B9AFC7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31C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A958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51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1EAA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F207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5276E5A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29A2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EFA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0EFE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15F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F184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D4B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5F72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98F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B166C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186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4EC37D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2116382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4976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1AB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D3ED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E9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CC6B6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B4A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D0B4B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09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B0E0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4C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24B078C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158C7513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B2B7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8F7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AFFE6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E14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87A995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1259870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0F9F060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6B0C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9126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2F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D40A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4F4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534617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188B" w14:textId="77777777" w:rsidR="005E4459" w:rsidRDefault="005E4459" w:rsidP="005E445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60A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E4CBD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F4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8B29BF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71564B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AC6679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2B1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9DAD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9BAC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F68B1" w14:textId="77777777" w:rsidR="005E4459" w:rsidRPr="00DF53C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269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58BF56F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EDB4FBE" w14:textId="77777777" w:rsidR="005E4459" w:rsidRDefault="005E4459" w:rsidP="003A5387">
      <w:pPr>
        <w:pStyle w:val="Heading1"/>
        <w:spacing w:line="360" w:lineRule="auto"/>
      </w:pPr>
      <w:r>
        <w:t>LINIA 316</w:t>
      </w:r>
    </w:p>
    <w:p w14:paraId="3E8F325F" w14:textId="77777777" w:rsidR="005E4459" w:rsidRDefault="005E4459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E4459" w14:paraId="4D7B563D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C3437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BE35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834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40C8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D30C46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B49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ED80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CD4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D8C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843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A1C73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163673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5E4459" w14:paraId="3E43295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30EA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930D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710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099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4C8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550CD2D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6801CD6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283120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7FC3A6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0FD16A5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FE872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3C2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E0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73F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540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9257E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5E4459" w14:paraId="38B1DD8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A73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02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766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FE72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55375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6B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A8E72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719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188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3C941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CABE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EB053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351D4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5E4459" w14:paraId="4F08B0B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C539F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AA7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724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B53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17DFA0A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090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FE2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147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8542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E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0643F4B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468D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2574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1B2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D25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58788D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A226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E7F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FB00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13EE9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2A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BD7F5F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0660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5A7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017CFC3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AF4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4D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540E8B8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A9D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C0DA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5A2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6D779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0B1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D33B57E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881A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2DF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C1A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1A8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C9F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D0A0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827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D37E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4E7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5DFB1A3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69E8E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8A2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368AD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3E8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0500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0C4B02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C98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D77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B3D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38B2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EE1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0DE22C2B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866C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864B" w14:textId="77777777" w:rsidR="005E4459" w:rsidRDefault="005E445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7197D9C3" w14:textId="77777777" w:rsidR="005E4459" w:rsidRDefault="005E445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0B0B" w14:textId="77777777" w:rsidR="005E4459" w:rsidRDefault="005E445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92EA" w14:textId="77777777" w:rsidR="005E4459" w:rsidRDefault="005E445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5CF06C2" w14:textId="77777777" w:rsidR="005E4459" w:rsidRDefault="005E4459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FBBF" w14:textId="77777777" w:rsidR="005E4459" w:rsidRDefault="005E445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9BDD" w14:textId="77777777" w:rsidR="005E4459" w:rsidRDefault="005E445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4014" w14:textId="77777777" w:rsidR="005E4459" w:rsidRDefault="005E4459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474" w14:textId="77777777" w:rsidR="005E4459" w:rsidRPr="00F6236C" w:rsidRDefault="005E4459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2347" w14:textId="77777777" w:rsidR="005E4459" w:rsidRDefault="005E4459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07F746BB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2B23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4BC6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6BDA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645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968FE6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64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D7896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F68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390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FD9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A7A26C6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2D7B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A55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A0C9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F44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50C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716F6DF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ADB1C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2F0F1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07494A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887B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D14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FDD5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D66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75326A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E441C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B94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5066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84C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EAB216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8EF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CD1663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784AAAA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0F92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F44A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BB1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6E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5E4459" w14:paraId="0C6075C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E0A91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1DD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12CE822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B890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39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12E98DF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7B132" w14:textId="77777777" w:rsidR="005E4459" w:rsidRPr="00273EC0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7FB0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69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9DA1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37A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19E11EB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24B85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286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A1D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3A9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0866234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16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B6BD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2C8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15E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17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F17547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4F161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1A5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3812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FAD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A63883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711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E037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7BC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DE1C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96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595D671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5205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A7FA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056A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66D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363AE37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A0F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7E1F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17B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D67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620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9DAA85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A6AA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73BF" w14:textId="77777777" w:rsidR="005E4459" w:rsidRDefault="005E4459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55630B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3DE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3A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FA7BA0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422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B0AF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0F87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92986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E54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5F8D4B2C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8D963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8854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E3B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63F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479CA4E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890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0AEA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49B6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D96A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970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B4815E0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D071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69C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BB767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7BD4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19E595A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E6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5DE7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A432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2003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BDBB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8E2E8A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26E3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BD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453300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EB8A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9B9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1BC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1F9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DCA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7805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20D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6EFC3F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A6B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063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11D4D22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22B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A1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BFC5986" w14:textId="77777777" w:rsidR="005E4459" w:rsidRPr="00830247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2B9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203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ACE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48483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929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7DD0546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3EF6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47F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D94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CB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21A5F2D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BF1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2D9A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28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9926C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116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2AFFE7B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7433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8E9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E3F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B8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FD238E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0E5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4B2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48E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173B3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733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EFECD2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2B32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1D1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A69F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E75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777DF78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1C4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DEF1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567A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D3BA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560C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DF321A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D5C6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B6A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7844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AE6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2BCEAB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25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805B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DB7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7CEE9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703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C55F3BB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F30E6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E5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D254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B0B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CB5376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B1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8D38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0896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39852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573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9968CB" w14:textId="77777777" w:rsidR="005E4459" w:rsidRPr="000D7AA7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5E4459" w14:paraId="378FA99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51C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2417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7972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EBB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E70D6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1DF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CD3A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BCF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6D97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EC2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398FF314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075D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430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5CE30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EA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673C43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11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621E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E7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C19B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A9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306E992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2C04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88E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271775B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C45E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256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4D4102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737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88B66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774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0973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5E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26C4B3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B5695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9C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A73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C99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4AA59E9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EC0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2CA49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DD9D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C90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9254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402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400CEBC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E6847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49D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017422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CF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B3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25B37E1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D2F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1C6F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A49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FB43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EF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1E04FA8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5E4459" w14:paraId="347693F6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E3B76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F5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300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16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47A74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A1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82AB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D33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8601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F36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EDEE88A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0568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33B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7BA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878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4B84D3D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F560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984B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36D3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5CA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2B3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AFFC3C2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EBFF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64C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B5F7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AFF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DC0EBF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198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26155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B52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404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F3F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5E4459" w14:paraId="79F0059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EDCD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A2E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FC3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CAE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6713FD7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21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C088B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0B1C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4394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786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E4459" w14:paraId="21979F8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6DD6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5C6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25F1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F17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4DD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41918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A091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B80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F9D8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BA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BE66AB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4F05D2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E3B8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F65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420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830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688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0A14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F55B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85A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0D9E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212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39AF4B8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7A28CB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20A4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295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C34F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5E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494D2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0869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847C15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18AD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836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30F77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042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2DF1D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5E4459" w14:paraId="2C2A4650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D4EB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32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A387F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52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618B73D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8FE9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E7BB2C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59664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52F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C95D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7C36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1F75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FDC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E4459" w14:paraId="3551CABB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2DF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8B2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9EB5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82E1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CBC116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69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22C38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6AE3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53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B7FE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6EB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6174644A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2B9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440E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EFB4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788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399585F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4EE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62D977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2C7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C0B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55CA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FA2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C986D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474D7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5E4459" w14:paraId="0CF0FF9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4759" w14:textId="77777777" w:rsidR="005E4459" w:rsidRDefault="005E4459" w:rsidP="005E445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F1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0999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0EB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30C78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DC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0BD8FF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9FB50" w14:textId="77777777" w:rsidR="005E4459" w:rsidRPr="00514DA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EA8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0FCC" w14:textId="77777777" w:rsidR="005E4459" w:rsidRPr="00F6236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C0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87771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148AAB03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69E381B9" w14:textId="77777777" w:rsidR="005E4459" w:rsidRDefault="005E4459" w:rsidP="00380064">
      <w:pPr>
        <w:pStyle w:val="Heading1"/>
        <w:spacing w:line="360" w:lineRule="auto"/>
      </w:pPr>
      <w:r>
        <w:t>LINIA 500</w:t>
      </w:r>
    </w:p>
    <w:p w14:paraId="57F48939" w14:textId="77777777" w:rsidR="005E4459" w:rsidRPr="00071303" w:rsidRDefault="005E4459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E4459" w14:paraId="538FEFF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294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D8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A0FF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487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075050A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2F33ED5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088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F68F80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08A5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855B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4D9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FE4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61262A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A2F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A05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15CD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3E6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53B5C29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7EF71EA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D9E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1D37B98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45D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9A47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31E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72B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5D349D4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57BE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5DAE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99BC9A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D20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59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92C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574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EBC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FDF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99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7D69712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AAED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2E06" w14:textId="77777777" w:rsidR="005E4459" w:rsidRDefault="005E445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738D" w14:textId="77777777" w:rsidR="005E4459" w:rsidRPr="00D33E71" w:rsidRDefault="005E445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93C3" w14:textId="77777777" w:rsidR="005E4459" w:rsidRDefault="005E4459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4169" w14:textId="77777777" w:rsidR="005E4459" w:rsidRDefault="005E445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1B02" w14:textId="77777777" w:rsidR="005E4459" w:rsidRDefault="005E445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F41B" w14:textId="77777777" w:rsidR="005E4459" w:rsidRDefault="005E445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7CC87FD4" w14:textId="77777777" w:rsidR="005E4459" w:rsidRDefault="005E4459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E7EB" w14:textId="77777777" w:rsidR="005E4459" w:rsidRPr="00D33E71" w:rsidRDefault="005E4459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FE9B" w14:textId="77777777" w:rsidR="005E4459" w:rsidRDefault="005E4459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5FE93CB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ADC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5F3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182BC7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E1E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DEAB" w14:textId="77777777" w:rsidR="005E4459" w:rsidRPr="0008670B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429CFCB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1B98EED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DA6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CC1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F91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5DB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3EA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:rsidRPr="00456545" w14:paraId="46B54629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8929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AF5A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F82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853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03B7B720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8EAD1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238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FBB97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84B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4A7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E4459" w:rsidRPr="00456545" w14:paraId="7849CE6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17547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EB39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E00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6F26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1ADA03F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7A64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F836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1E10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1BC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DA6A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E4459" w:rsidRPr="00456545" w14:paraId="08AE5B72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1519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305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431F4F7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515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630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8F5B0E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10E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0B4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9D16D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EC0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D9E7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E4459" w:rsidRPr="00456545" w14:paraId="0775C0C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E6E1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FDA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261D05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43B9C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8DA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049886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7C6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57B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726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4758DE16" w14:textId="77777777" w:rsidR="005E4459" w:rsidRPr="00456545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CC9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3AC3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F47FB04" w14:textId="77777777" w:rsidR="005E4459" w:rsidRPr="00A3090B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:rsidRPr="00456545" w14:paraId="0EBDFABE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1D46F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720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555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028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2A42561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4DEDD63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38410E9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8CF2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FC6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270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130E35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E03E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8E75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:rsidRPr="00456545" w14:paraId="5051656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1581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ABE7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DBC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625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3633DB7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CDC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51E522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2ED4D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66D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CF2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EA3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B86041" w14:textId="77777777" w:rsidR="005E4459" w:rsidRPr="005F21B7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E4459" w:rsidRPr="00456545" w14:paraId="4711B33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BADFA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4B4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AFF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C07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913BEF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0D5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8B9FB7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06F1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309B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AF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A5A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14E7E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5E4459" w:rsidRPr="00456545" w14:paraId="58848B8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B341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8FC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332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876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BDB8C2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731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669A9CB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A34D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49F7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273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B4F6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122E3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5E4459" w:rsidRPr="00456545" w14:paraId="7676BB3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FB81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83E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922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D76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2FAC14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602E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53B568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2580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AAC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A06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832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9347C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2736A57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E4459" w:rsidRPr="00456545" w14:paraId="7E26D48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3565" w14:textId="77777777" w:rsidR="005E4459" w:rsidRPr="00456545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5416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44BD55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C6F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F9C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2C2901E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630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928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A519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6487E47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A8CE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B3F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348E3F24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3C4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E49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121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5CF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23F1F2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40E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4115FC6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3807FB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6A56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F588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2E68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180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31CDD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8B29B8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047B0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1EFB8B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5E4459" w14:paraId="1872C0C4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08D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115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1C0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896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FEA77A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E35B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35E74D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19B5E02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630C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597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261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FD9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13B35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2D2E5C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FC58B0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5E4459" w14:paraId="03EC5A0B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EE6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BF0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17C790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3406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974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4C4C7B7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2D29B46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153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350E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0B8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827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57E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068A1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5E4459" w14:paraId="2E61655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08A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B78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3E82C0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154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637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A9E819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F13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ACA4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F73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6CB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A43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772054C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5E4459" w14:paraId="3E75190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3E4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6FFCF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0961F" w14:textId="77777777" w:rsidR="005E4459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E8B8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580BC34B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FF607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5F4" w14:textId="77777777" w:rsidR="005E4459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928E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19794787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B5C5" w14:textId="77777777" w:rsidR="005E4459" w:rsidRPr="00D33E71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3B74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B18B8C4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5E4459" w14:paraId="1C56499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36D5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4FD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74BDAE8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AA2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8C75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383B29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12D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13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2348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5DCB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F86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1888619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9B97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ACE1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D521BB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BB2E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2B80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95B39C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D24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A3BE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817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C37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A0CB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BCF3DF3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B347FC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43D7D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AC4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8DF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E78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7EB081E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4C2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FD3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9060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B295AD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DCBC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98EA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52A1A01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781FF7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64F2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79E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CB5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BCF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046D2D3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C4B4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DAC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F09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69FD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1D62B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61FD848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76BD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F151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EFEF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C9DF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56C49CD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BFF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5B18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84E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00DD76C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763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9485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5EDE2E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7965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EF6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43B2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03B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A756D9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A86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E1E88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1A3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BB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6489D" w14:textId="77777777" w:rsidR="005E4459" w:rsidRPr="00534A5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054CA6C6" w14:textId="77777777" w:rsidR="005E4459" w:rsidRPr="00534A5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8A6B798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E4459" w14:paraId="714EBE5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BCAA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7A3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F22C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698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B0C8C6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5C7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A75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611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6B5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4E9A" w14:textId="77777777" w:rsidR="005E4459" w:rsidRPr="00534A5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59976906" w14:textId="77777777" w:rsidR="005E4459" w:rsidRPr="00534A5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0A4E76B" w14:textId="77777777" w:rsidR="005E4459" w:rsidRPr="00534A55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5E4459" w14:paraId="58D1DCF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4B4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A34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168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4D6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21C534C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646E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BD86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8B26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0030862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B90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E4C3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69060156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5C3B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5BB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7F2A4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446C9" w14:textId="77777777" w:rsidR="005E4459" w:rsidRPr="000C4604" w:rsidRDefault="005E4459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524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39C5B2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0061FBC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D602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DBB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B3DFE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27CA" w14:textId="77777777" w:rsidR="005E4459" w:rsidRPr="000C4604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0F16D97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5E4459" w14:paraId="49BE77DC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E250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F166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EC6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E39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5990E0B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AED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61AB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D4C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03DF425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FDB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4F24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63C31090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9215E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E2F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187C48E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FB2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895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F7FD8F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76B2E18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FC0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CDF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8D3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A2C3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EDF4C" w14:textId="77777777" w:rsidR="005E4459" w:rsidRPr="00BB30B6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FC92B9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339B316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5E4459" w14:paraId="680CACDA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F3D7A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10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6B7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188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1D02B3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C8F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08A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3B4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AEC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A57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5DDD8C1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080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DBE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479C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6BA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11E037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6B48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AA62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2C3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DBC55A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B93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584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4CE45FD7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CCA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35E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BC58FB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3CC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309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83A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0586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777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34EE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823" w14:textId="77777777" w:rsidR="005E4459" w:rsidRPr="000C4604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5E4459" w14:paraId="7914D464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8ED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041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A7D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1B3C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8B4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B5D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3EB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3649F6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AB2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9B940" w14:textId="77777777" w:rsidR="005E4459" w:rsidRPr="000C4604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5E4459" w14:paraId="74B53309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022E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704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32CE591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CC9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480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52DBEA3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BD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CD0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466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0C98CF5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0D3A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54FE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80075D4" w14:textId="77777777" w:rsidR="005E4459" w:rsidRPr="006C1F61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42DAFFF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C51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22F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0E68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9FB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E63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633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CDE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100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E451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521BEB6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5A8C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67C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694057E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FB6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0968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7EAA734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6A2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31F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3FE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0662CD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3F3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7FB7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4F55072" w14:textId="77777777" w:rsidR="005E4459" w:rsidRPr="00D84BDE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53C91558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748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E56E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54B7FA2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E8F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DBDF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03DDCA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2C1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43F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54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0F6C2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5DD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5B312806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902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9BF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8F0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C4C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768D9D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D4E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E2C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DB4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79D2D5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E23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CEC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3D4C811B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45B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9D8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F73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D56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258095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B338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9A4DBF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B03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73E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944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53696" w14:textId="77777777" w:rsidR="005E4459" w:rsidRPr="00534C03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03AC0272" w14:textId="77777777" w:rsidR="005E4459" w:rsidRPr="00534C03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78E67CB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5E4459" w14:paraId="220EB38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BAD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396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2229EA9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3C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83D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5237E26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5DA6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1F0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E3D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7E3DE4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8A4A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DE59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49ACF47" w14:textId="77777777" w:rsidR="005E4459" w:rsidRPr="00D84BDE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542C2E63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237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F7C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289B76A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48058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A45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B192E2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600CE09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F65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3A86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E9E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7A70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03B52" w14:textId="77777777" w:rsidR="005E4459" w:rsidRPr="001F07B1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80088F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7932CD8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5E4459" w14:paraId="24E29770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C7697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E448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392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560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5D5C08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07C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A5E7BF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682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8D9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AEA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5C7E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0FE2F29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0804BA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5E4459" w14:paraId="2FC7695D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7AC2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1A8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78E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8FB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5B4FA4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A39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31DF47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F81A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083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E8B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94C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3F0C6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4CCCC5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E4459" w14:paraId="113CD33D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ED2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2C46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4C2B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DA0A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79B77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612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BBED0F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B53A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762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327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560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9BDB6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5E4459" w14:paraId="3A1BD1E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9650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5C0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074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0CD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D991F6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57C5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006FA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517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A990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588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B5D2A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4D5E6A2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508962B8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91E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641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EAD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28E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FC41E9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ABC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9CC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591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314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4E0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850E7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5E4459" w14:paraId="1827B2B7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D051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DBF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4F9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180C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96581D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22BF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CE1C1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8B6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7C6C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9A0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426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170E3C3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5E4459" w14:paraId="53AD276C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FCF9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23F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050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E149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2A8F26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EB2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BB5F90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09AE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68D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649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751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F5951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A65EFC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E4459" w14:paraId="7A3E884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2A8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7EF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EEA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04E39" w14:textId="77777777" w:rsidR="005E4459" w:rsidRPr="00AD0C48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DB59F59" w14:textId="77777777" w:rsidR="005E4459" w:rsidRPr="00AD0C48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EED7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0D93A7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86E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4BC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78D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648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ADF8A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28798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19CA201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1297570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E9E7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847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5EC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1108" w14:textId="77777777" w:rsidR="005E4459" w:rsidRDefault="005E445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7F249D" w14:textId="77777777" w:rsidR="005E4459" w:rsidRDefault="005E445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7DAC8A87" w14:textId="77777777" w:rsidR="005E4459" w:rsidRDefault="005E445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5F4B58AC" w14:textId="77777777" w:rsidR="005E4459" w:rsidRPr="002532C4" w:rsidRDefault="005E4459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B39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7CAC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FD3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170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49C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80FC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36D2909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701293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5E4459" w14:paraId="231B3C3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BA40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1C1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6FD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1C69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E7CE6C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12D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BFC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88CD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C404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9D1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23CB8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214304C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6735FC51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798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CFE9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E84E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B3D5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FF9AE65" w14:textId="77777777" w:rsidR="005E4459" w:rsidRPr="0037264C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457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9C5D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47F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FBB8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B201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FABC3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61146A1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7A0F208C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B015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C46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2CAA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52F5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B9F845A" w14:textId="77777777" w:rsidR="005E4459" w:rsidRPr="003A070D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55A9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5FC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BC0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C3AA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5084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B87FE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5E4459" w14:paraId="1FE28647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495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0E1C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A4B4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4836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403009A6" w14:textId="77777777" w:rsidR="005E4459" w:rsidRPr="00F401CD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EA7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21A5A3C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81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A75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4D0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41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1D86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1E6D76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5FAAE486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0EE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7C90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FCF1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CA81A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FC9E5A1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2F7B38D1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F6FF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EA0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82A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538E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A44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AFE22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2183FDC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E4459" w14:paraId="7C5A70F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BD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7CE4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475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D4BC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A4FFB00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495D0C83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11B5CB72" w14:textId="77777777" w:rsidR="005E4459" w:rsidRPr="002532C4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7D5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B9BB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404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D677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5CC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CC594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5689B7B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5E4459" w14:paraId="5A0FBF2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0952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701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4502D3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ED5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6306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0884A20B" w14:textId="77777777" w:rsidR="005E4459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4930B3" w14:textId="77777777" w:rsidR="005E4459" w:rsidRDefault="005E4459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1F6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FDED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2D7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E2D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CC7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A8995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5E4459" w14:paraId="39F8D3C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050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C12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653C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AE1A" w14:textId="77777777" w:rsidR="005E4459" w:rsidRPr="002D1130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2B4E64C" w14:textId="77777777" w:rsidR="005E4459" w:rsidRPr="002D1130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50F3DD0E" w14:textId="77777777" w:rsidR="005E4459" w:rsidRPr="002D1130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4E0F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3657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AC7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53BE604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2DA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07A8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28EB8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16E152B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5D2F362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773D8A2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0EE9CA0B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5E4459" w14:paraId="57287299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38B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187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EEA9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9F09" w14:textId="77777777" w:rsidR="005E4459" w:rsidRPr="002D1130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0DB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D943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803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47DA4DA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8B3D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6F2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E4459" w14:paraId="0E4D3C1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12C1A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B71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20DB870" w14:textId="77777777" w:rsidR="005E4459" w:rsidRDefault="005E4459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95451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60AB" w14:textId="77777777" w:rsidR="005E4459" w:rsidRPr="002D1130" w:rsidRDefault="005E4459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77A2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350E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799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A797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30DC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5E4459" w14:paraId="76AD5A76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3157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B64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0CF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83D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E5B2DA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D88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693F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6F6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84C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F05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5239797F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1F6DDF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5E4459" w14:paraId="5322223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60FE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F86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FC5C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26F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01BDD5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359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B98D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4374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89B2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AED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4A32945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42730F63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5E4459" w14:paraId="0AFFE6A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0B8A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2A77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0580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DFEE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8575E7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CD2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D32E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499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3F75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534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4A21BA96" w14:textId="77777777" w:rsidR="005E4459" w:rsidRPr="00CB3447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5E4459" w14:paraId="22BD463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9C09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CE2D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641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EA9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3DC9A952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72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1011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2EF1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FAA761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0D6B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A78E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3FDCE2B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C1921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CDCB4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DDCD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D757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703A0496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EE27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696B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F48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6BD4C3E5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14E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1E10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D6D2979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A94C0A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3806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6A33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530124DB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C8FC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D2D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141E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824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1DF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D22F0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3B97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4BD7759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EEA34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C78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2CF6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0D0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CE10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5B4D25FC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1D3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E40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D5F5" w14:textId="77777777" w:rsidR="005E4459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E3AF" w14:textId="77777777" w:rsidR="005E4459" w:rsidRPr="004143AF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23F7A49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BA22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F7E80" w14:textId="77777777" w:rsidR="005E4459" w:rsidRDefault="005E445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A74E" w14:textId="77777777" w:rsidR="005E4459" w:rsidRPr="00D33E71" w:rsidRDefault="005E445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314A9" w14:textId="77777777" w:rsidR="005E4459" w:rsidRDefault="005E445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3C8C4926" w14:textId="77777777" w:rsidR="005E4459" w:rsidRDefault="005E4459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01A8" w14:textId="77777777" w:rsidR="005E4459" w:rsidRDefault="005E445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757B" w14:textId="77777777" w:rsidR="005E4459" w:rsidRDefault="005E445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570" w14:textId="77777777" w:rsidR="005E4459" w:rsidRDefault="005E4459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8E03" w14:textId="77777777" w:rsidR="005E4459" w:rsidRDefault="005E4459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DA89" w14:textId="77777777" w:rsidR="005E4459" w:rsidRPr="004143AF" w:rsidRDefault="005E4459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E4459" w14:paraId="3F3A281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BF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5838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1BAC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8DD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1CAB8031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958A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C2C0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FDB7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37A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401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665E9EBC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FEB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55099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FE89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987A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3778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8C472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18B1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1CB0F886" w14:textId="77777777" w:rsidR="005E4459" w:rsidRDefault="005E4459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E553" w14:textId="77777777" w:rsidR="005E4459" w:rsidRPr="00D33E71" w:rsidRDefault="005E4459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8748" w14:textId="77777777" w:rsidR="005E4459" w:rsidRDefault="005E4459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E4459" w14:paraId="59837A7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7A5F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73D1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333AE29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336CE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8461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63256DB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E84F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7A6E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8961D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D3AB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07C9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4B23EC0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10C3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C4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858D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02E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728BEC5E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D57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5303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66E4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719A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4FC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0C911501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3A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0083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F5A6FD0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70AD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8F4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E54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3391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396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59E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CA6A0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1B8DF17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8C7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03B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EAA58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F97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747373BA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88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43F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F4FC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10D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9872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0D1D69D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D724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5E6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8D649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76D3" w14:textId="77777777" w:rsidR="005E4459" w:rsidRDefault="005E4459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528615B" w14:textId="77777777" w:rsidR="005E4459" w:rsidRDefault="005E4459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BBEB1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75F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CC976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10E99A26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54F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1AD6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542A800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599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DDE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ED8C4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A0DB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40DE09A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5522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C49D0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8DFA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B7C6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20F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D30EB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28760686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DC85B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4005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02B0EE7D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EFC0" w14:textId="77777777" w:rsidR="005E4459" w:rsidRPr="00D33E71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F7762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EB40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F1CE" w14:textId="77777777" w:rsidR="005E4459" w:rsidRPr="00D33E71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59D5" w14:textId="77777777" w:rsidR="005E4459" w:rsidRDefault="005E4459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0CBC" w14:textId="77777777" w:rsidR="005E4459" w:rsidRPr="00D33E71" w:rsidRDefault="005E4459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3F4B" w14:textId="77777777" w:rsidR="005E4459" w:rsidRDefault="005E4459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5E4459" w14:paraId="05F92BA6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51A32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ACFF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4FB1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FBE9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798005D6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EE09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0F49C8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7E9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823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C716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4C91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011C053E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C3208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359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F0FF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577B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06FD271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FAD6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EBD003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197FA74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5E6FF540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08209289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5607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369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15DA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FB3F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C7A2CA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1BBCDF73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37D4FDDE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5E4459" w14:paraId="553D73D9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DBF7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4E4E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8AE7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9B5D3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1016240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222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9B46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B8321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2536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0B5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5E4459" w14:paraId="6D6D8792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3FF9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FBC3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4C8B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C4F22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7D48EA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E16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83EC42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7086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A8A2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487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0B89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21CECE3C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CF2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8A73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31D8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2407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5E3E046C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81F2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0851EB2C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9B7AAA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61BE22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FBF3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6B083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7924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34F8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5CA7CB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99DC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3A0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05B9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4240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EAA8C5B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69A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5FE2456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21C4AED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1743F6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2F55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8C59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FC36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8134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3FFEFCF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1D45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C10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DEAA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17B8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2674C057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3A2EB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FEFD" w14:textId="77777777" w:rsidR="005E4459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262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04B8F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78EE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212007EF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FDB4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0B80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FC58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BC79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7B43538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A4EDB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5FF32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6000504C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7155CBD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9936C11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5A4DE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8035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6DDB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6D76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15C99A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D1AE9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5A9A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68662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3F89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5782DD5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0DA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AFD898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3501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55E2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95DE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4C86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17149C9C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87DD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0E37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2C9F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EA508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9EDF282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2D76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4545BF3D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69EB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A1F49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EEDC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68BA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632234DD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8DC06" w14:textId="77777777" w:rsidR="005E4459" w:rsidRDefault="005E4459" w:rsidP="005E445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935F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5809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37C5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F016CFD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4BEF962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E569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AF1EC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991E" w14:textId="77777777" w:rsidR="005E4459" w:rsidRDefault="005E4459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D816" w14:textId="77777777" w:rsidR="005E4459" w:rsidRPr="00D33E71" w:rsidRDefault="005E4459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82B5" w14:textId="77777777" w:rsidR="005E4459" w:rsidRDefault="005E4459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252FDB1" w14:textId="77777777" w:rsidR="005E4459" w:rsidRPr="00BA7DAE" w:rsidRDefault="005E4459" w:rsidP="000A5D7E">
      <w:pPr>
        <w:tabs>
          <w:tab w:val="left" w:pos="2748"/>
        </w:tabs>
        <w:rPr>
          <w:sz w:val="20"/>
          <w:lang w:val="ro-RO"/>
        </w:rPr>
      </w:pPr>
    </w:p>
    <w:p w14:paraId="6E78C8C0" w14:textId="77777777" w:rsidR="005E4459" w:rsidRDefault="005E4459" w:rsidP="00F663CA">
      <w:pPr>
        <w:pStyle w:val="Heading1"/>
        <w:spacing w:line="360" w:lineRule="auto"/>
      </w:pPr>
      <w:r>
        <w:t>LINIA 501</w:t>
      </w:r>
    </w:p>
    <w:p w14:paraId="2ABA5215" w14:textId="77777777" w:rsidR="005E4459" w:rsidRPr="003A27E1" w:rsidRDefault="005E4459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E4459" w14:paraId="05010582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AB7F" w14:textId="77777777" w:rsidR="005E4459" w:rsidRDefault="005E4459" w:rsidP="005E44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060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0535DFD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99D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E11" w14:textId="77777777" w:rsidR="005E4459" w:rsidRDefault="005E445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0E9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D70D" w14:textId="77777777" w:rsidR="005E4459" w:rsidRPr="00E240C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F4E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F9F7" w14:textId="77777777" w:rsidR="005E4459" w:rsidRPr="00B754A2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4D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0CFC128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D0AF2" w14:textId="77777777" w:rsidR="005E4459" w:rsidRDefault="005E4459" w:rsidP="005E445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99AA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620F40C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D88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ADFF" w14:textId="77777777" w:rsidR="005E4459" w:rsidRDefault="005E4459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12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9B7F1" w14:textId="77777777" w:rsidR="005E4459" w:rsidRPr="00E240C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24F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CD465" w14:textId="77777777" w:rsidR="005E4459" w:rsidRPr="00B754A2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1D7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D320973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6870619A" w14:textId="77777777" w:rsidR="005E4459" w:rsidRDefault="005E4459" w:rsidP="00E7698F">
      <w:pPr>
        <w:pStyle w:val="Heading1"/>
        <w:spacing w:line="360" w:lineRule="auto"/>
      </w:pPr>
      <w:r>
        <w:lastRenderedPageBreak/>
        <w:t>LINIA 504</w:t>
      </w:r>
    </w:p>
    <w:p w14:paraId="3A5D4B27" w14:textId="77777777" w:rsidR="005E4459" w:rsidRPr="00A16A49" w:rsidRDefault="005E4459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E4459" w14:paraId="05F7439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8FAD3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3A7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3DE712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8B3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14A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B20C89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C85A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0D80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E3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4D4E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9967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7AAE0B3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01F097AC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5E4459" w14:paraId="06D1DA2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510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006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36D81C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52E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B2B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E6C3E1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2B7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845F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682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D7676F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BBC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152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5AD14C3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BE610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B50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D9BE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39F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5A6A52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9CA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08B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99A7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45E82D2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4F5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CD8C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3FF76CE1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204A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6F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D8A540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EF7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1D9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DC50BA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47A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B60A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8939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50821E4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08CB2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48A8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5B9A0D27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1C8A30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DA2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62B6" w14:textId="77777777" w:rsidR="005E4459" w:rsidRDefault="005E445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7EB5B7B4" w14:textId="77777777" w:rsidR="005E4459" w:rsidRDefault="005E4459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818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0685" w14:textId="77777777" w:rsidR="005E4459" w:rsidRDefault="005E445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6FEDF4E" w14:textId="77777777" w:rsidR="005E4459" w:rsidRDefault="005E4459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975A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31A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BC8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C5D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8192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333A30E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B124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F8B3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A93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12E7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0F9D5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5912CDF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5718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00860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32A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FA1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6B3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2195E1E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63E2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B2C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BEA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ED9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ADCC88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6A2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8A8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0D2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C5BE7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7D9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E4459" w14:paraId="2B11D7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91E89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534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1BE1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4C0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C23E5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EB0B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B11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DF6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4BA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552A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5E4459" w14:paraId="13913BDF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D8715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174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F92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186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BD0C29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FEC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771A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E86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8931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196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33CB268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E4459" w14:paraId="0C40687E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8A0A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68C0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6E60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3DC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4349A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21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328E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209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303F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52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5E4459" w14:paraId="070140F7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5A68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F6D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4C47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E262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A4A381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1AA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85146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2E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C4C5F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BFE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5E4459" w14:paraId="6A4024F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E5D2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9BE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CFDB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2C89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326465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61ADA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E20F876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8837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903D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60AA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2982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8031B6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5E4459" w14:paraId="02CA41A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5DE3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9E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BC02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3F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6ECD86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7644C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30FB950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4F5B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94D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009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331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BE3F21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5E4459" w14:paraId="01961ED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3F5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E90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3DBC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2F7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5DE4A6F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6931F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6DEF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5316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7F051DA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6D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B3F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681B739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D300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B05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BCA036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3B5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D756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0C0DEE9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38EE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FB1A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FB1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028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16DB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16B71FD1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BE87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03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A97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944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6A80AE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5402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57B9AC2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C9A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3EC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BDA6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633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033F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5E4459" w14:paraId="0E9F7DEA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6387" w14:textId="77777777" w:rsidR="005E4459" w:rsidRDefault="005E4459" w:rsidP="005E4459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2FA4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82D2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870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18D675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33C7E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4F48238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4788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642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E095A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807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12F72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5E4459" w14:paraId="7135856E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3414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B45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359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90D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5E9E5D6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2209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846F3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69D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DD7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DDF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0AD38F8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5E4459" w14:paraId="58626F6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BBEE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73B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BAF61D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A68A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856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B7057A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3A9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8ABE6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4AA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E58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E449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386AF8B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B22E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75A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DBDC44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1F72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641D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0189E6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1082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290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798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493B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3E0B8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730DBBF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42E42C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6582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350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63CADAE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F66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E4D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3E9366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7BB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007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431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F19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3F9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4F9F528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2FA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A47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2864226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B9B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8C1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3FB876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2D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5CC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C17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D7A7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0612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622C9AB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A19CF6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E1B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90D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08771E2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0DB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2B3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C4B32A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F23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DF1A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9CB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1CF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C1F9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611972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3AAF2B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E75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B43F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146C39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6D3B3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400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7B87F9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AF2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493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282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5F5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AFFE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A928FFF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D31A66A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D4DF6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B22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6F9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C8A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39E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5C90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2CDA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7D17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8CC2" w14:textId="77777777" w:rsidR="005E4459" w:rsidRPr="00E03C2B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B96A47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5E4459" w14:paraId="1ACE6E2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25E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D9A6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CB9998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41F5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282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07F12F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93E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D13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67A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338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55C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92D52CE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312953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45BF4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89A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7B36197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CF5B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C8D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B27C0C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DED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D9EF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FC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09DA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69A88" w14:textId="77777777" w:rsidR="005E4459" w:rsidRPr="00E4349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CE31EEF" w14:textId="77777777" w:rsidR="005E4459" w:rsidRPr="00E4349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0269443" w14:textId="77777777" w:rsidR="005E4459" w:rsidRPr="00E4349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5E4459" w14:paraId="3026F360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7F1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E8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1C6D313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45E6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504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EDA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45A2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3E8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AED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F926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290EBB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5E13CDD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82BD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76D5" w14:textId="77777777" w:rsidR="005E4459" w:rsidRDefault="005E445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279AB1FB" w14:textId="77777777" w:rsidR="005E4459" w:rsidRDefault="005E445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B389" w14:textId="77777777" w:rsidR="005E4459" w:rsidRPr="00D0473F" w:rsidRDefault="005E445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6884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1C97E3C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A92DB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08033" w14:textId="77777777" w:rsidR="005E4459" w:rsidRDefault="005E445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2F78C" w14:textId="77777777" w:rsidR="005E4459" w:rsidRDefault="005E445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9997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06A1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93F20FC" w14:textId="77777777" w:rsidR="005E4459" w:rsidRPr="00D0576C" w:rsidRDefault="005E445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504C823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B18A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F160" w14:textId="77777777" w:rsidR="005E4459" w:rsidRDefault="005E445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610B9543" w14:textId="77777777" w:rsidR="005E4459" w:rsidRDefault="005E445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1DAF" w14:textId="77777777" w:rsidR="005E4459" w:rsidRDefault="005E445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D18" w14:textId="77777777" w:rsidR="005E4459" w:rsidRDefault="005E445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4228D63D" w14:textId="77777777" w:rsidR="005E4459" w:rsidRDefault="005E4459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B7CE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24E9" w14:textId="77777777" w:rsidR="005E4459" w:rsidRDefault="005E445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FEFF" w14:textId="77777777" w:rsidR="005E4459" w:rsidRDefault="005E445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5C52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8DE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5E4459" w14:paraId="58B339D6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ABCD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19D1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0643FE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263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9B6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06FA1B8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F0B12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88323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A823" w14:textId="77777777" w:rsidR="005E4459" w:rsidRDefault="005E445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190F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44630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359573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78961E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B782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DE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0E64356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A48F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CA4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646045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07610" w14:textId="77777777" w:rsidR="005E4459" w:rsidRDefault="005E4459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071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2844" w14:textId="77777777" w:rsidR="005E4459" w:rsidRDefault="005E4459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C9EE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FAD4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5B7AF8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ACFC5B7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E6ECD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A70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EADC1B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ADB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D86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434953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E587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D17B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260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2220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9E1B8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D51D3E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9F4B345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D06D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25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5185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AD8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0EF8B0B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F788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A10C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04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A978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2CF3" w14:textId="77777777" w:rsidR="005E4459" w:rsidRPr="00423757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533C1D46" w14:textId="77777777" w:rsidR="005E4459" w:rsidRPr="00423757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443BECB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5E4459" w14:paraId="083027D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E3DE6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86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D14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2A35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4B3198A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FF4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0A4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654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7D2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46FE" w14:textId="77777777" w:rsidR="005E4459" w:rsidRPr="00F94F88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54CF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BF7457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5E4459" w14:paraId="24931C30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4B14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030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7C8ED9D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2DC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C32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09AF730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A94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677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D3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7837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B046" w14:textId="77777777" w:rsidR="005E4459" w:rsidRPr="00F94F88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26D1E1B9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D1E1B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8B2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31A4DB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804B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582E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6A3CBB7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268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4187D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336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CAE89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BFD8" w14:textId="77777777" w:rsidR="005E4459" w:rsidRPr="004C4194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B4CA7E5" w14:textId="77777777" w:rsidR="005E4459" w:rsidRPr="00D0576C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97E5E4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2E67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A081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896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480C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FD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704872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53C094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DFD27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13F130C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E914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680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A9A1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7954" w14:textId="77777777" w:rsidR="005E4459" w:rsidRPr="006E4685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AC85415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F1E3" w14:textId="77777777" w:rsidR="005E4459" w:rsidRDefault="005E4459" w:rsidP="005E445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6E9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DB51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964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31C0D1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02F9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519D5DE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983A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56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FA10" w14:textId="77777777" w:rsidR="005E4459" w:rsidRPr="00D0473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091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24E8C75" w14:textId="77777777" w:rsidR="005E4459" w:rsidRDefault="005E4459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0C2F019" w14:textId="77777777" w:rsidR="005E4459" w:rsidRDefault="005E4459" w:rsidP="00547665">
      <w:pPr>
        <w:pStyle w:val="Heading1"/>
        <w:spacing w:line="360" w:lineRule="auto"/>
      </w:pPr>
      <w:r>
        <w:t>LINIA 505</w:t>
      </w:r>
    </w:p>
    <w:p w14:paraId="21819D2A" w14:textId="77777777" w:rsidR="005E4459" w:rsidRPr="009479E0" w:rsidRDefault="005E4459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5E4459" w14:paraId="00AB33B2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22F0" w14:textId="77777777" w:rsidR="005E4459" w:rsidRDefault="005E4459" w:rsidP="005E4459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FA0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91CC" w14:textId="77777777" w:rsidR="005E4459" w:rsidRPr="00277A5C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FBE0" w14:textId="77777777" w:rsidR="005E4459" w:rsidRDefault="005E4459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A62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0050D1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2CD401A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06E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1A4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3AC0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3C202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42EAE2DE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49131DDE" w14:textId="77777777" w:rsidR="005E4459" w:rsidRDefault="005E4459" w:rsidP="00F04622">
      <w:pPr>
        <w:pStyle w:val="Heading1"/>
        <w:spacing w:line="360" w:lineRule="auto"/>
      </w:pPr>
      <w:r>
        <w:t>LINIA 600</w:t>
      </w:r>
    </w:p>
    <w:p w14:paraId="7D6D97C0" w14:textId="77777777" w:rsidR="005E4459" w:rsidRDefault="005E4459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E4459" w14:paraId="3A2B47E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3933D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79F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27985E8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8B22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5745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FD5A338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7B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5365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590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14DD0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1076" w14:textId="77777777" w:rsidR="005E4459" w:rsidRPr="009E2C9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50331369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0665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2C7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0CBC31B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1AD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D7587" w14:textId="77777777" w:rsidR="005E4459" w:rsidRDefault="005E445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32029F53" w14:textId="77777777" w:rsidR="005E4459" w:rsidRDefault="005E4459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7008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136B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9C7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EAE7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74CF" w14:textId="77777777" w:rsidR="005E4459" w:rsidRPr="005D499E" w:rsidRDefault="005E4459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AE221AE" w14:textId="77777777" w:rsidR="005E4459" w:rsidRPr="009E2C90" w:rsidRDefault="005E4459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12A743B8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7F15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1D9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3D904FA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D523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4AC5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00DC0BB0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012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F1BEE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2CB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9530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FCA0" w14:textId="77777777" w:rsidR="005E4459" w:rsidRPr="00DD03D3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E4459" w14:paraId="346B08D5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A929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00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F6F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DE3E" w14:textId="77777777" w:rsidR="005E4459" w:rsidRDefault="005E4459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A8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1D22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9DA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1CFC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B90C" w14:textId="77777777" w:rsidR="005E4459" w:rsidRPr="00DD03D3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E4459" w14:paraId="1D6E554B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E9672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365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F17271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200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813F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E37FE5D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23A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BC6A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6222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7E385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1A24" w14:textId="77777777" w:rsidR="005E4459" w:rsidRPr="005D499E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707B318" w14:textId="77777777" w:rsidR="005E4459" w:rsidRPr="009E2C9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036244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AF337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15E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60E2B14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E6D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30F23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382898BE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81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C220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09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87092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36F00" w14:textId="77777777" w:rsidR="005E4459" w:rsidRPr="005D20EA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E4459" w14:paraId="56C4A48F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B5486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552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1B7D5C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9835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F5075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28E5B6A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D33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4B96C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594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A1C8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36D9" w14:textId="77777777" w:rsidR="005E4459" w:rsidRPr="005D499E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E1AD75C" w14:textId="77777777" w:rsidR="005E4459" w:rsidRPr="009E2C9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5FB229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EE5F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A85F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46A2D5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008D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A821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53A197E2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52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8544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28E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68C97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C6DED" w14:textId="77777777" w:rsidR="005E4459" w:rsidRPr="005D499E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BC1D452" w14:textId="77777777" w:rsidR="005E4459" w:rsidRPr="009E2C9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BEAC6C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85D3" w14:textId="77777777" w:rsidR="005E4459" w:rsidRDefault="005E4459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D0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43C4CC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126A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5E52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3DC36CB2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BA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ADFD" w14:textId="77777777" w:rsidR="005E4459" w:rsidRPr="002F6CE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7C8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3B08" w14:textId="77777777" w:rsidR="005E4459" w:rsidRPr="00C1413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82A4" w14:textId="77777777" w:rsidR="005E4459" w:rsidRPr="005D499E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B29429" w14:textId="77777777" w:rsidR="005E4459" w:rsidRPr="009E2C90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B262EA8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8B0FB" w14:textId="77777777" w:rsidR="005E4459" w:rsidRDefault="005E445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9495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CF2D44C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3BFA" w14:textId="77777777" w:rsidR="005E4459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4D3E4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A538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5BEA" w14:textId="77777777" w:rsidR="005E4459" w:rsidRPr="002F6CED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028A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C80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AE892" w14:textId="77777777" w:rsidR="005E4459" w:rsidRDefault="005E4459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6EE8FC5B" w14:textId="77777777" w:rsidR="005E4459" w:rsidRDefault="005E4459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5E4459" w14:paraId="7E449EE4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8F020" w14:textId="77777777" w:rsidR="005E4459" w:rsidRDefault="005E445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B04C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480C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F8B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572272A6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2B43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8A984D3" w14:textId="77777777" w:rsidR="005E4459" w:rsidRDefault="005E4459" w:rsidP="005E4459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A598A8A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78249B95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19FF6" w14:textId="77777777" w:rsidR="005E4459" w:rsidRPr="002F6CED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6B85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3AE47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8EEA" w14:textId="77777777" w:rsidR="005E4459" w:rsidRDefault="005E445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2E31B0A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82A5" w14:textId="77777777" w:rsidR="005E4459" w:rsidRDefault="005E445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0CA7C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904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93B7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95FB796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5812C2BE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5D747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AE099FB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5800E31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701A" w14:textId="77777777" w:rsidR="005E4459" w:rsidRPr="002F6CED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6A7D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C1D78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35930" w14:textId="77777777" w:rsidR="005E4459" w:rsidRDefault="005E445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16B1630D" w14:textId="77777777" w:rsidR="005E4459" w:rsidRDefault="005E445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5E4459" w14:paraId="249636A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3DD93" w14:textId="77777777" w:rsidR="005E4459" w:rsidRDefault="005E4459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2C7E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9A51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E647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441E4E4" w14:textId="77777777" w:rsidR="005E4459" w:rsidRDefault="005E4459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FA62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F06F98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0CEF" w14:textId="77777777" w:rsidR="005E4459" w:rsidRPr="002F6CED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0A43" w14:textId="77777777" w:rsidR="005E4459" w:rsidRDefault="005E4459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5733A" w14:textId="77777777" w:rsidR="005E4459" w:rsidRPr="00C14131" w:rsidRDefault="005E4459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251B" w14:textId="77777777" w:rsidR="005E4459" w:rsidRDefault="005E4459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1BB9E34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215B751D" w14:textId="77777777" w:rsidR="005E4459" w:rsidRDefault="005E4459" w:rsidP="003C645F">
      <w:pPr>
        <w:pStyle w:val="Heading1"/>
        <w:spacing w:line="360" w:lineRule="auto"/>
      </w:pPr>
      <w:r>
        <w:t>LINIA 602</w:t>
      </w:r>
    </w:p>
    <w:p w14:paraId="4CA89A59" w14:textId="77777777" w:rsidR="005E4459" w:rsidRDefault="005E4459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E4459" w14:paraId="24F3FC53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26BD" w14:textId="77777777" w:rsidR="005E4459" w:rsidRDefault="005E4459" w:rsidP="005E44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1BC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C2B18D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42B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A40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5924293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BF55" w14:textId="77777777" w:rsidR="005E4459" w:rsidRPr="00406474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063A" w14:textId="77777777" w:rsidR="005E4459" w:rsidRPr="00DA41E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E3E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372A8A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0DE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1E6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46AE3A00" w14:textId="77777777" w:rsidR="005E4459" w:rsidRPr="0007619C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C818C4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CC53" w14:textId="77777777" w:rsidR="005E4459" w:rsidRDefault="005E4459" w:rsidP="005E445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273A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6AFABB6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6F6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AE8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7CEC21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8E403" w14:textId="77777777" w:rsidR="005E4459" w:rsidRPr="00406474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4A5D" w14:textId="77777777" w:rsidR="005E4459" w:rsidRPr="00DA41E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B49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BADB5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F04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97F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BB010C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0EF2050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E68F86D" w14:textId="77777777" w:rsidR="005E4459" w:rsidRDefault="005E4459" w:rsidP="004F6534">
      <w:pPr>
        <w:pStyle w:val="Heading1"/>
        <w:spacing w:line="360" w:lineRule="auto"/>
      </w:pPr>
      <w:r>
        <w:t>LINIA 700</w:t>
      </w:r>
    </w:p>
    <w:p w14:paraId="1C0F79DE" w14:textId="77777777" w:rsidR="005E4459" w:rsidRDefault="005E445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E4459" w14:paraId="29E17D1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EE53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DB4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F94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1E07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2ED3BB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2A2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32D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4FC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425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E4E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1F2668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8E0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16E4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6BD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C6E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D45880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F3D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B9C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A04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7D1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99A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54FA4B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E7C4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F0FD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6E9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4A0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995F11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030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D67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AD39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261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259E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30CDA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5E4459" w14:paraId="5E1600C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E65A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F28B" w14:textId="77777777" w:rsidR="005E4459" w:rsidRDefault="005E445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B568" w14:textId="77777777" w:rsidR="005E4459" w:rsidRDefault="005E445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3ACF" w14:textId="77777777" w:rsidR="005E4459" w:rsidRDefault="005E445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03EC" w14:textId="77777777" w:rsidR="005E4459" w:rsidRPr="00E4222D" w:rsidRDefault="005E445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14B3DB8" w14:textId="77777777" w:rsidR="005E4459" w:rsidRPr="00E4222D" w:rsidRDefault="005E445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0E8B6C2D" w14:textId="77777777" w:rsidR="005E4459" w:rsidRPr="00E4222D" w:rsidRDefault="005E445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C1B3E5" w14:textId="77777777" w:rsidR="005E4459" w:rsidRDefault="005E445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F1ED9" w14:textId="77777777" w:rsidR="005E4459" w:rsidRDefault="005E445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4FB0" w14:textId="77777777" w:rsidR="005E4459" w:rsidRDefault="005E445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D925" w14:textId="77777777" w:rsidR="005E4459" w:rsidRDefault="005E445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41D9" w14:textId="77777777" w:rsidR="005E4459" w:rsidRDefault="005E445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BDA569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3E5E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37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3842D3C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2F3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8E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66B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950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09A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486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1B8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07E0E44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00C7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F99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E57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4A3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A9EE6D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7FA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D2E166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E96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CE8D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34F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909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643D06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CE03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62ED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FE19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745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CE5AA7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58A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B8A17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2A0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E3B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45F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B27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79A90A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EB33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B1D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1BF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863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323710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ED5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1848AC8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832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F77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C765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4AE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48710D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3A5A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720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310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4D8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1D5180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9D6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2E9FF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9BB598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CD4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492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6E3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9A1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C140DA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EC414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50C4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F7E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394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E8D22E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09DA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C2E0B0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2D69FE4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075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548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49D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503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6474D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4240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EA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8FB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153D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5DA62A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858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51F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E94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C2C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F7E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D35BB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C56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C20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DB7A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049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90BF1E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8EC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660E29EE" w14:textId="77777777" w:rsidR="005E4459" w:rsidRPr="00B401EA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6DC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FF8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E4C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43E4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F45BA6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EABA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CEA0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1B1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BD1B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DA963C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6EC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62B5018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FF6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826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C86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4F3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ED14C2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1931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F539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1CE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A6C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20ACFC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0EB5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0E051D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0E05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B38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7C9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77D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E4459" w14:paraId="4F8F94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CC9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199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257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768B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41940A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DA8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1F174BC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B7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1559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E100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A760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5E4459" w14:paraId="504EAE8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F2E22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C23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A49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6506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A782E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42B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0F4B56E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5851BAA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7CB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5F1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B59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F1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A392E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323A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DC5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21C5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0F2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12E00B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943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CD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173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1B78D91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636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5A8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69127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8E4D2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38B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719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6EA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1603749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3A0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B83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07F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1FE2D96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77F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60D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E2CD2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659A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954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471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159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EEB93E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B7A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33C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6A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3307206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BE6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249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07A3E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A25E9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148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09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1757" w14:textId="77777777" w:rsidR="005E4459" w:rsidRDefault="005E445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4524DCF" w14:textId="77777777" w:rsidR="005E4459" w:rsidRDefault="005E4459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B29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F289F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BD6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9E6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B105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A10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81F3F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5E4459" w14:paraId="2C8901F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33FC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363D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A8DD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15829" w14:textId="77777777" w:rsidR="005E4459" w:rsidRDefault="005E445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499006EB" w14:textId="77777777" w:rsidR="005E4459" w:rsidRDefault="005E445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400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6AD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991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19E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5E4D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3EC31F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D5638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74F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1F52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0B4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2D84D0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6A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598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4A0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5A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596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EF3522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7687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D4B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0152DE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686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7484C" w14:textId="77777777" w:rsidR="005E4459" w:rsidRDefault="005E445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62AD7D80" w14:textId="77777777" w:rsidR="005E4459" w:rsidRDefault="005E445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74F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E21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FE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740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396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6F5AE74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B11A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08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4664448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5D2A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06F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EADE61B" w14:textId="77777777" w:rsidR="005E4459" w:rsidRPr="008A1A04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1726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9B2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E01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E8C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51D1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1EB3C5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7C4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EF2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62257B4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E64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B140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5A4D2F2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013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9A15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E12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02D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AC3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5E4459" w14:paraId="1E203F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FBBC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63CB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6B3A45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E35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41C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0DFBBD8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3FF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9784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8F8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9610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BAC9" w14:textId="77777777" w:rsidR="005E4459" w:rsidRPr="00C20CA5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7896CCF" w14:textId="77777777" w:rsidR="005E4459" w:rsidRPr="00EB107D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C0D0D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2174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309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D55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453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31DF59C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974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ACC3D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777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DA7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D8E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5B9F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BCFA1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36D1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5E4459" w14:paraId="13FA3F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BB00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C81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4AABF31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D5C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FDC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0E0D5D8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31CA2AF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D3B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ED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B81A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10E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45F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25A3B241" w14:textId="77777777" w:rsidR="005E4459" w:rsidRPr="00C401D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5E4459" w14:paraId="06805D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94B2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2C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BCC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0446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1C6D3E5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25FE8E4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1A492A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FE1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86FB33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C00C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A9E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4FF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C95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042B26E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5E4459" w14:paraId="248701D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1D84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A83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FF4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1D4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181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2E7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20F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233370D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97C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017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01262E1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5E3818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EA4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98AE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321E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09686E2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7138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5950CD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9818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A6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84D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019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9BB398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C2E439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3D9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6D8C7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41A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A213" w14:textId="77777777" w:rsidR="005E4459" w:rsidRDefault="005E445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91A76CA" w14:textId="77777777" w:rsidR="005E4459" w:rsidRDefault="005E445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EC9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0221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9FE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B28B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355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001A456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9B7086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953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B60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0E9D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9C8630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EA8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F9B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80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476E36A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412C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B2F6" w14:textId="77777777" w:rsidR="005E4459" w:rsidRPr="00C20CA5" w:rsidRDefault="005E445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3FB7092" w14:textId="77777777" w:rsidR="005E4459" w:rsidRPr="00EB107D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74622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CC14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C33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82F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FE1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886FD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7652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31093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B68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34F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9C6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E9C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38C45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4D12A0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5E4459" w14:paraId="4F7DEE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B445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731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F44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325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99F18A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2CCB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F350F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68D3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5581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538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8F8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F51C84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5E4459" w14:paraId="79A35CF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CE8B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7BB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817C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60F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B5F9F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337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E1A926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82E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47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C138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FBC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4BD8C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C95D0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3002E1F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5E4459" w14:paraId="12FA0A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CF05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CB16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DC9C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B49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836711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C18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77B9AA9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24C9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EF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2F5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4FF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22247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DD1D5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FBAF94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E4459" w14:paraId="33E581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DA2D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B5F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480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E1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5AE17C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A4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D2B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1D3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1321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0F5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A25A57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4ABCA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1B33F90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E4459" w14:paraId="45918D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F4E10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6ED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FC5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14A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2EF56D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E3E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C31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858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16F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5CF5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00FF90B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5EEBE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3F8DFF8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5E4459" w14:paraId="73817CD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9A52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539D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F4D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EE3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7F97957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B5C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4143219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57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744A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8AC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61B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025B2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6FF7C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5E4459" w14:paraId="6383097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EF85" w14:textId="77777777" w:rsidR="005E4459" w:rsidRDefault="005E4459" w:rsidP="005E445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94D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AA1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287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12D9325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675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04E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FA22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822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B19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A06BF4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FE4B1B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350F9684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5DB40D1D" w14:textId="77777777" w:rsidR="005E4459" w:rsidRDefault="005E445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F67EC59" w14:textId="77777777" w:rsidR="005E4459" w:rsidRDefault="005E445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5E4459" w14:paraId="3EC1DD3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F1DE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BD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E71D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07D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9DCC2A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C6A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EE4E44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4E16773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849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E42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A98E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755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A172C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BC426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F4B958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1B3188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5E4459" w14:paraId="2102125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95AD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D4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9D11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938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3F39F4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B8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1BED3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067E21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A1E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30A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2FA98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776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95909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2D9F44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0E7E5EA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5E4459" w14:paraId="33DCE3D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6A676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FDA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E8C6C2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D922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BE94" w14:textId="77777777" w:rsidR="005E4459" w:rsidRDefault="005E445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AA7E358" w14:textId="77777777" w:rsidR="005E4459" w:rsidRDefault="005E445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8D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606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CA50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1F0F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5A6A" w14:textId="77777777" w:rsidR="005E4459" w:rsidRPr="006A2576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6E877CB" w14:textId="77777777" w:rsidR="005E4459" w:rsidRPr="006A2576" w:rsidRDefault="005E445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1F484DC9" w14:textId="77777777" w:rsidR="005E4459" w:rsidRDefault="005E445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1F9FE48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CEC7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850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36073EF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F54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8E2B" w14:textId="77777777" w:rsidR="005E4459" w:rsidRDefault="005E445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09D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7F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635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83FB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CEE5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3224A368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05D5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ABF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321D4E8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CB2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2C57E" w14:textId="77777777" w:rsidR="005E4459" w:rsidRDefault="005E445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F736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F1C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06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598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2AB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17D9DDE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A4BF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16A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2E606B73" w14:textId="77777777" w:rsidR="005E4459" w:rsidRDefault="005E445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DFA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474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1718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DB9E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06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457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206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295E59B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467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F0B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D563F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176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9081" w14:textId="77777777" w:rsidR="005E4459" w:rsidRPr="001904F7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91E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6FF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6D03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8906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A1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5E4459" w14:paraId="4E4CDA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3CF5E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0A7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1FD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8C4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203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890A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EB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EF8FA5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8D83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8D0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09B3B5A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E4459" w14:paraId="0C71457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E717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5A6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9BF4E2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159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B08C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42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73B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17A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5C8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3CC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5F77919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5972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5B7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5B4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3AF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C17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B54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0DC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A4E4CC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3EF7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3BB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5E466E8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F0A76AC" w14:textId="77777777" w:rsidR="005E4459" w:rsidRPr="00B56D0E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10AE198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C697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50F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0390F5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0B4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406CD" w14:textId="77777777" w:rsidR="005E4459" w:rsidRPr="00DA3842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5B60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C07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F0A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1916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3E7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5FF0E2" w14:textId="77777777" w:rsidR="005E4459" w:rsidRDefault="005E445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FA8FAE5" w14:textId="77777777" w:rsidR="005E4459" w:rsidRDefault="005E445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3F4DB2A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53C83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2E7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866E3B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31A4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598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D70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D241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CF9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CF97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DC2FA" w14:textId="77777777" w:rsidR="005E4459" w:rsidRPr="00175A2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2802A7F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B074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1F0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30A4C4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D4DD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AFC6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A8C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1C98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690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624D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EA41" w14:textId="77777777" w:rsidR="005E4459" w:rsidRPr="00175A2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0DA8EB4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6FBA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EBBD" w14:textId="77777777" w:rsidR="005E4459" w:rsidRDefault="005E445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A235" w14:textId="77777777" w:rsidR="005E4459" w:rsidRDefault="005E445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7823" w14:textId="77777777" w:rsidR="005E4459" w:rsidRDefault="005E445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ED1A8FC" w14:textId="77777777" w:rsidR="005E4459" w:rsidRDefault="005E445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B651" w14:textId="77777777" w:rsidR="005E4459" w:rsidRDefault="005E445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5FB3B7C" w14:textId="77777777" w:rsidR="005E4459" w:rsidRDefault="005E445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D9D7" w14:textId="77777777" w:rsidR="005E4459" w:rsidRDefault="005E445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E61E" w14:textId="77777777" w:rsidR="005E4459" w:rsidRDefault="005E445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0502" w14:textId="77777777" w:rsidR="005E4459" w:rsidRPr="001304AF" w:rsidRDefault="005E445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FE29" w14:textId="77777777" w:rsidR="005E4459" w:rsidRDefault="005E445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7A3BF7" w14:textId="77777777" w:rsidR="005E4459" w:rsidRDefault="005E445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5B611A" w14:textId="77777777" w:rsidR="005E4459" w:rsidRPr="00175A24" w:rsidRDefault="005E445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5E4459" w14:paraId="64169933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CB8D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BA20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1300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AC8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C03CCD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985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54110F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01F9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603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C3C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F89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9B63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91312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E4459" w14:paraId="18DAEAC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2E0A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20C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68C1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94B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C9D4FA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65F9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18ED39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1643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D53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86C2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D89E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D0636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82ED6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5E4459" w14:paraId="55AF368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A418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F15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F23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0371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6B2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CC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E8A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01010F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3D81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C734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7D29D09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C64D7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521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F6B08D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FA4D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439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1F67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CBF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73B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B6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D19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E4459" w14:paraId="39DF914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448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78B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ADB0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356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7AA324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2F7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D22390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B0D7" w14:textId="77777777" w:rsidR="005E4459" w:rsidRPr="00CA307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116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97F2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F35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B4DF1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5E4459" w14:paraId="6E5C097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50C5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78B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688B2A6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17F9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81C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D726C5C" w14:textId="77777777" w:rsidR="005E4459" w:rsidRPr="00180EA2" w:rsidRDefault="005E445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E0A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7C8E" w14:textId="77777777" w:rsidR="005E4459" w:rsidRPr="00CA307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2B6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E3C2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1856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2F7DCB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9DB551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5E4459" w14:paraId="36993F5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9D9A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1FD8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030E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EFD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A2347C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5F0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8EAA" w14:textId="77777777" w:rsidR="005E4459" w:rsidRPr="00CA307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FFC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EE43E0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D3A82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A798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83E90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28FC75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DE98D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E4459" w14:paraId="73C7DA4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026BB" w14:textId="77777777" w:rsidR="005E4459" w:rsidRDefault="005E4459" w:rsidP="005E4459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8EE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0BE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C06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FB63CE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C3B5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708C8FD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B77A11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FC26" w14:textId="77777777" w:rsidR="005E4459" w:rsidRPr="00CA307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FCE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B4C8" w14:textId="77777777" w:rsidR="005E4459" w:rsidRPr="001304A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437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C2C17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7583A8B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6ED9707" w14:textId="77777777" w:rsidR="005E4459" w:rsidRPr="00B71446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50CF356" w14:textId="77777777" w:rsidR="005E4459" w:rsidRDefault="005E4459">
      <w:pPr>
        <w:tabs>
          <w:tab w:val="left" w:pos="6382"/>
        </w:tabs>
        <w:rPr>
          <w:sz w:val="20"/>
        </w:rPr>
      </w:pPr>
    </w:p>
    <w:p w14:paraId="3E431A7A" w14:textId="77777777" w:rsidR="005E4459" w:rsidRDefault="005E4459" w:rsidP="00B52218">
      <w:pPr>
        <w:pStyle w:val="Heading1"/>
        <w:spacing w:line="360" w:lineRule="auto"/>
      </w:pPr>
      <w:r>
        <w:t>LINIA 704</w:t>
      </w:r>
    </w:p>
    <w:p w14:paraId="2F5B807D" w14:textId="77777777" w:rsidR="005E4459" w:rsidRDefault="005E4459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5F6F5E1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FE8B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E111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103274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B86A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7F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239D507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5169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028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FC4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52EF3C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961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F5364" w14:textId="77777777" w:rsidR="005E4459" w:rsidRPr="001467E0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2AF056A" w14:textId="77777777" w:rsidR="005E4459" w:rsidRPr="00C0002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34C4F1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929C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3BC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9D664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A98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5ADE597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F19FCC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FEA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537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7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98BF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58C8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D3AB00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D6FD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7E6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C1A3D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8F9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1AD8B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9C0EA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0B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149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1C6E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7FC56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2B1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FE773F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FFB19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BFF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C81E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E8C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575C4DB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B1E4D4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6A66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BDEB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D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C7946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688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CC6D557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5950D4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BD8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3FF6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84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16768F8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D6C610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BAC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6CD0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F3F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22174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30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4D4B2E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F34531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9C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A2B974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7C3DA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1777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1A50A79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AD8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0B9FE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FA1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2E866D1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0DA7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BAFF" w14:textId="77777777" w:rsidR="005E4459" w:rsidRPr="001467E0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27EC83D" w14:textId="77777777" w:rsidR="005E4459" w:rsidRPr="008D7F2C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AAF610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DF896D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08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794A5C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882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96F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3B6B38A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A64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DFDA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9BD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70C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43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5E4459" w14:paraId="4106925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2AEA3E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210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578A3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F6A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0B0650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050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36BF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0C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107F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A14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8BD111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9E8C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7284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9683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95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0F1273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4B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49E75B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79931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DC3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E15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980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9E11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5E4459" w14:paraId="4D127503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6742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A1D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5EDE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444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2B0BA1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5E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497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FD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3FE2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71E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D9A81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5E4459" w14:paraId="060B2D0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DB31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BE3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2964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A52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1B185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A4C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3E5FE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1F33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B633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9E23D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0CE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911CD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5E4459" w14:paraId="17D442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5596" w14:textId="77777777" w:rsidR="005E4459" w:rsidRDefault="005E4459" w:rsidP="005E445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64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EEC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94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01D96D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124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13A81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50FC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8B1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FBDE" w14:textId="77777777" w:rsidR="005E4459" w:rsidRPr="00E4080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54A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1D79B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4506C445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467E848A" w14:textId="77777777" w:rsidR="005E4459" w:rsidRDefault="005E4459" w:rsidP="00D06EF4">
      <w:pPr>
        <w:pStyle w:val="Heading1"/>
        <w:spacing w:line="360" w:lineRule="auto"/>
      </w:pPr>
      <w:r>
        <w:t>LINIA 705</w:t>
      </w:r>
    </w:p>
    <w:p w14:paraId="7EAF7A9F" w14:textId="77777777" w:rsidR="005E4459" w:rsidRDefault="005E4459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2613C7B7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01375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6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07528B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8F7F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A1F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2924C49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A7A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5A66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A8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D42B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43C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1070E621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8794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194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2CA56A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67D7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92AC" w14:textId="77777777" w:rsidR="005E4459" w:rsidRDefault="005E445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BB5BC15" w14:textId="77777777" w:rsidR="005E4459" w:rsidRDefault="005E4459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D452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9722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A74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23EA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970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50B32E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44FF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8CFA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9AB9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47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6A23F01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7FBD902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B33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068C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D9D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5C52F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A6F7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5BBD0F3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5102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B67B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75F02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7CA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9501ED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B03D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E8EB5E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33E6441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3CF6E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3114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2BAD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67A8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7AC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535A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5E4459" w14:paraId="67C12A2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F516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27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CA46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C67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37FB470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1A1A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4F87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BB4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FCCA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8E1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504DB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5E4459" w14:paraId="523D8FE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3CD6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9C4B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7F5BAA5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D477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E0E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78A1BC2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74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117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AC3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726F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DD0B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08BF0E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F920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F0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5FC781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E22A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F62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3A47D4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3A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3738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3204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B3CB0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D21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685D023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0A407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70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5880E3D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0BD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159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358AF77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C5B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880B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F4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85F0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09A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6E15BD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C00E7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8BD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3A07C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A8E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18B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34A198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568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8395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E5B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573F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0DD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5E4459" w14:paraId="04F21D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4928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78A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0780281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8FD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10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4EABD0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C4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3D7C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8D0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E3E5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66AF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06E54C2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7A784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60B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1095770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BE2D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A98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7CAA759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A60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2128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C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21E50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D241" w14:textId="77777777" w:rsidR="005E4459" w:rsidRPr="00D84B80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66BF6BB" w14:textId="77777777" w:rsidR="005E4459" w:rsidRPr="0057755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48130A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78DC6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A6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4766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7EE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2839BB5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9D50E3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009E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0721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69A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5439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0FE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99A912E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A766" w14:textId="77777777" w:rsidR="005E4459" w:rsidRDefault="005E4459" w:rsidP="005E445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9A0C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29B8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4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3A38F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14B2158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685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DF56A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E0B18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5AB7172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3CFFFF4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1CF11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8B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B789" w14:textId="77777777" w:rsidR="005E4459" w:rsidRPr="006A1A9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C6C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37A3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09C03FCC" w14:textId="77777777" w:rsidR="005E4459" w:rsidRPr="00454E32" w:rsidRDefault="005E445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28C8B6C9" w14:textId="77777777" w:rsidR="005E4459" w:rsidRDefault="005E4459" w:rsidP="00BD6EB6">
      <w:pPr>
        <w:pStyle w:val="Heading1"/>
        <w:spacing w:line="360" w:lineRule="auto"/>
      </w:pPr>
      <w:r>
        <w:t>LINIA 706 A</w:t>
      </w:r>
    </w:p>
    <w:p w14:paraId="3718FD4F" w14:textId="77777777" w:rsidR="005E4459" w:rsidRDefault="005E4459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E4459" w14:paraId="1B3523F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93B1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DEE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B8C1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9B7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1B08F9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0F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9AAD" w14:textId="77777777" w:rsidR="005E4459" w:rsidRPr="000B62B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ABB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BFFB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EFF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EACD4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5B8C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F92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6B6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C82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B35201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D48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11B4B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34A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E8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F68EB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8C0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EB9F5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4C001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5E4459" w14:paraId="095EFCA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00FB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73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B8CD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679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C39D56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319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87DD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100B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B870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64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C944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5ED00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5E4459" w14:paraId="1FD9CE5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E516E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6B1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40205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E4C2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D2CB2A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E6B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9A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F1D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0EC8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F46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0F2D3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47A03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5E4459" w14:paraId="3570D8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FB0E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04B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4536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EE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F1E567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3EB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DAA2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726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3E543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2C7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6A4F5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7187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E4459" w14:paraId="1E281DC3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5F6A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4F3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6F96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AF9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99E6B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2F9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0C965E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B6A8A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1D720A6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008A" w14:textId="77777777" w:rsidR="005E4459" w:rsidRPr="000B62B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6F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576A5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5D8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2BA3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32FDC6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5E4459" w14:paraId="2728FD5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A855B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A9A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FB14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6D99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725B5C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BFAF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EE35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A59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FD40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F62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DA87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7FD55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5E4459" w14:paraId="4D7C2E52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DBE8" w14:textId="77777777" w:rsidR="005E4459" w:rsidRDefault="005E4459" w:rsidP="005E4459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4E8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D642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587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400FA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D4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B7C0EF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157652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10D0B5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31D5A6C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0C5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6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5FA9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C29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EAFFC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638F4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3009DB21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61096D49" w14:textId="77777777" w:rsidR="005E4459" w:rsidRDefault="005E4459" w:rsidP="0094622D">
      <w:pPr>
        <w:pStyle w:val="Heading1"/>
        <w:spacing w:line="360" w:lineRule="auto"/>
      </w:pPr>
      <w:r>
        <w:lastRenderedPageBreak/>
        <w:t>LINIA 706 B</w:t>
      </w:r>
    </w:p>
    <w:p w14:paraId="41B27950" w14:textId="77777777" w:rsidR="005E4459" w:rsidRDefault="005E4459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5E4459" w14:paraId="40232167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CC33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AE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D7F4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AFA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E98E8B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3C9A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6FB24F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50A43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7AEF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1E1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C16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21AE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E4459" w14:paraId="03F12304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54369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E8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B8D8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433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C0740B6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A49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25EED2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612443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15D0163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6AF1688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5C2F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1603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4584C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38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0E8898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E4459" w14:paraId="7BB5FC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068D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E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D2E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5365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2D2B7E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86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0FE5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963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7807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848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17D02FC4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0CDB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F43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C6D5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C5F3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933DCA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048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D07CE6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79A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56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AF54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107D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42703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E4459" w14:paraId="3766E71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309F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30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FC87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A59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FEBE7A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1C7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ACC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958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3534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C11F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828FC6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5E4459" w14:paraId="073DF912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B11C8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C54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014B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49C8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386425C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904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9B63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EE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72D4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1C8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1589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5E4459" w14:paraId="7941E17F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E534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E88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B84C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FE1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AFD6CC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3D4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BF9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9B7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B9A9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0604A" w14:textId="77777777" w:rsidR="005E4459" w:rsidRPr="00484EAF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91AACD5" w14:textId="77777777" w:rsidR="005E4459" w:rsidRPr="00484EAF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F6538D3" w14:textId="77777777" w:rsidR="005E4459" w:rsidRPr="00484EAF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E4459" w14:paraId="030C0EEB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4C616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2B0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BC09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7A2B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C4D6F61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6B9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69E6E9C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5AA2D23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6F21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2A7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A9C7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166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8904D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E4459" w14:paraId="558C35CD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0F76" w14:textId="77777777" w:rsidR="005E4459" w:rsidRDefault="005E4459" w:rsidP="005E445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DD4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2BEF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1E35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C599B71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FCC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C650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E6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69BA" w14:textId="77777777" w:rsidR="005E4459" w:rsidRPr="00147184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E02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DCA50D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EF8D050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1A34B349" w14:textId="77777777" w:rsidR="005E4459" w:rsidRDefault="005E4459" w:rsidP="00155979">
      <w:pPr>
        <w:pStyle w:val="Heading1"/>
        <w:spacing w:line="360" w:lineRule="auto"/>
      </w:pPr>
      <w:r>
        <w:t>LINIA 706 E</w:t>
      </w:r>
    </w:p>
    <w:p w14:paraId="72CEB76E" w14:textId="77777777" w:rsidR="005E4459" w:rsidRDefault="005E4459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089A6268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FF4D6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BBF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CC51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090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52B537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D4F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4F3DDE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A95BC2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0D5F924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267ADE5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2B1A7A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A3E11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B7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3C165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185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3254A2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5E4459" w14:paraId="0C45BF5F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F804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068D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4968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040E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136ECB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363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C479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B4B8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0702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9B8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36A96692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68DD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DFD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146BD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3BD7E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D955EE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460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40662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72ED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B98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2CB1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B4D7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D573C1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5E4459" w14:paraId="05627CA8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C090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1FC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78AC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297D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B7D736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26B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2513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1C6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4E5F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359C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147AA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5E4459" w14:paraId="183FE228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F713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56A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8B88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96B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6A851DC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3B2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96B7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5F03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C3C1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7F0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AB621E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5E4459" w14:paraId="086B65D9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CB55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5B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7B6F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F5D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EEB180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F0B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2D31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A532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1764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4194" w14:textId="77777777" w:rsidR="005E4459" w:rsidRPr="001A537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02A93F8" w14:textId="77777777" w:rsidR="005E4459" w:rsidRPr="001A537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C7B7CB0" w14:textId="77777777" w:rsidR="005E4459" w:rsidRPr="001A537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E4459" w14:paraId="338E3BF1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FD9E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4A5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42746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6919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F238E3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CA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FA81D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565338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51A566C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63CB5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7C7C78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E1B8A0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AF833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853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236F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49B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8BFDD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5E4459" w14:paraId="2D470FD3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5873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4340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D5B9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15D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C7BA7D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52B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9624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C4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BA7FB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27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68A28A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5E4459" w14:paraId="36BA4CF2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D41E" w14:textId="77777777" w:rsidR="005E4459" w:rsidRDefault="005E4459" w:rsidP="005E4459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43A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3A006A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285CC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C771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4826F5D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375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A0BB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1DB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ECDF" w14:textId="77777777" w:rsidR="005E4459" w:rsidRPr="00ED347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019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C03B9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2426B1E3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62021FC" w14:textId="77777777" w:rsidR="005E4459" w:rsidRDefault="005E4459" w:rsidP="00D762FB">
      <w:pPr>
        <w:pStyle w:val="Heading1"/>
        <w:spacing w:line="360" w:lineRule="auto"/>
      </w:pPr>
      <w:r>
        <w:t>LINIA 706 F</w:t>
      </w:r>
    </w:p>
    <w:p w14:paraId="49C4C625" w14:textId="77777777" w:rsidR="005E4459" w:rsidRDefault="005E4459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5E4459" w14:paraId="690FAAEB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24E30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E4BA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F7D7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CE3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BF30F6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290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60C9FC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4B8B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DA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6E81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26F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B01B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5E4459" w14:paraId="1253A574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F947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CE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4C6960B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0B2AA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D73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37C7EA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EE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A7F2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910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C601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9EA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5FD88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2D01F0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3E7D194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604000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5E4459" w14:paraId="766F511F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0438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13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286D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3C6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7D75BE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C05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49BE89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C3746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6FA0D47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803A7F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1E6E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18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D6D5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8BF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081DE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5E4459" w14:paraId="10B10C5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135D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AF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5BDDE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1BC3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B0FAB7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26B6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FCAA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4566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C3BC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D7C49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CB3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3644D89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2566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9D3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F9E7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E6F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76E4A1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DD1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BFF4BC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DFAB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37CF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DBB0A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80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0DC6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5E4459" w14:paraId="1BCCBC3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F4CC0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1C4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5796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EB2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E8668C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F0D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C4E8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4C96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04FF0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76EE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E636A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5E4459" w14:paraId="5785EA7E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EEA2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8B3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909C2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419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58860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AD4B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762F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2B7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CFB0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8AA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ADCC5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5E4459" w14:paraId="40F89085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D464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DA6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014E8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ED54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DAA070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D3E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4B8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86E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5EB4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EF2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7C91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BAA2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5E4459" w14:paraId="548648FA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0281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CD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81E2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F69C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3E9FDB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2A1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7D5F78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168549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12714A0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310A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3778B07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2C16BC7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48148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7E126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536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12E8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4DE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B3BDD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5E4459" w14:paraId="445ED03F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8C4A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DB2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6DEC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B40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A493A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3F0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8EA91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9E03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BDF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6B320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8DA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1B80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5E4459" w14:paraId="7B9C238E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CE97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383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021198A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1062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6CC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CB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63C2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F3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37071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82B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30DB3B48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FB91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BC29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F22E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8CF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26B52A7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0F2BC4D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A63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0D04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5DF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D553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B00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383EF47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0AFA" w14:textId="77777777" w:rsidR="005E4459" w:rsidRDefault="005E4459" w:rsidP="005E445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002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A77CA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4CE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0C656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D81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60C29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0C17268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6F2ED26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24B8C5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752EE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1B235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E57A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3E38" w14:textId="77777777" w:rsidR="005E4459" w:rsidRPr="00D5555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A5A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1256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077F4625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131366AB" w14:textId="77777777" w:rsidR="005E4459" w:rsidRDefault="005E4459" w:rsidP="002F1D47">
      <w:pPr>
        <w:pStyle w:val="Heading1"/>
        <w:spacing w:line="360" w:lineRule="auto"/>
      </w:pPr>
      <w:r>
        <w:t>LINIA 706 H</w:t>
      </w:r>
    </w:p>
    <w:p w14:paraId="6A56674A" w14:textId="77777777" w:rsidR="005E4459" w:rsidRDefault="005E4459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675FB791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726E" w14:textId="77777777" w:rsidR="005E4459" w:rsidRDefault="005E4459" w:rsidP="005E44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392B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7AFF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E7BA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C5A889C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CB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2318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372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F130B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7C31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D1B2C8F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56892BBC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5E4459" w14:paraId="6980C06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2192" w14:textId="77777777" w:rsidR="005E4459" w:rsidRDefault="005E4459" w:rsidP="005E44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CD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DF29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2A3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1419536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5F25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BBA9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041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B651D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D330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4CC77C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E8D9B05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E4459" w14:paraId="6D84C20A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AC28" w14:textId="77777777" w:rsidR="005E4459" w:rsidRDefault="005E4459" w:rsidP="005E44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217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C9FF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2B4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03C5FC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2DB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5F7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CCA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C369" w14:textId="77777777" w:rsidR="005E4459" w:rsidRPr="005650BB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B73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9E09843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283DFFA2" w14:textId="77777777" w:rsidR="005E4459" w:rsidRPr="00211C81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5E4459" w14:paraId="72E1F539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F1D2" w14:textId="77777777" w:rsidR="005E4459" w:rsidRDefault="005E4459" w:rsidP="005E4459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DC64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00FB719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C715" w14:textId="77777777" w:rsidR="005E4459" w:rsidRPr="004C242C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5BED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5FF67C98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C9D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9B876" w14:textId="77777777" w:rsidR="005E4459" w:rsidRPr="004F0B2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656A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2C2" w14:textId="77777777" w:rsidR="005E4459" w:rsidRPr="004F0B2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BAEA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8078B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74915A0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0737631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6189738E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2CA477AB" w14:textId="77777777" w:rsidR="005E4459" w:rsidRDefault="005E4459" w:rsidP="00661BBB">
      <w:pPr>
        <w:pStyle w:val="Heading1"/>
        <w:spacing w:line="360" w:lineRule="auto"/>
      </w:pPr>
      <w:r>
        <w:t>LINIA 706 J</w:t>
      </w:r>
    </w:p>
    <w:p w14:paraId="3C8FB051" w14:textId="77777777" w:rsidR="005E4459" w:rsidRDefault="005E4459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3BB901B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DB0E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F9AC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CA287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BC86" w14:textId="77777777" w:rsidR="005E4459" w:rsidRPr="009B367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5A7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18F75AF9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6469C597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28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4BAD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FBA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D3F1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86B6" w14:textId="77777777" w:rsidR="005E4459" w:rsidRPr="000B6A72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13DCDE" w14:textId="77777777" w:rsidR="005E4459" w:rsidRPr="000B6A72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C0D07F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5AF6737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5E4459" w14:paraId="04F5B6B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7126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8F3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498393E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E1933" w14:textId="77777777" w:rsidR="005E4459" w:rsidRPr="009B367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A547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3F364FE9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838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6CE6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81A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E1AB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3157" w14:textId="77777777" w:rsidR="005E4459" w:rsidRPr="000B6A72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6709F9ED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C39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FF3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0ED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E4C4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036DFAB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2D36F05B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24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5322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444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1443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1838" w14:textId="77777777" w:rsidR="005E4459" w:rsidRPr="000B6A72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01F6FD2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F449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394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6CA8" w14:textId="77777777" w:rsidR="005E4459" w:rsidRPr="009B367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4485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94A73D6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384ACA8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A67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501BF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CB4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93A1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2E6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281E4462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9B62C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B85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39470" w14:textId="77777777" w:rsidR="005E4459" w:rsidRPr="009B367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5F9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4D8C6BD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3B4D400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1D9E916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169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B5B1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ED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6DA2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AC2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798EF916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27A3" w14:textId="77777777" w:rsidR="005E4459" w:rsidRDefault="005E4459" w:rsidP="005E4459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6F5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D96A" w14:textId="77777777" w:rsidR="005E4459" w:rsidRPr="009B3676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8BCE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61DC1E92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C4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DC56B5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79B3860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8952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FE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9478" w14:textId="77777777" w:rsidR="005E4459" w:rsidRPr="008C7758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B83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35E73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7CF6B61A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85498A1" w14:textId="77777777" w:rsidR="005E4459" w:rsidRDefault="005E4459" w:rsidP="00A97D04">
      <w:pPr>
        <w:pStyle w:val="Heading1"/>
        <w:spacing w:line="360" w:lineRule="auto"/>
      </w:pPr>
      <w:r>
        <w:t>LINIA 706 K</w:t>
      </w:r>
    </w:p>
    <w:p w14:paraId="60705551" w14:textId="77777777" w:rsidR="005E4459" w:rsidRDefault="005E4459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E4459" w14:paraId="62F4E2D7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60155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BD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257DD91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E51D2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D8E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69AEFA2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452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A8500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06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0A5F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CE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36DFF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743A971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06C2319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5E4459" w14:paraId="4F0F89CB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F3768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80C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30126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16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E6644C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389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4A0A346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1FB3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60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F17C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F93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CB3C503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050B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37B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FEBD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3718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12E70BD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92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5E12657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02CB596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8FB8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74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60E9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C93D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50D76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1B656A8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5E4459" w14:paraId="0C4F979F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B804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546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3610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FAA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8138F4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F3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4655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08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FCDF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A58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56D57A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53C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8AA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44365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56F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3D67942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49AA91A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869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EBB3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2F9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7A2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20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8EECD3E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89BF3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A3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AAE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BCC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14522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3F0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904923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F692B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D8FCC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259E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CA9D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C9F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6F0C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7F3A5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5E4459" w14:paraId="0AFF888D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473A1" w14:textId="77777777" w:rsidR="005E4459" w:rsidRDefault="005E4459" w:rsidP="005E4459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BDF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9AFB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63A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739E62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A8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5C3429D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5836B7C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463666B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300ECD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42EC883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0733C0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0438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D3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D54" w14:textId="77777777" w:rsidR="005E4459" w:rsidRPr="007C168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CE3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82637E8" w14:textId="77777777" w:rsidR="005E4459" w:rsidRPr="00487DEA" w:rsidRDefault="005E445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6340B12A" w14:textId="77777777" w:rsidR="005E4459" w:rsidRDefault="005E4459" w:rsidP="0005618A">
      <w:pPr>
        <w:pStyle w:val="Heading1"/>
        <w:spacing w:line="360" w:lineRule="auto"/>
      </w:pPr>
      <w:r>
        <w:t>LINIA 706 K+F</w:t>
      </w:r>
    </w:p>
    <w:p w14:paraId="43D97EFC" w14:textId="77777777" w:rsidR="005E4459" w:rsidRDefault="005E4459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24D91DC8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6483" w14:textId="77777777" w:rsidR="005E4459" w:rsidRDefault="005E4459" w:rsidP="005E44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BCB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7870E0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3794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E621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5DB4771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D91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85394" w14:textId="77777777" w:rsidR="005E4459" w:rsidRPr="00E021B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1C0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E20D" w14:textId="77777777" w:rsidR="005E4459" w:rsidRPr="00E021B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FEB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3418A5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346514B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5E4459" w14:paraId="72B03845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3EF3" w14:textId="77777777" w:rsidR="005E4459" w:rsidRDefault="005E4459" w:rsidP="005E4459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BA1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6EB68E3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DFD3" w14:textId="77777777" w:rsidR="005E4459" w:rsidRPr="00E021B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92DE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197D3A2C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768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3E38" w14:textId="77777777" w:rsidR="005E4459" w:rsidRPr="00E021B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9DF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12B3" w14:textId="77777777" w:rsidR="005E4459" w:rsidRPr="00E021B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8548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95001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0D4A33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6D6BA201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38D0507A" w14:textId="77777777" w:rsidR="005E4459" w:rsidRDefault="005E4459" w:rsidP="006A59BE">
      <w:pPr>
        <w:pStyle w:val="Heading1"/>
        <w:spacing w:line="360" w:lineRule="auto"/>
      </w:pPr>
      <w:r>
        <w:t xml:space="preserve">LINIA 706 L </w:t>
      </w:r>
    </w:p>
    <w:p w14:paraId="2AAC3A8E" w14:textId="77777777" w:rsidR="005E4459" w:rsidRDefault="005E4459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0D4CA67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1215" w14:textId="77777777" w:rsidR="005E4459" w:rsidRDefault="005E4459" w:rsidP="005E44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87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551C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FA7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137C67D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4F8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9928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E7D0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6C27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5029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0210D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E4459" w14:paraId="75F00B0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7958" w14:textId="77777777" w:rsidR="005E4459" w:rsidRDefault="005E4459" w:rsidP="005E44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0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5E38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787D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1682DDA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C0E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BA33F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9F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CBAE6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F08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EA974B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5E4459" w14:paraId="06E072D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680F" w14:textId="77777777" w:rsidR="005E4459" w:rsidRDefault="005E4459" w:rsidP="005E4459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8D0C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F4202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1207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7F48571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ECE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5F1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067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E365" w14:textId="77777777" w:rsidR="005E4459" w:rsidRPr="00951D7A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87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2B28D3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6BA25F3F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1B645CA0" w14:textId="77777777" w:rsidR="005E4459" w:rsidRDefault="005E4459" w:rsidP="00BC4232">
      <w:pPr>
        <w:pStyle w:val="Heading1"/>
        <w:spacing w:line="360" w:lineRule="auto"/>
      </w:pPr>
      <w:r>
        <w:t>LINIA 708 A</w:t>
      </w:r>
    </w:p>
    <w:p w14:paraId="74421E9E" w14:textId="77777777" w:rsidR="005E4459" w:rsidRDefault="005E4459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55B2A110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91F4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50F8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E910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F30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016939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A9D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C09BBB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10C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55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1F1C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3EA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34553F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5E4459" w14:paraId="7B00DE37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D275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9EB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552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8DD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33546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4D6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B791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C0B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889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0891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5D3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261BA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5E4459" w14:paraId="583D1B1F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D56B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D6A5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AC22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6644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002B08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A4C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2D4FC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EF00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74B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86A5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2C9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F1EBE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F4CBD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5E4459" w14:paraId="5E59D17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658E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C4A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E8910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D219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0DDA6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28C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D06B9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087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C9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E82C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D46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89179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5E4459" w14:paraId="1E81FEA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C07C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315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67D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9A8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0CD4B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AE3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ACB11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D183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5D7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6884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5D3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04782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5E4459" w14:paraId="34371B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427F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046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D11BB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12F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1B6ED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174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7E2C4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39F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E1B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3425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80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4FE9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5E4459" w14:paraId="05ED1DCC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8DB5F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9B9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902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0C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1100C0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5FA9253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77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C56C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800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4994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9AD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56A591C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DFF7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04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1756F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2E35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787528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6A0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FAE7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A5AF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7025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ABC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B12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F85BF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EE00E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5E4459" w14:paraId="00EAE550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59246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9564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D8C1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E0F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F6FC2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CFD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BA22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AAB2C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77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0BE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A46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16A6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CB64E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5E4459" w14:paraId="2FBC6BB9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BD70C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CEE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A6FF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63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C8577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71E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715D08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AF2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3382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DEBBC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74A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DCC69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5E4459" w14:paraId="33A8B56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6741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1AA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640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B8A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A8195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69E1B7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52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F778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45B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2014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664D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356242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E397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F1A6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E51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9564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0F222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107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B4738F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204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895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C0176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0D57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EB95E7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86AC6B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5E4459" w14:paraId="3C202643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1B65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D2D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A56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4BF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E0A292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8A2E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FEDDEB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F7AB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0A1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5D03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269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3B05406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53854E7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ADB5F7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BBEC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0F9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2EC7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760D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7EBA63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4AB8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94442A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3713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A55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322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E94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3F93F99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0EA4E12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1062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4E8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689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F8F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30C853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F71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9647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FDB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C3E7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4E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0B3B30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5E4459" w14:paraId="0A7F1DCC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D3C5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EE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3F5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457F5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CF1A03" w14:textId="77777777" w:rsidR="005E4459" w:rsidRDefault="005E4459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5ADE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FF7E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F46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83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F83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9B37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9E568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5269A68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3A27233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5E4459" w14:paraId="15F83774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D7A7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F28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38B6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5D1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E671CE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44CBDD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315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1B5ADF8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83D05D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281703B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5F67D2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2C2C8D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27CA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446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087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9A52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C1C6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E4459" w14:paraId="18D29DF3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2512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F0BC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2B27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65F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54673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72D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196B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CEA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99A8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BCB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2931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5E4459" w14:paraId="70DC80B5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21A8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214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56D9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77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094642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CC0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9697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FB7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F18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688A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3459E74" w14:textId="77777777" w:rsidR="005E4459" w:rsidRPr="00245F94" w:rsidRDefault="005E4459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5E4459" w14:paraId="5E85E71D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A546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62A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2336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D59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968D46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13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268F1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D8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025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ABA3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15DB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D3C33C8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1A00" w14:textId="77777777" w:rsidR="005E4459" w:rsidRDefault="005E4459" w:rsidP="005E445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635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E02C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B55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F80E7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E41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EE1FA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1D0BD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D8E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BB4F" w14:textId="77777777" w:rsidR="005E4459" w:rsidRPr="00DB1BA1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091A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317A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53E2C7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199B711A" w14:textId="77777777" w:rsidR="005E4459" w:rsidRDefault="005E4459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7BF6E1CD" w14:textId="77777777" w:rsidR="005E4459" w:rsidRDefault="005E4459" w:rsidP="00CA1B1F">
      <w:pPr>
        <w:pStyle w:val="Heading1"/>
        <w:spacing w:line="360" w:lineRule="auto"/>
      </w:pPr>
      <w:r>
        <w:t>LINIA 708 B</w:t>
      </w:r>
    </w:p>
    <w:p w14:paraId="49417932" w14:textId="77777777" w:rsidR="005E4459" w:rsidRDefault="005E4459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62E2075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5997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DB5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3D70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E66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E8BBD6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435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2F7F9D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6ECA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072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95B1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885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5E4459" w14:paraId="0AEB086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03BA5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F4C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FC83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0A6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A6D37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210B23D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8D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4844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121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3282A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C06D" w14:textId="77777777" w:rsidR="005E4459" w:rsidRPr="005D0EFE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C22B2A2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A24A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F96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BC75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EC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63BB7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BDC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4BD38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EAC2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3E7B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767B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113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529D591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96F412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CEBC2C4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BF4E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CDA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B7F77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DA3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3C2201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DD2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46F6C0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0A74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0BE7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8E4D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01F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66CEC42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547574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A0B8F16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A4BB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77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F3E65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7C1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5A383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DF0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73BC16E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1DDF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9D0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0CA2F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96E5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556A4CA7" w14:textId="77777777" w:rsidR="005E4459" w:rsidRPr="005D0EFE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3423618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D38D3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DDD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FEC6D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E65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EDA822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F73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27D06F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2600A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660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FBD5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DE9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121F6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434B1A71" w14:textId="77777777" w:rsidR="005E4459" w:rsidRPr="005D0EFE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E4459" w14:paraId="0253AF11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216C8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0A4E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7513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473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653302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DE8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1EE68C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DB90AF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EE63A7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315D1D0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5C2EEC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C667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1CF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BE0B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7A12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93E8B7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5E4459" w14:paraId="6093CC1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D8F2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2977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12D0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9A32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F8218B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B9FE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07B4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82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8D541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1273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F2BEF0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5E4459" w14:paraId="575B394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4C19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9285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2922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FD8B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98C1E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F52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3FBB0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67F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FCD63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2F53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9F4D4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63A91B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5E4459" w14:paraId="16884E6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B1FA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C09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B1CD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DC9D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DD95665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0E9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341D0D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85BA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097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7D17F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DDBD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43650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6C871D9F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5E4459" w14:paraId="4353F2EB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9A92" w14:textId="77777777" w:rsidR="005E4459" w:rsidRDefault="005E4459" w:rsidP="005E445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86E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717EA6F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8AFF8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8D57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4DB2310D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8FA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8C0E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D55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F60A6" w14:textId="77777777" w:rsidR="005E4459" w:rsidRPr="00EE47D6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908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A55FAA" w14:textId="77777777" w:rsidR="005E4459" w:rsidRPr="00B22714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069B0C5F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7FB8CB82" w14:textId="77777777" w:rsidR="005E4459" w:rsidRDefault="005E4459" w:rsidP="00C025C3">
      <w:pPr>
        <w:pStyle w:val="Heading1"/>
        <w:spacing w:line="360" w:lineRule="auto"/>
      </w:pPr>
      <w:r>
        <w:t xml:space="preserve">LINIA 708 C </w:t>
      </w:r>
    </w:p>
    <w:p w14:paraId="6F644A03" w14:textId="77777777" w:rsidR="005E4459" w:rsidRDefault="005E4459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E4459" w14:paraId="0FAB4BE0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44CE" w14:textId="77777777" w:rsidR="005E4459" w:rsidRDefault="005E4459" w:rsidP="005E44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48C72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CC3C3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DB39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081CC2D9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A798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44DE" w14:textId="77777777" w:rsidR="005E4459" w:rsidRPr="004B2FA4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B98A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1A225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5C6D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194AC86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5E4459" w14:paraId="1D759E72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96E2" w14:textId="77777777" w:rsidR="005E4459" w:rsidRDefault="005E4459" w:rsidP="005E44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3305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1544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9B25C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14C5966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8010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AFC5" w14:textId="77777777" w:rsidR="005E4459" w:rsidRPr="004B2FA4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D6C2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A12C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D06E0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5FD9CCF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5E4459" w14:paraId="475AB867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4EF6" w14:textId="77777777" w:rsidR="005E4459" w:rsidRDefault="005E4459" w:rsidP="005E4459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FB26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BB19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5CD7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4CCC64C5" w14:textId="77777777" w:rsidR="005E4459" w:rsidRDefault="005E445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2C108" w14:textId="77777777" w:rsidR="005E4459" w:rsidRDefault="005E445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3AE8" w14:textId="77777777" w:rsidR="005E4459" w:rsidRPr="004B2FA4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9872" w14:textId="77777777" w:rsidR="005E4459" w:rsidRDefault="005E4459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0FCD" w14:textId="77777777" w:rsidR="005E4459" w:rsidRPr="0047363B" w:rsidRDefault="005E4459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02C4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4B6E422" w14:textId="77777777" w:rsidR="005E4459" w:rsidRDefault="005E4459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7E612F44" w14:textId="77777777" w:rsidR="005E4459" w:rsidRDefault="005E4459">
      <w:pPr>
        <w:spacing w:line="192" w:lineRule="auto"/>
        <w:ind w:right="57"/>
        <w:rPr>
          <w:sz w:val="20"/>
          <w:lang w:val="ro-RO"/>
        </w:rPr>
      </w:pPr>
    </w:p>
    <w:p w14:paraId="4DD025EA" w14:textId="77777777" w:rsidR="005E4459" w:rsidRDefault="005E4459" w:rsidP="002030C7">
      <w:pPr>
        <w:pStyle w:val="Heading1"/>
        <w:spacing w:line="360" w:lineRule="auto"/>
      </w:pPr>
      <w:r>
        <w:t>LINIA 708 D</w:t>
      </w:r>
    </w:p>
    <w:p w14:paraId="454B55C7" w14:textId="77777777" w:rsidR="005E4459" w:rsidRDefault="005E4459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093CF6C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8FFA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5E1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2E6A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74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9B62D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B83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00F6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EA47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532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C859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AA0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D3C315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5E4459" w14:paraId="5B99867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D7A2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233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D143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6EC9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4BFB42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03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C96559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D082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E3D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90EC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756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59FB96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5E4459" w14:paraId="2719BA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F3A6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AE32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EDD8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64FA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99AD83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9D4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50A5A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0F73A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3F0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5938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67E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9D7CE7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5E4459" w14:paraId="33100A9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BE52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1DC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AB99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ABE8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92D53B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25D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0456FD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5090" w14:textId="77777777" w:rsidR="005E4459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8CC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F69F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0D2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3E7F41E7" w14:textId="77777777" w:rsidR="005E4459" w:rsidRPr="00E66186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5E4459" w14:paraId="07076C0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239BE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D20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97D0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E4E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A06195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9A5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BA186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1B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A727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5A4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5E4459" w14:paraId="38D9612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2961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555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C20D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C1F3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A16B7E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14991B5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A1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2D8A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D2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B37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C69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32ED223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FF367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63A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299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D6D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228343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120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8E578C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22C9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779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144C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D95E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07ECA72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D5035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5E4459" w14:paraId="266C3B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EE52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499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06A4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B0F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244044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B38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6A5D6D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5C1B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508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700EA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01D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76F2D0F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46E280" w14:textId="77777777" w:rsidR="005E4459" w:rsidRPr="00130084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6DAF3ED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F894F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610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643D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B62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EA27FB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476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ABF413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AC22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93CF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9470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F7C2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4BD5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44424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5E4459" w14:paraId="0D9CB78A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8403" w14:textId="77777777" w:rsidR="005E4459" w:rsidRDefault="005E4459" w:rsidP="005E445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530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5CEA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37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8CFAB3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FA8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B81F01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A7C5" w14:textId="77777777" w:rsidR="005E4459" w:rsidRPr="009A4F95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2A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521B" w14:textId="77777777" w:rsidR="005E4459" w:rsidRPr="00091C1D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89B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E4C66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5039D33E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04A141E9" w14:textId="77777777" w:rsidR="005E4459" w:rsidRDefault="005E4459" w:rsidP="000457EA">
      <w:pPr>
        <w:pStyle w:val="Heading1"/>
        <w:spacing w:line="276" w:lineRule="auto"/>
      </w:pPr>
      <w:r>
        <w:t>LINIA 708 E</w:t>
      </w:r>
    </w:p>
    <w:p w14:paraId="396A4D1B" w14:textId="77777777" w:rsidR="005E4459" w:rsidRDefault="005E4459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5E4459" w14:paraId="0DB844AE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CC6E5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20F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CBDF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F49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102E3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235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3D17B59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6A45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B6C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BB93A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DCF5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CF52E4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754A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8C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0916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3522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FC4899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F991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A70D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713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4BFA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943B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D5A702E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8E58E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1814F1F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CE82D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0D3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F563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19AD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DFE666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B42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D436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09C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5821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ABF1C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1255D5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73C33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5A310E0D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7A9A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590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881C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6BD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44316D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C42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B18F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5870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F2D9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5BF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E4459" w14:paraId="1982C0C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4F55F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FF8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927E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CB4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F1C5FE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0DD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3FA8F1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BEEC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103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7F050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2C71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74E4BCCB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2BBE7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5736CBD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6C371DE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213C8E7A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2AB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007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AC1E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3D629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78BC5DF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FA3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6B4FF2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0402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FAB3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7A1A4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0C97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1D157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01CC99F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5E4459" w14:paraId="67E412A9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292B3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A63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1109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3373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0D4B0EC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4280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34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A1A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BAB0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CEE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E41D8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5A4DD687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772BD700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77EF443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BA62" w14:textId="77777777" w:rsidR="005E4459" w:rsidRDefault="005E4459" w:rsidP="005E445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50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509166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D84A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602F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3260A1A0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39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181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4A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F905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E09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119BF86" w14:textId="77777777" w:rsidR="005E4459" w:rsidRPr="0099384A" w:rsidRDefault="005E4459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7CA0C0F3" w14:textId="77777777" w:rsidR="005E4459" w:rsidRDefault="005E4459" w:rsidP="00E44A86">
      <w:pPr>
        <w:pStyle w:val="Heading1"/>
        <w:spacing w:line="276" w:lineRule="auto"/>
      </w:pPr>
      <w:r>
        <w:t>LINIA 708 F</w:t>
      </w:r>
    </w:p>
    <w:p w14:paraId="3E172DED" w14:textId="77777777" w:rsidR="005E4459" w:rsidRDefault="005E4459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5E4459" w14:paraId="2DCD726D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9BC7C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9D4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732EFB3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7D4A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B7A1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7A81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24D7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259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73B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F06E" w14:textId="77777777" w:rsidR="005E4459" w:rsidRPr="0052422F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60D785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9411178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F83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79C1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97A5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54B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4C86D5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48173DF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9F0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15371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DA9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43A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C1F2" w14:textId="77777777" w:rsidR="005E4459" w:rsidRPr="00DF516B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41A3050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F70B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41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89CC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F20B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E85E80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A06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0C58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7B0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0346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C5E7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79A09A06" w14:textId="77777777" w:rsidR="005E4459" w:rsidRPr="00DF516B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141CB1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8CD597B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54EA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658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EDC8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7FF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C0CD46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9EE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27FB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A6E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6972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1147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454B72E6" w14:textId="77777777" w:rsidR="005E4459" w:rsidRPr="00DF516B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A83AE9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E8F948C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84F2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19C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C7CF3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23CB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2FE21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78C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17AC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E49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7804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CD32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CE0EC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19F9A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08B6432" w14:textId="77777777" w:rsidR="005E4459" w:rsidRPr="009D322E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5E4459" w14:paraId="509E8142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BC84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DEF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43007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39E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2A1706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8B5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96E76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927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955D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BCF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F303C8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88FFD1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76ED053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DEEE39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E4459" w14:paraId="243EFD0A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939F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220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B29D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35F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699DAD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0D9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06A59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AD2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B7C53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36B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4A18E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91AE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1579B50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7921E44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E4459" w14:paraId="7778C28B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E37AF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004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82A0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0F2C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4E1D59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B87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0E5ABFD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4A7DB37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535B478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6FD3073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0DC7A8C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F3AC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E05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8DA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FC36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AC755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F512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5E4459" w14:paraId="7E365DA6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40FC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F25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CC81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527D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1F70932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C10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2A2D5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851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6C627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C8C0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13C0E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3DD37A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48AC5C9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76876FB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1DA92D2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5E4459" w14:paraId="6C45056C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AEC1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3E8E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7229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733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BC33D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7D5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5BAC36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0F9F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F325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C6F7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DFE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C56ED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39049D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0F73003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9DADC5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5E4459" w14:paraId="5EEF8903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E311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CD2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4F8C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6585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D8016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D48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2D4B9F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5EE6BA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DCED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36F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0E93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23F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31E9F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4EA634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5E4459" w14:paraId="24B2F47F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196C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1C34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AB3CE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D988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615EBFA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D12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4069E6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E26E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05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6518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2124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E4459" w14:paraId="058472D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E6A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468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8935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F9363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71634B3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9AE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E7394F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9E87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7B2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8142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89E1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CE40983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ECAE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5BBD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A8EE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B3A4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3A553C0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B6E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989B8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8148" w14:textId="77777777" w:rsidR="005E4459" w:rsidRPr="008A45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9A2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5CEE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F339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583A69B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9B341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3B294D03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3A7C480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5E4459" w14:paraId="42CD401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DBFAE" w14:textId="77777777" w:rsidR="005E4459" w:rsidRDefault="005E4459" w:rsidP="005E445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4EE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1E43B656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CBB9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240D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A6D45C7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17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62732" w14:textId="77777777" w:rsidR="005E4459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9FA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9DA3" w14:textId="77777777" w:rsidR="005E4459" w:rsidRPr="00E5716F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27E5" w14:textId="77777777" w:rsidR="005E4459" w:rsidRPr="00337FC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7200878" w14:textId="77777777" w:rsidR="005E4459" w:rsidRDefault="005E4459" w:rsidP="00E44A86">
      <w:pPr>
        <w:spacing w:before="40" w:after="40" w:line="276" w:lineRule="auto"/>
        <w:ind w:right="57"/>
        <w:rPr>
          <w:sz w:val="20"/>
          <w:lang w:val="ro-RO"/>
        </w:rPr>
      </w:pPr>
    </w:p>
    <w:p w14:paraId="6C206E46" w14:textId="77777777" w:rsidR="005E4459" w:rsidRDefault="005E4459" w:rsidP="002F0159">
      <w:pPr>
        <w:pStyle w:val="Heading1"/>
        <w:spacing w:line="276" w:lineRule="auto"/>
      </w:pPr>
      <w:r>
        <w:t>LINIA 708 H</w:t>
      </w:r>
    </w:p>
    <w:p w14:paraId="333359EF" w14:textId="77777777" w:rsidR="005E4459" w:rsidRDefault="005E4459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E4459" w14:paraId="45EE21CB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DEBE2" w14:textId="77777777" w:rsidR="005E4459" w:rsidRDefault="005E4459" w:rsidP="005E445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109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3CB983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B5464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5512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3C297E16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6F71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48A7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03B5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43D2D" w14:textId="77777777" w:rsidR="005E4459" w:rsidRPr="00DA56C3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BC1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B3BA8E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0ACB8B0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3DA033C0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5E4459" w14:paraId="1C4FB318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48CE" w14:textId="77777777" w:rsidR="005E4459" w:rsidRDefault="005E4459" w:rsidP="005E445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B6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792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2B95C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773DD8C8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731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AF6B5C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75A8DE3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6A611FDE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2B1083A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3978F1C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5859FF2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0F9EA78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548CD102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393B2F11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2E8963E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67C9C498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4287DFD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71A35F7F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239378E9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6B923A2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63CE4DF3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444E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66D27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6514" w14:textId="77777777" w:rsidR="005E4459" w:rsidRPr="00DA56C3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0B07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E1EBD45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5E4459" w14:paraId="27AE596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6DF2" w14:textId="77777777" w:rsidR="005E4459" w:rsidRDefault="005E4459" w:rsidP="005E445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4A8A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741A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DC41D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C196EFE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D3A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C5FAE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F42CB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4281" w14:textId="77777777" w:rsidR="005E4459" w:rsidRPr="00DA56C3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E4A1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5E4459" w14:paraId="49C0B294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E170" w14:textId="77777777" w:rsidR="005E4459" w:rsidRDefault="005E4459" w:rsidP="005E445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618D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2C39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63EB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21A206B7" w14:textId="77777777" w:rsidR="005E4459" w:rsidRDefault="005E4459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53E0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9775" w14:textId="77777777" w:rsidR="005E4459" w:rsidRPr="00B724A5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D509A" w14:textId="77777777" w:rsidR="005E4459" w:rsidRDefault="005E44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9E967" w14:textId="77777777" w:rsidR="005E4459" w:rsidRPr="00DA56C3" w:rsidRDefault="005E44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FCDF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008FC11E" w14:textId="77777777" w:rsidR="005E4459" w:rsidRPr="00C67EA9" w:rsidRDefault="005E4459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2586B9E3" w14:textId="77777777" w:rsidR="005E4459" w:rsidRDefault="005E4459" w:rsidP="00F0370D">
      <w:pPr>
        <w:pStyle w:val="Heading1"/>
        <w:spacing w:line="360" w:lineRule="auto"/>
      </w:pPr>
      <w:r>
        <w:lastRenderedPageBreak/>
        <w:t>LINIA 800</w:t>
      </w:r>
    </w:p>
    <w:p w14:paraId="3C95FBDA" w14:textId="77777777" w:rsidR="005E4459" w:rsidRDefault="005E445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E4459" w14:paraId="7A74177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BB17C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04D35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C7CA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20E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2754E8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15A85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A67E1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C1C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F910F6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C786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C9B2AE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5253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0B77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B5B4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A513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B2BA12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D2F32C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79ED3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D53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3E97C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0F95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3745075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A53CF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E0F4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C0F66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78D4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C3B2B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CBD40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509C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4123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BD7C4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169E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955FC" w14:textId="77777777" w:rsidR="005E4459" w:rsidRDefault="005E445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5E4459" w:rsidRPr="00A8307A" w14:paraId="1BEF4D6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F5CEA" w14:textId="77777777" w:rsidR="005E4459" w:rsidRPr="00A75A00" w:rsidRDefault="005E4459" w:rsidP="005E4459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C50A0" w14:textId="77777777" w:rsidR="005E4459" w:rsidRPr="00A8307A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DFF3C" w14:textId="77777777" w:rsidR="005E4459" w:rsidRPr="00A8307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59D54" w14:textId="77777777" w:rsidR="005E4459" w:rsidRPr="00A8307A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717528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DA870FA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6202DA72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2832706" w14:textId="77777777" w:rsidR="005E4459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CE254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7F7D" w14:textId="77777777" w:rsidR="005E4459" w:rsidRPr="00A8307A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3EC97B" w14:textId="77777777" w:rsidR="005E4459" w:rsidRPr="00A8307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634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079D8" w14:textId="77777777" w:rsidR="005E4459" w:rsidRPr="00A8307A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5E4459" w14:paraId="0138E2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4A18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F5BF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56D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7775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4B599E7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2A0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57010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336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6DB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4FB6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ADC7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5E4459" w14:paraId="31DE8A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5817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A5FE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9F9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D99A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9CBA8A8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FAF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7DD6250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1B570B0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754F000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2C2043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1829420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8E8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334B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5DB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A5BBF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365CA9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06BC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270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EB06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AF07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C4C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BAB3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130C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635934A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0BB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FFD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5302E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0E1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6EE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DDA13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DC0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DC4B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E90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C83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1744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2360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6FE92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50A75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E4459" w14:paraId="12D467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C23B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580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00E4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259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CD2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CBE2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47B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DEB4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45F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1D769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5A5DF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5E4459" w14:paraId="08A7795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29478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C09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658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B0C9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A09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D9CA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C37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B491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1BCE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4794D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6B2D6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5E4459" w14:paraId="1ED89C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6978F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0F1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58BC731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364E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3416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237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F15D2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4FCB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FA1C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C0F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3C42C2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96A6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5AF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58F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4A1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0EA9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553A7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A2C0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D9BA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A63C4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0BEE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B0660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6053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5E4459" w14:paraId="3D265F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54C4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D40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98F7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15F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B31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57F5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489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9D8E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275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FF8E9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0D5FF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5E4459" w14:paraId="0BA780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4E90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90B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F690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998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69D4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0469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E74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03C1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CCC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0636A4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EFD41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5E4459" w14:paraId="5F91FA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C3493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9A7C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000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A19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C461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738F20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1B44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D62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20FE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5CE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7A60CB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FAA5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78BC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D9E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953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D2E2318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077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3F76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B8CE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3CF9374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BC5E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3B9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27EEED1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15E10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27E8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DE7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FDB9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1D1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31BBE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50E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5B191BD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EFAC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9604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5E4459" w14:paraId="17C327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A32A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35E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7679FEB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5D44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8C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5FC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B3C2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D81E" w14:textId="77777777" w:rsidR="005E4459" w:rsidRDefault="005E445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4513CB0B" w14:textId="77777777" w:rsidR="005E4459" w:rsidRDefault="005E445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3E2A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A8A9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7CC58BC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DD3F5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231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EEF8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49C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0C14AA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C4E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C2C2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7B7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74939EA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54A3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0DC7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069D63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F4780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D1F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C49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452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832B0BA" w14:textId="77777777" w:rsidR="005E4459" w:rsidRPr="008B251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94F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09361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292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0B4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30C2" w14:textId="77777777" w:rsidR="005E4459" w:rsidRPr="008D08DE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6D9F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5E4459" w14:paraId="31BCA0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4624A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8FE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97C03F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979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173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1EB0B3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946D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AF0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212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74B6" w14:textId="77777777" w:rsidR="005E4459" w:rsidRPr="008D08DE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C560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3ED95C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78F7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581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868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178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46257A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D2C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9F24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FE2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4A6EAC8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DEDB" w14:textId="77777777" w:rsidR="005E4459" w:rsidRPr="008D08DE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330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46183A1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3E3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A078" w14:textId="77777777" w:rsidR="005E4459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1486" w14:textId="77777777" w:rsidR="005E4459" w:rsidRPr="001161EA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5F54" w14:textId="77777777" w:rsidR="005E4459" w:rsidRDefault="005E4459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F55DCBA" w14:textId="77777777" w:rsidR="005E4459" w:rsidRDefault="005E4459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1A2C9" w14:textId="77777777" w:rsidR="005E4459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45CEE358" w14:textId="77777777" w:rsidR="005E4459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47725" w14:textId="77777777" w:rsidR="005E4459" w:rsidRPr="001161EA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B878E" w14:textId="77777777" w:rsidR="005E4459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C2682" w14:textId="77777777" w:rsidR="005E4459" w:rsidRPr="008D08DE" w:rsidRDefault="005E445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0D7C" w14:textId="77777777" w:rsidR="005E4459" w:rsidRDefault="005E445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5E4459" w14:paraId="1424A3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81DD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B84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15E5501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431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C72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0548C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24A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BDCE7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679A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3575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0C224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5E4459" w14:paraId="52D625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85C5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C36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769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6E6C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6F812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DB5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2920078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69A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A506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767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184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6DE98CE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33D022D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5E4459" w14:paraId="3C329B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B3DB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C8B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5E4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105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5A40DD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44BF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58E3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D69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BF7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0DA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C4F89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1ADA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272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52FE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295B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74582B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710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156135D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7590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9E3D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6705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1A80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710C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06DA35D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E4459" w14:paraId="0BF393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BBBC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ED55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483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7AB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65F874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0D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5115CA2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070B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18C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32D5C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FC9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48E77F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5BC0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476BC1B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5E4459" w14:paraId="42E90C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BEA9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1B6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3F9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89C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347B4B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BF5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B3B574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17F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217C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299A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3B98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E18647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E4459" w14:paraId="6D0C867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2CD33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C07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A19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057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95767C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4880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FC1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EA54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45E0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54E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44FF8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5E4459" w14:paraId="304C9CA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263A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2BF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4B3501E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326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067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E3DE8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34DC90D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DC15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31F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3B7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54AA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129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68DE05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6C1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80E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BE4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1E25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4450C0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77EC6DD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D65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F52D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31D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47E3F67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52F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248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2C52E1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DA22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523A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1E60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83F1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A074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6DD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71C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C05A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B38B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130B1C8C" w14:textId="77777777" w:rsidR="005E4459" w:rsidRDefault="005E445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E4459" w14:paraId="6DD4B0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AA2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EC402" w14:textId="77777777" w:rsidR="005E4459" w:rsidRDefault="005E445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2728C" w14:textId="77777777" w:rsidR="005E4459" w:rsidRPr="001161EA" w:rsidRDefault="005E445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12BF8" w14:textId="77777777" w:rsidR="005E4459" w:rsidRDefault="005E445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8B07" w14:textId="77777777" w:rsidR="005E4459" w:rsidRDefault="005E445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85C1" w14:textId="77777777" w:rsidR="005E4459" w:rsidRPr="001161EA" w:rsidRDefault="005E445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1FA67" w14:textId="77777777" w:rsidR="005E4459" w:rsidRDefault="005E445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197" w14:textId="77777777" w:rsidR="005E4459" w:rsidRDefault="005E445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1E1B" w14:textId="77777777" w:rsidR="005E4459" w:rsidRDefault="005E445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72DEF11C" w14:textId="77777777" w:rsidR="005E4459" w:rsidRDefault="005E445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5E4459" w14:paraId="6C2E3A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FB17D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D51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7A299A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A45E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832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B40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6AB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54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59A31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91242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5E4459" w14:paraId="3E2AC1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A60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5ED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15DA" w14:textId="77777777" w:rsidR="005E4459" w:rsidRPr="001161EA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2B6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34FEEFA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BD71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B6906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BCD8D9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E989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1A4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B59B" w14:textId="77777777" w:rsidR="005E4459" w:rsidRPr="001161EA" w:rsidRDefault="005E445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BE987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5E4459" w14:paraId="12B750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77F9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4C7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711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347C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496C2D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D9F9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539FB2B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3097773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61C74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57F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B58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FB5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429FBE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26C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5E2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2527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CD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BE28748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BA4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4AE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B6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E0D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5D8E6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EB0E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503A7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5E4459" w14:paraId="4B529F8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A044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437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1D1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09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5E6FBD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1D2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536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7D2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BCF68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900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5D5E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E09FB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1AE2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3BC6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15D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6B6A23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9965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914D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684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7D1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B039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89A87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D88E7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E27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627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C5A4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5F71B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535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FC3E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C87C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B78D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7E2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E3D41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DBBA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DFD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FD9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73BB6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28AAEE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A7A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3C18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65A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CC36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163C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B1CB7E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4A2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B39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320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4C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68D719E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1F0AAC6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4EFA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3D73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145C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F8A7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3129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1A8D2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796E5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ACC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231D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DAB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B8272E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96A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62B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91B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4938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B45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2378D5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3836996E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5E4459" w14:paraId="06081C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764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687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65B2D78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38C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8AD4B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CD3E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7E4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C54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B4FC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0D7E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6588EB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2053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AE2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CE48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B0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3D2B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F77C43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71D6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C0D7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39B9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225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97E71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5E4459" w14:paraId="1BF95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76DD8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C9E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4E37022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43BA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0611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FAFA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DF68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59A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DA80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312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68D20B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B5A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CE5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765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B60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25CA17B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BA0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740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03AA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6E6809C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74E7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8D8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0CF32E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7AF7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4FDE" w14:textId="77777777" w:rsidR="005E4459" w:rsidRDefault="005E445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ADF9" w14:textId="77777777" w:rsidR="005E4459" w:rsidRPr="001161EA" w:rsidRDefault="005E445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F762" w14:textId="77777777" w:rsidR="005E4459" w:rsidRDefault="005E445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40D7" w14:textId="77777777" w:rsidR="005E4459" w:rsidRDefault="005E445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7AEE" w14:textId="77777777" w:rsidR="005E4459" w:rsidRPr="001161EA" w:rsidRDefault="005E445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DBFF" w14:textId="77777777" w:rsidR="005E4459" w:rsidRDefault="005E445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352F8FD1" w14:textId="77777777" w:rsidR="005E4459" w:rsidRDefault="005E445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D1805" w14:textId="77777777" w:rsidR="005E4459" w:rsidRDefault="005E445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F6284" w14:textId="77777777" w:rsidR="005E4459" w:rsidRDefault="005E445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5E4459" w14:paraId="7068F1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FC32D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F918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DAE1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BB7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31F646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B3E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710D79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C2BAAA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7B1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512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DB097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61E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B12110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23209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31A70B4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5E4459" w14:paraId="75457B5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DB4C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A01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7604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11AE5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5E199D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732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00BF6D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140A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8D5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EF86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D9762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79C1C7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D27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1692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57D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634D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66E6F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8568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CDCFC2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1F5A0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8E16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0403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2A78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469170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184CF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BBA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20A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D93D7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DFD6B88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24B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F75227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BB7940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CB6D34B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6CD4BCA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861F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2E4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0E0D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C68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25ACE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0CD4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FC9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E9241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B54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6F16E8B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91F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72F089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BB30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DF9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F581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B38B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2685FC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6806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AC3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721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2B3B" w14:textId="77777777" w:rsidR="005E4459" w:rsidRDefault="005E445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3C63D6" w14:textId="77777777" w:rsidR="005E4459" w:rsidRDefault="005E445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EB459" w14:textId="77777777" w:rsidR="005E4459" w:rsidRPr="00F565BC" w:rsidRDefault="005E445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1E9AF9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5554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3BB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F271C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C11E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5E4459" w14:paraId="0E5426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355A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E924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FD7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FB819" w14:textId="77777777" w:rsidR="005E4459" w:rsidRDefault="005E445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364B16" w14:textId="77777777" w:rsidR="005E4459" w:rsidRDefault="005E445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40B7" w14:textId="77777777" w:rsidR="005E4459" w:rsidRDefault="005E445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41E8F63" w14:textId="77777777" w:rsidR="005E4459" w:rsidRDefault="005E445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99D0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9A0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DD3BE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C14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5E4459" w14:paraId="658ADB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9A754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230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768A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672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53ED11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10A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75C4B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33E2" w14:textId="77777777" w:rsidR="005E4459" w:rsidRPr="001161EA" w:rsidRDefault="005E445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670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502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F06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6B00E7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B26C92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A000801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2E3FED9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5E4459" w14:paraId="7010C00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9D5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33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A5FB7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EE7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D97E064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31E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1EF142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BE40C1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05027" w14:textId="77777777" w:rsidR="005E4459" w:rsidRPr="001161EA" w:rsidRDefault="005E445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CFC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3809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9767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42FAB0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982002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5E4459" w14:paraId="4A0BB6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6599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854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02A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FAD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CFD8A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7A63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EC9" w14:textId="77777777" w:rsidR="005E4459" w:rsidRDefault="005E445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F58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688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083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73E371E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8D54D85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5E4459" w14:paraId="092C4E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8058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857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E360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795BD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2878E3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24E7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47824D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F849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CF4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0B613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5B8F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11C6A3B2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8298C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5E4459" w14:paraId="5CC9FA2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BE5BD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33C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B135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1146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DD8E2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8BB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34D17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4557DC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62AC1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31F8F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6494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53B03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255B33C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5E4459" w14:paraId="1DA41F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D593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3F7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BAF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4079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1645F50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934A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05624D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11A96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5C05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6E6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EF5B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2D22730A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5E4459" w14:paraId="66A2E4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152E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56A31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7A387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9680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99BE3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71236214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7D2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DABD33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295F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D80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B9A48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61D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D7C4B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5E4459" w14:paraId="0C6D76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BF6AC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E286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7CF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0D9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CDCFFF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3790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658E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DD50C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0CBF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B7A2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2322756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6699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F5A4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C6A4B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B7A9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BF07DF8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DA068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9FA5C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7226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0235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FDCC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6D99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6C6E18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BCB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CF0E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93690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EA22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689008E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182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C95B44D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2FA04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31A9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01CE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5F467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0342B64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BA54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C0E32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5A4C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F00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BEADF6A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C44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C4278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CB8A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2DB8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DDBB6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5E4459" w14:paraId="12E935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7201" w14:textId="77777777" w:rsidR="005E4459" w:rsidRDefault="005E4459" w:rsidP="005E445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5587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D942" w14:textId="77777777" w:rsidR="005E4459" w:rsidRPr="001161EA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A22C" w14:textId="77777777" w:rsidR="005E4459" w:rsidRDefault="005E445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7315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BEBA1" w14:textId="77777777" w:rsidR="005E4459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B7B33" w14:textId="77777777" w:rsidR="005E4459" w:rsidRDefault="005E445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02BB" w14:textId="77777777" w:rsidR="005E4459" w:rsidRPr="008D08DE" w:rsidRDefault="005E445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FAA68" w14:textId="77777777" w:rsidR="005E4459" w:rsidRDefault="005E445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7C54B11" w14:textId="77777777" w:rsidR="005E4459" w:rsidRDefault="005E4459">
      <w:pPr>
        <w:spacing w:before="40" w:after="40" w:line="192" w:lineRule="auto"/>
        <w:ind w:right="57"/>
        <w:rPr>
          <w:sz w:val="20"/>
          <w:lang w:val="ro-RO"/>
        </w:rPr>
      </w:pPr>
    </w:p>
    <w:p w14:paraId="05F42AD9" w14:textId="77777777" w:rsidR="005E4459" w:rsidRDefault="005E4459" w:rsidP="00FF5C69">
      <w:pPr>
        <w:pStyle w:val="Heading1"/>
        <w:spacing w:line="276" w:lineRule="auto"/>
      </w:pPr>
      <w:r>
        <w:t>LINIA 804</w:t>
      </w:r>
    </w:p>
    <w:p w14:paraId="031C8507" w14:textId="77777777" w:rsidR="005E4459" w:rsidRDefault="005E445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5E4459" w14:paraId="1D5A473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7E0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30E4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0073B3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79821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FA1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546E0C2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752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3C3A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357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EF3FF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5396" w14:textId="77777777" w:rsidR="005E4459" w:rsidRPr="00436B1D" w:rsidRDefault="005E445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5E4459" w14:paraId="30A8B87E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0780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8BA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09F99F8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115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879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35E6297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4E8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EC03A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3E7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673C9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B8F6" w14:textId="77777777" w:rsidR="005E4459" w:rsidRPr="00436B1D" w:rsidRDefault="005E445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5E4459" w14:paraId="4E956AD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A8ED1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C7F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73D5E32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B8B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2542" w14:textId="77777777" w:rsidR="005E4459" w:rsidRDefault="005E445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DA32F69" w14:textId="77777777" w:rsidR="005E4459" w:rsidRDefault="005E445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D88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EB3F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BAF1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0CE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EA0B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E4459" w14:paraId="0826D30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0481E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B7F7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4365C68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2221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13D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43626B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7E92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C6813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43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F0BA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D507" w14:textId="77777777" w:rsidR="005E4459" w:rsidRPr="00E25A4B" w:rsidRDefault="005E445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FA355FF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062C723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9B7F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480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701E10A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F97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FF02" w14:textId="77777777" w:rsidR="005E4459" w:rsidRDefault="005E445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54FDE53" w14:textId="77777777" w:rsidR="005E4459" w:rsidRDefault="005E445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D8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7070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B9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3E49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4715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E4459" w14:paraId="4C86646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90FF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869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1182A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E90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BEFE53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6D385F1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E55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BA2DA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36F2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384BB22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BE6F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F7A6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39DC20E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5BD38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15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61B4FA9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F1FB1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AE28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B78FAE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B3DC5CF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7BDA6CE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059046B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8752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1348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775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0C31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A92B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3F3E841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C36B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B6D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11B4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802E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E35247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7C42E4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C2F9C0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852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E843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0391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CAEB87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80241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B3A9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527FE157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FC4D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8E50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6E2DC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71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C4D0D3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2300764F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762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60DDFD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EAC3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026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C86F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15252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251DC883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05F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273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2F22467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1DA0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526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2BDF3A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33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D7D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8F65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8FD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69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5E4459" w14:paraId="161D12DA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1246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C24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B5FDB4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C3551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64E4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D36ACC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08B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0836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D962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4F4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40D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E1992A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E4459" w14:paraId="5141D9A6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8EF69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948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90F721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5949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0E3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07B9BB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5F2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F9F7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1454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CBF1B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C310B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7262B7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E4459" w14:paraId="4F634B9E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7A6F8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66F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9C4CB2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28FC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3966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9ED824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7AA97C1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68CC46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3157252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7738B6B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04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3CF83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A58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7307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7E4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1D7071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DB98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1EF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1E9B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0CB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7EC6356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979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F380B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551B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ACE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CC77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AC8D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B289101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7DF4A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DCD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1953" w14:textId="77777777" w:rsidR="005E4459" w:rsidRPr="00A152FB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557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19AF85F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203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BCCF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363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3D0A" w14:textId="77777777" w:rsidR="005E4459" w:rsidRPr="00F9444C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5B7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5AA8F76F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D1D7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165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78F333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70C4" w14:textId="77777777" w:rsidR="005E4459" w:rsidRPr="00A152FB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C059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8FF4B6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3DE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9DF0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EF2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ABD1" w14:textId="77777777" w:rsidR="005E4459" w:rsidRPr="00F9444C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6C7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01898C1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E4459" w14:paraId="4EEA9F88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3691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18F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30D8FB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F9DCC" w14:textId="77777777" w:rsidR="005E4459" w:rsidRPr="00A152FB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830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6060C7B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69FB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0AC5C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07B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879E" w14:textId="77777777" w:rsidR="005E4459" w:rsidRPr="00F9444C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ADD1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ABDD03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5E4459" w14:paraId="2FF2B23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096A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D54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510D" w14:textId="77777777" w:rsidR="005E4459" w:rsidRPr="00A152FB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190B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E42931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8A6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153E369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81F1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91E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E447" w14:textId="77777777" w:rsidR="005E4459" w:rsidRPr="00F9444C" w:rsidRDefault="005E445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D97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3EBE3BB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8C49A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5E4459" w14:paraId="2B936EC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7979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C9F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D96C6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F5A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CB7068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304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1011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501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9A55C1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DC1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2FFC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59C28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37A47A8E" w14:textId="77777777" w:rsidR="005E4459" w:rsidRDefault="005E44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FE732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5E4459" w14:paraId="0DABB777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DFEE4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63E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0836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D15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C5BD2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FE8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0330CF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0E5D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1F86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43FD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2B4E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BD74CD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5E4459" w14:paraId="54A19CBE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FE51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11B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EDB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278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3D8295E6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7E4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69CC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B3C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5E42FD1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19D3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96A2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67CE43D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0156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11B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37277C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349B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0F4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E64D38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3D1340E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930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24BE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5A4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13B0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FBC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4428857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DE21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F935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38A08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31532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F10A2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71FAF6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84A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9F0D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A70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73771081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0CB7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19907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7295863C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3ED0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9E0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52607FE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0A85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6F1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1E209AB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799BB10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A3BC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97B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DBD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059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CCF9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E4459" w14:paraId="0E9C415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A195" w14:textId="77777777" w:rsidR="005E4459" w:rsidRDefault="005E4459" w:rsidP="005E4459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BFA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F1A25" w14:textId="77777777" w:rsidR="005E4459" w:rsidRPr="00A152F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EB4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41347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3A85ECF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29E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486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996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1B57D5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5E916" w14:textId="77777777" w:rsidR="005E4459" w:rsidRPr="00F9444C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EE9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B845CF6" w14:textId="77777777" w:rsidR="005E4459" w:rsidRDefault="005E4459" w:rsidP="00802827">
      <w:pPr>
        <w:spacing w:line="276" w:lineRule="auto"/>
        <w:ind w:right="57"/>
        <w:rPr>
          <w:sz w:val="20"/>
          <w:lang w:val="ro-RO"/>
        </w:rPr>
      </w:pPr>
    </w:p>
    <w:p w14:paraId="2744031C" w14:textId="77777777" w:rsidR="005E4459" w:rsidRDefault="005E4459" w:rsidP="00A73B8F">
      <w:pPr>
        <w:pStyle w:val="Heading1"/>
        <w:spacing w:line="360" w:lineRule="auto"/>
      </w:pPr>
      <w:r>
        <w:t>LINIA 813 B</w:t>
      </w:r>
    </w:p>
    <w:p w14:paraId="773807CF" w14:textId="77777777" w:rsidR="005E4459" w:rsidRDefault="005E445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E4459" w14:paraId="21270021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8AB5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61AF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68ED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201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F6003F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442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A0509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3E4938D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FCF5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FC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F35D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70B3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536A51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3C68F25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5E4459" w14:paraId="3876EF7C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AEC1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07D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C7F9CE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07C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6B8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50D50C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566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CBBD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10A7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89C3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C94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2E18B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2DEC6E2E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3B11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CDEE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3B0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65A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4EDDF7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DFA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710E995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A06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0CA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7920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4904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36FAA7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5E4459" w14:paraId="7777F87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9C59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E0A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CDE6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B8D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8F7B4A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3CC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C821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51C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5867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37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0E2B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5396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5E4459" w14:paraId="07B4F5C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4A59B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20F3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D8326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130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591008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D885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36664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D1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77A0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08F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986275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4908E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6E3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99D5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4B2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E4220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96E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781EA5E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F16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ACB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EA01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DEAD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A767EE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EF9DD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5E4459" w14:paraId="3BDE67A3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8C06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8A45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4F23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A7A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F11F63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3D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F41F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0FC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CF7C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968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0724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676C2BE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5E4459" w14:paraId="6D364BD7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9CB3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599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CD08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25C1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39389F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A31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ABCE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E0B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A9DF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7A97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FD828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84C99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E4459" w14:paraId="51037089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87AD4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FD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3BD81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D59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DC469A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384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4C71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465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9C44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CCC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F97DC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5A588A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E4459" w14:paraId="34E37BD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1FC6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CA6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B9B2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A9F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8873C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37B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A9A5DA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6DAB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41F5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83B3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34DF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677E6E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3936C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4A5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9BC1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19E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3605DC7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713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CD6F1C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1C41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CAB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2DE44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C65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7E710A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5E4459" w14:paraId="14EEECCC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4540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48DC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E9E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12B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B02079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523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D04E51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FD4C79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30F8F25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51C2A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521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75C12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0F2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3E64B9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E4459" w14:paraId="044210F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1B23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0DD1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965C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48A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826D50F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93D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DDC6E7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63FB2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445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8BA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7665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071AE8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5E4459" w14:paraId="36AD182C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2BBD5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CD93C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9A34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9AB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6D9AE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E0E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E000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0ED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AE2C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78B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4C244E0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52781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3955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57EF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2E9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84B0443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F5B0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E977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76D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CC35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C64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6C8EF5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8A9C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464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5AB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D3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E7155F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AAE0E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2F12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32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092F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E0E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8F952B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BCA2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7443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E6EA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57C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90E478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3A79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C5EF66A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4521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F05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E10F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FEE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1CA08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3477FA9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5E4459" w14:paraId="1B98AE17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6BB34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87E74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7E355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20C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05A3CAC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A92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1D3B2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9CB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CEA54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5A3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30486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55548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5E4459" w14:paraId="061B9C8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632C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7F61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7165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22A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E8F6CC1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6F4C0206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9F2F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A36A" w14:textId="77777777" w:rsidR="005E4459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B1570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5450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46D2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DEC440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5E4459" w14:paraId="2BF91F7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83C5" w14:textId="77777777" w:rsidR="005E4459" w:rsidRDefault="005E4459" w:rsidP="005E4459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FF66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B602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4F48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F8F4DDB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9617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A76E" w14:textId="77777777" w:rsidR="005E4459" w:rsidRPr="00305F8E" w:rsidRDefault="005E445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EDD8" w14:textId="77777777" w:rsidR="005E4459" w:rsidRDefault="005E445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4ADE" w14:textId="77777777" w:rsidR="005E4459" w:rsidRPr="00305F8E" w:rsidRDefault="005E445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E07E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19244D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9298B4" w14:textId="77777777" w:rsidR="005E4459" w:rsidRDefault="005E445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F38C544" w14:textId="77777777" w:rsidR="005E4459" w:rsidRDefault="005E4459" w:rsidP="002242FB">
      <w:pPr>
        <w:spacing w:before="40" w:after="40" w:line="192" w:lineRule="auto"/>
        <w:ind w:right="57"/>
        <w:rPr>
          <w:lang w:val="ro-RO"/>
        </w:rPr>
      </w:pPr>
    </w:p>
    <w:p w14:paraId="718B8470" w14:textId="77777777" w:rsidR="005E4459" w:rsidRDefault="005E445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1064A212" w14:textId="77777777" w:rsidR="005E4459" w:rsidRDefault="005E445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5E4459" w14:paraId="0422EDB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A36DF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7FAE7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4D5B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162F1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3ED8AF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8462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F5CB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0411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E39A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84A1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20035B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DF39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E61B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019E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F253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9E3197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16D1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C22A8CE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A91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D074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225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2771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61F8D79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0DA3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F87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597D2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26E8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878764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203E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B3DC45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BA2E3C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309016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1B3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919C5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8006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176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DE8957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5110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995CD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9BC9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3E58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A9850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DC7F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9F7B92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A572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DA9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791E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2D39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07D3C96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9AB9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E704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6B2DA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4B95" w14:textId="77777777" w:rsidR="005E4459" w:rsidRDefault="005E445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C786CAB" w14:textId="77777777" w:rsidR="005E4459" w:rsidRDefault="005E445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DB84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24C38C08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DBB4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8F9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54DE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07C0D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E4459" w14:paraId="5383D84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381B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C5806" w14:textId="77777777" w:rsidR="005E4459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AD75" w14:textId="77777777" w:rsidR="005E4459" w:rsidRPr="002B6917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1BB9" w14:textId="77777777" w:rsidR="005E4459" w:rsidRDefault="005E445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B46737" w14:textId="77777777" w:rsidR="005E4459" w:rsidRDefault="005E445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88F1C" w14:textId="77777777" w:rsidR="005E4459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BC6EEC0" w14:textId="77777777" w:rsidR="005E4459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223D4" w14:textId="77777777" w:rsidR="005E4459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3B08" w14:textId="77777777" w:rsidR="005E4459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7288" w14:textId="77777777" w:rsidR="005E4459" w:rsidRPr="002A6824" w:rsidRDefault="005E445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8FF7" w14:textId="77777777" w:rsidR="005E4459" w:rsidRDefault="005E445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E4459" w14:paraId="27D4AA3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5565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B44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CA357" w14:textId="77777777" w:rsidR="005E4459" w:rsidRPr="002B6917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FAE7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F02F88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265C566A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EA7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0E956C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720F0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3C5A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2622" w14:textId="77777777" w:rsidR="005E4459" w:rsidRPr="002A6824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AD3C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7A51237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FA03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014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1558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1BF0A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E6AB5F5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2AE2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620E06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3052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AB75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7009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DC84" w14:textId="77777777" w:rsidR="005E4459" w:rsidRDefault="005E445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53863A" w14:textId="77777777" w:rsidR="005E4459" w:rsidRDefault="005E445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5E4459" w14:paraId="495C6F4A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F94E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AF416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C629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864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780178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D3AD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8F8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C6CC8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067B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5DA6" w14:textId="77777777" w:rsidR="005E4459" w:rsidRDefault="005E445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5E4459" w14:paraId="10EC67C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3662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38E7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4F0AD96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0521F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B4833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62DBDAC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13D22D9A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6AE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5A80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E9734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71EB556E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539C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6674" w14:textId="77777777" w:rsidR="005E4459" w:rsidRDefault="005E445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E4459" w14:paraId="07F6FAA7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0075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9724E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E019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D6AE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7A7A283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2322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061A4B8D" w14:textId="77777777" w:rsidR="005E4459" w:rsidRPr="00810F5B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03BD" w14:textId="77777777" w:rsidR="005E4459" w:rsidRPr="00557C88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473F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10B6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BAE9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FF373E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5E4459" w14:paraId="0053984D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83D4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2778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FD0F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19D1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3A06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E0CBC85" w14:textId="77777777" w:rsidR="005E4459" w:rsidRDefault="005E445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E09C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D6D2D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25381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54F5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2339ED5C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5E4459" w14:paraId="45A172AB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6617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48F6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DF7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40C73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E6AF3" w14:textId="77777777" w:rsidR="005E4459" w:rsidRDefault="005E445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B795" w14:textId="77777777" w:rsidR="005E4459" w:rsidRPr="00557C88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497A9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B01A3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C2D9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F1E9C0" w14:textId="77777777" w:rsidR="005E4459" w:rsidRPr="00D83307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5E4459" w14:paraId="35444E4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F724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04EF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0B09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1350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3295C2FF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8FCC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52D0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B6E7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7E61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D80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226F253B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F921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24F5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6CC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801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FD19450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928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87012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637D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5A37A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D5CD5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183801F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17B6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5B56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D141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26A60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5297D4D2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5502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E39A" w14:textId="77777777" w:rsidR="005E4459" w:rsidRPr="00557C88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56C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FF35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481B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E4459" w14:paraId="2B923882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FF27" w14:textId="77777777" w:rsidR="005E4459" w:rsidRDefault="005E4459" w:rsidP="005E4459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C4B43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05037" w14:textId="77777777" w:rsidR="005E4459" w:rsidRPr="002B6917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FFA9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1C9BA48" w14:textId="77777777" w:rsidR="005E4459" w:rsidRPr="006315B8" w:rsidRDefault="005E445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255C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317B" w14:textId="77777777" w:rsidR="005E4459" w:rsidRPr="00557C88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2DA6" w14:textId="77777777" w:rsidR="005E4459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1DB6" w14:textId="77777777" w:rsidR="005E4459" w:rsidRPr="002A6824" w:rsidRDefault="005E445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91E1" w14:textId="77777777" w:rsidR="005E4459" w:rsidRDefault="005E445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8EAFEA" w14:textId="77777777" w:rsidR="005E4459" w:rsidRPr="00930181" w:rsidRDefault="005E4459">
      <w:pPr>
        <w:tabs>
          <w:tab w:val="left" w:pos="3183"/>
        </w:tabs>
      </w:pPr>
    </w:p>
    <w:p w14:paraId="74ADF6CA" w14:textId="77777777" w:rsidR="005E4459" w:rsidRPr="00C21F42" w:rsidRDefault="005E44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0E195F3" w14:textId="77777777" w:rsidR="005E4459" w:rsidRPr="00C21F42" w:rsidRDefault="005E44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79425AC6" w14:textId="77777777" w:rsidR="005E4459" w:rsidRPr="00C21F42" w:rsidRDefault="005E445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1A1536C" w14:textId="77777777" w:rsidR="005E4459" w:rsidRPr="00C21F42" w:rsidRDefault="005E445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50A0285" w14:textId="77777777" w:rsidR="005E4459" w:rsidRDefault="005E445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0C0F6935" w14:textId="77777777" w:rsidR="005E4459" w:rsidRPr="00C21F42" w:rsidRDefault="005E445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643E0C5" w14:textId="77777777" w:rsidR="005E4459" w:rsidRPr="00C21F42" w:rsidRDefault="005E445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512C4D7" w14:textId="77777777" w:rsidR="005E4459" w:rsidRPr="00C21F42" w:rsidRDefault="005E4459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C16310B" w14:textId="77777777" w:rsidR="005E4459" w:rsidRPr="00C21F42" w:rsidRDefault="005E4459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951FB8" w:rsidRDefault="00FB37F1" w:rsidP="00951FB8"/>
    <w:sectPr w:rsidR="00FB37F1" w:rsidRPr="00951FB8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2673" w14:textId="77777777" w:rsidR="000B2FE4" w:rsidRDefault="000B2FE4">
      <w:r>
        <w:separator/>
      </w:r>
    </w:p>
  </w:endnote>
  <w:endnote w:type="continuationSeparator" w:id="0">
    <w:p w14:paraId="30E6B5DF" w14:textId="77777777" w:rsidR="000B2FE4" w:rsidRDefault="000B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DB91" w14:textId="77777777" w:rsidR="000B2FE4" w:rsidRDefault="000B2FE4">
      <w:r>
        <w:separator/>
      </w:r>
    </w:p>
  </w:footnote>
  <w:footnote w:type="continuationSeparator" w:id="0">
    <w:p w14:paraId="69C75912" w14:textId="77777777" w:rsidR="000B2FE4" w:rsidRDefault="000B2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637D1C23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905BC6">
      <w:rPr>
        <w:b/>
        <w:bCs/>
        <w:i/>
        <w:iCs/>
        <w:sz w:val="22"/>
      </w:rPr>
      <w:t>decada 21-28 februarie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45BD183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905BC6">
      <w:rPr>
        <w:b/>
        <w:bCs/>
        <w:i/>
        <w:iCs/>
        <w:sz w:val="22"/>
      </w:rPr>
      <w:t>decada 21-28 februarie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hGnR+WcQRrUMg4A4VgwqO77lZqOGLAwmjkD0CgKislmPTDiT4yyxVfQYlBQz6Tgimw3N498rZqC6AkOTTy9BOQ==" w:salt="M5KII1NNa8DoVAgB4HJfKQ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2FE4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BD8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63D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AAC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2FB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3B3F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13367</Words>
  <Characters>76198</Characters>
  <Application>Microsoft Office Word</Application>
  <DocSecurity>0</DocSecurity>
  <Lines>634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2026-02-12T07:40:00Z</dcterms:created>
  <dcterms:modified xsi:type="dcterms:W3CDTF">2026-02-12T09:09:00Z</dcterms:modified>
</cp:coreProperties>
</file>