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FA5B" w14:textId="77777777" w:rsidR="007E736F" w:rsidRPr="00484029" w:rsidRDefault="007E736F" w:rsidP="00FE7F5E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48402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04939D1B" w14:textId="3804D51E" w:rsidR="007E736F" w:rsidRPr="00484029" w:rsidRDefault="007E736F" w:rsidP="00FE7F5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484029">
        <w:rPr>
          <w:b/>
          <w:sz w:val="16"/>
          <w:szCs w:val="16"/>
          <w:lang w:val="ro-RO"/>
        </w:rPr>
        <w:t xml:space="preserve"> (de la pagina 1 la pagina )</w:t>
      </w:r>
    </w:p>
    <w:p w14:paraId="2DFEC0B8" w14:textId="77777777" w:rsidR="007E736F" w:rsidRDefault="007E736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21341741" w14:textId="77777777" w:rsidR="007E736F" w:rsidRDefault="007E736F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666CEC3B" w14:textId="77777777" w:rsidR="007E736F" w:rsidRDefault="007E736F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7BAF888B" w14:textId="77777777" w:rsidR="007E736F" w:rsidRDefault="007E736F">
      <w:pPr>
        <w:jc w:val="center"/>
        <w:rPr>
          <w:sz w:val="28"/>
        </w:rPr>
      </w:pPr>
    </w:p>
    <w:p w14:paraId="18163908" w14:textId="77777777" w:rsidR="007E736F" w:rsidRDefault="007E736F">
      <w:pPr>
        <w:jc w:val="center"/>
        <w:rPr>
          <w:sz w:val="28"/>
        </w:rPr>
      </w:pPr>
    </w:p>
    <w:p w14:paraId="5732D784" w14:textId="77777777" w:rsidR="007E736F" w:rsidRDefault="007E736F">
      <w:pPr>
        <w:jc w:val="center"/>
        <w:rPr>
          <w:sz w:val="28"/>
        </w:rPr>
      </w:pPr>
    </w:p>
    <w:p w14:paraId="5482BCF1" w14:textId="77777777" w:rsidR="007E736F" w:rsidRDefault="007E736F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36974929" w14:textId="77777777" w:rsidR="007E736F" w:rsidRDefault="007E736F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GALAŢI</w:t>
      </w:r>
    </w:p>
    <w:p w14:paraId="64DE7B0A" w14:textId="77777777" w:rsidR="007E736F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180F407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7pt;margin-top:2.8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62323F8" w14:textId="77777777" w:rsidR="007E736F" w:rsidRDefault="007E736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4D27CC2A" w14:textId="77777777" w:rsidR="007E736F" w:rsidRDefault="007E736F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0AD056C1" w14:textId="77777777" w:rsidR="007E736F" w:rsidRDefault="007E736F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E736F" w14:paraId="5F5A9E4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59CE860" w14:textId="77777777" w:rsidR="007E736F" w:rsidRDefault="007E736F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F8BA8E8" w14:textId="77777777" w:rsidR="007E736F" w:rsidRDefault="007E736F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4BDB93D6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1C3647D" w14:textId="77777777" w:rsidR="007E736F" w:rsidRDefault="007E736F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7FF2F0E3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61040BC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89020F8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2C4DBE89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3D934B96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56C78DB6" w14:textId="77777777" w:rsidR="007E736F" w:rsidRDefault="007E736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40945F40" w14:textId="77777777" w:rsidR="007E736F" w:rsidRDefault="007E736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1716F5D1" w14:textId="77777777" w:rsidR="007E736F" w:rsidRDefault="007E736F" w:rsidP="001934AA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66E1050D" w14:textId="77777777" w:rsidR="007E736F" w:rsidRDefault="007E736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618BB16A" w14:textId="77777777" w:rsidR="007E736F" w:rsidRDefault="007E736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47222CB6" w14:textId="77777777" w:rsidR="007E736F" w:rsidRDefault="007E736F" w:rsidP="001934AA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051A2FF7" w14:textId="77777777" w:rsidR="007E736F" w:rsidRDefault="007E736F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58AED525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633D20B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4D0DD586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26C5543E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7B3D8AD6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03043C6A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548E6DF9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771DBD87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AFCCD3E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E736F" w14:paraId="4744436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27648E8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ED7BA94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351DB8DA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0494B0D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26D112FB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DD1F82E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3B2AE41D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77DF97C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36D8F8CB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CCD4935" w14:textId="77777777" w:rsidR="007E736F" w:rsidRDefault="007E736F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A7E3858" w14:textId="77777777" w:rsidR="007E736F" w:rsidRDefault="007E736F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20DA0861" w14:textId="77777777" w:rsidR="007E736F" w:rsidRDefault="007E736F">
      <w:pPr>
        <w:spacing w:line="192" w:lineRule="auto"/>
        <w:jc w:val="center"/>
      </w:pPr>
    </w:p>
    <w:p w14:paraId="67803BCA" w14:textId="77777777" w:rsidR="007E736F" w:rsidRDefault="007E736F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3D82AA52" w14:textId="77777777" w:rsidR="007E736F" w:rsidRPr="007E3B71" w:rsidRDefault="007E736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58CCE1E1" w14:textId="77777777" w:rsidR="007E736F" w:rsidRPr="007E3B71" w:rsidRDefault="007E736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70269A0" w14:textId="77777777" w:rsidR="007E736F" w:rsidRPr="007E3B71" w:rsidRDefault="007E736F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B5EBD0E" w14:textId="77777777" w:rsidR="007E736F" w:rsidRDefault="007E736F" w:rsidP="0095691E">
      <w:pPr>
        <w:pStyle w:val="Heading1"/>
        <w:spacing w:line="360" w:lineRule="auto"/>
      </w:pPr>
      <w:r>
        <w:t>LINIA 300</w:t>
      </w:r>
    </w:p>
    <w:p w14:paraId="3C879C86" w14:textId="77777777" w:rsidR="007E736F" w:rsidRDefault="007E736F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7E736F" w14:paraId="1B4D1E20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CA3B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421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F0DA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B12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8B172A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D3C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41F9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CCEC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F36C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6090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7C4CFA85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972B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909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6864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8A0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6C66C1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372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83C4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D87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F92F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5845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4D632B8C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CE0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E8C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3A7E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B496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8DBCE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BEA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16343F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59A2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509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F8FE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E1F8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AEBBB0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E736F" w14:paraId="75F4AD3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872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CA1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1724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8A8E" w14:textId="77777777" w:rsidR="007E736F" w:rsidRDefault="007E736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B1588E" w14:textId="77777777" w:rsidR="007E736F" w:rsidRDefault="007E736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19C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D9B9F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80DE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A73E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E04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6652BC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752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D5A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068A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AFAD" w14:textId="77777777" w:rsidR="007E736F" w:rsidRDefault="007E736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DFF" w14:textId="77777777" w:rsidR="007E736F" w:rsidRPr="00E4222D" w:rsidRDefault="007E736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1AA48391" w14:textId="77777777" w:rsidR="007E736F" w:rsidRPr="00E4222D" w:rsidRDefault="007E736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458006F" w14:textId="77777777" w:rsidR="007E736F" w:rsidRPr="00E4222D" w:rsidRDefault="007E736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2F1579FE" w14:textId="77777777" w:rsidR="007E736F" w:rsidRDefault="007E736F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CCAE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0D0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6289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2D48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7E736F" w14:paraId="7E7A25A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43A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D6FBD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4D00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BA5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DB7511" w14:textId="77777777" w:rsidR="007E736F" w:rsidRDefault="007E736F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08B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086DC0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0B2E5A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243D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693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36FA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6E02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D10F42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0E7375C8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E736F" w14:paraId="2479949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CFF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0B9A8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30F18B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8857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333E" w14:textId="77777777" w:rsidR="007E736F" w:rsidRDefault="007E736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AFD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58B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935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089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1AC4" w14:textId="77777777" w:rsidR="007E736F" w:rsidRPr="00E4222D" w:rsidRDefault="007E736F" w:rsidP="00E4222D"/>
        </w:tc>
      </w:tr>
      <w:tr w:rsidR="007E736F" w14:paraId="6BE03EE4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3D7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3E04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12DFC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FCFC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03EFA4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7DF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4F561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52FE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4A3AC26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19581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61C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762158D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B4D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BEB2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4C53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BF08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79F1563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902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9B403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AAD1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EBB2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DDF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101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20F8715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496A36D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B2D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E70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006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E348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27C0AA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D68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7ED5ED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AE62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8B7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3D7A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397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99D41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E736F" w14:paraId="2C6FA15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CB8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9F17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6A5BF80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8ACC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94EC" w14:textId="77777777" w:rsidR="007E736F" w:rsidRDefault="007E736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38F1C8EC" w14:textId="77777777" w:rsidR="007E736F" w:rsidRDefault="007E736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DF8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FC35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3468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2144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3235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5F8A284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4D4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E832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D8C6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F9EB" w14:textId="77777777" w:rsidR="007E736F" w:rsidRDefault="007E736F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68B4E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0E92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ACBC8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04E8A23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389F7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0CA34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40FCC22C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CBB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D139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0D1539F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E3FE2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7194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3289D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9E487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F28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C717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9C36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50A4F30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E3E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01D0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A421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3793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8DF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4701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C34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4DE9A94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A44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9E2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4D2E2CF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901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8FF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4AD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49B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1826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F84C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42A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53D76EE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B89D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1BF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66A89FDA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EAF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69B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214A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FA3C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31CEAE6F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69B9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8DD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AF0C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663396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6EEC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130D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31D09F7E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6EF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40FB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D83D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5508" w14:textId="77777777" w:rsidR="007E736F" w:rsidRDefault="007E736F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E89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409E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D8D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8C1C27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391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3677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16F43637" w14:textId="77777777" w:rsidR="007E736F" w:rsidRDefault="007E736F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5837403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718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6155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7C47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5895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0D25E0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E8F8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3AF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7C7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57DC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15499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5EBE228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833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13A1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0974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81B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084F99CC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BCD3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58DD52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D384A1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37FEC7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4D9E5D7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4F486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5A56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2966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04C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178EF34C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62187144" w14:textId="77777777" w:rsidR="007E736F" w:rsidRPr="004870EE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E736F" w14:paraId="7E999E2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8E2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75F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5720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A1F6D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43FF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B287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96D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0AC92E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9559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257D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56020F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E736F" w14:paraId="0A5C22B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8B3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DDF4" w14:textId="77777777" w:rsidR="007E736F" w:rsidRDefault="007E736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7A0ED352" w14:textId="77777777" w:rsidR="007E736F" w:rsidRDefault="007E736F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F06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130D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DB0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748D4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1D552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5846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432B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CAAD0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E736F" w14:paraId="2207C65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52B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D417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7087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DB3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7D3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3FBD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007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22C3AD2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145A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905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925D07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E736F" w14:paraId="27D45E9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ACC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0D3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C807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8AAD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1B7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BAFC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4112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12071C1E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76CD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706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3B91707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359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3D5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10760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4F1F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3D738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393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C8F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AC4A67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EAF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BCC8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1F5DEF6B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6BE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911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02FA375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8B9A0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067F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8AD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C3B7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062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6C6C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4C1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0A9DE7B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B18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E00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36D0D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2C8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9968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1D424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4D1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65EF17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D78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BDC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04D51C4D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07D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963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0D3A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36B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2A1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7170F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C7378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78766DF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5F02D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BF5E4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602659EE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5BB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B2A1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B8D3F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AD9D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F201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4489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135D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6ED4973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47A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B21A4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185CB805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F8F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119F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FB1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27DF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5EEB8EA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ADE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FB11D7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851FA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BAD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92FB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83B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D65103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92B2CA6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E736F" w14:paraId="4ED1C310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57E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383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C8764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2EE2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451649EB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EA5B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86C85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FAA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4BA1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D4876" w14:textId="77777777" w:rsidR="007E736F" w:rsidRPr="00D344C9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5DD6BD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521B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4332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B8AD8C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82F3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609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8987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25BEBF82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1C5B24D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3855EB4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33101C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7A80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E4B5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3CADA72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FC0C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4EC0" w14:textId="77777777" w:rsidR="007E736F" w:rsidRDefault="007E736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55CCEED" w14:textId="77777777" w:rsidR="007E736F" w:rsidRDefault="007E736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47B3642" w14:textId="77777777" w:rsidR="007E736F" w:rsidRPr="00D344C9" w:rsidRDefault="007E736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E736F" w14:paraId="1651747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F56E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759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5A25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442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787E07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191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860FFC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1B4F6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0D4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9F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A1AD3" w14:textId="77777777" w:rsidR="007E736F" w:rsidRDefault="007E736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93E5EC" w14:textId="77777777" w:rsidR="007E736F" w:rsidRDefault="007E736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DE85D56" w14:textId="77777777" w:rsidR="007E736F" w:rsidRDefault="007E736F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E736F" w14:paraId="450226F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E23B1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C200E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6A25C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852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6B3176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6CBF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71CEB3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DD38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7115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EDE5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5E0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BF2BDA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E736F" w14:paraId="43CE258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59E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E9EA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2FAE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4288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182FEA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396F6CE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02B1FB3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02FC7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85E3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46D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12CFF2E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6BFA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635A8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A52DB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CD7D4D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0F0C422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6451843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264918FB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5D500C1B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62ED471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E736F" w14:paraId="5824B281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D83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12A4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1B28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4B7DB" w14:textId="77777777" w:rsidR="007E736F" w:rsidRDefault="007E736F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1CB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1968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A51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4170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2B5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7DCFBE2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D45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F8A90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988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EB5B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5124DA4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9B1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E8DD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52A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DD5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B11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5F321FC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BED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B0C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68C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D4D5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5A4E0F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720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012E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39F9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CD63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3731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767EB798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F77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B887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57EE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091F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2E5AC4ED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89B1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C4C4416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4DCD257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467E1EF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790B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907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2B7B2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E88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EF4E9B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CA73A92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E736F" w14:paraId="268729B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64A2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70DBC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6CA39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E040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48FAE5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6D0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A6C5A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9EAF8" w14:textId="77777777" w:rsidR="007E736F" w:rsidRPr="00600D25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E843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626B5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DBD4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5900F9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E736F" w14:paraId="465CD64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7851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8F6B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21DED77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AFC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61E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9FF6F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2A8E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24C5A" w14:textId="77777777" w:rsidR="007E736F" w:rsidRDefault="007E736F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C61B" w14:textId="77777777" w:rsidR="007E736F" w:rsidRDefault="007E736F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B023" w14:textId="77777777" w:rsidR="007E736F" w:rsidRDefault="007E736F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E736F" w14:paraId="06E621E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5380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8DB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4B11E7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AABC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C9E2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F69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F62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C99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80E0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2B9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7E736F" w14:paraId="0B03737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0B5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9E1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8770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461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57CCFEE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BCB3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F5D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38AA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ACBA4A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1778A4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0C540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BDAAD" w14:textId="77777777" w:rsidR="007E736F" w:rsidRDefault="007E736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021020D" w14:textId="77777777" w:rsidR="007E736F" w:rsidRDefault="007E736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3D589972" w14:textId="77777777" w:rsidR="007E736F" w:rsidRPr="001D4392" w:rsidRDefault="007E736F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E736F" w14:paraId="2D80C58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1A04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96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E6B7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FC1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3070963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F7FF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C10B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A70AF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2781BD7F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74F756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E578FB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21CA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82A" w14:textId="77777777" w:rsidR="007E736F" w:rsidRPr="00616BAF" w:rsidRDefault="007E736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7FF067" w14:textId="77777777" w:rsidR="007E736F" w:rsidRDefault="007E736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3669AB" w14:textId="77777777" w:rsidR="007E736F" w:rsidRPr="003B726B" w:rsidRDefault="007E736F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E736F" w14:paraId="731626C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727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DFFB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DED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529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19185F9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FDD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400F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970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3A8C5BA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0DE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054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F61F2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4031573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C99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CC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E50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7A7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6523F14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D164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C6C9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018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096D150D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38CD3D02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4AA52CA" w14:textId="77777777" w:rsidR="007E736F" w:rsidRPr="001D4392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D9C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DDC06" w14:textId="77777777" w:rsidR="007E736F" w:rsidRDefault="007E736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9FE8A26" w14:textId="77777777" w:rsidR="007E736F" w:rsidRDefault="007E736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506C7F2" w14:textId="77777777" w:rsidR="007E736F" w:rsidRPr="003B726B" w:rsidRDefault="007E736F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E736F" w14:paraId="2DBB6D27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E40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7EF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CBFE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9EE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1ABC839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6EF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443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711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1F932BAC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6BFF198F" w14:textId="77777777" w:rsidR="007E736F" w:rsidRPr="00E731A9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34847D02" w14:textId="77777777" w:rsidR="007E736F" w:rsidRPr="001D4392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8B8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4655" w14:textId="77777777" w:rsidR="007E736F" w:rsidRPr="00616BAF" w:rsidRDefault="007E736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33FCA1" w14:textId="77777777" w:rsidR="007E736F" w:rsidRDefault="007E736F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56F667B" w14:textId="77777777" w:rsidR="007E736F" w:rsidRPr="003B726B" w:rsidRDefault="007E736F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E736F" w14:paraId="4429B4B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3D4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7551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397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ED8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050C64C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09F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9F2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55A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7D845BA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F9A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549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4FDAF7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340B34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E736F" w14:paraId="0CB9F6C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536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737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D001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933F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DBC811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EB9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154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FC7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9F2EF9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557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B01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E736F" w14:paraId="5333AFE1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C99D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5ADE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917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55E5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7BB02C5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89B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7E1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D45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741DAAC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C7AD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63F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23140C9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7F419BBD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3F5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454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340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766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17CFBA5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82C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2111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58DE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25AE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6CE7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5AECF8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E736F" w14:paraId="0D932E53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A3F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E96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D6D413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3C7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3DA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ED6435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7CE2AE0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51B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977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8C5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086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0C2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5420E8E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1DDCFE7F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4E22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786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2B2970D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FAD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A3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E83767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48A7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21B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1FD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15D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54F0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367767FC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4DBAC84F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20B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FA00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62C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EFD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56B4ED1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5F8156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9AA9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65A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7D8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2B3C7C6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552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FD0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E736F" w14:paraId="36D9DCE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5A5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D74B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E09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4B2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24A34E3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8A8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E5AD16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3CE2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6E5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AB7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F197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413101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CB32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D21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8E4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CD55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33C0913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D06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C09E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53CE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2C0D930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D4C3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361F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2357356C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C169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C9F5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899D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24B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897845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D64E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0DE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D0F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2F3FFA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696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90E8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B93D5F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185569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E736F" w14:paraId="2A4633F9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938F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C2A0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6DB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C17D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6FA7D0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B2FB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14AF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6431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1BE7D2B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CAE9F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DD4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41DE77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2FB6F18F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AC9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D6A6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CE6F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57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4BAF613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450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D8F6F5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02AF4D3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A325DD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7150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E1A5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287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A5BE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51F499A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2167CD71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D1A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607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2621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90B0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1D68F81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520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E495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031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60E0A42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76B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4F85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DB7DB6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086A8C5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1A2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1E0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62D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999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729FF44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E0A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839E5A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EFF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0B3D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F6E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C84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721028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E736F" w14:paraId="6D2A9704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6F89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C876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3A20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F36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355C93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A3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BCEC77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7210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12F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462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7176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9592D4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E736F" w14:paraId="55AA641B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647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3EB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5BB1B44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D80F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9BC5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B81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0E3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6FF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FC7AAA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69D0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4EE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3D32353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538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1A5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7127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21C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679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631464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E8A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7CB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9D7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DDA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3E6C6C7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9DB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2A4E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C7AC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EBD6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49FC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0A1CE3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D2D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6B6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03B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8A2D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6BC96B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36C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DA5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331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1B1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9549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6CCEFBC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DA96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EF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BED0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768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77F6AD93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F8D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54C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653B30A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9F3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BB3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6A1728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D7E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5C2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6C6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113976E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5112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A1D3C" w14:textId="77777777" w:rsidR="007E736F" w:rsidRPr="0019324E" w:rsidRDefault="007E736F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6D6041FD" w14:textId="77777777" w:rsidR="007E736F" w:rsidRPr="000160B5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20D073C9" w14:textId="77777777" w:rsidR="007E736F" w:rsidRPr="006B78FD" w:rsidRDefault="007E736F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2180631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CC2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DAF7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0292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8030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A59FEE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0DC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63E830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876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18F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C62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539B0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2DE2D527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E736F" w14:paraId="46426604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7B8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9383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E77D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2F2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FF4A52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276FE04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B858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F99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BBA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4B14F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1404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3C21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F59774C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E736F" w14:paraId="2F711E8D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854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5451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75C0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D4A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6860A6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E5C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AA317F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DDC674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B73003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D7C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19A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06A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6A3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F849E8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DC1D0BA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E736F" w14:paraId="7154504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DCC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1BD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57EA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455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50688B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2B2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25C3A0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131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A50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6496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7159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57B2C0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E736F" w14:paraId="18373676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577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0F0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4C1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E0D2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4DBDE3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9F69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5172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246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AF0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4B55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74CCBE7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E736F" w14:paraId="129E6935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2A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1DA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9C9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B39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2CF312F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042C00B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724955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210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6AFE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311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443F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F0137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47A2A417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E201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932B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044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C60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AACB0C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2E0722B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2CB2DC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7213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846F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672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DC7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FCF9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25E02174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DE9B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BF6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486B063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765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4D6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2406C6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E0B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C8B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F43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D62ED7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DD3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EC7BD" w14:textId="77777777" w:rsidR="007E736F" w:rsidRPr="0019324E" w:rsidRDefault="007E736F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D41922D" w14:textId="77777777" w:rsidR="007E736F" w:rsidRPr="000160B5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77918D21" w14:textId="77777777" w:rsidR="007E736F" w:rsidRPr="005C2BB7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1FEA65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0195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9BD6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5C350B1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3AEF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CAE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620BEE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9A77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AB5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E3D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D5D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0DEFD" w14:textId="77777777" w:rsidR="007E736F" w:rsidRPr="00DE4F3A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5407851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F89ED3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295E4EB8" w14:textId="77777777" w:rsidR="007E736F" w:rsidRPr="00DE4F3A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E736F" w14:paraId="4D533B62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0F62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409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53CE545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A73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7AA1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4B654B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51DD723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43BA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E63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D559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CB90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37B7" w14:textId="77777777" w:rsidR="007E736F" w:rsidRPr="00DE4F3A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5BD509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ACA1E1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6F0C21A" w14:textId="77777777" w:rsidR="007E736F" w:rsidRPr="00DE4F3A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E736F" w14:paraId="3FCCB22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F39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2012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27B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00A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546EAF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F4B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515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658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6C8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212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4D03EE1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BF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CED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5F115F2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2D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26BE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6A7345E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855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E383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849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92E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FC0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FE2B83B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1B5C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9F4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2C8A464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14E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A504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49D612D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D057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8684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13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402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B05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2A3FE9" w14:textId="77777777" w:rsidR="007E736F" w:rsidRPr="00CB2A72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64BBF113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84D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7BB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9B4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41E0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500FE81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075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06F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2FA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3337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ABAD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3D352168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4EF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B37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9D6D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837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665492B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8E0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328FC0E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FD2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8044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917B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E3D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46FF8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C5AAC5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E736F" w14:paraId="6AC89A8F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F647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8F8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22A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56C9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28C4425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AB4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6CD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D70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48FE3BD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F97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7F6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E736F" w14:paraId="12B10F2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1B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E71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863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89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6222A4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D1A2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CA0DF4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48F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FEB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35B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C0D0A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A0CF999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ED02890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E736F" w14:paraId="2F71AE1B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1CB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A3D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C8FF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430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1857D1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227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DBF144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CFB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9D3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F28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79E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01BB5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F7C5265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E736F" w14:paraId="76C9285E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0B3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8FD4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3A2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5D99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DB92D3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ECD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7243E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4BCC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FF4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D3BD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994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90EC61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E736F" w14:paraId="24037EB1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83F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E1F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99E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C5D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76DFA7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7EA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619AB9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EC0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5FF1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D512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162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E52DA2" w14:textId="77777777" w:rsidR="007E736F" w:rsidRPr="00D344C9" w:rsidRDefault="007E736F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D146F6D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E736F" w14:paraId="4019F69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AD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F84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E9DA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CBB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C8CE55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3D7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AAA7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6AF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3729959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B87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9BA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3EA0BA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4CDA40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E736F" w14:paraId="3160F0C4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596C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5682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91AD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D4A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814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B2E4C2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49B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75C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D2E2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05B1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3C47CA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EE8B4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E736F" w14:paraId="45F982AE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52D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C2F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7B60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EE48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33324C3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38C4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C49BB5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C4E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E87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144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92F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5E1FDF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E736F" w14:paraId="4EF3F0D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30C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9E9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94D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E13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1BEC96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5F42619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7D06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1D4E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AC0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6B5579A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594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C46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E7C3B1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6E26964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623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9AD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544D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7C9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4CBE853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AEE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B72D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0A90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4AC110A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25A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CC8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EE8A59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01B7E4F1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039F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CDBF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BDF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4C85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9372F2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2B8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1A6FE7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D8FD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3A0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DFA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03F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986BE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470429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E736F" w14:paraId="586275A2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A09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36D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F9D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8D2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7EF32C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1B6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3D76A4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6003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00B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26B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3800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AD3BF65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E736F" w14:paraId="501085A8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7B01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ABC2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98D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4D2F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601F0E0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ACFF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6B9A00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2B0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6763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729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0D6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5A5235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E736F" w14:paraId="07444EB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4660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1F3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A5B4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614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639C57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77C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06B1AA3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BDE2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E2F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D68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C6BE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CC343C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F80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292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17C1D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1D16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A74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1700D5E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AE56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264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DEB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F9A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8072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E736F" w14:paraId="67478F98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AD4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1126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D26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BE1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34C98F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598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87E6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6715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1CA6DF5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492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314F" w14:textId="77777777" w:rsidR="007E736F" w:rsidRPr="00FF6B4A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E736F" w14:paraId="5CB79C8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A9A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AFE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03C002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124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823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4FF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DA3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88F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DBE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BA2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5EAB04E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537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F2D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DEA7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85CA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42F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B33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FAC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FB8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8F1D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13A0443F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8FD8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3AA9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EA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2B4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388E46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ABD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902427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C013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80AE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0AE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AD2C2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4419D9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E736F" w14:paraId="76F0989C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D10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D862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8D9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698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23E5EB7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6F24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2092A3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6D9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56B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EB9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51D4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0FFF89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E736F" w14:paraId="2C337A62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9E2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D9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627B750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433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DB0D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4DC5AE0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03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785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723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605F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C2D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05AF2BE4" w14:textId="77777777" w:rsidR="007E736F" w:rsidRPr="00F10273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E736F" w14:paraId="6848FF5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D00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36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5BBD663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2DF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0CD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5ED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2EC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D605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AD3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2AA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BE1962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1550278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C3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5E10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1CB5E33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A3F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354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646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E3A3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CCFB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50B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168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1BF14D0B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DC4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5EA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D6A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AD8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03D752D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0BAB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95817C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5461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E086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B4B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6199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7E088E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E736F" w14:paraId="1473455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5A8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EBFB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A20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0DC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225C2A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437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16B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9D58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06EB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F6F8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8B465C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6D0E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E24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610E2FC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0CD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4D0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16DE0D9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EE6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1CF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F0C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828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F0B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00AC855" w14:textId="77777777" w:rsidR="007E736F" w:rsidRPr="00056F61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E736F" w14:paraId="2CB3E0F5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0872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D246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6EF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99F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3807034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C2F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89066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7FFF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291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12F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8ADD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5100C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8987B03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E736F" w14:paraId="31FE2EF9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D9B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281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C4E4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E12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46F4E21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AAD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0676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97F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4025445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798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AF9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66130C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9987AD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9AC4C77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E736F" w14:paraId="1757A45B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D3B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AB0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74710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E1AC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7E8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237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2447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126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6A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59CFE381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E736F" w14:paraId="6C44719D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FE6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192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C56747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DE0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D85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0912F40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288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B24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BD0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6F23DB8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AAA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C16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13E2D6A5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789E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0BC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9C4B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CF6B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76A116D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A3B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F309A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4C2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6D51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052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6AAE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1C7AA72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E736F" w14:paraId="653395CC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3BE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DD1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A2D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A7A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51CA6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EA57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7E9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E41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044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4E62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A8ED94F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E736F" w14:paraId="779E582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694B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50A8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A34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696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A47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145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2BE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D643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1C6D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E736F" w14:paraId="379ED89B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2F0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D4C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7B9B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D4A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1FC4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787DF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488674A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937174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18486A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DE0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B9B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546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1C77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2973A226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961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AE4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A82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D537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AE7A78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32A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6F8BCCA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6BFD0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81B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9D6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5FC9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E736F" w14:paraId="35CD7E18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0568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96B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9E8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D6F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9CB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2BAD98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6538B65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D3D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3D8F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565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0C3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59CAEE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26EEE4D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BC8536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B39D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6756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904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361D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4AD51B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2824C6C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B80D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6DD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40E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6E9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239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61F5E4C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D12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81E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71C43F6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F2F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B4B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206581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D18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D09B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256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A4A5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EEF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E55F07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7E736F" w14:paraId="5D354D27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7B72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A713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A7541B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6C5F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4C52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3BCC6D1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2ECC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F9D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8967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EEE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2EA5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75500F45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DA98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BFF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05A2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ADE9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71C9E5F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783B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5588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10FD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E08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AB8C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6E92A2ED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6BC1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435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2E07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B46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D3B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2C4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819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0CE0E5E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E3E1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E61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06835606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476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E94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1BDA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6F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000E27D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BAC7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B3212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D0B9BD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D28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8B6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02B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AA5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06F1948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E12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294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A6FF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5B8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1389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7CD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C2A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4CEC26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C56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E8E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6D22295B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B1C4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AB4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C56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7E2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269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1341491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A9D05B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4F01C1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81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7AD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85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5826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6608729F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E736F" w14:paraId="689BA720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81F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CEF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F218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55C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1DE5279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324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FCB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0AA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3477043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470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FFAF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6AACCD35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6C90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CA66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B24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41F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85C3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D91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0DC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CE5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C657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7E736F" w14:paraId="36FFF868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61B2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8B4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1E8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6272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555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BBD7C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B9B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EAC2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F62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9AF9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7422E182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7F3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2BEE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317F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02F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D8EC72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C01C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C456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00D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C682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4A7B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6389AE73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223B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496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C75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B178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2AE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36C1C00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41F18E4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6AEC5F0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0905BD6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AF14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59C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D92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05DD" w14:textId="77777777" w:rsidR="007E736F" w:rsidRPr="00D344C9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E736F" w14:paraId="47595E2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505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D5E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C3FA10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1E27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9CEF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2C76756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146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5B18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300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62C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300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37D2AE0E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B1E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9E5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16757A7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9115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B3E" w14:textId="77777777" w:rsidR="007E736F" w:rsidRDefault="007E736F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9C0D4AD" w14:textId="77777777" w:rsidR="007E736F" w:rsidRDefault="007E736F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D1C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A75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ECA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744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847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08E08B7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221C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5498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63C303E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ADC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849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9481BE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4495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E33F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899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2CE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07E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7AF68A90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36C1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74F2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1653807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499D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CD4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456696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306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7C9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936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6B04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A5B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6E38175B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B23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8DF2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41157A7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8E466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18D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49D8A64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D82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E1E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1CC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117A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3A9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74059698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E4D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DD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4D166D9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60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1E9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82B3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DFAA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8CB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07E4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A308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0C5B167A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2B5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BEF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B897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35A0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FBA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3606DE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9CF3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E22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D8A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4AC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E736F" w14:paraId="68D41C75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EE8F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AC2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3E7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37E2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C20E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376D2E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595F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CA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2580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9E0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E736F" w14:paraId="212D661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49623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08A3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4C9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586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6AE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78AB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27EE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42A1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F03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2B6F34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0FA0A6D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E736F" w14:paraId="4B00EBDD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4DFB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76E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DBF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FD8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0EE5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938B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1DF3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E70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B5CD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E74DD9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3466135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E736F" w14:paraId="39A2976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4F6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259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FA5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78A3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DAE12B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0828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F1C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2C9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94A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6ED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E736F" w14:paraId="105060C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22D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02C1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5F48E2C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08D0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7A9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82E06E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EFC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AF48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33C5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80BDE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34C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9320E0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7E736F" w14:paraId="2F66DE25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CBA08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9B0A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D84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CF8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26E2171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DD1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A56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7AFF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7EA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663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ED49E1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DC14B6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B762B4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E736F" w14:paraId="5D8940D6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F075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892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7B8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8B7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A722E4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5200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3B2F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A573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83FD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64C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6BCB781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77CAFAF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10AFC9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E736F" w14:paraId="30417D3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47F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33C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8A80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1A3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95F191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17B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3ABB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006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AA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77989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4B1E451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634CCE9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9EEEF2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E736F" w14:paraId="414F2320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EBB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8B5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995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5C4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AFC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A15C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437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8AD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E4D0B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091E914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4B7915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E736F" w14:paraId="49A9CBD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53C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A1E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05FD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AA6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C5160C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BA207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ADF2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5211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332B7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7BA3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772CD7EE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E64BCC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E736F" w14:paraId="7FA76D8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085D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9FC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F793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2B186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6F12377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788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B26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BC1B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5BE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B61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3B1B406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F830018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E736F" w14:paraId="71C047E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1249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5B8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68D912AD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6A9C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D4D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78BEF53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2B53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143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A1551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072A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73A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1E9E94A9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1CEA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93F9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499A0E3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96A5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0E09" w14:textId="77777777" w:rsidR="007E736F" w:rsidRDefault="007E736F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03673DCC" w14:textId="77777777" w:rsidR="007E736F" w:rsidRDefault="007E736F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7C60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22A5E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3A8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239D6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BD0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E736F" w14:paraId="60AB8E0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D177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5934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DF5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FBC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B03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5411893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15C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D3A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54A9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B5CD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B9749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1BA3C65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E736F" w14:paraId="517B1F8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E016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720C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9EC3032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AEFA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8B3A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2B2E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947F9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E124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F912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FCF4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E736F" w14:paraId="07F1C78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5D78E" w14:textId="77777777" w:rsidR="007E736F" w:rsidRDefault="007E736F" w:rsidP="007E736F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B6E66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7273D28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21C58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63CA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AC1A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74374" w14:textId="77777777" w:rsidR="007E736F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8319" w14:textId="77777777" w:rsidR="007E736F" w:rsidRDefault="007E736F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1445" w14:textId="77777777" w:rsidR="007E736F" w:rsidRPr="00600D25" w:rsidRDefault="007E736F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9220" w14:textId="77777777" w:rsidR="007E736F" w:rsidRDefault="007E736F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617FF063" w14:textId="77777777" w:rsidR="007E736F" w:rsidRPr="00836022" w:rsidRDefault="007E736F" w:rsidP="0095691E">
      <w:pPr>
        <w:spacing w:before="40" w:line="192" w:lineRule="auto"/>
        <w:ind w:right="57"/>
        <w:rPr>
          <w:sz w:val="20"/>
          <w:lang w:val="en-US"/>
        </w:rPr>
      </w:pPr>
    </w:p>
    <w:p w14:paraId="56CA2718" w14:textId="77777777" w:rsidR="007E736F" w:rsidRDefault="007E736F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244AA2A8" w14:textId="77777777" w:rsidR="007E736F" w:rsidRPr="005D215B" w:rsidRDefault="007E736F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E736F" w14:paraId="3EAB497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EBFD3" w14:textId="77777777" w:rsidR="007E736F" w:rsidRDefault="007E736F" w:rsidP="007E736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F5B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C552E" w14:textId="77777777" w:rsidR="007E736F" w:rsidRPr="00B3607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AE8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9C0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A5B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29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464C8D9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7BE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B2BC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7E736F" w14:paraId="3EA1B49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F02DF" w14:textId="77777777" w:rsidR="007E736F" w:rsidRDefault="007E736F" w:rsidP="007E736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03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5B3C" w14:textId="77777777" w:rsidR="007E736F" w:rsidRPr="00B3607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FF9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01D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71CB77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684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4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35C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F19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B552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220F439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7E736F" w14:paraId="2ACF9771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63BC" w14:textId="77777777" w:rsidR="007E736F" w:rsidRDefault="007E736F" w:rsidP="007E736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189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0A0D" w14:textId="77777777" w:rsidR="007E736F" w:rsidRPr="00B3607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885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04C82F8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F65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4E40AA2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CE93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F82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097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D0CC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7E736F" w14:paraId="4C0AD18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9487" w14:textId="77777777" w:rsidR="007E736F" w:rsidRDefault="007E736F" w:rsidP="007E736F">
            <w:pPr>
              <w:numPr>
                <w:ilvl w:val="0"/>
                <w:numId w:val="4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EE0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C361" w14:textId="77777777" w:rsidR="007E736F" w:rsidRPr="00B3607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355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0485CB1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1BCCDB7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413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EC4C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FF26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0343AA8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6ED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E78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C80F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5614C7F6" w14:textId="77777777" w:rsidR="007E736F" w:rsidRDefault="007E736F">
      <w:pPr>
        <w:spacing w:before="40" w:after="40" w:line="192" w:lineRule="auto"/>
        <w:ind w:right="57"/>
        <w:rPr>
          <w:sz w:val="20"/>
          <w:lang w:val="en-US"/>
        </w:rPr>
      </w:pPr>
    </w:p>
    <w:p w14:paraId="69E773AD" w14:textId="77777777" w:rsidR="007E736F" w:rsidRDefault="007E736F" w:rsidP="00F14E3C">
      <w:pPr>
        <w:pStyle w:val="Heading1"/>
        <w:spacing w:line="360" w:lineRule="auto"/>
      </w:pPr>
      <w:r>
        <w:t>LINIA 301 F1</w:t>
      </w:r>
    </w:p>
    <w:p w14:paraId="6F4D963A" w14:textId="77777777" w:rsidR="007E736F" w:rsidRDefault="007E736F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7E736F" w14:paraId="7D6413F4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1BDF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EE39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372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B37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75F2C4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700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1E1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BB51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11D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E1AB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96E74B2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E754D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AF9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ED0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215D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9BC3B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7C8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F9F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72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38B1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D6C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55B9A01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B9CA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4E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0AD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417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3F4084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DB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19E5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C54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F65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1EA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A8EE48A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FC7B8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AF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93B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BF3A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2EF4E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2F3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055A57C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75E5184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0FFC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968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DBC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D75D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49A10D5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72C1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09D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572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DCD1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4C2542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36A1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9828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E87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2969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E5C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06E25F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499CB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AF2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492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021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0EEFAE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2B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E42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8E7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9E6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09F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25364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266E4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18A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F17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38B8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33D00F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5A7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9AAC42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D65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C15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C6E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4A6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B6913F6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DB21A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6E6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756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B50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CF9C3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05B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A9F57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5E3A30E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9736FA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248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713D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1A23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A97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96159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FC240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BCAB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DAE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66C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630738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EDF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FF9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BAF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7E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6803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BC4EDD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5706E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0F9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EA3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BA3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6FC8B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3BB6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FE91CA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0CFE3D3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3AE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9A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32C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548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FAA2D99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5951D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805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0E0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F18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82400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15A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4C1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CC3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1AE4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776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CA5F0ED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0573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CF7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D50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74B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AF5E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732A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FBB3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FDF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212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BE4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3154C8D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6CBF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9B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F0B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B77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270F2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D4A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604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A52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DFE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74C4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5780A9F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AF7D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285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D0C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0D10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46F553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4820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99E4EF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570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396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805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289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B347C5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5D174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1561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691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EB0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A13247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84F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107B66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91518A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62D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0618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91B3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674F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521C2A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7E736F" w14:paraId="2FE72763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31E5A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0292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A6E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17C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A2F4DE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B4C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0F409EB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D15E41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B373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321E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8C00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CE62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7E736F" w14:paraId="1C8EFD5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CF0A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96C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7DC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541C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169BDF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C56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EE1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0A56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41B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7149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8F5C5B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BE50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3E1A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3737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0985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E81C0E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989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871E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DE4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D9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4E8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4CEEB9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1508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9A5C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A97C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226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ECEA2E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B37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DA88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599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8ECC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254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54F860B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6D9B" w14:textId="77777777" w:rsidR="007E736F" w:rsidRDefault="007E736F" w:rsidP="007E736F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940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A67C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FC5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C4967C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07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068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84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592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D31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6D80FA9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081B99A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25E35B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E41409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8587A1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56D5F962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58E14076" w14:textId="77777777" w:rsidR="009F70B5" w:rsidRDefault="009F70B5">
      <w:pPr>
        <w:spacing w:before="40" w:after="40" w:line="192" w:lineRule="auto"/>
        <w:ind w:right="57"/>
        <w:rPr>
          <w:sz w:val="20"/>
          <w:lang w:val="ro-RO"/>
        </w:rPr>
      </w:pPr>
    </w:p>
    <w:p w14:paraId="5381CE4E" w14:textId="77777777" w:rsidR="009F70B5" w:rsidRDefault="009F70B5">
      <w:pPr>
        <w:spacing w:before="40" w:after="40" w:line="192" w:lineRule="auto"/>
        <w:ind w:right="57"/>
        <w:rPr>
          <w:sz w:val="20"/>
          <w:lang w:val="ro-RO"/>
        </w:rPr>
      </w:pPr>
    </w:p>
    <w:p w14:paraId="2E0A8093" w14:textId="77777777" w:rsidR="009F70B5" w:rsidRDefault="009F70B5">
      <w:pPr>
        <w:spacing w:before="40" w:after="40" w:line="192" w:lineRule="auto"/>
        <w:ind w:right="57"/>
        <w:rPr>
          <w:sz w:val="20"/>
          <w:lang w:val="ro-RO"/>
        </w:rPr>
      </w:pPr>
    </w:p>
    <w:p w14:paraId="09652A87" w14:textId="77777777" w:rsidR="009F70B5" w:rsidRDefault="009F70B5">
      <w:pPr>
        <w:spacing w:before="40" w:after="40" w:line="192" w:lineRule="auto"/>
        <w:ind w:right="57"/>
        <w:rPr>
          <w:sz w:val="20"/>
          <w:lang w:val="ro-RO"/>
        </w:rPr>
      </w:pPr>
    </w:p>
    <w:p w14:paraId="1DF5493D" w14:textId="77777777" w:rsidR="007E736F" w:rsidRDefault="007E736F" w:rsidP="007E3B63">
      <w:pPr>
        <w:pStyle w:val="Heading1"/>
        <w:spacing w:line="360" w:lineRule="auto"/>
      </w:pPr>
      <w:r>
        <w:lastRenderedPageBreak/>
        <w:t>LINIA 301 G</w:t>
      </w:r>
    </w:p>
    <w:p w14:paraId="6607718A" w14:textId="77777777" w:rsidR="007E736F" w:rsidRDefault="007E736F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7E736F" w14:paraId="27D55FED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BA6CE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B0759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5CB5B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73CB9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B7156CD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BEF42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B68953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F0088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430E8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50367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707F6D" w14:textId="77777777" w:rsidR="007E736F" w:rsidRDefault="007E736F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435A3EB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DCD15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16B21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B7BC49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F1A8E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66A91DA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A30FD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E616C0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303B079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4F95E667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B4CC18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683EA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FA7FB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C51AE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363FAD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7E736F" w14:paraId="7CB9757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E4092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FDE7B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EC6C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08DFF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A852D25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1CE8A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5FD65C4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535DDAF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62F01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62E8C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4B45B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7FEDF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5A117C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D63B9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7A146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02D804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5E645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FFD696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7F315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56E7A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C3648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B3AA7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5F1FC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FD33BC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B09B5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056B8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BB553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7FAE2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C307FC1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1C5D0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2E86F7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99BB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27944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319D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66BB88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8FFA3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3C87D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F26B1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4C58D9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DF9631B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C00B1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33FC5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4E9E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EEC5F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EE4C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BB5000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3E8A4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0B93D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34F3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154F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E1590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15FDF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967D14B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4F792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A8743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EC69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2E2B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C45A2A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3FFF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F499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7F0D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FE05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59E0007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3C9EA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A15C06B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F839B5D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C3E77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227D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E549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D1F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C221965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3CE1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27DDF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B0D9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50B2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088AAB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78F8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01799A70" w14:textId="77777777" w:rsidR="007E736F" w:rsidRDefault="007E736F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7415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028B7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C6B7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2E97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66C2D2D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F68F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8EA3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3D004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0A42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B8679E4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F9AA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0BCE6CB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59EED322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6B3F1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F04D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AC51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5A1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8627FEC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DE4BF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6595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B1B6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6FE1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874F6A2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9446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8BA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D35B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3774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3E79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2006C46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26403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BAC8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14F84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5207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A8B7D34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299A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FBE091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22E6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8DBA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C695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E37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367132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6B909" w14:textId="77777777" w:rsidR="007E736F" w:rsidRDefault="007E736F" w:rsidP="007E736F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54EA2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77D0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5408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7479F47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680C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5493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586E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4350" w14:textId="77777777" w:rsidR="007E736F" w:rsidRDefault="007E736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71541" w14:textId="77777777" w:rsidR="007E736F" w:rsidRDefault="007E736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4560C37" w14:textId="77777777" w:rsidR="007E736F" w:rsidRDefault="007E736F">
      <w:pPr>
        <w:spacing w:before="40" w:line="192" w:lineRule="auto"/>
        <w:ind w:right="57"/>
        <w:rPr>
          <w:sz w:val="20"/>
          <w:lang w:val="ro-RO"/>
        </w:rPr>
      </w:pPr>
    </w:p>
    <w:p w14:paraId="1A1C57FD" w14:textId="77777777" w:rsidR="007E736F" w:rsidRDefault="007E736F" w:rsidP="00956F37">
      <w:pPr>
        <w:pStyle w:val="Heading1"/>
        <w:spacing w:line="360" w:lineRule="auto"/>
      </w:pPr>
      <w:r>
        <w:t>LINIA 301 N</w:t>
      </w:r>
    </w:p>
    <w:p w14:paraId="4C683550" w14:textId="77777777" w:rsidR="007E736F" w:rsidRDefault="007E736F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E736F" w14:paraId="0329CBA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24F0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F41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D53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AE6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12A257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339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A8A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4007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1B1BC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C6C7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7FF4DA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7966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235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CC34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4C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DE3046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C898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F7E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772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51FB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E2F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B65F15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391D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FC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1A6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ECDD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6CAAA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46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AB0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0D0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8515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51A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0DB32" w14:textId="77777777" w:rsidR="007E736F" w:rsidRPr="00474FB0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E736F" w14:paraId="1B0C8F48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9131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BE9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C29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B666F" w14:textId="77777777" w:rsidR="007E736F" w:rsidRDefault="007E736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B259E05" w14:textId="77777777" w:rsidR="007E736F" w:rsidRDefault="007E736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FCA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6E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6C42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F1C6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F81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8BB72F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7979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F944" w14:textId="77777777" w:rsidR="007E736F" w:rsidRDefault="007E736F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652A" w14:textId="77777777" w:rsidR="007E736F" w:rsidRDefault="007E736F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F6B0" w14:textId="77777777" w:rsidR="007E736F" w:rsidRDefault="007E736F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B67F" w14:textId="77777777" w:rsidR="007E736F" w:rsidRPr="00E4222D" w:rsidRDefault="007E736F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B0709F1" w14:textId="77777777" w:rsidR="007E736F" w:rsidRPr="00E4222D" w:rsidRDefault="007E736F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18153A4B" w14:textId="77777777" w:rsidR="007E736F" w:rsidRPr="00E4222D" w:rsidRDefault="007E736F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16A1DA0" w14:textId="77777777" w:rsidR="007E736F" w:rsidRDefault="007E736F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3673" w14:textId="77777777" w:rsidR="007E736F" w:rsidRDefault="007E736F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C3E0" w14:textId="77777777" w:rsidR="007E736F" w:rsidRDefault="007E736F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5579" w14:textId="77777777" w:rsidR="007E736F" w:rsidRPr="0022092F" w:rsidRDefault="007E736F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C86A" w14:textId="77777777" w:rsidR="007E736F" w:rsidRDefault="007E736F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D6A393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02C9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B46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D0E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175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EC2E28" w14:textId="77777777" w:rsidR="007E736F" w:rsidRDefault="007E736F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830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FB7AEB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4B67B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94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E8C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7565D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047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19BD9C3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A1F4A1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E736F" w14:paraId="0B835F8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92D4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A8A0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4D5F406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5CEC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9DC8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59E81D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B1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F63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CD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C3923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D86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387FE555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3C196" w14:textId="77777777" w:rsidR="007E736F" w:rsidRDefault="007E736F" w:rsidP="007E736F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7CA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A80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BF1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7A7A28E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10D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B4C3B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5409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878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EED6" w14:textId="77777777" w:rsidR="007E736F" w:rsidRPr="0022092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D9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D8DBB0F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1443A797" w14:textId="77777777" w:rsidR="007E736F" w:rsidRDefault="007E736F" w:rsidP="007F72A5">
      <w:pPr>
        <w:pStyle w:val="Heading1"/>
        <w:spacing w:line="360" w:lineRule="auto"/>
      </w:pPr>
      <w:r>
        <w:t>LINIA 301 O</w:t>
      </w:r>
    </w:p>
    <w:p w14:paraId="02810987" w14:textId="77777777" w:rsidR="007E736F" w:rsidRDefault="007E736F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E736F" w14:paraId="44E73AD0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1FF7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08B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52D7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D89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FD54A6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44AC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7E33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461B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6934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EA5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B3009E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0A5C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272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2FEC6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A55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127789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9C9A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666E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593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B3361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EF5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7A296C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80EEC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15C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D38CD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EEB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48B691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BFD3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53ECB2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36CC8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0C8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332C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6F06E" w14:textId="77777777" w:rsidR="007E736F" w:rsidRDefault="007E736F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12DCC8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5DEF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98C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F291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5EF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3E6361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5328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F60EED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861E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FD9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4A21D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BE99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168497A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3721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DB2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8D1B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121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B4EADB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AAD9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B91EE3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D9471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49DA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1BB89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276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FF8BF4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7837F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5F2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389D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A3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A6D50B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81A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3DDF4C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5675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954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B4C8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8322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302356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1BEF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C586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F9DA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EDE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5FB51E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80A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43164E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C545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B4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909FA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0737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2B810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E736F" w14:paraId="143927CE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85384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BC4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DB04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FF8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6DB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96D6AC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74791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3A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7CE6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56BE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AA645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890D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E736F" w14:paraId="7F221141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B6F1" w14:textId="77777777" w:rsidR="007E736F" w:rsidRDefault="007E736F" w:rsidP="007E736F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22B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180F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BACC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F48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6C22113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1FB8F4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3D7C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A70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5704" w14:textId="77777777" w:rsidR="007E736F" w:rsidRPr="00F1029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F30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DD3F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43FA948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8FCEC9D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69A23F13" w14:textId="77777777" w:rsidR="007E736F" w:rsidRDefault="007E736F" w:rsidP="003260D9">
      <w:pPr>
        <w:pStyle w:val="Heading1"/>
        <w:spacing w:line="360" w:lineRule="auto"/>
      </w:pPr>
      <w:r>
        <w:t>LINIA 301 P</w:t>
      </w:r>
    </w:p>
    <w:p w14:paraId="105A9D63" w14:textId="77777777" w:rsidR="007E736F" w:rsidRDefault="007E736F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E736F" w14:paraId="32F0B0B5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49E80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95E6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08D12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0B06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5C101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51C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5E57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BE5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5E69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9A23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B74F6B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7E758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01C5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C480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257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9CEEB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EFF9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B35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651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4F49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852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6F4F0C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CA9C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E8D60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27962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98D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E594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B9F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AD1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720B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D60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2DAA8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E736F" w:rsidRPr="00A8307A" w14:paraId="77825D7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473F" w14:textId="77777777" w:rsidR="007E736F" w:rsidRPr="00A75A00" w:rsidRDefault="007E736F" w:rsidP="007E736F">
            <w:pPr>
              <w:numPr>
                <w:ilvl w:val="0"/>
                <w:numId w:val="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36FE" w14:textId="77777777" w:rsidR="007E736F" w:rsidRPr="00A8307A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998D3" w14:textId="77777777" w:rsidR="007E736F" w:rsidRPr="00A830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958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1D4CD201" w14:textId="77777777" w:rsidR="007E736F" w:rsidRPr="00A8307A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3D2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4551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03ABB" w14:textId="77777777" w:rsidR="007E736F" w:rsidRPr="00A8307A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CB55" w14:textId="77777777" w:rsidR="007E736F" w:rsidRPr="00A830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6CF2" w14:textId="77777777" w:rsidR="007E736F" w:rsidRPr="00A8307A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D1B11AC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9CC51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30F2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26E82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64CB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6119DA0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23D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53E3DF6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F0B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AFB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BB04F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711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A9020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1A66F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ADDF2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15CCA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17CF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1B4B3F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5A6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60F54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EEFF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6767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A3AA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B01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E736F" w14:paraId="57CD3E8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0535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87DD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F950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253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74715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40A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4B9867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1CE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02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B1FA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B8DE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F0893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E736F" w14:paraId="5FF9560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8D51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E592F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0242F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FD2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815D34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525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F5CC3B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9FC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23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23FE8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4F3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ADEA1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E736F" w14:paraId="2AE18EF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65229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E642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03316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CD4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4C3E10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9BD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708B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CC4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DCF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B32B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3E6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DDED3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E736F" w14:paraId="7D872E18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6D14E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877ED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89BA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7B1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E84D9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1F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251B27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890F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38B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5872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C03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1EDDA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2A9AF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E736F" w14:paraId="25A2AC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05C69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FC97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7FB89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F9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F7596E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BED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4621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076E670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750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E30B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B0C6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83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88A15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E736F" w14:paraId="6B25619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E456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9FD7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EAD3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573E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EDC10D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59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397E3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BF91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FE3F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30D3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146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226FB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E736F" w14:paraId="01FAE9D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36C7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1E12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9812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A3D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D9F070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DD57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153E19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16A9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FB4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92E4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BE71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2DCC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E736F" w14:paraId="67DB616C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BD62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01E9F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B3EE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A4E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E05EE6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3BF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0417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BBC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D94B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2E7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081163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56B5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C3BDE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6C85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FEF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45EED2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CDE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7D6D24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28C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75B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FCDE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83F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71D18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E736F" w14:paraId="11732E9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E2FD1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5E15" w14:textId="77777777" w:rsidR="007E736F" w:rsidRDefault="007E736F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40D0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6F1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0F8A4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7F0D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1EA96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39E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AD4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B891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87D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30066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E736F" w14:paraId="57825B05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D431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14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C010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DD98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E3E5D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907A5" w14:textId="77777777" w:rsidR="007E736F" w:rsidRDefault="007E736F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48F74631" w14:textId="77777777" w:rsidR="007E736F" w:rsidRDefault="007E736F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514CAC4D" w14:textId="77777777" w:rsidR="007E736F" w:rsidRDefault="007E736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F266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1E02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6C12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BCCF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677A61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B95D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609D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53E66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A41A" w14:textId="77777777" w:rsidR="007E736F" w:rsidRDefault="007E736F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6DF332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4BB9C0A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631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BE37D0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C2FF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58C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781D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C16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5B379CE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AF84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C56F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0E671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7D8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0BE77C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89A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7D76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4E905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523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AC2F3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BC3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12DD52B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A12A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8D1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8EF7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2761E" w14:textId="77777777" w:rsidR="007E736F" w:rsidRDefault="007E736F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98A3550" w14:textId="77777777" w:rsidR="007E736F" w:rsidRDefault="007E736F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24CA" w14:textId="77777777" w:rsidR="007E736F" w:rsidRDefault="007E736F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68C346C" w14:textId="77777777" w:rsidR="007E736F" w:rsidRDefault="007E736F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E14F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777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709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650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9AB257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7AB7D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A9E3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B2F1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B74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E0A55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2C05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60967A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455E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D68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E4EA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294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39881C3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84FEC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D9D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8D7EA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03A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C89CB4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5A6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564CAF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AFE28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269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25F5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087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8164DC9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DDD8" w14:textId="77777777" w:rsidR="007E736F" w:rsidRDefault="007E736F" w:rsidP="007E736F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996A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C083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49D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57A3C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3D7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FD57BA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9C59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EF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753A6" w14:textId="77777777" w:rsidR="007E736F" w:rsidRPr="001B37B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B0A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AB304AB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58704D82" w14:textId="77777777" w:rsidR="007E736F" w:rsidRDefault="007E736F" w:rsidP="00E81B3B">
      <w:pPr>
        <w:pStyle w:val="Heading1"/>
        <w:spacing w:line="360" w:lineRule="auto"/>
      </w:pPr>
      <w:r>
        <w:t>LINIA 314 G</w:t>
      </w:r>
    </w:p>
    <w:p w14:paraId="675A4A51" w14:textId="77777777" w:rsidR="007E736F" w:rsidRDefault="007E736F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707AAF95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FA51" w14:textId="77777777" w:rsidR="007E736F" w:rsidRDefault="007E736F" w:rsidP="007E736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B6B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5FCB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D12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9DFA56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3D9F02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0DA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8533A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D9B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1080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DED0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34B6A54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CE02" w14:textId="77777777" w:rsidR="007E736F" w:rsidRDefault="007E736F" w:rsidP="007E736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1E55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006F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AD9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B4253A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5A8FEB8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CA82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22BA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158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5F132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E44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79B6EC2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F4C0" w14:textId="77777777" w:rsidR="007E736F" w:rsidRDefault="007E736F" w:rsidP="007E736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5A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41FA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D59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87E879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424B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236AF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8B11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81B2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F738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27041D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59286D2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0083" w14:textId="77777777" w:rsidR="007E736F" w:rsidRDefault="007E736F" w:rsidP="007E736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17AF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BD69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30E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22B38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494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7066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AF51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48E5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4A1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451AF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0457416E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D2A0" w14:textId="77777777" w:rsidR="007E736F" w:rsidRDefault="007E736F" w:rsidP="007E736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D33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998C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51B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F24F3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278E546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1A48E33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8C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A1A8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997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AE6F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DA7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E8C7DA6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DAE6" w14:textId="77777777" w:rsidR="007E736F" w:rsidRDefault="007E736F" w:rsidP="007E736F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B7D6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95B6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A30E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6D03A45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FC4E9A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0043DD1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C09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7FBB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72DB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14D7F" w14:textId="77777777" w:rsidR="007E736F" w:rsidRPr="00DF53C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EB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BD4AC7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09CB8DC9" w14:textId="77777777" w:rsidR="007E736F" w:rsidRDefault="007E736F" w:rsidP="003A5387">
      <w:pPr>
        <w:pStyle w:val="Heading1"/>
        <w:spacing w:line="360" w:lineRule="auto"/>
      </w:pPr>
      <w:r>
        <w:t>LINIA 316</w:t>
      </w:r>
    </w:p>
    <w:p w14:paraId="610B20C6" w14:textId="77777777" w:rsidR="007E736F" w:rsidRDefault="007E736F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E736F" w14:paraId="1E741EDA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3416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BCF8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A6A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CE2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353D8F7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3FB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9280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FC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1BB9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41E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470F8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42AF13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E736F" w14:paraId="54C6C793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4532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B6B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E5928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F246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76B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3F4DAC9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21E2BE2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12A49DF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504D5D2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42FC93F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6EC628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BD6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0B1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3AF0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CCAE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A0BED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E736F" w14:paraId="1B92BAD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4185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737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B888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27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79CA2C0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F5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C2A0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AEE3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F0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B991A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D54F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125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A6583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E736F" w14:paraId="199536D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0F9D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F2B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354C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B2D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41E5324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5D86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E93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A7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080E9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E595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F21787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5BBB6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EF44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4CB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EB2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107663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8985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AF2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0575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3499E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284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E0957BD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75D2C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E49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5D2B69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EE8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60A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06EC0D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8C6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548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DA7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606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BF4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19A5FD10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4CE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CFD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2CC4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4D9C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464E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3DE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7E3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B9A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EB3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4174917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A1A1E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B96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3AEE84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B78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7A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A0187D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F27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6AE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068E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4395C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94C0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7C14F75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E44D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23C02" w14:textId="77777777" w:rsidR="007E736F" w:rsidRDefault="007E736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9D4F0FD" w14:textId="77777777" w:rsidR="007E736F" w:rsidRDefault="007E736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1911" w14:textId="77777777" w:rsidR="007E736F" w:rsidRDefault="007E736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5E04" w14:textId="77777777" w:rsidR="007E736F" w:rsidRDefault="007E736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3917AC2D" w14:textId="77777777" w:rsidR="007E736F" w:rsidRDefault="007E736F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50354" w14:textId="77777777" w:rsidR="007E736F" w:rsidRDefault="007E736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8434" w14:textId="77777777" w:rsidR="007E736F" w:rsidRDefault="007E736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C529" w14:textId="77777777" w:rsidR="007E736F" w:rsidRDefault="007E736F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A2EB" w14:textId="77777777" w:rsidR="007E736F" w:rsidRPr="00F6236C" w:rsidRDefault="007E736F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BCFF1" w14:textId="77777777" w:rsidR="007E736F" w:rsidRDefault="007E736F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1A055B39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8812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F9E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B558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A5F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6751F87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1A3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C5E1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8412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824A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3BA7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C6876C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5413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B49D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E7B7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2482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A10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CD8F8E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AD1D00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E27284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7F406C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D240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DCF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789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638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DD133D5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7022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98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9383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C7E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5A05D56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1DF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205EAF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6B919BE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D7F6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ACE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93A7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2375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E736F" w14:paraId="7414DC1F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53B5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451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7CD1A1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8CB6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051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B1C67E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AB7E6" w14:textId="77777777" w:rsidR="007E736F" w:rsidRPr="00273EC0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C820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37B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568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460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296CE5C7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74D7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456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A7BF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C75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55D9E31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054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4C6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8CB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6E6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BCBF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D850467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7C05C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64B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708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CF6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56577C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0497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E51F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5D69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24A4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9F1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B865F4A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D575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7D5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3A3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63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A09261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0CE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D2A2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6D1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D5D6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B3B7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699C786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25FCB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B448" w14:textId="77777777" w:rsidR="007E736F" w:rsidRDefault="007E736F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B0DF7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1B048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6F9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C196E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3FC3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0150A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3DD8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7378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1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83C36DD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8163B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991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4C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B3B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BE3887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C83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2D8F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8A96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C830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7EE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22CCD3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990C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364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2DB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622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1978E3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A1F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F765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B60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C30A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3C8D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7081B7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91724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96BF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7F00A44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72B1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E43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7EBB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BC91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54D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967F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C7BD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97BBA04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2395D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60C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47A1854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2780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040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17FE3A77" w14:textId="77777777" w:rsidR="007E736F" w:rsidRPr="00830247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5AA5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A86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192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32384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43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4A19D7D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C1434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FE62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E640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F466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4DBD385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1D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4DB4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E2D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B025C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64E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2D7D06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6E53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5A9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370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6287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10C238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C670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82F1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E1E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39AF1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BFD7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2CAE28B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5AF6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4AC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DC6F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58E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D417F5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DF6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2B0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59FB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EAF9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34D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77D0DD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19815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30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A0BD1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0AF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B56A9B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731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5B74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60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8AC34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13D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6175344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2981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146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90E7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A23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0CF1D9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8B7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04E7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1069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7C4C0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BC1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128223" w14:textId="77777777" w:rsidR="007E736F" w:rsidRPr="000D7AA7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E736F" w14:paraId="4F1A18E3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23208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224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525C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9F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7A3CFDF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2DE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58E85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667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07D9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EC2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679665AC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A750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82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0B4C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392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03305F2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B6F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E78ED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00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37C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BF0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3A7EF2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6F4C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7B1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A5022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FB66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97C0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017074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E411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38EB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6B3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AAC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3315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DD1935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A4D2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8F25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DC95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060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51A073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01A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A0278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8204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9A7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6860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293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15EEF83E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8C0E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B1B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2E281E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AC9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3F2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11B87F4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7A4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12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D9E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AA3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FEE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7BFD8D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E736F" w14:paraId="6E0D855A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1C4C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44C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91B1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FAA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F9CEFB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472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3B39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8F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17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2A9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93F7063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1B001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D5D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CFA16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2F05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A7B04F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070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A267B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35B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FAE8D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83CC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3DB2EE5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4940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FA6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15A88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BD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01482DD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440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949D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28B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1074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F92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E736F" w14:paraId="5A532C50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7165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EC9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EA00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5C6D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BDABC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124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C607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BA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3313F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5052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E736F" w14:paraId="6C563B5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7EB07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4FF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7E00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B36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1531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AE17B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7AD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410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88D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EED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08BA40D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D7267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69A4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A2E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1481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781D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9C4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B14FA3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957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66A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6D044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9D3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03CD138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B02C0E2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1F9D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EB07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8451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5156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0E12280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06E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1F1EFF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BB36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D05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B5F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3B3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25AA4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E736F" w14:paraId="016E6E9C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E7C70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A27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7789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FA77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3058AB9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A98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3E62980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EA8F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666D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4E9DF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D1C0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9A0B4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B01DA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E736F" w14:paraId="0F5E145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001C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EF6D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F30D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315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4CB6BE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AD6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67C66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144C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733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C306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7FF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2E66A70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6A7A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983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87F22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F1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E78A8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0F8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1CD77CD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D07B2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E4F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E05B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D51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8C42A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E6C6D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E736F" w14:paraId="44D860EC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B219" w14:textId="77777777" w:rsidR="007E736F" w:rsidRDefault="007E736F" w:rsidP="007E736F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A2FA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6AA5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F064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D00661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AF8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B00E8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6999" w14:textId="77777777" w:rsidR="007E736F" w:rsidRPr="00514DA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E58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F48CE" w14:textId="77777777" w:rsidR="007E736F" w:rsidRPr="00F6236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8DBB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22670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3C0B1999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57800587" w14:textId="77777777" w:rsidR="007E736F" w:rsidRDefault="007E736F" w:rsidP="00380064">
      <w:pPr>
        <w:pStyle w:val="Heading1"/>
        <w:spacing w:line="360" w:lineRule="auto"/>
      </w:pPr>
      <w:r>
        <w:t>LINIA 500</w:t>
      </w:r>
    </w:p>
    <w:p w14:paraId="6560DE50" w14:textId="77777777" w:rsidR="007E736F" w:rsidRPr="00071303" w:rsidRDefault="007E736F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E736F" w14:paraId="1BE4CA0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8DD6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1E5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A48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F1F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22659A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444B4BB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8DB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DD5DF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B180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FCE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5DF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DF7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3647314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4EAB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D49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AA16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E34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116BFE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20CD3DA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36B6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FFD88D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9D1D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541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38F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6B0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547AE96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580B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836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04CCCA8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550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020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CD3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4DB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33E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121E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AEEE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041E3237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1E8F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1223" w14:textId="77777777" w:rsidR="007E736F" w:rsidRDefault="007E736F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BFC7" w14:textId="77777777" w:rsidR="007E736F" w:rsidRPr="00D33E71" w:rsidRDefault="007E736F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00E5" w14:textId="77777777" w:rsidR="007E736F" w:rsidRDefault="007E736F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3599" w14:textId="77777777" w:rsidR="007E736F" w:rsidRDefault="007E736F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EF157" w14:textId="77777777" w:rsidR="007E736F" w:rsidRDefault="007E736F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90BE" w14:textId="77777777" w:rsidR="007E736F" w:rsidRDefault="007E736F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18A67F80" w14:textId="77777777" w:rsidR="007E736F" w:rsidRDefault="007E736F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0700" w14:textId="77777777" w:rsidR="007E736F" w:rsidRPr="00D33E71" w:rsidRDefault="007E736F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75900" w14:textId="77777777" w:rsidR="007E736F" w:rsidRDefault="007E736F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5556ABF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19F6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5ABC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42FB36E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E8D5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F8D5" w14:textId="77777777" w:rsidR="007E736F" w:rsidRPr="0008670B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652D123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D1FC3B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4C64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A0D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DBB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577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55B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:rsidRPr="00456545" w14:paraId="06B41992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F218D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18BB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972C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059A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00B9636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60D8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62665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BC80F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B958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15343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E736F" w:rsidRPr="00456545" w14:paraId="460DFDD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59CA1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94DE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F45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C86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64D9FBDD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4A31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BC6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79D5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19E1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D884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E736F" w:rsidRPr="00456545" w14:paraId="7BD6D8D5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22A9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E630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0BA78EF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3DCA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6DD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4D63838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DB9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DC6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D7BF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980C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FE027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E736F" w:rsidRPr="00456545" w14:paraId="2C6102C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6B13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A6D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617934C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C618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E476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4D54B1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F4E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8924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07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8E8CD4" w14:textId="77777777" w:rsidR="007E736F" w:rsidRPr="00456545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725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43F9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0F578A4A" w14:textId="77777777" w:rsidR="007E736F" w:rsidRPr="00A3090B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:rsidRPr="00456545" w14:paraId="45272411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D06D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FBA6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6606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D52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2A27B3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1E5D4B7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7C25CCD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D9B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8006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3CA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39AF774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0E4C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2A72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:rsidRPr="00456545" w14:paraId="4B6C8D9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730D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692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D62F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9AD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FB04AA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8C6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D13644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A99E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E65B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006B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CCE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3FB76C" w14:textId="77777777" w:rsidR="007E736F" w:rsidRPr="005F21B7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E736F" w:rsidRPr="00456545" w14:paraId="783B821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0AE4D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8EA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458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3F7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71B70E7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378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E09350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E2A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091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47F9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B3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742D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E736F" w:rsidRPr="00456545" w14:paraId="6B3C1F44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028C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813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9D1FB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4A1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7DCC789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56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9AE79A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BC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F2D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4798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5BE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5690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E736F" w:rsidRPr="00456545" w14:paraId="6D6C34E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418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D83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8F2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9843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B122E4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8D7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BEE247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9A3F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70E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576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16C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3BAC4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3F4C4E7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E736F" w:rsidRPr="00456545" w14:paraId="549D354B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668CB" w14:textId="77777777" w:rsidR="007E736F" w:rsidRPr="00456545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1CB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8DDAB1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636E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626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695C00E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535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350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33FA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443CDC4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731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6D3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101A2B81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25550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BA7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0A63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8C8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73FF20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3FDD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149DBCA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025C330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83BE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DD9D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87A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2481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F465F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2F84C7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A9AFAD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469653D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E736F" w14:paraId="22809E3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BEA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7E0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CF2D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5E75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E69917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F0C7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6D8D7FD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686EB37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FF2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6A3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AF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945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FFD1A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41BA30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734B156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E736F" w14:paraId="1747ED75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21AE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5DA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5289611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351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8E5F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040A15D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11F3761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5828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734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E0D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3F8C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C13B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CD4A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E736F" w14:paraId="7E35CC3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579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8E5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A4F0F1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F39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51E8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69911B1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8A2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3F4F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7694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EAFB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FBE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76643AE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7E736F" w14:paraId="0EBED76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99388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DB1FB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C17A" w14:textId="77777777" w:rsidR="007E736F" w:rsidRDefault="007E736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303F" w14:textId="77777777" w:rsidR="007E736F" w:rsidRDefault="007E736F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8BFD34D" w14:textId="77777777" w:rsidR="007E736F" w:rsidRDefault="007E736F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A18D4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270D" w14:textId="77777777" w:rsidR="007E736F" w:rsidRDefault="007E736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1F3BE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4B509E95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9CCF" w14:textId="77777777" w:rsidR="007E736F" w:rsidRPr="00D33E71" w:rsidRDefault="007E736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9381" w14:textId="77777777" w:rsidR="007E736F" w:rsidRDefault="007E736F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43E3A1B1" w14:textId="77777777" w:rsidR="007E736F" w:rsidRDefault="007E736F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7E736F" w14:paraId="763F1CF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929B5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E88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33638DB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8DAE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FF8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3E9A14D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F6A4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19A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2EA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3652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802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55B5BD5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84683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14B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B1667F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EFEEB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39D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705B6F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BF2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6502D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E732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3F22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E3E23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0D27A96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CC1657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D5500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2C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BE54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33C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F5748B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4BC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0ED1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05B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64CE59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F26E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12341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50223E6B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B56CC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F455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587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2FE70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D86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2DD6508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DB6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F048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DBE0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753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D111F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7F4BF9B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7BD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2C85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D68C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9A80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6841146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7BC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2CC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CF2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3C148EA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2AAD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F2DC6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17304373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8CEAF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CF5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0630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214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338453D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93C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50D8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0408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DDD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A16C" w14:textId="77777777" w:rsidR="007E736F" w:rsidRPr="00534A5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8DE87CD" w14:textId="77777777" w:rsidR="007E736F" w:rsidRPr="00534A5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C0C83FC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E736F" w14:paraId="3FC1E13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51A5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9A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924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C01B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5209B0D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74F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DCC1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AC0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3C9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A2AD" w14:textId="77777777" w:rsidR="007E736F" w:rsidRPr="00534A5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32DCA76E" w14:textId="77777777" w:rsidR="007E736F" w:rsidRPr="00534A5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61005F8" w14:textId="77777777" w:rsidR="007E736F" w:rsidRPr="00534A55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E736F" w14:paraId="5A41029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114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059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17D8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9475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72276E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1CE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2D6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58D9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6F85335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F82DF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7F00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35D32DE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EBD3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A64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436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02A4" w14:textId="77777777" w:rsidR="007E736F" w:rsidRPr="000C4604" w:rsidRDefault="007E736F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0BD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E8B352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3D82471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4E26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D22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436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E922" w14:textId="77777777" w:rsidR="007E736F" w:rsidRPr="000C4604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9B091B8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E736F" w14:paraId="6A5C4BCF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3D55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98C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0AC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4E0A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7A2B9CF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AD6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79F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F23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2ABC063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7193E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007E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13B2189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5400E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3C9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39AC4F1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DDDB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CC6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BDEC3C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4C09DD5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655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A0EE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E8F6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F3B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FEEA" w14:textId="77777777" w:rsidR="007E736F" w:rsidRPr="00BB30B6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991106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7D2F1E8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E736F" w14:paraId="0FD2CAE0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886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146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F78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3B10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22BBE2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98C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4C5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040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BF1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E857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03E3C525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A009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36A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DBFD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4B6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4A5EAE1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BC5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257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9AB4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4CDCF3E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995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40E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5E984848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C1FB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4941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D225BB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9D7B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1FE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068F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A97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1D0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B8B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3BE4" w14:textId="77777777" w:rsidR="007E736F" w:rsidRPr="000C4604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E736F" w14:paraId="7AA4E15D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9E3AD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01E7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CB08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6FA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14B7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AA8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F54F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5EDB0E0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DFEA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BBE6B" w14:textId="77777777" w:rsidR="007E736F" w:rsidRPr="000C4604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E736F" w14:paraId="1ED89E96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6AC7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187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23FF434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1320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B70A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39E12E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3BE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6D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7EB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2040A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96F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5806F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7CD0228" w14:textId="77777777" w:rsidR="007E736F" w:rsidRPr="006C1F61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5D812CE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A31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08A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608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286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D4B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DCB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A9AA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4B3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E668D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0AD875CA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7EAB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F322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5974A9D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474A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C5D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765889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1D1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A8D5F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E32F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8F5926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87FA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5B82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8017454" w14:textId="77777777" w:rsidR="007E736F" w:rsidRPr="00D84BDE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43CA11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6D7F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473E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9B066A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B7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F7F6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21B8361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D53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1B32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637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A71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FEA4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5DCD059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681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FC7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5CD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C32C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8A5774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B1D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9826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DE6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7C0692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566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DD8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2279344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9758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D49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C6CF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DAE0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819BFD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ACF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B658D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6F1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EC1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A4E26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D8F5" w14:textId="77777777" w:rsidR="007E736F" w:rsidRPr="00534C03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3C83D79E" w14:textId="77777777" w:rsidR="007E736F" w:rsidRPr="00534C03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28F38D1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E736F" w14:paraId="30E7C612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529B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5B59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66750F7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E3FF0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7A48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077F3CF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3721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3DA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55DE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1450FA0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5C45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98ACD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26ED4D5" w14:textId="77777777" w:rsidR="007E736F" w:rsidRPr="00D84BDE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369DD53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68072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826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4E8AC12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C81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238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307C0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2E1238B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6BB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38C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E310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EA55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AFA5" w14:textId="77777777" w:rsidR="007E736F" w:rsidRPr="001F07B1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2AD34F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9D4DFE3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E736F" w14:paraId="4D514316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73D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70B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3217B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2EF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7AEBE4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6900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D8EFA2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0C107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0F6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C83A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9D3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5B9266D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1A80769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E736F" w14:paraId="613D58D8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7757D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15B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47D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5FE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6B8796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555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032B9E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36A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063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7A17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9A9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CEBC0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3510D16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E736F" w14:paraId="5C142030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631CF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95C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13B8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294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2453B7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6562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F24434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F5B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7D4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8958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E78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FED424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E736F" w14:paraId="7D36BD02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3CA73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A5EA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852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606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C1D8E0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CCB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02A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1FA9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812E2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244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13F7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86B736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E736F" w14:paraId="6FE3A423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F555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7E3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CEB7C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2E18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7A26D5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90A5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180D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74E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950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7EC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3D80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E736F" w14:paraId="07164A5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CF06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D9D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03F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11B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13F5E4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E09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3E16C7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4E9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2377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B6C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F04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3572904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E736F" w14:paraId="707473C3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BA52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E52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0213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823D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5CA39A3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F0E5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B6C0F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23B0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143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76CA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22A6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1978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755F9F7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E736F" w14:paraId="13068933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E538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B660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67F86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151E" w14:textId="77777777" w:rsidR="007E736F" w:rsidRPr="00AD0C48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241E6C9" w14:textId="77777777" w:rsidR="007E736F" w:rsidRPr="00AD0C48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5A0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A6E84E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97FE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DCF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DD215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42E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D4F5DA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86DB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C25D91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E736F" w14:paraId="2C33289F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195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AA75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3CB18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1AA0" w14:textId="77777777" w:rsidR="007E736F" w:rsidRDefault="007E736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5217432" w14:textId="77777777" w:rsidR="007E736F" w:rsidRDefault="007E736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5F73769B" w14:textId="77777777" w:rsidR="007E736F" w:rsidRDefault="007E736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6B9A0D58" w14:textId="77777777" w:rsidR="007E736F" w:rsidRPr="002532C4" w:rsidRDefault="007E736F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DE8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E11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73FD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168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396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565DD6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FEB3A9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E3396F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E736F" w14:paraId="3889CD01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19A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F6D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0B92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DBBFA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FC13AC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307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6AC0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049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6019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53B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949D15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165AE82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E736F" w14:paraId="0ADEE819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A8438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F1E8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3E8A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0476C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000D965" w14:textId="77777777" w:rsidR="007E736F" w:rsidRPr="0037264C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C56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7507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765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0D26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CCF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7791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14C658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E736F" w14:paraId="7FE23A9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BF9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468F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50D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95FB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0E843F" w14:textId="77777777" w:rsidR="007E736F" w:rsidRPr="003A070D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411F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2472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A2E3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BC30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1B4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7C980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E736F" w14:paraId="4FF502E4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E5CBE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AD2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947B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F332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222AE10" w14:textId="77777777" w:rsidR="007E736F" w:rsidRPr="00F401CD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C810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1E6F45A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1176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A9EA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6D2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3E6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A74D0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534317C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E736F" w14:paraId="5DC0363E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C27E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113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6988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78748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0CDAD1F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D77618A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DED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098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BDA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FB29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24B1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5809E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1680942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E736F" w14:paraId="41AF500D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CA75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CAD7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7D15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8552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9E437B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48F6AFF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3D08BB01" w14:textId="77777777" w:rsidR="007E736F" w:rsidRPr="002532C4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AE22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461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3C7B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20456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D21F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2C1E6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698097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E736F" w14:paraId="4E7EF9E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E37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C61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4124180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9CD0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89FE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58A0921D" w14:textId="77777777" w:rsidR="007E736F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23124F42" w14:textId="77777777" w:rsidR="007E736F" w:rsidRDefault="007E736F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75FF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10B2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5C9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3A0F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364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F6148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E736F" w14:paraId="06E1FCA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F1D9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175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8CBE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378EB" w14:textId="77777777" w:rsidR="007E736F" w:rsidRPr="002D1130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C32AFF4" w14:textId="77777777" w:rsidR="007E736F" w:rsidRPr="002D1130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F9502B9" w14:textId="77777777" w:rsidR="007E736F" w:rsidRPr="002D1130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604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55CC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D353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FCEA0F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3F5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441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2B361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0EC7CCA2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22020B0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36D59B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5517A35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E736F" w14:paraId="018A7973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54C8F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D9E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21F21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0EEE9" w14:textId="77777777" w:rsidR="007E736F" w:rsidRPr="002D1130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23C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B7FE7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6AF5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27C2529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0933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D90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E736F" w14:paraId="12046D0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1E215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070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73B9CD8A" w14:textId="77777777" w:rsidR="007E736F" w:rsidRDefault="007E736F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2F3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B255" w14:textId="77777777" w:rsidR="007E736F" w:rsidRPr="002D1130" w:rsidRDefault="007E736F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05BE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15B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51B6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CC9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3058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E736F" w14:paraId="4C914DB8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41FC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481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C1F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2D9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2580CA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9C30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8A8A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82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217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49B1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4B7BCA04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6701D69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E736F" w14:paraId="3E144030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F6BE6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5183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EB47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D0B7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66EBF91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9D7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84A87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D94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A0DC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DB8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1D33DDE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9D57C73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E736F" w14:paraId="0CD7B6B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474F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F5B51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266B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13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90DBE1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EFB2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4A1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562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DAAE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03959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064FA01" w14:textId="77777777" w:rsidR="007E736F" w:rsidRPr="00CB3447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E736F" w14:paraId="5BC28DDF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F606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32DD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FC3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16BC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0845EB7D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7CEE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A8D5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C959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652FBD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813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03D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125165B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8F62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879B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197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504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1EBBA00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B7EF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16AD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D64C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4BA6E75E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DF1B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0677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4C7068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758ACC9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279E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BCF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1498AD5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EAE22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B2BCA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BAB4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6231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64A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43769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B1E0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67B48B6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C479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4D7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DC391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7CC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29AF5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7EF6E3D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EDB4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0008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16234" w14:textId="77777777" w:rsidR="007E736F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6E63" w14:textId="77777777" w:rsidR="007E736F" w:rsidRPr="004143A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4DBD3BD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CF09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381A" w14:textId="77777777" w:rsidR="007E736F" w:rsidRDefault="007E736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2140" w14:textId="77777777" w:rsidR="007E736F" w:rsidRPr="00D33E71" w:rsidRDefault="007E736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6BFE" w14:textId="77777777" w:rsidR="007E736F" w:rsidRDefault="007E736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CC4BDA5" w14:textId="77777777" w:rsidR="007E736F" w:rsidRDefault="007E736F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62FF" w14:textId="77777777" w:rsidR="007E736F" w:rsidRDefault="007E736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9472" w14:textId="77777777" w:rsidR="007E736F" w:rsidRDefault="007E736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C204" w14:textId="77777777" w:rsidR="007E736F" w:rsidRDefault="007E736F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DCD0" w14:textId="77777777" w:rsidR="007E736F" w:rsidRDefault="007E736F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C45F" w14:textId="77777777" w:rsidR="007E736F" w:rsidRPr="004143AF" w:rsidRDefault="007E736F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E736F" w14:paraId="3ABE669B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897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20C0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3819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E276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4C27985E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1D4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8D913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9528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2DE8C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717B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6FB566E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29F1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D007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56F57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2B6F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F819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A875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4E04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6B49F486" w14:textId="77777777" w:rsidR="007E736F" w:rsidRDefault="007E736F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A94D" w14:textId="77777777" w:rsidR="007E736F" w:rsidRPr="00D33E71" w:rsidRDefault="007E736F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A2C0" w14:textId="77777777" w:rsidR="007E736F" w:rsidRDefault="007E736F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E736F" w14:paraId="2ED59D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A7BB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80B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61F470E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D42FC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A64D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563B890D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59096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B4AB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C65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80C8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3113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4E8BDEC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9A5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955A6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8ACF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084F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5A8C81C2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ADF1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7477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C8A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9D31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1135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271F40AB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DEE1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440AC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79C1EF8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2793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ECED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6EE42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0942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2FF8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2D339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11D8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103420D5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B89C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7265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7BAFE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D69C1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432EF5E4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C116D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8E7E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300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7FFA5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3B20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110016BD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C3590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B945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34B61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FB4BD" w14:textId="77777777" w:rsidR="007E736F" w:rsidRDefault="007E736F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66656ABC" w14:textId="77777777" w:rsidR="007E736F" w:rsidRDefault="007E736F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C915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087A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27E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59BAC539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02A8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BD6E5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2628433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1AC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9D54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8E55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4585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7F24D5B5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76B27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468E4F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E500D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FD62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25957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A360D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7BC4B71B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CBE1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5F56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796755F5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9918B" w14:textId="77777777" w:rsidR="007E736F" w:rsidRPr="00D33E71" w:rsidRDefault="007E736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2695" w14:textId="77777777" w:rsidR="007E736F" w:rsidRDefault="007E736F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1EF5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8E5F" w14:textId="77777777" w:rsidR="007E736F" w:rsidRPr="00D33E71" w:rsidRDefault="007E736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A59C" w14:textId="77777777" w:rsidR="007E736F" w:rsidRDefault="007E736F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1601" w14:textId="77777777" w:rsidR="007E736F" w:rsidRPr="00D33E71" w:rsidRDefault="007E736F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1761" w14:textId="77777777" w:rsidR="007E736F" w:rsidRDefault="007E736F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E736F" w14:paraId="279161DD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182F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16D1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4F01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B59B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9D49F6C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E135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970621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073F5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693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AD23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0F41A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6C1CE56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1BA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8A45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402D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8C049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8E5845D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3C771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9D703D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BBBF2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25A1FA4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20BB3A9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3EE0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E11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9875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9D91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B28E14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30017D44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442F780A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E736F" w14:paraId="4F238D3C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9B574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E18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EA31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C18F8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9B69A4B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9EB90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ED59E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F43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2924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1C45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E736F" w14:paraId="0A905AE3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0E8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09282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5EEA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211A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0A9EA72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3BE9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C03F3B5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57D2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F0E1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9632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C752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2E57187F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7A3C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D4817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9F46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249A0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0C5F4915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368D2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25910FC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3DED8570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5C24F71F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4D83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F479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B7EF9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D2A0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90C5A3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87D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CC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BEAA0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4BC6B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DBD0281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DA1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C5C97C9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7737B9B5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FDC3DBB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F4D8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C801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976B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C188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6E87BCB7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F731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1A80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522D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7298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11320F0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6A6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F698" w14:textId="77777777" w:rsidR="007E736F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F0FF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56E4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5DF1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29232093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B456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62AD3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A37D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CD26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3204035F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21CF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D7FB4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4BCFE760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1EC2F36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CDBDC3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339F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56573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F55F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F1C73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19EF9FC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751A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A4E26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CA43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70F6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566A7AB0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8C4D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6A0420F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C5C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39FE8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60BF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5494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1E74326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C832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DD2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542C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2F380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C745556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A8402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66A70A4E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3A6A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B372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0C6E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AC714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0690CD44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F8C7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D631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7DEDC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5538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30B2122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1D02DC63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D7CF0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EB4CB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8CA9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32316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C7D9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54E9AF0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5FB9" w14:textId="77777777" w:rsidR="007E736F" w:rsidRDefault="007E736F" w:rsidP="007E736F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83AFC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02EBBC47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A465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7DCE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6FABFA69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7F4A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0F13" w14:textId="77777777" w:rsidR="007E736F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139E6" w14:textId="77777777" w:rsidR="007E736F" w:rsidRDefault="007E736F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F8E7" w14:textId="77777777" w:rsidR="007E736F" w:rsidRPr="00D33E71" w:rsidRDefault="007E736F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B9A4" w14:textId="77777777" w:rsidR="007E736F" w:rsidRDefault="007E736F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3EB9ED1" w14:textId="77777777" w:rsidR="007E736F" w:rsidRPr="00BA7DAE" w:rsidRDefault="007E736F" w:rsidP="000A5D7E">
      <w:pPr>
        <w:tabs>
          <w:tab w:val="left" w:pos="2748"/>
        </w:tabs>
        <w:rPr>
          <w:sz w:val="20"/>
          <w:lang w:val="ro-RO"/>
        </w:rPr>
      </w:pPr>
    </w:p>
    <w:p w14:paraId="12B996AB" w14:textId="77777777" w:rsidR="007E736F" w:rsidRDefault="007E736F" w:rsidP="00F663CA">
      <w:pPr>
        <w:pStyle w:val="Heading1"/>
        <w:spacing w:line="360" w:lineRule="auto"/>
      </w:pPr>
      <w:r>
        <w:t>LINIA 501</w:t>
      </w:r>
    </w:p>
    <w:p w14:paraId="74D5DB7C" w14:textId="77777777" w:rsidR="007E736F" w:rsidRPr="003A27E1" w:rsidRDefault="007E736F" w:rsidP="0099543A">
      <w:pPr>
        <w:pStyle w:val="Heading1"/>
        <w:spacing w:line="360" w:lineRule="auto"/>
      </w:pPr>
      <w:r>
        <w:t>BUZĂU - NEHOIAŞU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7E736F" w14:paraId="2E75DA30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1B2F" w14:textId="77777777" w:rsidR="007E736F" w:rsidRDefault="007E736F" w:rsidP="007E736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9ACB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  <w:p w14:paraId="4A93F61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DC1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7BB5" w14:textId="77777777" w:rsidR="007E736F" w:rsidRDefault="007E736F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93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459E" w14:textId="77777777" w:rsidR="007E736F" w:rsidRPr="00E240C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DAB4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4D10" w14:textId="77777777" w:rsidR="007E736F" w:rsidRPr="00B754A2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0DD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22090371" w14:textId="77777777">
        <w:trPr>
          <w:cantSplit/>
          <w:trHeight w:val="5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37F" w14:textId="77777777" w:rsidR="007E736F" w:rsidRDefault="007E736F" w:rsidP="007E736F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CAF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15+325</w:t>
            </w:r>
          </w:p>
          <w:p w14:paraId="2BDCCA6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15+375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DFF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5383" w14:textId="77777777" w:rsidR="007E736F" w:rsidRDefault="007E736F">
            <w:pPr>
              <w:spacing w:before="20" w:after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Nord - Berca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8C5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52DC8" w14:textId="77777777" w:rsidR="007E736F" w:rsidRPr="00E240C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A45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8EBEF" w14:textId="77777777" w:rsidR="007E736F" w:rsidRPr="00B754A2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FFEA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ED5D76C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17ED988" w14:textId="77777777" w:rsidR="007E736F" w:rsidRDefault="007E736F" w:rsidP="00E7698F">
      <w:pPr>
        <w:pStyle w:val="Heading1"/>
        <w:spacing w:line="360" w:lineRule="auto"/>
      </w:pPr>
      <w:r>
        <w:lastRenderedPageBreak/>
        <w:t>LINIA 504</w:t>
      </w:r>
    </w:p>
    <w:p w14:paraId="1A6BEB29" w14:textId="77777777" w:rsidR="007E736F" w:rsidRPr="00A16A49" w:rsidRDefault="007E736F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E736F" w14:paraId="13ECEC96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93293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117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3E58B07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7B8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C48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2375ABD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E6D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DA57D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8F1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847B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4E41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6AAF3CA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5FB73EB1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7E736F" w14:paraId="3F23008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F9A2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65B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8E8CBB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D1ED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669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71104B7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6FF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15A09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E14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C0A9B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A038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7AC1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E736F" w14:paraId="70B8C02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05CB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07A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43E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6B66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D40842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BAEB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037E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BE2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338E60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E6F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794F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E736F" w14:paraId="542E426E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E2E4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3F7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46B05F3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1EC1D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0FA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4C0F13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1D9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676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631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3B305B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D71B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054B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293AE9F6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599BF29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5B6B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AC919" w14:textId="77777777" w:rsidR="007E736F" w:rsidRDefault="007E736F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4041AAE2" w14:textId="77777777" w:rsidR="007E736F" w:rsidRDefault="007E736F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820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5642" w14:textId="77777777" w:rsidR="007E736F" w:rsidRDefault="007E736F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4EEBE44A" w14:textId="77777777" w:rsidR="007E736F" w:rsidRDefault="007E736F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BB3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AF4E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D0F0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5D17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80DF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E736F" w14:paraId="6F9835C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3AB1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9E5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948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AA8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5DD7D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1E2DA60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1A8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8BCD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EF2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136B4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968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35D7C3D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E09F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F89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C2D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11B6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89516D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9D01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6C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6510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FAE91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8EAE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E736F" w14:paraId="00A7741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09327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11A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4801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202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A2894C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152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8F70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8A4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A61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0367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E736F" w14:paraId="6ECC7E35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600E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DD58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46BE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4D85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80B677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D9B2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6B762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009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9B51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5E2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79A29F7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E736F" w14:paraId="44B5BD0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9956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1493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39090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B14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9465D1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DF7A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63C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223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45C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230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E736F" w14:paraId="748E309C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4D7B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0C2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DF6F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66AE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34A122D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B8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F0A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8E05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3F62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6E9A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E736F" w14:paraId="343243B7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BD094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D73A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250E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790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3ACE84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A020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03B06A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7C3E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370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1CF4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1777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3F0B3E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E736F" w14:paraId="164B3E34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9010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5B5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659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EA5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447D45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8F7A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F229EB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D3BE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E02C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D75B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DD3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C17C0C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E736F" w14:paraId="129B428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E154C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FE9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DBF9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8F4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28D5D2D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18E3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785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633B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4CCBB1D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CA18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FC2A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703C5FA0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4285B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19C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11F3B92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9AF4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6CA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4288906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50D6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ECDC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03D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5AAB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021C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78EF67B8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6DE4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BE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8A23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2E5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7C436E7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1AC6A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F70289C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DB2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A2B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12C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72D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3CA76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E736F" w14:paraId="41D6163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AF25C" w14:textId="77777777" w:rsidR="007E736F" w:rsidRDefault="007E736F" w:rsidP="007E736F">
            <w:pPr>
              <w:pStyle w:val="Style1"/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784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393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1C1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67AD9D2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0815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3ACC23A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188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4E6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CC2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C714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B727A9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E736F" w14:paraId="0E65D74A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7B77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375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A1FD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570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1577910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2FD3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6B71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B1E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5D62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203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9FF9E3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E736F" w14:paraId="3DA58575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0D88B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423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678D2E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39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E209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2257A7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78B1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E8CE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343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FF89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0DE85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E736F" w14:paraId="3B484F8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DBE23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3F60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51B1E53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998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46A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C45400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5223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104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E56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ECB8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218E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2DE0A92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19F874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4C6E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F5F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558A0FE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E9B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A7F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39D24EB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E8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3DE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19E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1308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D86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E736F" w14:paraId="7A7BF73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F6BF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DC5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5F3206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4831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56C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9B7F2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4AC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4342D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61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E8C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0FC9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AED3E4D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98D2FE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82B3D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7B6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2A9F149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8E5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2DE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F1E149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4F0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3B28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1F0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5EC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3049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2B94B5F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B8E5E7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F008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F483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6432094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A8B1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925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E16772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526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3686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C38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4EF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DD94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0197445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7102C7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0967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712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FDD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7B4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C40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F4910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C2B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4FB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7DD7" w14:textId="77777777" w:rsidR="007E736F" w:rsidRPr="00E03C2B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F52659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E736F" w14:paraId="7FC3C7E6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DC1E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486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4698B1F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52F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751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50DE1B1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3425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4C16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D208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C22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DCE2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2C7A2F7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9F9D71C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D185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4A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30BC2DA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515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18C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319C372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8B9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172C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C69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F70F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D09E" w14:textId="77777777" w:rsidR="007E736F" w:rsidRPr="00E4349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A7C12E4" w14:textId="77777777" w:rsidR="007E736F" w:rsidRPr="00E4349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44ED9855" w14:textId="77777777" w:rsidR="007E736F" w:rsidRPr="00E4349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E736F" w14:paraId="2A9C84BA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E2C08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071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04991BE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5440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BAD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C98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9D5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5BB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430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49C04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0226EF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05BD49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CAE9C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364C0" w14:textId="77777777" w:rsidR="007E736F" w:rsidRDefault="007E736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689CD790" w14:textId="77777777" w:rsidR="007E736F" w:rsidRDefault="007E736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A9E5" w14:textId="77777777" w:rsidR="007E736F" w:rsidRPr="00D0473F" w:rsidRDefault="007E736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AD5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AF6420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467B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AAE9" w14:textId="77777777" w:rsidR="007E736F" w:rsidRDefault="007E736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7865" w14:textId="77777777" w:rsidR="007E736F" w:rsidRDefault="007E736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AD09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1ECCA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435D5E7" w14:textId="77777777" w:rsidR="007E736F" w:rsidRPr="00D0576C" w:rsidRDefault="007E736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068A7A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6365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CD52" w14:textId="77777777" w:rsidR="007E736F" w:rsidRDefault="007E736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60847C08" w14:textId="77777777" w:rsidR="007E736F" w:rsidRDefault="007E736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366A" w14:textId="77777777" w:rsidR="007E736F" w:rsidRDefault="007E736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75D9" w14:textId="77777777" w:rsidR="007E736F" w:rsidRDefault="007E736F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5D28CA8A" w14:textId="77777777" w:rsidR="007E736F" w:rsidRDefault="007E736F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EFFA1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81C0" w14:textId="77777777" w:rsidR="007E736F" w:rsidRDefault="007E736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0C7" w14:textId="77777777" w:rsidR="007E736F" w:rsidRDefault="007E736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EB9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4FB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7E736F" w14:paraId="72E6A8F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45D6D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FB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6AABB9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BF9B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88E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4B21FFD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2FCB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7F6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2413F" w14:textId="77777777" w:rsidR="007E736F" w:rsidRDefault="007E736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FBF5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B954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7FD7E65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7174E2D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792E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A50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2E1D52F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60CB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1E0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670F6A3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6B0" w14:textId="77777777" w:rsidR="007E736F" w:rsidRDefault="007E736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830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C5FE4" w14:textId="77777777" w:rsidR="007E736F" w:rsidRDefault="007E736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835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C44C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528537B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B6BC17B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12E7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F9D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70908ED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FC8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29EF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23E97EE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6A34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2FDE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3BE0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832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B911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F8DBBD5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2BAF4BD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A6320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99B7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F49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9E0B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D2F2F4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FD0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9CD8A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FD9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3C7F2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84D" w14:textId="77777777" w:rsidR="007E736F" w:rsidRPr="00423757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A8BAF56" w14:textId="77777777" w:rsidR="007E736F" w:rsidRPr="00423757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BD26D6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E736F" w14:paraId="0FC74DC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A99C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B34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9143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894B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764ED09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4A74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ABF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77B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C428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9051A" w14:textId="77777777" w:rsidR="007E736F" w:rsidRPr="00F94F88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7596B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4924471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E736F" w14:paraId="542542F2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00676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D30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C209E9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DC88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60BA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579A9D2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BA89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ED3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1A5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260C1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6D48F" w14:textId="77777777" w:rsidR="007E736F" w:rsidRPr="00F94F88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6C6056A6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2551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2616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086E8E9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22F13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A00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4D6CFCB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060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F251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063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17F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2A2E" w14:textId="77777777" w:rsidR="007E736F" w:rsidRPr="004C4194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C00238B" w14:textId="77777777" w:rsidR="007E736F" w:rsidRPr="00D0576C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5D7725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FF43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88F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BE4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938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141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6F2C31E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0D82C8C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6D5C4E2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0930322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0A3F7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EB2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5E3B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BFF8" w14:textId="77777777" w:rsidR="007E736F" w:rsidRPr="006E4685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6D49914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9CD7" w14:textId="77777777" w:rsidR="007E736F" w:rsidRDefault="007E736F" w:rsidP="007E736F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2B0E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951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960E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07877E0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5D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D33CC1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86DF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47C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4BB52" w14:textId="77777777" w:rsidR="007E736F" w:rsidRPr="00D0473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EF5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50137C9" w14:textId="77777777" w:rsidR="007E736F" w:rsidRDefault="007E736F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40194193" w14:textId="77777777" w:rsidR="007E736F" w:rsidRDefault="007E736F" w:rsidP="00547665">
      <w:pPr>
        <w:pStyle w:val="Heading1"/>
        <w:spacing w:line="360" w:lineRule="auto"/>
      </w:pPr>
      <w:r>
        <w:t>LINIA 505</w:t>
      </w:r>
    </w:p>
    <w:p w14:paraId="23F57B8C" w14:textId="77777777" w:rsidR="007E736F" w:rsidRPr="009479E0" w:rsidRDefault="007E736F" w:rsidP="001E02E2">
      <w:pPr>
        <w:pStyle w:val="Heading1"/>
        <w:spacing w:line="360" w:lineRule="auto"/>
        <w:rPr>
          <w:sz w:val="20"/>
          <w:szCs w:val="20"/>
        </w:rPr>
      </w:pPr>
      <w:r>
        <w:t>COMĂNEŞTI - MOINEŞTI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E736F" w14:paraId="6B4C6A12" w14:textId="77777777">
        <w:trPr>
          <w:cantSplit/>
          <w:trHeight w:val="89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66DB" w14:textId="77777777" w:rsidR="007E736F" w:rsidRDefault="007E736F" w:rsidP="007E736F">
            <w:pPr>
              <w:numPr>
                <w:ilvl w:val="0"/>
                <w:numId w:val="2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38D7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7DB83" w14:textId="77777777" w:rsidR="007E736F" w:rsidRPr="00277A5C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D0809" w14:textId="77777777" w:rsidR="007E736F" w:rsidRDefault="007E736F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Moinești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F3C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4A9B6B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0DD4594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5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28B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307D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680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E645CE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și 3 Cap X St. Moinești</w:t>
            </w:r>
          </w:p>
        </w:tc>
      </w:tr>
    </w:tbl>
    <w:p w14:paraId="6D8E2D3F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61352D1A" w14:textId="77777777" w:rsidR="007E736F" w:rsidRDefault="007E736F" w:rsidP="00F04622">
      <w:pPr>
        <w:pStyle w:val="Heading1"/>
        <w:spacing w:line="360" w:lineRule="auto"/>
      </w:pPr>
      <w:r>
        <w:t>LINIA 600</w:t>
      </w:r>
    </w:p>
    <w:p w14:paraId="5010294B" w14:textId="77777777" w:rsidR="007E736F" w:rsidRDefault="007E736F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E736F" w14:paraId="7E18849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13D7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E0A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4BDD7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0A87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665E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2DA32A7F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217D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5471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5BE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67EA2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FA06" w14:textId="77777777" w:rsidR="007E736F" w:rsidRPr="009E2C90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237531C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12A4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D97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4681C9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35A9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5796" w14:textId="77777777" w:rsidR="007E736F" w:rsidRDefault="007E736F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4294D675" w14:textId="77777777" w:rsidR="007E736F" w:rsidRDefault="007E736F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0C7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E3E9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74CF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9796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2DD5" w14:textId="77777777" w:rsidR="007E736F" w:rsidRPr="005D499E" w:rsidRDefault="007E736F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3162424" w14:textId="77777777" w:rsidR="007E736F" w:rsidRPr="009E2C90" w:rsidRDefault="007E736F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DB9841A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4C34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52B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5A2DF8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5B47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8C7EA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4BEA4CED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EFA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6F93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4F5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9174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F3D8" w14:textId="77777777" w:rsidR="007E736F" w:rsidRPr="00DD03D3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E736F" w14:paraId="2E4EBFA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C318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4D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7D1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DECF" w14:textId="77777777" w:rsidR="007E736F" w:rsidRDefault="007E736F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8F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BB0D8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3AF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F02B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84AD" w14:textId="77777777" w:rsidR="007E736F" w:rsidRPr="00DD03D3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E736F" w14:paraId="071C21ED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A7B14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05DD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384D0E6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F0EE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B0982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E88A18E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C2E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46E70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D99F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E242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D5CB" w14:textId="77777777" w:rsidR="007E736F" w:rsidRPr="005D499E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C89A217" w14:textId="77777777" w:rsidR="007E736F" w:rsidRPr="009E2C90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EC02A09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E4535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1E05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0EC92F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A77C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F23A1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4F69A54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3C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F66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23F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9FF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937F" w14:textId="77777777" w:rsidR="007E736F" w:rsidRPr="005D20EA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E736F" w14:paraId="67C397D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45E6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B965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64E294B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056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2C18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694D48DE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156A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F626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FEB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EC45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50BB3" w14:textId="77777777" w:rsidR="007E736F" w:rsidRPr="005D499E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F9EBCF3" w14:textId="77777777" w:rsidR="007E736F" w:rsidRPr="009E2C90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68A89335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B340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52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2A04C11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B03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5424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7FF3CB15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2D4F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02C8B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A82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51AAA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C991" w14:textId="77777777" w:rsidR="007E736F" w:rsidRPr="005D499E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F8DA967" w14:textId="77777777" w:rsidR="007E736F" w:rsidRPr="009E2C90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C99B9EA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3A56" w14:textId="77777777" w:rsidR="007E736F" w:rsidRDefault="007E736F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EC62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3B6519B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6C6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66E2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01E8B4F0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FD9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9FEEB" w14:textId="77777777" w:rsidR="007E736F" w:rsidRPr="002F6CE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55A4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55EFD" w14:textId="77777777" w:rsidR="007E736F" w:rsidRPr="00C1413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D9CA" w14:textId="77777777" w:rsidR="007E736F" w:rsidRPr="005D499E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2FB4F7F8" w14:textId="77777777" w:rsidR="007E736F" w:rsidRPr="009E2C90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1D7E4C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1129" w14:textId="77777777" w:rsidR="007E736F" w:rsidRDefault="007E736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32DA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285CB0AF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FB1A" w14:textId="77777777" w:rsidR="007E736F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B989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933E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562A" w14:textId="77777777" w:rsidR="007E736F" w:rsidRPr="002F6CED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5C48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0A87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A4C0" w14:textId="77777777" w:rsidR="007E736F" w:rsidRDefault="007E736F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4B922D12" w14:textId="77777777" w:rsidR="007E736F" w:rsidRDefault="007E736F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7E736F" w14:paraId="4E9E07F3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8CF3" w14:textId="77777777" w:rsidR="007E736F" w:rsidRDefault="007E736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F3EA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8FCDF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9DEF0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46A8B8F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B5DB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7FE56247" w14:textId="77777777" w:rsidR="007E736F" w:rsidRDefault="007E736F" w:rsidP="007E736F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1DF84830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8F61FCB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9E16" w14:textId="77777777" w:rsidR="007E736F" w:rsidRPr="002F6CED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AF0D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F3F58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E098" w14:textId="77777777" w:rsidR="007E736F" w:rsidRDefault="007E736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6E721271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E23A" w14:textId="77777777" w:rsidR="007E736F" w:rsidRDefault="007E736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A8297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CB8D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D9AE4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3A5BFF49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765D60EB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C098F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E7AC43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2C83CCF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1D36E" w14:textId="77777777" w:rsidR="007E736F" w:rsidRPr="002F6CED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CAC0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6EC88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D13DF" w14:textId="77777777" w:rsidR="007E736F" w:rsidRDefault="007E736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5ED00C3B" w14:textId="77777777" w:rsidR="007E736F" w:rsidRDefault="007E736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7E736F" w14:paraId="4016627B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5F2E" w14:textId="77777777" w:rsidR="007E736F" w:rsidRDefault="007E736F" w:rsidP="00E02B0C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315E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ABD4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C533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3121FF8F" w14:textId="77777777" w:rsidR="007E736F" w:rsidRDefault="007E736F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61D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803BCBF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DDA7" w14:textId="77777777" w:rsidR="007E736F" w:rsidRPr="002F6CED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0380B" w14:textId="77777777" w:rsidR="007E736F" w:rsidRDefault="007E736F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2D8D0" w14:textId="77777777" w:rsidR="007E736F" w:rsidRPr="00C14131" w:rsidRDefault="007E736F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5CBC" w14:textId="77777777" w:rsidR="007E736F" w:rsidRDefault="007E736F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35CCCC6B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CA521FB" w14:textId="77777777" w:rsidR="007E736F" w:rsidRDefault="007E736F" w:rsidP="003C645F">
      <w:pPr>
        <w:pStyle w:val="Heading1"/>
        <w:spacing w:line="360" w:lineRule="auto"/>
      </w:pPr>
      <w:r>
        <w:t>LINIA 602</w:t>
      </w:r>
    </w:p>
    <w:p w14:paraId="56156243" w14:textId="77777777" w:rsidR="007E736F" w:rsidRDefault="007E736F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E736F" w14:paraId="53BA6D77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9A81" w14:textId="77777777" w:rsidR="007E736F" w:rsidRDefault="007E736F" w:rsidP="007E736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0B7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288EFA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F0F2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D5B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F18584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54FF" w14:textId="77777777" w:rsidR="007E736F" w:rsidRPr="00406474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7801" w14:textId="77777777" w:rsidR="007E736F" w:rsidRPr="00DA41E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8F2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23904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364EF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3EC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D24B182" w14:textId="77777777" w:rsidR="007E736F" w:rsidRPr="0007619C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1F5651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52A3" w14:textId="77777777" w:rsidR="007E736F" w:rsidRDefault="007E736F" w:rsidP="007E736F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F9F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C2EBF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E08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026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38A8BF7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87C8" w14:textId="77777777" w:rsidR="007E736F" w:rsidRPr="00406474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E30B" w14:textId="77777777" w:rsidR="007E736F" w:rsidRPr="00DA41E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D93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E4FD48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7F61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7D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158A9EA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E338622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72C691E9" w14:textId="77777777" w:rsidR="007E736F" w:rsidRDefault="007E736F" w:rsidP="004F6534">
      <w:pPr>
        <w:pStyle w:val="Heading1"/>
        <w:spacing w:line="360" w:lineRule="auto"/>
      </w:pPr>
      <w:r>
        <w:t>LINIA 700</w:t>
      </w:r>
    </w:p>
    <w:p w14:paraId="46D882CB" w14:textId="77777777" w:rsidR="007E736F" w:rsidRDefault="007E736F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E736F" w14:paraId="475EFEA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75FE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7FB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85C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28F5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370F6B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72C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034F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0CA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0E2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C8F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79A830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B0CA1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0416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AAA4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F15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B122A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BDD5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A5E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4B5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5B8C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7DA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B0DD2B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26E93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E9F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D6F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69B1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989C6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49CC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EF8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16A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94A2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72F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FED3B6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E736F" w14:paraId="2C8179D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6618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5A80" w14:textId="77777777" w:rsidR="007E736F" w:rsidRDefault="007E736F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8151" w14:textId="77777777" w:rsidR="007E736F" w:rsidRDefault="007E736F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CEFB3" w14:textId="77777777" w:rsidR="007E736F" w:rsidRDefault="007E736F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6665" w14:textId="77777777" w:rsidR="007E736F" w:rsidRPr="00E4222D" w:rsidRDefault="007E736F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B18E54A" w14:textId="77777777" w:rsidR="007E736F" w:rsidRPr="00E4222D" w:rsidRDefault="007E736F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521355A" w14:textId="77777777" w:rsidR="007E736F" w:rsidRPr="00E4222D" w:rsidRDefault="007E736F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608B462" w14:textId="77777777" w:rsidR="007E736F" w:rsidRDefault="007E736F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E2A6" w14:textId="77777777" w:rsidR="007E736F" w:rsidRDefault="007E736F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FEC59" w14:textId="77777777" w:rsidR="007E736F" w:rsidRDefault="007E736F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AD758" w14:textId="77777777" w:rsidR="007E736F" w:rsidRDefault="007E736F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4099C" w14:textId="77777777" w:rsidR="007E736F" w:rsidRDefault="007E736F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45F6BE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2016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F20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22A441D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0D7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7C24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308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915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881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6BA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311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58CDDDE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BD60F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E66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A98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A5C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929F2E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18D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3BE3EF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109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DF1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9A0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A1A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67F175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D223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862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15F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AFE2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DB5BC7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C234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B34DC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175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4FB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B56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45A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84BFD3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5291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843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9E9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E458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AEDCA2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BF2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9BEBB0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7AB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5BEC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F11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12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E6146D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3BF1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E43E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77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07FD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C44FE0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1F86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32970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3ED8AFB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93CC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1EA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A2A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12A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B6D739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665E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DE9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3AC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715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F494B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AB56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210D363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12E585A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BE1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611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665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4AE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38F43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C670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901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1D7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0368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528A50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91B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548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548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A3F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2E8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80AB77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A12B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1E3F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193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9D2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608241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D1D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2748CBA7" w14:textId="77777777" w:rsidR="007E736F" w:rsidRPr="00B401EA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97A4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4702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0304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345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CEB51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3401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EEF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5DF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ADF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6626DD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AE4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15FA0BA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A79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F369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E6C0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2A68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886C5B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288E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985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29C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0BD8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874043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7F5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3DC8E4A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8AF6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9B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206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045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E736F" w14:paraId="68727BC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CC3CB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1E6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A750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AA0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15C7F7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0FF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8D8236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270B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2D8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D40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3F24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E736F" w14:paraId="66A68D5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3C0BD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C9A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184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F663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8F12BD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AB09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5BC6600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45E18E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EFAA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318E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661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1F7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56BD0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86253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D45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93F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FA23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5F4F852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318B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9C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F35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6D89309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DE7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8F56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963CC8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D007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166D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45A0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3A8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6A85216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FA73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EBC4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AAF3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4310914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D80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AA90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F73DD4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B6164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123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ACBF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F80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F8C20C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520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E20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156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5A43CE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6F2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FB65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35E90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08A5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749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85B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AF67" w14:textId="77777777" w:rsidR="007E736F" w:rsidRDefault="007E736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1162D30B" w14:textId="77777777" w:rsidR="007E736F" w:rsidRDefault="007E736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7118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C79562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A8FF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343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309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D7B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7C874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E736F" w14:paraId="0DFDD3E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D26C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842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9D0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7BFD" w14:textId="77777777" w:rsidR="007E736F" w:rsidRDefault="007E736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86D9B83" w14:textId="77777777" w:rsidR="007E736F" w:rsidRDefault="007E736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3BB2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F4A0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7518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0366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353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680DAC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80D7A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9EE1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0C4D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8B7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372FAE9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FC6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657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A7DB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F74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FEC1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6878EC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4636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047E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162D5E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3A0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2E10" w14:textId="77777777" w:rsidR="007E736F" w:rsidRDefault="007E736F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F07E2C5" w14:textId="77777777" w:rsidR="007E736F" w:rsidRDefault="007E736F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79E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7B8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8CC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0C0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283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01F68F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D643A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C92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6384C7D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2A28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1C35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05C01111" w14:textId="77777777" w:rsidR="007E736F" w:rsidRPr="008A1A04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639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43F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1A3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BEA5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686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12088B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81DD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E46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A5D7AE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5D1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2AF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729452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FF4C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C59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02F3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262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9A3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7E736F" w14:paraId="5F01C2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E9C7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6DC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63BA65B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3CA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789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3EEFE89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C29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CEA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60A2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5A9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28801" w14:textId="77777777" w:rsidR="007E736F" w:rsidRPr="00C20CA5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35856AC" w14:textId="77777777" w:rsidR="007E736F" w:rsidRPr="00EB107D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BBBCEE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749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A952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70C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750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162BD12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4B5A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1BA20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2ED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08B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AAA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D9AE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DCADD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06F39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E736F" w14:paraId="3445E6B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8493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6D86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25837C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1FF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FE5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4647ADD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46E3E17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C1C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02C4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E3E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CFE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358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129D36A4" w14:textId="77777777" w:rsidR="007E736F" w:rsidRPr="00C401D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E736F" w14:paraId="7C54B47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058E9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D47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896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2531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7ADB74C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01C9A4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7457DD2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EE7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5E4893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1023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959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1EF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C4A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55AD81A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E736F" w14:paraId="115A64C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4BA4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A9B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DB3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07F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5AA3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F896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7C9E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199887E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16C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0F88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085CD04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3D7E534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0D25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2DE6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CE9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6462672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B2DC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B7645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108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053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922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3C79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42EEB3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BAE5D19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823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152E54D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8B1C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96063" w14:textId="77777777" w:rsidR="007E736F" w:rsidRDefault="007E736F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C036CD0" w14:textId="77777777" w:rsidR="007E736F" w:rsidRDefault="007E736F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3FE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60A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ABE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FB68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516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9E355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031837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D16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1DA3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727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5FB9EEF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21F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EF5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20E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8CC873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589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0872E" w14:textId="77777777" w:rsidR="007E736F" w:rsidRPr="00C20CA5" w:rsidRDefault="007E736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F9ECB20" w14:textId="77777777" w:rsidR="007E736F" w:rsidRPr="00EB107D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458B3D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9549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6E79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409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959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10C0A4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685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F9A57D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93C8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319C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1876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F0D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2AC54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0DE89C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E736F" w14:paraId="179E465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743EC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9D4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D5B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17D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0F2443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BE0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79A20C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8E5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6D9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B08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B6A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02692AD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E736F" w14:paraId="796EBDE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3A38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F532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E79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C06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CE80CB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C34B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9BE92A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D633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1E8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04E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8F6A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EBCA2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B7E1D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25F9F4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E736F" w14:paraId="09ADE4A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804B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7F6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AA188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3B5B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27E5EF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A90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681B65E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789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E88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B12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4C43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0746E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88B4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1443D77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E736F" w14:paraId="1DFE59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66AA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56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467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F83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63AF2F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8C4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01DE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74B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39BF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AE1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48D890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CE1E1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4264542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E736F" w14:paraId="60B4C62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4619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FDC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AD2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C18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4B857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468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8AA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B63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CA8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E6A4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87EE9B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D9523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573328E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E736F" w14:paraId="62EAFDE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20A9A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804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DE7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375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6D6C388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26B6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1C9F947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F02F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0CA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639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DB9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92EE6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3CFB8A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E736F" w14:paraId="15C9CD7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CA6EB" w14:textId="77777777" w:rsidR="007E736F" w:rsidRDefault="007E736F" w:rsidP="007E736F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C713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F4D5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651E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3310E23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FC8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52E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9C7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8488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51C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5F79F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3BD5D7E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79DBCEFA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671BD29C" w14:textId="77777777" w:rsidR="007E736F" w:rsidRDefault="007E736F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316BA854" w14:textId="77777777" w:rsidR="007E736F" w:rsidRDefault="007E736F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E736F" w14:paraId="15F7AB60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6973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067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EB15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550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630C39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B32D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96B5A6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2677B62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49BF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0E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442D5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4A39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623E8B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A4663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5FF11CD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3FED844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E736F" w14:paraId="3A316ED3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3BB8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DE4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0B40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379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4F4958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9A8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15D2B2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2E4DBE4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8ED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B60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859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B73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78E35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30B642D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B2F21D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E736F" w14:paraId="20E196C7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5FF5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028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3641150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0CB9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FFFB" w14:textId="77777777" w:rsidR="007E736F" w:rsidRDefault="007E736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325D13E1" w14:textId="77777777" w:rsidR="007E736F" w:rsidRDefault="007E736F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747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7E8D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BD1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FB56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063B" w14:textId="77777777" w:rsidR="007E736F" w:rsidRPr="006A2576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1C87E62B" w14:textId="77777777" w:rsidR="007E736F" w:rsidRPr="006A2576" w:rsidRDefault="007E736F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495C635" w14:textId="77777777" w:rsidR="007E736F" w:rsidRDefault="007E736F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0A30B7E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1AA0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26C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1B711C3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3C44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3D12" w14:textId="77777777" w:rsidR="007E736F" w:rsidRDefault="007E736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9D4D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65A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42CF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8D8D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9111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65A0ECD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1280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1713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2EF15E7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DA8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95AE" w14:textId="77777777" w:rsidR="007E736F" w:rsidRDefault="007E736F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EFC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08EA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124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17EF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D213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7AB16B6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B91D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728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812EC48" w14:textId="77777777" w:rsidR="007E736F" w:rsidRDefault="007E736F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38F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EEB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AE0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19F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AF7B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DCDC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D18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26EAB41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31077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4D0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3D67D9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4D3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3F3E" w14:textId="77777777" w:rsidR="007E736F" w:rsidRPr="001904F7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223A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DBA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386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3DEF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0E5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E736F" w14:paraId="3343A6E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4DA0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A72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52B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F30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FE0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2C0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1DE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6BCDAE5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71880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C3F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2B60951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E736F" w14:paraId="22949DF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7FF08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B8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0D43750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882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39D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A39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3DF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73D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E43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73F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62BA7B0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5218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3272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F09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F6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887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8CD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93E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0EC7302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E3DB4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1E27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2DB9619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3BE1DBCF" w14:textId="77777777" w:rsidR="007E736F" w:rsidRPr="00B56D0E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79FE57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D90EF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E3C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E9964E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FB5B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A6313" w14:textId="77777777" w:rsidR="007E736F" w:rsidRPr="00DA3842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C20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05D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FD8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E7E6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389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036D26F6" w14:textId="77777777" w:rsidR="007E736F" w:rsidRDefault="007E736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D7C70C1" w14:textId="77777777" w:rsidR="007E736F" w:rsidRDefault="007E736F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24099FF2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55856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AB64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642FB63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D99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304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0DB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3F3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C9E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1A4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8F2D" w14:textId="77777777" w:rsidR="007E736F" w:rsidRPr="00175A2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349BBE2C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BE4A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5D94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093D3BB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4A1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758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8AB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840B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0739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0ACD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B403A" w14:textId="77777777" w:rsidR="007E736F" w:rsidRPr="00175A2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6DCDA6D7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744D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9167" w14:textId="77777777" w:rsidR="007E736F" w:rsidRDefault="007E736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BF7AF" w14:textId="77777777" w:rsidR="007E736F" w:rsidRDefault="007E736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B132" w14:textId="77777777" w:rsidR="007E736F" w:rsidRDefault="007E736F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A0F7C9D" w14:textId="77777777" w:rsidR="007E736F" w:rsidRDefault="007E736F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C8EBE" w14:textId="77777777" w:rsidR="007E736F" w:rsidRDefault="007E736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6CE4AB" w14:textId="77777777" w:rsidR="007E736F" w:rsidRDefault="007E736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D3F34" w14:textId="77777777" w:rsidR="007E736F" w:rsidRDefault="007E736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6184" w14:textId="77777777" w:rsidR="007E736F" w:rsidRDefault="007E736F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E490" w14:textId="77777777" w:rsidR="007E736F" w:rsidRPr="001304AF" w:rsidRDefault="007E736F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03976" w14:textId="77777777" w:rsidR="007E736F" w:rsidRDefault="007E736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0932D8" w14:textId="77777777" w:rsidR="007E736F" w:rsidRDefault="007E736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F04D2E" w14:textId="77777777" w:rsidR="007E736F" w:rsidRPr="00175A24" w:rsidRDefault="007E736F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E736F" w14:paraId="174CC98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6ABD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860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FC0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B26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18A8769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F9F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8B3600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7BF5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3B6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8C818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388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227DE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446E6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E736F" w14:paraId="7C83F2B5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0A0A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D19F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0E24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D6D1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3D0034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A531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2F1ADB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EBD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3713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35F9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446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B5C77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B2055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E736F" w14:paraId="3B9294E7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2FF9D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1F9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0A4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E32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A3E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2F4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962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3FCA652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57FC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3E9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63D296F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73E89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AE5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6EC002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E996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0F2E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FE2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ED07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CF8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56E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1AB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E736F" w14:paraId="72E5D3C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5A6EB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1598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F61E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5BC9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6C0783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D3B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CB4E51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28C8" w14:textId="77777777" w:rsidR="007E736F" w:rsidRPr="00CA3079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50A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FCBF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2DE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2F52DA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E736F" w14:paraId="7FEE759A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979D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5AE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2E86DC9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0E5C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84C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4BEB8B" w14:textId="77777777" w:rsidR="007E736F" w:rsidRPr="00180EA2" w:rsidRDefault="007E736F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EE0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2E3FA" w14:textId="77777777" w:rsidR="007E736F" w:rsidRPr="00CA3079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09D1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B986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523A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6636B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F4E751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E736F" w14:paraId="31A510D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2802A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BC8C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C44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3665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9F9877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EAF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67FC" w14:textId="77777777" w:rsidR="007E736F" w:rsidRPr="00CA3079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3041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061B70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A5D6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E1F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5E16E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7A06E2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AEEC1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E736F" w14:paraId="74ED319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EF0F" w14:textId="77777777" w:rsidR="007E736F" w:rsidRDefault="007E736F" w:rsidP="007E736F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DBF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00C0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688C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F1B5CD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596A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23213F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163579A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8E22" w14:textId="77777777" w:rsidR="007E736F" w:rsidRPr="00CA3079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6F3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5C89" w14:textId="77777777" w:rsidR="007E736F" w:rsidRPr="001304A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0EAC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4AD90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D750FD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4EECFE86" w14:textId="77777777" w:rsidR="007E736F" w:rsidRPr="00B71446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855DAAB" w14:textId="77777777" w:rsidR="007E736F" w:rsidRDefault="007E736F" w:rsidP="00B52218">
      <w:pPr>
        <w:pStyle w:val="Heading1"/>
        <w:spacing w:line="360" w:lineRule="auto"/>
      </w:pPr>
      <w:r>
        <w:lastRenderedPageBreak/>
        <w:t>LINIA 704</w:t>
      </w:r>
    </w:p>
    <w:p w14:paraId="30B2A1C5" w14:textId="77777777" w:rsidR="007E736F" w:rsidRDefault="007E736F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E736F" w14:paraId="3C8DC250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DFA0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ED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633A2BD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425A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52D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16ED856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C00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8C8F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41F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5CA139E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A6A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0044" w14:textId="77777777" w:rsidR="007E736F" w:rsidRPr="001467E0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ABFD651" w14:textId="77777777" w:rsidR="007E736F" w:rsidRPr="00C00026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FB04DF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3C39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234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1736C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D02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16BF1A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C665CA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E742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BAA94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BCD8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78A41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C90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020D5D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B614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20EE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3AF5C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B094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1060C79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BD6701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A9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7CB0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952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681D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040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6A8D1D3B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5E25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89A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DDAD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F6C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609A4F8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AEA7A5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06B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9EE1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F60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05D27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845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8F6AF2D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2A74FC7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5BF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B275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F92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3D5E7EC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D3151F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2056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66C14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1A6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9574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2C2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DDD6E4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AAB433B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FCB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6728B0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06AC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D5B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261CAB0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C63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61F4C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6EF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5E1DCB9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EDA5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969B" w14:textId="77777777" w:rsidR="007E736F" w:rsidRPr="001467E0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0126C9D" w14:textId="77777777" w:rsidR="007E736F" w:rsidRPr="008D7F2C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5681445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2DC1F7D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0D0C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27456DD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3A3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9E05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066F4DD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A60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C5CA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A43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11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D01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E736F" w14:paraId="0BE4BDFC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4DE8131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F24B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751A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256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B05109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B6C8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EC1B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48DB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9160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FF4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ECFB5B9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928F0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4687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5893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D3D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1E7DFA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1C6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94F5B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09C0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1CA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942F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57F0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712F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7E736F" w14:paraId="492EC3C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B36F9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D4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E8B8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9B13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6091353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96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11B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C87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B952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563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5CEE4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7E736F" w14:paraId="7C1631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9B842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E855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E10C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7B0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B9F841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A0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FEA41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57D3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1B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FAD47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73B4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ECA25B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7E736F" w14:paraId="05550B0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822C0" w14:textId="77777777" w:rsidR="007E736F" w:rsidRDefault="007E736F" w:rsidP="007E736F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255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9C13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6F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34F73D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C73A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08E628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CC1C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F35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407AE" w14:textId="77777777" w:rsidR="007E736F" w:rsidRPr="00E4080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708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85E95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2A946794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0F3A123F" w14:textId="77777777" w:rsidR="007E736F" w:rsidRDefault="007E736F" w:rsidP="00D06EF4">
      <w:pPr>
        <w:pStyle w:val="Heading1"/>
        <w:spacing w:line="360" w:lineRule="auto"/>
      </w:pPr>
      <w:r>
        <w:t>LINIA 705</w:t>
      </w:r>
    </w:p>
    <w:p w14:paraId="41DAB82E" w14:textId="77777777" w:rsidR="007E736F" w:rsidRDefault="007E736F" w:rsidP="00F227EA">
      <w:pPr>
        <w:pStyle w:val="Heading1"/>
        <w:spacing w:line="360" w:lineRule="auto"/>
        <w:rPr>
          <w:b w:val="0"/>
          <w:bCs w:val="0"/>
          <w:sz w:val="8"/>
        </w:rPr>
      </w:pPr>
      <w:r>
        <w:t>GALAŢI - BÂRLAD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E736F" w14:paraId="147399FC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88683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C9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14:paraId="3A5F55F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48F6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E9D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75C8F3A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8AD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5E652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A29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7928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BD4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39467D3C" w14:textId="77777777">
        <w:trPr>
          <w:cantSplit/>
          <w:trHeight w:val="13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71D4B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A60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9+250</w:t>
            </w:r>
          </w:p>
          <w:p w14:paraId="78FDC36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5E7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D7443" w14:textId="77777777" w:rsidR="007E736F" w:rsidRDefault="007E736F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-</w:t>
            </w:r>
          </w:p>
          <w:p w14:paraId="1F420C4D" w14:textId="77777777" w:rsidR="007E736F" w:rsidRDefault="007E736F" w:rsidP="001E7A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B74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9AEFA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A8F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C38D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AF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0870B7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31F3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C183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A914A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6F1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41B7A45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D27B02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FA1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3A38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D457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DF3D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0E6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ED48B51" w14:textId="77777777">
        <w:trPr>
          <w:cantSplit/>
          <w:trHeight w:val="6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604D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54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B6C0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AA4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5AC47CE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2BA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1AF133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3 - 7 </w:t>
            </w:r>
          </w:p>
          <w:p w14:paraId="4481CAC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424CEFF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425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90DA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D08C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97CC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33AF3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3.</w:t>
            </w:r>
          </w:p>
        </w:tc>
      </w:tr>
      <w:tr w:rsidR="007E736F" w14:paraId="228263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19C2F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1975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867A2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C891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Tuluceşti</w:t>
            </w:r>
          </w:p>
          <w:p w14:paraId="1C333B8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6DA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246F6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1F5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FE04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A10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FAEDD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şi 4.</w:t>
            </w:r>
          </w:p>
        </w:tc>
      </w:tr>
      <w:tr w:rsidR="007E736F" w14:paraId="749495B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B01B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02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27+300</w:t>
            </w:r>
          </w:p>
          <w:p w14:paraId="679D863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36D36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17A0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Tuluceşti -</w:t>
            </w:r>
          </w:p>
          <w:p w14:paraId="66E3F87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Foltești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10DA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6BB7B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32D6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D2CF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3BE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5E44CDD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642D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CBF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0850B6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A89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619A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Tg. Bujor</w:t>
            </w:r>
          </w:p>
          <w:p w14:paraId="1BE2ADA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A9E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F9CCC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24B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F40F8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13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07AB75E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8BCD0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01F5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  <w:p w14:paraId="0A0F847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32C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032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Tg. Bujor -</w:t>
            </w:r>
          </w:p>
          <w:p w14:paraId="11953A4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5FE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F23FF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D51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08D74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F85C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4A8DDFF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5C75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C9E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80+600</w:t>
            </w:r>
          </w:p>
          <w:p w14:paraId="54403F4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206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875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2A589C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330F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B65CD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D480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3D96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85C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permanentă.</w:t>
            </w:r>
          </w:p>
        </w:tc>
      </w:tr>
      <w:tr w:rsidR="007E736F" w14:paraId="51708B2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4EB8E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799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98+575</w:t>
            </w:r>
          </w:p>
          <w:p w14:paraId="2B0F13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A376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634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Bereşti -</w:t>
            </w:r>
          </w:p>
          <w:p w14:paraId="7249742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AFD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3EB9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18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A8BD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558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17C797B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AF28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B8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104+943</w:t>
            </w:r>
          </w:p>
          <w:p w14:paraId="508BACE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104+999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D13F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2CD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Bârlad -</w:t>
            </w:r>
          </w:p>
          <w:p w14:paraId="276ADEF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Bălăbăneşti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A5C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34D6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A70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3EC5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C304" w14:textId="77777777" w:rsidR="007E736F" w:rsidRPr="00D84B80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84B8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B6333D1" w14:textId="77777777" w:rsidR="007E736F" w:rsidRPr="00577556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7755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8000B1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298F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4A3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C03B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A68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35880B3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3F23C5A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7A3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B84AC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DA6C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2603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60A2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46663FC" w14:textId="77777777">
        <w:trPr>
          <w:cantSplit/>
          <w:trHeight w:val="125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C03B" w14:textId="77777777" w:rsidR="007E736F" w:rsidRDefault="007E736F" w:rsidP="007E736F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84D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99A58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204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Bereşti </w:t>
            </w:r>
          </w:p>
          <w:p w14:paraId="620AE70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  <w:p w14:paraId="574E45F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F25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B9CEAB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 7, diag.</w:t>
            </w:r>
          </w:p>
          <w:p w14:paraId="0DE45E1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 -  5, </w:t>
            </w:r>
          </w:p>
          <w:p w14:paraId="0CFA97B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 -  7, </w:t>
            </w:r>
          </w:p>
          <w:p w14:paraId="049BD90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 -  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5B5A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1A9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7C2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2364" w14:textId="77777777" w:rsidR="007E736F" w:rsidRPr="006A1A9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1556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A6DC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2 - 6.</w:t>
            </w:r>
          </w:p>
        </w:tc>
      </w:tr>
    </w:tbl>
    <w:p w14:paraId="57167EA8" w14:textId="77777777" w:rsidR="007E736F" w:rsidRPr="00454E32" w:rsidRDefault="007E736F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FD3302E" w14:textId="77777777" w:rsidR="007E736F" w:rsidRDefault="007E736F" w:rsidP="00BD6EB6">
      <w:pPr>
        <w:pStyle w:val="Heading1"/>
        <w:spacing w:line="360" w:lineRule="auto"/>
      </w:pPr>
      <w:r>
        <w:t>LINIA 706 A</w:t>
      </w:r>
    </w:p>
    <w:p w14:paraId="43EC3512" w14:textId="77777777" w:rsidR="007E736F" w:rsidRDefault="007E736F" w:rsidP="00D70D6B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RAMIFICAŢIE HALTA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E736F" w14:paraId="1AC9326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CBDA4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42F1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8DFF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3BF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CCC364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DB5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967C" w14:textId="77777777" w:rsidR="007E736F" w:rsidRPr="000B62B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F2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C934A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758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827AB2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A29D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2AE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13099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20C0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34A6C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4DF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8F4B5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FE3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97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94CB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210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A548A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E2496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1 - 4.</w:t>
            </w:r>
          </w:p>
        </w:tc>
      </w:tr>
      <w:tr w:rsidR="007E736F" w14:paraId="46826E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8E65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C9E5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468B8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23C5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81220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4E2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5EFB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8A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7E77A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ED1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24F66E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2C1DD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şi 9.</w:t>
            </w:r>
          </w:p>
        </w:tc>
      </w:tr>
      <w:tr w:rsidR="007E736F" w14:paraId="60A316A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A7A3E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640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95F24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CDA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41671B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3E3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D88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4FB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F54E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A7D8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AEE68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CFC41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7E736F" w14:paraId="026BFC8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8CC39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927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24DC5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726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337D2B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065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BFC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E10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E8C90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325E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414A7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D1746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7E736F" w14:paraId="6AF52604" w14:textId="77777777">
        <w:trPr>
          <w:cantSplit/>
          <w:trHeight w:val="12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35762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EEA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0893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8B57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056435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2216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24, 26,  36 </w:t>
            </w:r>
          </w:p>
          <w:p w14:paraId="27A8E45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54D52C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 32 / 38, 34 / 40, 46 / 50 şi </w:t>
            </w:r>
          </w:p>
          <w:p w14:paraId="526D35F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D36BA" w14:textId="77777777" w:rsidR="007E736F" w:rsidRPr="000B62B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9552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ECB2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94A9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F929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2C6AD5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1 - 13.</w:t>
            </w:r>
          </w:p>
        </w:tc>
      </w:tr>
      <w:tr w:rsidR="007E736F" w14:paraId="7B732B4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5CDD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7C6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C4765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BCE9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1F0B20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60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E3E34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5519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6A3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95B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4D964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8AAF4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şi 6.</w:t>
            </w:r>
          </w:p>
        </w:tc>
      </w:tr>
      <w:tr w:rsidR="007E736F" w14:paraId="378F9AA9" w14:textId="77777777">
        <w:trPr>
          <w:cantSplit/>
          <w:trHeight w:val="15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3A90" w14:textId="77777777" w:rsidR="007E736F" w:rsidRDefault="007E736F" w:rsidP="007E736F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571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F0B5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44A6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F57855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2794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53134E2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6A9A18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54A5B7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476760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5E4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C58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4EEC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97D0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DDCEA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4DD27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</w:tbl>
    <w:p w14:paraId="1B2D1C2A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3C650274" w14:textId="77777777" w:rsidR="007E736F" w:rsidRDefault="007E736F" w:rsidP="0094622D">
      <w:pPr>
        <w:pStyle w:val="Heading1"/>
        <w:spacing w:line="360" w:lineRule="auto"/>
      </w:pPr>
      <w:r>
        <w:lastRenderedPageBreak/>
        <w:t>LINIA 706 B</w:t>
      </w:r>
    </w:p>
    <w:p w14:paraId="0A1BE559" w14:textId="77777777" w:rsidR="007E736F" w:rsidRDefault="007E736F" w:rsidP="00961F23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RAMIFICAŢIE TULUCEŞTI - GALAŢI BRATEŞ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3"/>
        <w:gridCol w:w="870"/>
        <w:gridCol w:w="755"/>
        <w:gridCol w:w="870"/>
        <w:gridCol w:w="755"/>
        <w:gridCol w:w="2490"/>
      </w:tblGrid>
      <w:tr w:rsidR="007E736F" w14:paraId="00A67744" w14:textId="77777777">
        <w:trPr>
          <w:cantSplit/>
          <w:trHeight w:val="100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A4C90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2A3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9491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399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315670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EABA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EACB26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63B24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C6C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372F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CCF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0B2A66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7E736F" w14:paraId="1E1F5337" w14:textId="77777777">
        <w:trPr>
          <w:cantSplit/>
          <w:trHeight w:val="340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A27E0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86A6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04CF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5B2B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C2D5A3C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92E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27073D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F193F4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069E1CE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şi </w:t>
            </w:r>
          </w:p>
          <w:p w14:paraId="7AC8938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07D4D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C7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470E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DE8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7066A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7E736F" w14:paraId="645DBC8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81516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DB7F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884A9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04C3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E617D9D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C28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B4BA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E47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791B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CC6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150B822E" w14:textId="77777777">
        <w:trPr>
          <w:cantSplit/>
          <w:trHeight w:val="10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FFB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AA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C243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B6034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48F678E4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8A0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E7077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6B36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FC1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ADEFB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35F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43875C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7E736F" w14:paraId="6B994BC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DD03C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907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54367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7B145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5A58584A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FF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0AEB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7AB5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51DDE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7B1D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39DE64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şi 2.</w:t>
            </w:r>
          </w:p>
        </w:tc>
      </w:tr>
      <w:tr w:rsidR="007E736F" w14:paraId="2AA50D10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DDA60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F8C1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0188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9A9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0F968E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6BF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231E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91E9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661B6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F766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64F48B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şi 9.</w:t>
            </w:r>
          </w:p>
        </w:tc>
      </w:tr>
      <w:tr w:rsidR="007E736F" w14:paraId="26BDEA64" w14:textId="77777777">
        <w:trPr>
          <w:cantSplit/>
          <w:trHeight w:val="7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F954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CF2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FCC02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60B1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CC41270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05A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2BD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809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F901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25968" w14:textId="77777777" w:rsidR="007E736F" w:rsidRPr="00484EA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A5CAD8C" w14:textId="77777777" w:rsidR="007E736F" w:rsidRPr="00484EA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707A8143" w14:textId="77777777" w:rsidR="007E736F" w:rsidRPr="00484EA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484EAF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7E736F" w14:paraId="77459F2E" w14:textId="77777777">
        <w:trPr>
          <w:cantSplit/>
          <w:trHeight w:val="88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5CC54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C8F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2AAE9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38C6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227E2A81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5D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24, 26 şi 36, T.D.J.</w:t>
            </w:r>
          </w:p>
          <w:p w14:paraId="49E07C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şi </w:t>
            </w:r>
          </w:p>
          <w:p w14:paraId="4403741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2B69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4718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368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D681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E27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A28B8C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7E736F" w14:paraId="0967FF1E" w14:textId="77777777">
        <w:trPr>
          <w:cantSplit/>
          <w:trHeight w:val="5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88F56" w14:textId="77777777" w:rsidR="007E736F" w:rsidRDefault="007E736F" w:rsidP="007E736F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B82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95956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FA8F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625CE9E8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5EB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B9E58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5A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D0DD2" w14:textId="77777777" w:rsidR="007E736F" w:rsidRPr="00147184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82BC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1050A4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şi 6.</w:t>
            </w:r>
          </w:p>
        </w:tc>
      </w:tr>
    </w:tbl>
    <w:p w14:paraId="75B2D3A6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74E63B5A" w14:textId="77777777" w:rsidR="007E736F" w:rsidRDefault="007E736F" w:rsidP="00155979">
      <w:pPr>
        <w:pStyle w:val="Heading1"/>
        <w:spacing w:line="360" w:lineRule="auto"/>
      </w:pPr>
      <w:r>
        <w:t>LINIA 706 E</w:t>
      </w:r>
    </w:p>
    <w:p w14:paraId="3F7FEF6B" w14:textId="77777777" w:rsidR="007E736F" w:rsidRDefault="007E736F" w:rsidP="00427A2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MĂRFURI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21D057E0" w14:textId="77777777">
        <w:trPr>
          <w:cantSplit/>
          <w:trHeight w:val="28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0C24D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AC31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A1468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9A3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C62384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BEC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1044C0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8ABBA6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2F1B69E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21 / 23, 25 / 29 </w:t>
            </w:r>
          </w:p>
          <w:p w14:paraId="49BB4E6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1BBFD8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95F6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AC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06F7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37C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863A57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1 - 14.</w:t>
            </w:r>
          </w:p>
        </w:tc>
      </w:tr>
      <w:tr w:rsidR="007E736F" w14:paraId="01665DE8" w14:textId="77777777">
        <w:trPr>
          <w:cantSplit/>
          <w:trHeight w:val="40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DE0D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82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53AA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D65FD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7BE94D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042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E0B2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04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41A8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9DF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5C1F189F" w14:textId="77777777">
        <w:trPr>
          <w:cantSplit/>
          <w:trHeight w:val="6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2C9A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FDF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996F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0878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B1ED8EF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50DA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9AC9A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74F6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002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C722A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4B69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00D5FC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1 - 4.</w:t>
            </w:r>
          </w:p>
        </w:tc>
      </w:tr>
      <w:tr w:rsidR="007E736F" w14:paraId="4717B92D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7DBB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CF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3595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68E6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0171C3E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447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C604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A8A4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A554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51B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1D0ECC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și 2.</w:t>
            </w:r>
          </w:p>
        </w:tc>
      </w:tr>
      <w:tr w:rsidR="007E736F" w14:paraId="640BD461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C000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DA9E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C32E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762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A97AA16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C16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C0A64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A24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52AF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FC0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473A84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și 9.</w:t>
            </w:r>
          </w:p>
        </w:tc>
      </w:tr>
      <w:tr w:rsidR="007E736F" w14:paraId="224FD528" w14:textId="77777777">
        <w:trPr>
          <w:cantSplit/>
          <w:trHeight w:val="3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F819A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BCE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ACE0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C6D8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1D3286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014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601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C43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37F57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09E4" w14:textId="77777777" w:rsidR="007E736F" w:rsidRPr="001A5376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B0D4F24" w14:textId="77777777" w:rsidR="007E736F" w:rsidRPr="001A5376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68A1CD5A" w14:textId="77777777" w:rsidR="007E736F" w:rsidRPr="001A5376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1A5376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7E736F" w14:paraId="0D502A5F" w14:textId="77777777">
        <w:trPr>
          <w:cantSplit/>
          <w:trHeight w:val="304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22BD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AA3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D07C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F538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BBB4CD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EE8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9F23E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24, 26 </w:t>
            </w:r>
          </w:p>
          <w:p w14:paraId="3A30347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36 </w:t>
            </w:r>
          </w:p>
          <w:p w14:paraId="665ACA2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40AD2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32 / 38, 34 / 40, 46 / 50 </w:t>
            </w:r>
          </w:p>
          <w:p w14:paraId="6E30BA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5DF4D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A276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378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864F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649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2687B5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1 - 13.</w:t>
            </w:r>
          </w:p>
        </w:tc>
      </w:tr>
      <w:tr w:rsidR="007E736F" w14:paraId="5ECCD308" w14:textId="77777777">
        <w:trPr>
          <w:cantSplit/>
          <w:trHeight w:val="83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44B8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283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FFE2F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7304F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5251B5F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C8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C70C6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104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158E7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C643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9FD8B1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5 și 6.</w:t>
            </w:r>
          </w:p>
        </w:tc>
      </w:tr>
      <w:tr w:rsidR="007E736F" w14:paraId="35A61DC7" w14:textId="77777777">
        <w:trPr>
          <w:cantSplit/>
          <w:trHeight w:val="13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BB29" w14:textId="77777777" w:rsidR="007E736F" w:rsidRDefault="007E736F" w:rsidP="007E736F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10B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0+691</w:t>
            </w:r>
          </w:p>
          <w:p w14:paraId="1DD9A41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8DA47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D34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A9A0D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Brateş - </w:t>
            </w:r>
          </w:p>
          <w:p w14:paraId="32D4D0C5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9EC8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FF5D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95A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C4101" w14:textId="77777777" w:rsidR="007E736F" w:rsidRPr="00ED347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828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13A539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schimbătorul numărul 6 Grupa Galaţi Brateş, la schimbătorul numărul 1 Grupa Galaţi Mărfuri.</w:t>
            </w:r>
          </w:p>
        </w:tc>
      </w:tr>
    </w:tbl>
    <w:p w14:paraId="40D1252C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3CF8009C" w14:textId="77777777" w:rsidR="007E736F" w:rsidRDefault="007E736F" w:rsidP="00D762FB">
      <w:pPr>
        <w:pStyle w:val="Heading1"/>
        <w:spacing w:line="360" w:lineRule="auto"/>
      </w:pPr>
      <w:r>
        <w:t>LINIA 706 F</w:t>
      </w:r>
    </w:p>
    <w:p w14:paraId="113C2562" w14:textId="77777777" w:rsidR="007E736F" w:rsidRDefault="007E736F" w:rsidP="004B5C20">
      <w:pPr>
        <w:pStyle w:val="Heading1"/>
        <w:spacing w:line="360" w:lineRule="auto"/>
        <w:rPr>
          <w:b w:val="0"/>
          <w:bCs w:val="0"/>
          <w:sz w:val="8"/>
        </w:rPr>
      </w:pPr>
      <w:r>
        <w:t>GALAŢI CĂLĂTORI - GALAŢI BRATEŞ - GALAŢI TRANSBORDARE - GALAŢI LARGĂ A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3"/>
        <w:gridCol w:w="2201"/>
        <w:gridCol w:w="869"/>
        <w:gridCol w:w="753"/>
        <w:gridCol w:w="869"/>
        <w:gridCol w:w="753"/>
        <w:gridCol w:w="2490"/>
      </w:tblGrid>
      <w:tr w:rsidR="007E736F" w14:paraId="682E104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2E9BB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8F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95EFA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D8A9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547AA0B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36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574349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 şi 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2AFEA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98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0B21D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DC0F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C00FE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E736F" w14:paraId="45A86E29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DF43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F0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260+480</w:t>
            </w:r>
          </w:p>
          <w:p w14:paraId="0B23D22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260+915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D516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A76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0D92D2F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 Brateş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3594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61BE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AB8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7933D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4C0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BA4DB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semnalul M 1 </w:t>
            </w:r>
          </w:p>
          <w:p w14:paraId="1E451C4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staţia Galaţi Călători</w:t>
            </w:r>
          </w:p>
          <w:p w14:paraId="5C5AE11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11 </w:t>
            </w:r>
          </w:p>
          <w:p w14:paraId="25799DD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staţia </w:t>
            </w:r>
            <w:r w:rsidRPr="007412FF">
              <w:rPr>
                <w:b/>
                <w:bCs/>
                <w:i/>
                <w:sz w:val="20"/>
                <w:lang w:val="ro-RO"/>
              </w:rPr>
              <w:t>Galaţi Brateş.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</w:tr>
      <w:tr w:rsidR="007E736F" w14:paraId="59153235" w14:textId="77777777">
        <w:trPr>
          <w:cantSplit/>
          <w:trHeight w:val="19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6F1CF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870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5EC0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AB5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408F0C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65B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17 </w:t>
            </w:r>
          </w:p>
          <w:p w14:paraId="57EC689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374ECD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21 / 23, 25 / 29 </w:t>
            </w:r>
          </w:p>
          <w:p w14:paraId="57AE4C8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4BB4DE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31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90B5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43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E903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FA9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F77A2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1 - 14.</w:t>
            </w:r>
          </w:p>
        </w:tc>
      </w:tr>
      <w:tr w:rsidR="007E736F" w14:paraId="383BBA3B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FC83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FE9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A7E5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6C92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5E8F58D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5BF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87C6E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8FC3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068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475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054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C247A29" w14:textId="77777777">
        <w:trPr>
          <w:cantSplit/>
          <w:trHeight w:val="9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34E2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DBEE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2A1D4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150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25EDE0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76D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173C4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și 39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04F4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7DA3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0DBB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76A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97D0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1 - 4.</w:t>
            </w:r>
          </w:p>
        </w:tc>
      </w:tr>
      <w:tr w:rsidR="007E736F" w14:paraId="181AA5D6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3B15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53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C3215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24A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C9DBA8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A3B1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DF7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99A0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7BF16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A8B1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96612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2.</w:t>
            </w:r>
          </w:p>
        </w:tc>
      </w:tr>
      <w:tr w:rsidR="007E736F" w14:paraId="017729E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B5D8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F4A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AE564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EF9A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CED659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E787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57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52B0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0DB5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0CE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122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A198F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şi 92.</w:t>
            </w:r>
          </w:p>
        </w:tc>
      </w:tr>
      <w:tr w:rsidR="007E736F" w14:paraId="65E7227C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F76D5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A32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5989C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6E2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1AAB24C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E2F1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BB66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2D8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0025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4C5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E117E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5E7CD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1 - 14.</w:t>
            </w:r>
          </w:p>
        </w:tc>
      </w:tr>
      <w:tr w:rsidR="007E736F" w14:paraId="4C420EF6" w14:textId="77777777">
        <w:trPr>
          <w:cantSplit/>
          <w:trHeight w:val="38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2D09A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90D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78EA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CA4C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496AB5E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DE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5A3DB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24, 26 </w:t>
            </w:r>
          </w:p>
          <w:p w14:paraId="7BFD8B0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36 </w:t>
            </w:r>
          </w:p>
          <w:p w14:paraId="48CAD88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8E1257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nr. </w:t>
            </w:r>
          </w:p>
          <w:p w14:paraId="6067BE3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32 / 38, 34 / 40, 46 / 50 </w:t>
            </w:r>
          </w:p>
          <w:p w14:paraId="06FA33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478B343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/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47FE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CAF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952A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A501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68E4D8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1 - 13.</w:t>
            </w:r>
          </w:p>
        </w:tc>
      </w:tr>
      <w:tr w:rsidR="007E736F" w14:paraId="323F9FDE" w14:textId="77777777">
        <w:trPr>
          <w:cantSplit/>
          <w:trHeight w:val="78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D35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13BE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CC7D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A5B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6D3309D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44F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A1B72B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14FF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378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60FE9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48D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67143B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6.</w:t>
            </w:r>
          </w:p>
        </w:tc>
      </w:tr>
      <w:tr w:rsidR="007E736F" w14:paraId="610A9324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E010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4AC8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264+000</w:t>
            </w:r>
          </w:p>
          <w:p w14:paraId="770C051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C5731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B4C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Transbordare - Galaţi Largă 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6A6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C468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EBA5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ED53F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7BC9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1EB89D9F" w14:textId="77777777">
        <w:trPr>
          <w:cantSplit/>
          <w:trHeight w:val="2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C54F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D63D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A1A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360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38AF3A0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3552F59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3844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6985E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42A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389F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DC7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D392509" w14:textId="77777777">
        <w:trPr>
          <w:cantSplit/>
          <w:trHeight w:val="6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38ED1" w14:textId="77777777" w:rsidR="007E736F" w:rsidRDefault="007E736F" w:rsidP="007E736F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A84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F9D9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BC11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75FB5F3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263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0A2CB7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 28 </w:t>
            </w:r>
          </w:p>
          <w:p w14:paraId="4065624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 15 </w:t>
            </w:r>
          </w:p>
          <w:p w14:paraId="0C7774B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DC64CA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B7876C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28F2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5555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D3C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9F73" w14:textId="77777777" w:rsidR="007E736F" w:rsidRPr="00D5555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072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3D06C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8 - 10.</w:t>
            </w:r>
          </w:p>
        </w:tc>
      </w:tr>
    </w:tbl>
    <w:p w14:paraId="644E749A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D177527" w14:textId="77777777" w:rsidR="007E736F" w:rsidRDefault="007E736F" w:rsidP="002F1D47">
      <w:pPr>
        <w:pStyle w:val="Heading1"/>
        <w:spacing w:line="360" w:lineRule="auto"/>
      </w:pPr>
      <w:r>
        <w:t>LINIA 706 H</w:t>
      </w:r>
    </w:p>
    <w:p w14:paraId="77F61362" w14:textId="77777777" w:rsidR="007E736F" w:rsidRDefault="007E736F" w:rsidP="0075000F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- GALAŢI BAZIN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098F575F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9BFA" w14:textId="77777777" w:rsidR="007E736F" w:rsidRDefault="007E736F" w:rsidP="007E736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859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9513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BB9D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0E885B5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4E24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54, 58, 62, 64 și TDJ 14/16 și 18/20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ED05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9B9F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15C08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6410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6CFACC0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48233404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1 - 14.</w:t>
            </w:r>
          </w:p>
        </w:tc>
      </w:tr>
      <w:tr w:rsidR="007E736F" w14:paraId="0502BA1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89CA" w14:textId="77777777" w:rsidR="007E736F" w:rsidRDefault="007E736F" w:rsidP="007E736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DDF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D844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A974C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238B1C5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B3E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26, 36 și TDJ 32/38, 34/40, 46/50 și 48/52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287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D86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48C7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A29A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03BE383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1493CBEB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la liniile 1 - 1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3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7E736F" w14:paraId="6E27684D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A8DCF" w14:textId="77777777" w:rsidR="007E736F" w:rsidRDefault="007E736F" w:rsidP="007E736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0EB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4E165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A1C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31463113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5815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CAFA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CED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9E71" w14:textId="77777777" w:rsidR="007E736F" w:rsidRPr="005650BB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1F9C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DAC4CE1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060E5033" w14:textId="77777777" w:rsidR="007E736F" w:rsidRPr="00211C81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5 și 6</w:t>
            </w:r>
            <w:r w:rsidRPr="00211C81">
              <w:rPr>
                <w:b/>
                <w:bCs/>
                <w:i/>
                <w:iCs/>
                <w:spacing w:val="6"/>
                <w:sz w:val="20"/>
                <w:lang w:val="ro-RO"/>
              </w:rPr>
              <w:t>.</w:t>
            </w:r>
          </w:p>
        </w:tc>
      </w:tr>
      <w:tr w:rsidR="007E736F" w14:paraId="7461339E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3F84" w14:textId="77777777" w:rsidR="007E736F" w:rsidRDefault="007E736F" w:rsidP="007E736F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69A5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0+647</w:t>
            </w:r>
          </w:p>
          <w:p w14:paraId="183D0C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2+234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AFA4" w14:textId="77777777" w:rsidR="007E736F" w:rsidRPr="004C242C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C242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0FDA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 -</w:t>
            </w:r>
          </w:p>
          <w:p w14:paraId="4392FFFA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Bazin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F53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6C95A" w14:textId="77777777" w:rsidR="007E736F" w:rsidRPr="004F0B2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51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7A09" w14:textId="77777777" w:rsidR="007E736F" w:rsidRPr="004F0B2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4F5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14571B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schimbătorul numărul 6 </w:t>
            </w:r>
          </w:p>
          <w:p w14:paraId="5027BE5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Grupa Galaţi Brateş, </w:t>
            </w:r>
          </w:p>
          <w:p w14:paraId="1FBEC39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la T.D.J. numărul 38 / 40 Grupa Galaţi Bazin.</w:t>
            </w:r>
          </w:p>
        </w:tc>
      </w:tr>
    </w:tbl>
    <w:p w14:paraId="5006191A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A06FF08" w14:textId="77777777" w:rsidR="007E736F" w:rsidRDefault="007E736F" w:rsidP="00661BBB">
      <w:pPr>
        <w:pStyle w:val="Heading1"/>
        <w:spacing w:line="360" w:lineRule="auto"/>
      </w:pPr>
      <w:r>
        <w:t>LINIA 706 J</w:t>
      </w:r>
    </w:p>
    <w:p w14:paraId="69729D9C" w14:textId="77777777" w:rsidR="007E736F" w:rsidRDefault="007E736F" w:rsidP="00B5312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MĂRFURI - GALAŢI BAZIN - GALAŢI LARGĂ A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46616181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5635A" w14:textId="77777777" w:rsidR="007E736F" w:rsidRDefault="007E736F" w:rsidP="007E736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734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1+525</w:t>
            </w:r>
          </w:p>
          <w:p w14:paraId="2F01115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EB34" w14:textId="77777777" w:rsidR="007E736F" w:rsidRPr="009B367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B367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6175D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Mărfuri</w:t>
            </w:r>
          </w:p>
          <w:p w14:paraId="52BB0CB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6 directă </w:t>
            </w:r>
          </w:p>
          <w:p w14:paraId="6CE3E90D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7B6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0231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2F66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B1A1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F34E5" w14:textId="77777777" w:rsidR="007E736F" w:rsidRPr="000B6A72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B9D1300" w14:textId="77777777" w:rsidR="007E736F" w:rsidRPr="000B6A72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Afectează intrări - ieşiri </w:t>
            </w:r>
          </w:p>
          <w:p w14:paraId="33EED0B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peste sch. 2</w:t>
            </w: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 </w:t>
            </w: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cale largă, </w:t>
            </w:r>
          </w:p>
          <w:p w14:paraId="6BCA2E5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st. </w:t>
            </w:r>
            <w:r w:rsidRPr="000B6A72">
              <w:rPr>
                <w:b/>
                <w:bCs/>
                <w:i/>
                <w:iCs/>
                <w:sz w:val="20"/>
                <w:lang w:val="ro-RO"/>
              </w:rPr>
              <w:t>Galaţi Mărfuri, Cap Y.</w:t>
            </w:r>
          </w:p>
        </w:tc>
      </w:tr>
      <w:tr w:rsidR="007E736F" w14:paraId="411284EE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62DD" w14:textId="77777777" w:rsidR="007E736F" w:rsidRDefault="007E736F" w:rsidP="007E736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B795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1+570</w:t>
            </w:r>
          </w:p>
          <w:p w14:paraId="531A321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4+180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0FE31" w14:textId="77777777" w:rsidR="007E736F" w:rsidRPr="009B367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4631C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Mărfuri -</w:t>
            </w:r>
          </w:p>
          <w:p w14:paraId="12FB03B0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3A9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DA3F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747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8B79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4CF1" w14:textId="77777777" w:rsidR="007E736F" w:rsidRPr="000B6A72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 w:rsidRPr="000B6A72"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2DC6BE5F" w14:textId="77777777">
        <w:trPr>
          <w:cantSplit/>
          <w:trHeight w:val="141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284F6" w14:textId="77777777" w:rsidR="007E736F" w:rsidRDefault="007E736F" w:rsidP="007E736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3BDC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C1EE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08F5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</w:t>
            </w:r>
          </w:p>
          <w:p w14:paraId="1DD6F7AF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</w:t>
            </w:r>
          </w:p>
          <w:p w14:paraId="5AE8C59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597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41100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1BB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33B1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0E2D" w14:textId="77777777" w:rsidR="007E736F" w:rsidRPr="000B6A72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54B738D9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21D2D" w14:textId="77777777" w:rsidR="007E736F" w:rsidRDefault="007E736F" w:rsidP="007E736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18F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CE57" w14:textId="77777777" w:rsidR="007E736F" w:rsidRPr="009B367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38B96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11EEB3C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A332C4C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2EB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8B4F1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68C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B65DB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2CD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4D626C4A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BE64" w14:textId="77777777" w:rsidR="007E736F" w:rsidRDefault="007E736F" w:rsidP="007E736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0C8D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90A8" w14:textId="77777777" w:rsidR="007E736F" w:rsidRPr="009B367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71D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126B4C34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  <w:p w14:paraId="39572D79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607858D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520C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81324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2E8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0B52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8228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7D734D33" w14:textId="77777777">
        <w:trPr>
          <w:cantSplit/>
          <w:trHeight w:val="195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13064" w14:textId="77777777" w:rsidR="007E736F" w:rsidRDefault="007E736F" w:rsidP="007E736F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608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83C6" w14:textId="77777777" w:rsidR="007E736F" w:rsidRPr="009B3676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FD2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44918550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14D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2090C3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cale şi </w:t>
            </w:r>
          </w:p>
          <w:p w14:paraId="6CA8798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6E09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C775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01D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FAC9D" w14:textId="77777777" w:rsidR="007E736F" w:rsidRPr="008C7758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DC12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A47BEE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0 - 7.</w:t>
            </w:r>
          </w:p>
        </w:tc>
      </w:tr>
    </w:tbl>
    <w:p w14:paraId="4B65A0F4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5D4F53E9" w14:textId="77777777" w:rsidR="007E736F" w:rsidRDefault="007E736F" w:rsidP="00A97D04">
      <w:pPr>
        <w:pStyle w:val="Heading1"/>
        <w:spacing w:line="360" w:lineRule="auto"/>
      </w:pPr>
      <w:r>
        <w:t>LINIA 706 K</w:t>
      </w:r>
    </w:p>
    <w:p w14:paraId="4752FBBE" w14:textId="77777777" w:rsidR="007E736F" w:rsidRDefault="007E736F" w:rsidP="001012E1">
      <w:pPr>
        <w:pStyle w:val="Heading1"/>
        <w:spacing w:line="360" w:lineRule="auto"/>
        <w:rPr>
          <w:b w:val="0"/>
          <w:bCs w:val="0"/>
          <w:sz w:val="8"/>
        </w:rPr>
      </w:pPr>
      <w:r>
        <w:t>GALAŢI BRATEŞ - GALAŢI LARGĂ (CALE LARGĂ)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E736F" w14:paraId="066C26EF" w14:textId="77777777">
        <w:trPr>
          <w:cantSplit/>
          <w:trHeight w:val="12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89A7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DBF8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260+180</w:t>
            </w:r>
          </w:p>
          <w:p w14:paraId="35A8B1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C0202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BD8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Călători -</w:t>
            </w:r>
          </w:p>
          <w:p w14:paraId="7E43A8D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Brateş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56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C479D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234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70EB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DCE6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933EF9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semnalul M 27 din staţia Galaţi Călători</w:t>
            </w:r>
          </w:p>
          <w:p w14:paraId="487BCAE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semnalul M 25 </w:t>
            </w:r>
          </w:p>
          <w:p w14:paraId="5023BF3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 staţia Galaţi Brateş.</w:t>
            </w:r>
          </w:p>
        </w:tc>
      </w:tr>
      <w:tr w:rsidR="007E736F" w14:paraId="1FEB7C8D" w14:textId="77777777">
        <w:trPr>
          <w:cantSplit/>
          <w:trHeight w:val="1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E52E5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249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539C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0408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03E8E92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largă + normală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D3D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</w:t>
            </w:r>
          </w:p>
          <w:p w14:paraId="26DCA1F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7549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9707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BBA3A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423B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78FDB8F8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5E8F1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367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A063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ED7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Brateş</w:t>
            </w:r>
          </w:p>
          <w:p w14:paraId="3898305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783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de la călcâiul sch. </w:t>
            </w:r>
          </w:p>
          <w:p w14:paraId="1203B4D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nr.  66 până la călcâiul sch. </w:t>
            </w:r>
          </w:p>
          <w:p w14:paraId="333C4E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nr. 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F509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5336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903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69E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B52E3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semnalele M 46</w:t>
            </w:r>
          </w:p>
          <w:p w14:paraId="00B9F52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M 4 cale largă.</w:t>
            </w:r>
          </w:p>
        </w:tc>
      </w:tr>
      <w:tr w:rsidR="007E736F" w14:paraId="6DB14A9A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F4F6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B51E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61F6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000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C2F927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prim.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C63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E8AD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ED4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C4149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9D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0F572B0" w14:textId="77777777">
        <w:trPr>
          <w:cantSplit/>
          <w:trHeight w:val="16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E5D0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3DC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926A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D8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Galaţi Largă A</w:t>
            </w:r>
          </w:p>
          <w:p w14:paraId="5E72777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prim. - expedieri</w:t>
            </w:r>
          </w:p>
          <w:p w14:paraId="685E9BF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(cale largă + normală)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933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89771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9F5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DB64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539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473A917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D8655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44C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6BEEB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066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598E614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FCC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02EB23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A78892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de legătură dintre acestea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8EF4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168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609E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7700F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DAA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5DBCF8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B6309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0 - 7.</w:t>
            </w:r>
          </w:p>
        </w:tc>
      </w:tr>
      <w:tr w:rsidR="007E736F" w14:paraId="7C552EC9" w14:textId="77777777">
        <w:trPr>
          <w:cantSplit/>
          <w:trHeight w:val="1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97B8" w14:textId="77777777" w:rsidR="007E736F" w:rsidRDefault="007E736F" w:rsidP="007E736F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48C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4F44F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D3CA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Largă A</w:t>
            </w:r>
          </w:p>
          <w:p w14:paraId="061C0D1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DC1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vf. inimă de încă-lecare </w:t>
            </w:r>
          </w:p>
          <w:p w14:paraId="6361C19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384D7A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des-călecare</w:t>
            </w:r>
          </w:p>
          <w:p w14:paraId="0F6A117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266+300</w:t>
            </w:r>
          </w:p>
          <w:p w14:paraId="732D625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până la vf. </w:t>
            </w:r>
          </w:p>
          <w:p w14:paraId="2F22887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  <w:p w14:paraId="5AD9DD3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Largă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C30C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A06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9E27D" w14:textId="77777777" w:rsidR="007E736F" w:rsidRPr="007C168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2C96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AF0C1F7" w14:textId="77777777" w:rsidR="007E736F" w:rsidRPr="00487DEA" w:rsidRDefault="007E736F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F0B1971" w14:textId="77777777" w:rsidR="007E736F" w:rsidRDefault="007E736F" w:rsidP="0005618A">
      <w:pPr>
        <w:pStyle w:val="Heading1"/>
        <w:spacing w:line="360" w:lineRule="auto"/>
      </w:pPr>
      <w:r>
        <w:t>LINIA 706 K+F</w:t>
      </w:r>
    </w:p>
    <w:p w14:paraId="07DBD221" w14:textId="77777777" w:rsidR="007E736F" w:rsidRDefault="007E736F" w:rsidP="008C2FB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LARGĂ A - POD PRUT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5B662F33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F9CF" w14:textId="77777777" w:rsidR="007E736F" w:rsidRDefault="007E736F" w:rsidP="007E736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4280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266+300</w:t>
            </w:r>
          </w:p>
          <w:p w14:paraId="4FF1813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71CE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C8C5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Galaţi Largă A - Frontieră de Stat </w:t>
            </w:r>
          </w:p>
          <w:p w14:paraId="104F1B5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Prut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8900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2C73" w14:textId="77777777" w:rsidR="007E736F" w:rsidRPr="00E021B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F6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3FAC3" w14:textId="77777777" w:rsidR="007E736F" w:rsidRPr="00E021B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B56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626EA7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De la inima de încălecare - descălecare până la paleta de semnalizare a limitării de viteză </w:t>
            </w:r>
          </w:p>
          <w:p w14:paraId="6DFE99F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L.V. = 5 km/h pentru Scanner-ul de la Frontiera de Stat.</w:t>
            </w:r>
          </w:p>
        </w:tc>
      </w:tr>
      <w:tr w:rsidR="007E736F" w14:paraId="66D9147D" w14:textId="77777777">
        <w:trPr>
          <w:cantSplit/>
          <w:trHeight w:val="99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DA73E" w14:textId="77777777" w:rsidR="007E736F" w:rsidRDefault="007E736F" w:rsidP="007E736F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EF0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271+800</w:t>
            </w:r>
          </w:p>
          <w:p w14:paraId="7B60DDE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272+054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BD62" w14:textId="77777777" w:rsidR="007E736F" w:rsidRPr="00E021B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4A1E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Galaţi Largă A - Frontieră de Stat  </w:t>
            </w:r>
          </w:p>
          <w:p w14:paraId="377341DB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Pod Prut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4A0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7FE1" w14:textId="77777777" w:rsidR="007E736F" w:rsidRPr="00E021B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9CC8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3A0E" w14:textId="77777777" w:rsidR="007E736F" w:rsidRPr="00E021B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F63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2B7631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Pe toată lungimea Podului Prut, </w:t>
            </w:r>
          </w:p>
          <w:p w14:paraId="5062516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Cale largă şi normală, plus 24 m (prelungire distanţă 24 m din cauza introducerii pe teren a limitării  de  viteză permanente de 5 km / h).</w:t>
            </w:r>
          </w:p>
        </w:tc>
      </w:tr>
    </w:tbl>
    <w:p w14:paraId="30F3E1DE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8399A2A" w14:textId="77777777" w:rsidR="007E736F" w:rsidRDefault="007E736F" w:rsidP="006A59BE">
      <w:pPr>
        <w:pStyle w:val="Heading1"/>
        <w:spacing w:line="360" w:lineRule="auto"/>
      </w:pPr>
      <w:r>
        <w:t xml:space="preserve">LINIA 706 L </w:t>
      </w:r>
    </w:p>
    <w:p w14:paraId="44DC0809" w14:textId="77777777" w:rsidR="007E736F" w:rsidRDefault="007E736F" w:rsidP="000545DA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GALAŢI BRATEŞ CALE LARGĂ - HALTĂ TUNEL - RAMIFICAŢIE TUNEL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2E8FFC95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25C0" w14:textId="77777777" w:rsidR="007E736F" w:rsidRDefault="007E736F" w:rsidP="007E736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007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53E55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1FF0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1C72AF4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BAB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E3DD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C3F8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ADEC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09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113B64A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7E736F" w14:paraId="3C58400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9AB48" w14:textId="77777777" w:rsidR="007E736F" w:rsidRDefault="007E736F" w:rsidP="007E736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CA1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29605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235B4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7C305D7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05F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 până la vf. sch. 68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9357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51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DCF2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35B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7F35570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  <w:tr w:rsidR="007E736F" w14:paraId="7A5DF610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CF1F" w14:textId="77777777" w:rsidR="007E736F" w:rsidRDefault="007E736F" w:rsidP="007E736F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AC0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8B98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1424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Brateş </w:t>
            </w:r>
          </w:p>
          <w:p w14:paraId="7738A5AE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071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68 și 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A39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0A0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CD2DD" w14:textId="77777777" w:rsidR="007E736F" w:rsidRPr="00951D7A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228B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6771232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15 - 17.</w:t>
            </w:r>
          </w:p>
        </w:tc>
      </w:tr>
    </w:tbl>
    <w:p w14:paraId="01B5C9CA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CEB2833" w14:textId="77777777" w:rsidR="007E736F" w:rsidRDefault="007E736F" w:rsidP="00BC4232">
      <w:pPr>
        <w:pStyle w:val="Heading1"/>
        <w:spacing w:line="360" w:lineRule="auto"/>
      </w:pPr>
      <w:r>
        <w:t>LINIA 708 A</w:t>
      </w:r>
    </w:p>
    <w:p w14:paraId="5471EC4A" w14:textId="77777777" w:rsidR="007E736F" w:rsidRDefault="007E736F" w:rsidP="009A57E6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CĂLĂTORI - BARBOŞI tRIAJ</w:t>
      </w:r>
      <w:r>
        <w:rPr>
          <w:caps/>
          <w:sz w:val="20"/>
        </w:rPr>
        <w:t xml:space="preserve">  </w:t>
      </w:r>
      <w:r>
        <w:t>RACORDARE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E736F" w14:paraId="0FC6CDD2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2C2D4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00B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DC4E0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8F0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E79FA0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9DE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307ED2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2F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E27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89D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765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579A4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 și 1 - 3 Furnal.</w:t>
            </w:r>
          </w:p>
        </w:tc>
      </w:tr>
      <w:tr w:rsidR="007E736F" w14:paraId="38C92959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A8F6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8BDA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C8A3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1EC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246CB6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113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4A2680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012D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0085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E301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639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AB97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7 - 11.</w:t>
            </w:r>
          </w:p>
        </w:tc>
      </w:tr>
      <w:tr w:rsidR="007E736F" w14:paraId="585E5C4E" w14:textId="77777777">
        <w:trPr>
          <w:cantSplit/>
          <w:trHeight w:val="5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1A7E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217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06A8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43D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068A06D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6D3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E4FE44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4477D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750E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7036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938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07E34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72C6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X.</w:t>
            </w:r>
          </w:p>
        </w:tc>
      </w:tr>
      <w:tr w:rsidR="007E736F" w14:paraId="0D8B98D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7F8E0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695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F344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A79C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9EADB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B514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13EAA8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37  / 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3935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7DF7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01C4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47E8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F65E4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8 - 11.</w:t>
            </w:r>
          </w:p>
        </w:tc>
      </w:tr>
      <w:tr w:rsidR="007E736F" w14:paraId="28DC650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36226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10D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E091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1EED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463C77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78CD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81252C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1A6C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66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1D6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A21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D4B2C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şi 11.</w:t>
            </w:r>
          </w:p>
        </w:tc>
      </w:tr>
      <w:tr w:rsidR="007E736F" w14:paraId="79069E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7483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1925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70744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E8D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D5552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FE9D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29E96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C7653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40C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8223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631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626A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şi 2 Furnal.</w:t>
            </w:r>
          </w:p>
        </w:tc>
      </w:tr>
      <w:tr w:rsidR="007E736F" w14:paraId="6981032E" w14:textId="77777777">
        <w:trPr>
          <w:cantSplit/>
          <w:trHeight w:val="9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0530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C34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4CA9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42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B4C5D4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A, linia 5 </w:t>
            </w:r>
          </w:p>
          <w:p w14:paraId="6BA2B86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BC0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678A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0D5A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21EB2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06C2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F8F550C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E9B5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911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962B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D5E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8E3B01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826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245C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E94B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598B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78B3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4B2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8E73F7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7A43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 6.</w:t>
            </w:r>
          </w:p>
        </w:tc>
      </w:tr>
      <w:tr w:rsidR="007E736F" w14:paraId="5DF3750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64CE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1C9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A7F1A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AEA8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C40DF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89D2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792255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F60A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8E0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62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326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10F8B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21F65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st. Barboși Triaj Grupa A Cap Y.</w:t>
            </w:r>
          </w:p>
        </w:tc>
      </w:tr>
      <w:tr w:rsidR="007E736F" w14:paraId="2AE5BA56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E4E3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B3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E9A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B942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44F4AC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67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0B21038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154A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086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DFD7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155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8AB8F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7E736F" w14:paraId="28F7AF25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A457D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BAD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335C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150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764A29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7ABF236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BD8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AF0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326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96F7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678D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7DCBC4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F7C2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94B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5C02C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239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38415E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DB5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F12863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08D9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7612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5B882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095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4266948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45D3C3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7E736F" w14:paraId="7AA013BD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2B57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74E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D87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1442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01232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65F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92E227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8980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AB8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EE9B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747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75A0EAD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395E884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6494CCA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4014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13A6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3910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C43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AA130D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BB78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4C1C364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BD72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2AA1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E894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E66C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și 1D.</w:t>
            </w:r>
          </w:p>
          <w:p w14:paraId="2B98F70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3CBAD58" w14:textId="77777777">
        <w:trPr>
          <w:cantSplit/>
          <w:trHeight w:val="6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B048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E9E4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3D98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AE1C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9A9435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9FC6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0A44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4814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18CCA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2FA1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016D52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11 şi 12.</w:t>
            </w:r>
          </w:p>
        </w:tc>
      </w:tr>
      <w:tr w:rsidR="007E736F" w14:paraId="630DD67C" w14:textId="77777777">
        <w:tblPrEx>
          <w:tblCellMar>
            <w:left w:w="0" w:type="dxa"/>
            <w:right w:w="0" w:type="dxa"/>
          </w:tblCellMar>
        </w:tblPrEx>
        <w:trPr>
          <w:cantSplit/>
          <w:trHeight w:val="5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5D88A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1229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C97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55D0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B9CAE8" w14:textId="77777777" w:rsidR="007E736F" w:rsidRDefault="007E736F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DE8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0E0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39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D91B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CFA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901FC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1F789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4C62499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71AF098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Barboşi Triaj. </w:t>
            </w:r>
          </w:p>
        </w:tc>
      </w:tr>
      <w:tr w:rsidR="007E736F" w14:paraId="5698AB46" w14:textId="77777777">
        <w:trPr>
          <w:cantSplit/>
          <w:trHeight w:val="182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4DDB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993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61F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4D4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5E4736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  <w:p w14:paraId="182B35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1E6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74711F3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32C67E3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03E578C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1557078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46C826A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8407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AC3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402E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912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CB12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7E736F" w14:paraId="74930184" w14:textId="77777777">
        <w:trPr>
          <w:cantSplit/>
          <w:trHeight w:val="69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8541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7ECE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142E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1B8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631E1D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642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C3D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344B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EE562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CB7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33D58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 49.</w:t>
            </w:r>
          </w:p>
        </w:tc>
      </w:tr>
      <w:tr w:rsidR="007E736F" w14:paraId="541BE88E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199E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953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6DFE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600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4FE7DB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52D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D445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B1BA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74BA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52B7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FDA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542BAA" w14:textId="77777777" w:rsidR="007E736F" w:rsidRPr="00245F94" w:rsidRDefault="007E736F">
            <w:pPr>
              <w:spacing w:before="40" w:after="40" w:line="360" w:lineRule="auto"/>
              <w:ind w:left="57" w:right="57"/>
              <w:rPr>
                <w:b/>
                <w:i/>
                <w:iCs/>
                <w:spacing w:val="-2"/>
                <w:sz w:val="20"/>
                <w:lang w:val="ro-RO"/>
              </w:rPr>
            </w:pP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Afectează intrări - ieşiri la liniile 0D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-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 xml:space="preserve"> </w:t>
            </w:r>
            <w:r w:rsidRPr="00245F94">
              <w:rPr>
                <w:b/>
                <w:i/>
                <w:iCs/>
                <w:spacing w:val="-2"/>
                <w:sz w:val="20"/>
                <w:lang w:val="ro-RO"/>
              </w:rPr>
              <w:t>49</w:t>
            </w:r>
            <w:r>
              <w:rPr>
                <w:b/>
                <w:i/>
                <w:iCs/>
                <w:spacing w:val="-2"/>
                <w:sz w:val="20"/>
                <w:lang w:val="ro-RO"/>
              </w:rPr>
              <w:t>.</w:t>
            </w:r>
          </w:p>
        </w:tc>
      </w:tr>
      <w:tr w:rsidR="007E736F" w14:paraId="28EC6BC4" w14:textId="77777777">
        <w:trPr>
          <w:cantSplit/>
          <w:trHeight w:val="9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57A95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8E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856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0312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DAE33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747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363C7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25BE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99A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6FC4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9DF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4C5A67B" w14:textId="77777777">
        <w:trPr>
          <w:cantSplit/>
          <w:trHeight w:val="166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EF4AE" w14:textId="77777777" w:rsidR="007E736F" w:rsidRDefault="007E736F" w:rsidP="007E736F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6CB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0501D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E6C1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C86468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BEF5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A2A089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4A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77758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4E8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3A0F" w14:textId="77777777" w:rsidR="007E736F" w:rsidRPr="00DB1BA1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2C3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40060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3322A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1 - 8 primiri - expedieri, st. Barboşi  Călători  Cap Y.</w:t>
            </w:r>
          </w:p>
        </w:tc>
      </w:tr>
    </w:tbl>
    <w:p w14:paraId="6D90848A" w14:textId="77777777" w:rsidR="007E736F" w:rsidRDefault="007E736F" w:rsidP="00F03EFC">
      <w:pPr>
        <w:spacing w:before="40" w:after="40" w:line="192" w:lineRule="auto"/>
        <w:ind w:right="57"/>
        <w:rPr>
          <w:sz w:val="20"/>
          <w:lang w:val="ro-RO"/>
        </w:rPr>
      </w:pPr>
    </w:p>
    <w:p w14:paraId="4074FE58" w14:textId="77777777" w:rsidR="007E736F" w:rsidRDefault="007E736F" w:rsidP="00CA1B1F">
      <w:pPr>
        <w:pStyle w:val="Heading1"/>
        <w:spacing w:line="360" w:lineRule="auto"/>
      </w:pPr>
      <w:r>
        <w:t>LINIA 708 B</w:t>
      </w:r>
    </w:p>
    <w:p w14:paraId="634E50C8" w14:textId="77777777" w:rsidR="007E736F" w:rsidRDefault="007E736F" w:rsidP="00C0218F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BARBOŞI CĂLĂTORI  BUCLA I şi BUCLA II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E736F" w14:paraId="7CDBA91D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E830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69F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9548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AF7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A5B416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9C57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849626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48F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C96E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708D2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16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teren.Afectează intrări - ieşiri la liniile 1-6</w:t>
            </w:r>
          </w:p>
        </w:tc>
      </w:tr>
      <w:tr w:rsidR="007E736F" w14:paraId="4F8930DB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AD42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69D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EF31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159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DC7C0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 D </w:t>
            </w:r>
          </w:p>
          <w:p w14:paraId="3D8EC0E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40B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B15DB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2B9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EAF5E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AAAD9" w14:textId="77777777" w:rsidR="007E736F" w:rsidRPr="005D0EFE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CB72871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41C38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884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EAC2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E6D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A7DF80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11A6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87ED6E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54ED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EF5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0EB7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CB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1076399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228BEAB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3E94B48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77455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6AF5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10A2C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1FF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417026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2E6D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D1E379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6ACBD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9A4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3E0BF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1C22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120, </w:t>
            </w:r>
          </w:p>
          <w:p w14:paraId="1781FF9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136871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4E5BA6C" w14:textId="77777777">
        <w:trPr>
          <w:cantSplit/>
          <w:trHeight w:val="5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9DF66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288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B2F56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D8D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6E2D82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BD39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diag. </w:t>
            </w:r>
          </w:p>
          <w:p w14:paraId="3A405BB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28 - 118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1104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988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3C5D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C22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0D  și 1D.</w:t>
            </w:r>
          </w:p>
          <w:p w14:paraId="0A04600E" w14:textId="77777777" w:rsidR="007E736F" w:rsidRPr="005D0EFE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1115155" w14:textId="77777777">
        <w:trPr>
          <w:cantSplit/>
          <w:trHeight w:val="64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AA0F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DFB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0FED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C38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C7CD00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BEE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75BBBF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DBA9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BAD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7DEC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C81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D3D4E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1D, 11 şi 12 din </w:t>
            </w:r>
          </w:p>
          <w:p w14:paraId="009C23AD" w14:textId="77777777" w:rsidR="007E736F" w:rsidRPr="005D0EFE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D0EF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5D0EF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7E736F" w14:paraId="00D207F7" w14:textId="77777777">
        <w:trPr>
          <w:cantSplit/>
          <w:trHeight w:val="15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E72D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584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DD25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1B6E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FD262F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1CD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 sch. </w:t>
            </w:r>
          </w:p>
          <w:p w14:paraId="01FDEA5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22, 24 </w:t>
            </w:r>
          </w:p>
          <w:p w14:paraId="05134EE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şi </w:t>
            </w:r>
          </w:p>
          <w:p w14:paraId="50C73BE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T.D.J.</w:t>
            </w:r>
          </w:p>
          <w:p w14:paraId="0651F60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30  /  34,</w:t>
            </w:r>
          </w:p>
          <w:p w14:paraId="11587BC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32  / 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75B5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450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A75C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664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A1A5F98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- 49.</w:t>
            </w:r>
          </w:p>
        </w:tc>
      </w:tr>
      <w:tr w:rsidR="007E736F" w14:paraId="11DF349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359F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D2A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375C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88C2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024721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8FD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C0B6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4057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AAE2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8075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5FF8F9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45 - 49 şi Revizia de Vagoane Barboşi Triaj.</w:t>
            </w:r>
          </w:p>
        </w:tc>
      </w:tr>
      <w:tr w:rsidR="007E736F" w14:paraId="4A418D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126F3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0048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91FA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0E3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84A517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E56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74DC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10F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07C91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7A04A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3D1A0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1BCAD8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la liniile 1D -  49.</w:t>
            </w:r>
          </w:p>
        </w:tc>
      </w:tr>
      <w:tr w:rsidR="007E736F" w14:paraId="1B1A44A2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F05B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B67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B4AC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0D78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633660C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AFB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260761F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DE7B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E47D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CC6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7732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8DD6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99E07F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 xml:space="preserve">Afectează intrări - ieşiri </w:t>
            </w:r>
          </w:p>
          <w:p w14:paraId="1EA42B35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-4"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pacing w:val="-4"/>
                <w:sz w:val="20"/>
                <w:lang w:val="ro-RO"/>
              </w:rPr>
              <w:t>la liniile 0D – 49.</w:t>
            </w:r>
          </w:p>
        </w:tc>
      </w:tr>
      <w:tr w:rsidR="007E736F" w14:paraId="103E30D8" w14:textId="77777777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AD0D" w14:textId="77777777" w:rsidR="007E736F" w:rsidRDefault="007E736F" w:rsidP="007E736F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6C06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3+280</w:t>
            </w:r>
          </w:p>
          <w:p w14:paraId="214F68B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FEFCA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2001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Triaj -</w:t>
            </w:r>
          </w:p>
          <w:p w14:paraId="218B9783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4B9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FBE62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A51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5855A" w14:textId="77777777" w:rsidR="007E736F" w:rsidRPr="00EE47D6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9C4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ADD7D8" w14:textId="77777777" w:rsidR="007E736F" w:rsidRPr="00B22714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B22714">
              <w:rPr>
                <w:b/>
                <w:bCs/>
                <w:i/>
                <w:iCs/>
                <w:sz w:val="20"/>
                <w:lang w:val="ro-RO"/>
              </w:rPr>
              <w:t xml:space="preserve">De la călcâiul schimbătorului numărul 2 St. Barboşi Triaj Grupa B la schimbătorul numărul 7 St. Barboşi </w:t>
            </w:r>
            <w:r w:rsidRPr="00B22714">
              <w:rPr>
                <w:b/>
                <w:bCs/>
                <w:i/>
                <w:sz w:val="20"/>
                <w:lang w:val="ro-RO"/>
              </w:rPr>
              <w:t>Călători</w:t>
            </w:r>
            <w:r w:rsidRPr="00B2271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</w:tbl>
    <w:p w14:paraId="3CE48ADD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00900621" w14:textId="77777777" w:rsidR="007E736F" w:rsidRDefault="007E736F" w:rsidP="00C025C3">
      <w:pPr>
        <w:pStyle w:val="Heading1"/>
        <w:spacing w:line="360" w:lineRule="auto"/>
      </w:pPr>
      <w:r>
        <w:t xml:space="preserve">LINIA 708 C </w:t>
      </w:r>
    </w:p>
    <w:p w14:paraId="3047C441" w14:textId="77777777" w:rsidR="007E736F" w:rsidRDefault="007E736F" w:rsidP="002A1D70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BARBOŞI TRAJ GRUPA A - RAMIFICAŢIE BARBOŞI TRIAJ POST 14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E736F" w14:paraId="2F29955D" w14:textId="77777777">
        <w:trPr>
          <w:cantSplit/>
          <w:trHeight w:val="139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828" w14:textId="77777777" w:rsidR="007E736F" w:rsidRDefault="007E736F" w:rsidP="007E736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B8400" w14:textId="77777777" w:rsidR="007E736F" w:rsidRDefault="007E736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3F7E0" w14:textId="77777777" w:rsidR="007E736F" w:rsidRPr="0047363B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1A3A" w14:textId="77777777" w:rsidR="007E736F" w:rsidRDefault="007E736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5B0FF258" w14:textId="77777777" w:rsidR="007E736F" w:rsidRDefault="007E736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0FA8E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D23C" w14:textId="77777777" w:rsidR="007E736F" w:rsidRPr="004B2FA4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0790" w14:textId="77777777" w:rsidR="007E736F" w:rsidRDefault="007E736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E8E5" w14:textId="77777777" w:rsidR="007E736F" w:rsidRPr="0047363B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F5AE8" w14:textId="77777777" w:rsidR="007E736F" w:rsidRDefault="007E736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547F3538" w14:textId="77777777" w:rsidR="007E736F" w:rsidRDefault="007E736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7 - 11.</w:t>
            </w:r>
          </w:p>
        </w:tc>
      </w:tr>
      <w:tr w:rsidR="007E736F" w14:paraId="08B4EF07" w14:textId="77777777">
        <w:trPr>
          <w:cantSplit/>
          <w:trHeight w:val="139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3D977" w14:textId="77777777" w:rsidR="007E736F" w:rsidRDefault="007E736F" w:rsidP="007E736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8B69" w14:textId="77777777" w:rsidR="007E736F" w:rsidRDefault="007E736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2B8A" w14:textId="77777777" w:rsidR="007E736F" w:rsidRPr="0047363B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124A" w14:textId="77777777" w:rsidR="007E736F" w:rsidRDefault="007E736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175C93D3" w14:textId="77777777" w:rsidR="007E736F" w:rsidRDefault="007E736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D18E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0E7F" w14:textId="77777777" w:rsidR="007E736F" w:rsidRPr="004B2FA4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41D24" w14:textId="77777777" w:rsidR="007E736F" w:rsidRDefault="007E736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EC36C" w14:textId="77777777" w:rsidR="007E736F" w:rsidRPr="0047363B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DBCE" w14:textId="77777777" w:rsidR="007E736F" w:rsidRDefault="007E736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441C31F2" w14:textId="77777777" w:rsidR="007E736F" w:rsidRDefault="007E736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8 - 11.</w:t>
            </w:r>
          </w:p>
        </w:tc>
      </w:tr>
      <w:tr w:rsidR="007E736F" w14:paraId="45B0F09F" w14:textId="77777777">
        <w:trPr>
          <w:cantSplit/>
          <w:trHeight w:val="140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2986A" w14:textId="77777777" w:rsidR="007E736F" w:rsidRDefault="007E736F" w:rsidP="007E736F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DEF2D" w14:textId="77777777" w:rsidR="007E736F" w:rsidRDefault="007E736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D74EE" w14:textId="77777777" w:rsidR="007E736F" w:rsidRPr="0047363B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914C" w14:textId="77777777" w:rsidR="007E736F" w:rsidRDefault="007E736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Barboşi Triaj Gr. A</w:t>
            </w:r>
          </w:p>
          <w:p w14:paraId="7831EB58" w14:textId="77777777" w:rsidR="007E736F" w:rsidRDefault="007E736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8DE6" w14:textId="77777777" w:rsidR="007E736F" w:rsidRDefault="007E736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67F01" w14:textId="77777777" w:rsidR="007E736F" w:rsidRPr="004B2FA4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  <w:r w:rsidRPr="004B2FA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2A05" w14:textId="77777777" w:rsidR="007E736F" w:rsidRDefault="007E736F">
            <w:pPr>
              <w:spacing w:line="360" w:lineRule="auto"/>
              <w:ind w:left="57" w:right="57"/>
              <w:jc w:val="right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E7CB" w14:textId="77777777" w:rsidR="007E736F" w:rsidRPr="0047363B" w:rsidRDefault="007E736F">
            <w:pPr>
              <w:spacing w:before="120" w:line="360" w:lineRule="auto"/>
              <w:ind w:left="57" w:right="57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38D4" w14:textId="77777777" w:rsidR="007E736F" w:rsidRDefault="007E736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3B2CEDF0" w14:textId="77777777" w:rsidR="007E736F" w:rsidRDefault="007E736F">
            <w:pPr>
              <w:spacing w:line="360" w:lineRule="auto"/>
              <w:ind w:left="9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10 şi 11.</w:t>
            </w:r>
          </w:p>
        </w:tc>
      </w:tr>
    </w:tbl>
    <w:p w14:paraId="300BD4D6" w14:textId="77777777" w:rsidR="007E736F" w:rsidRDefault="007E736F">
      <w:pPr>
        <w:spacing w:line="192" w:lineRule="auto"/>
        <w:ind w:right="57"/>
        <w:rPr>
          <w:sz w:val="20"/>
          <w:lang w:val="ro-RO"/>
        </w:rPr>
      </w:pPr>
    </w:p>
    <w:p w14:paraId="03047EEC" w14:textId="77777777" w:rsidR="007E736F" w:rsidRDefault="007E736F" w:rsidP="002030C7">
      <w:pPr>
        <w:pStyle w:val="Heading1"/>
        <w:spacing w:line="360" w:lineRule="auto"/>
      </w:pPr>
      <w:r>
        <w:t>LINIA 708 D</w:t>
      </w:r>
    </w:p>
    <w:p w14:paraId="5E85CA9F" w14:textId="77777777" w:rsidR="007E736F" w:rsidRDefault="007E736F" w:rsidP="009A47B1">
      <w:pPr>
        <w:pStyle w:val="Heading1"/>
        <w:spacing w:line="360" w:lineRule="auto"/>
        <w:rPr>
          <w:b w:val="0"/>
          <w:bCs w:val="0"/>
          <w:sz w:val="8"/>
        </w:rPr>
      </w:pPr>
      <w:r>
        <w:t>BARBOŞI TRIAJ - MĂLINA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E736F" w14:paraId="1E55FD7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1A05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1FDA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75E4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623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76C1FF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2FD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D1FB85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F4B35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4D7D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432A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A52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A8DD5F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7E736F" w14:paraId="27F8785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4918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048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4440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F0E3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F41FC7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7E4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31C5F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D3FF0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78D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6863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362B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40C02FD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1 - 6 și 1 - 3 Furnal.</w:t>
            </w:r>
          </w:p>
        </w:tc>
      </w:tr>
      <w:tr w:rsidR="007E736F" w14:paraId="0CDB870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D79A6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0993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B603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46F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6FBF3C3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AC3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B5CE0F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6BC1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2B22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DFA0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E1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312A1F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7E736F" w14:paraId="1CD9FF59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8B1CC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9C22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A40A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0B3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96F47A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D73B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DED12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56BCB" w14:textId="77777777" w:rsidR="007E736F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42E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BC9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08A5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A1904CD" w14:textId="77777777" w:rsidR="007E736F" w:rsidRPr="00E66186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66186">
              <w:rPr>
                <w:b/>
                <w:bCs/>
                <w:i/>
                <w:iCs/>
                <w:sz w:val="20"/>
                <w:lang w:val="ro-RO"/>
              </w:rPr>
              <w:t xml:space="preserve">la liniile 5 și 6, st. </w:t>
            </w:r>
            <w:r w:rsidRPr="00E66186">
              <w:rPr>
                <w:b/>
                <w:bCs/>
                <w:i/>
                <w:sz w:val="20"/>
                <w:lang w:val="ro-RO"/>
              </w:rPr>
              <w:t>Barboşi Triaj Gr. A, Cap X.</w:t>
            </w:r>
          </w:p>
        </w:tc>
      </w:tr>
      <w:tr w:rsidR="007E736F" w14:paraId="08AFCD3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5A8C2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19D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4B84D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F68B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D103EE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A978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343DA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ABC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EA3B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935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8 - 11.</w:t>
            </w:r>
          </w:p>
        </w:tc>
      </w:tr>
      <w:tr w:rsidR="007E736F" w14:paraId="7B65A7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FDE6A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6DE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E16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2CE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BBEE9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5</w:t>
            </w:r>
          </w:p>
          <w:p w14:paraId="41BBF72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9CF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8ABA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BBD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F343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335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BEDD9A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8014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140A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1CA5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699B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C13EF0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A87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0DC139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D966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069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4485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2533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58C062D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79BB7F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şi 2F.</w:t>
            </w:r>
          </w:p>
        </w:tc>
      </w:tr>
      <w:tr w:rsidR="007E736F" w14:paraId="7E293FE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6BE2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931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D3D2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E4A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2A27BF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A98A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03E59E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4DE7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87B1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0C4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2B2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2FE104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C2FB23" w14:textId="77777777" w:rsidR="007E736F" w:rsidRPr="00130084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30084">
              <w:rPr>
                <w:b/>
                <w:bCs/>
                <w:i/>
                <w:iCs/>
                <w:sz w:val="20"/>
                <w:lang w:val="ro-RO"/>
              </w:rPr>
              <w:t>la liniile 5 și 6 st.</w:t>
            </w:r>
            <w:r w:rsidRPr="00130084">
              <w:rPr>
                <w:b/>
                <w:bCs/>
                <w:i/>
                <w:sz w:val="20"/>
                <w:lang w:val="ro-RO"/>
              </w:rPr>
              <w:t xml:space="preserve"> Barboşi Triaj Gr. A, Cap Y</w:t>
            </w:r>
            <w:r w:rsidRPr="0013008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E736F" w14:paraId="1203BF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B174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608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9CB1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0B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1E4D30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D55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D28F7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 / 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0559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A4F9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1C8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F774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E8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16FB7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BA094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1F – 11A.</w:t>
            </w:r>
          </w:p>
        </w:tc>
      </w:tr>
      <w:tr w:rsidR="007E736F" w14:paraId="3053FF18" w14:textId="77777777">
        <w:trPr>
          <w:cantSplit/>
          <w:trHeight w:val="1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DDEC" w14:textId="77777777" w:rsidR="007E736F" w:rsidRDefault="007E736F" w:rsidP="007E736F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66F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454D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90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187712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B38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FF28F1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51C7" w14:textId="77777777" w:rsidR="007E736F" w:rsidRPr="009A4F95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612C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AA04" w14:textId="77777777" w:rsidR="007E736F" w:rsidRPr="00091C1D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939D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EDA80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</w:tbl>
    <w:p w14:paraId="216DFA70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2CB37B92" w14:textId="77777777" w:rsidR="007E736F" w:rsidRDefault="007E736F" w:rsidP="000457EA">
      <w:pPr>
        <w:pStyle w:val="Heading1"/>
        <w:spacing w:line="276" w:lineRule="auto"/>
      </w:pPr>
      <w:r>
        <w:t>LINIA 708 E</w:t>
      </w:r>
    </w:p>
    <w:p w14:paraId="7C9858CB" w14:textId="77777777" w:rsidR="007E736F" w:rsidRDefault="007E736F" w:rsidP="000457EA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BARBOŞI CĂLĂTORI - CĂTUŞA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E736F" w14:paraId="4A87114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34BE5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37C9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6695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29E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5F0A9E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0AF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5214A69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40  /  40A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74C4F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A45A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77D0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E848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63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6B402AB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E4182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EFF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9CB77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944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158785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171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A340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C7C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03579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03980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9AAB578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00B1D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E736F" w14:paraId="447E7168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0102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8DF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B15F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658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71A19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FF5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923D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06E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9B9D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7A083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20E5B090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B3382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la liniile 6 - 8 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E736F" w14:paraId="530502A7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18DEE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B39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5575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418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C015BB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77B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874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345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9B205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1712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E736F" w14:paraId="479B0054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396D7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653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E924E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F8D4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2C9BDFE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A0F4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588CD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74DD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2FF9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39A91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A9A7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B126AF9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C9E9D3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7C02EB4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1708CC8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E736F" w14:paraId="672A0541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87394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BF2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BCA0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FE18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8B0D2DB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0A6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118F79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F3937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D94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59091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7F17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37B74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677DFB9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E736F" w14:paraId="145A641D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8854D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AA0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73DB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83ED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8AC2678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776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770A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F9A5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FED8B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B85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E519C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1 - 8 </w:t>
            </w:r>
          </w:p>
          <w:p w14:paraId="281AD344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expedieri, </w:t>
            </w:r>
          </w:p>
          <w:p w14:paraId="2827A7BA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i/>
                <w:iCs/>
                <w:sz w:val="20"/>
                <w:lang w:val="ro-RO"/>
              </w:rPr>
            </w:pPr>
            <w:r w:rsidRPr="003E6870">
              <w:rPr>
                <w:b/>
                <w:bCs/>
                <w:i/>
                <w:iCs/>
                <w:sz w:val="20"/>
                <w:lang w:val="ro-RO"/>
              </w:rPr>
              <w:t>st. Barboşi Călători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3E6870">
              <w:rPr>
                <w:b/>
                <w:bCs/>
                <w:i/>
                <w:iCs/>
                <w:sz w:val="20"/>
                <w:lang w:val="ro-RO"/>
              </w:rPr>
              <w:t>Cap Y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E736F" w14:paraId="293E028B" w14:textId="77777777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6255" w14:textId="77777777" w:rsidR="007E736F" w:rsidRDefault="007E736F" w:rsidP="007E736F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C40C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BCF8D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329F2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FAA9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047905C2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Cătușa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E873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3B79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4596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03C9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90C6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AF465A3" w14:textId="77777777" w:rsidR="007E736F" w:rsidRPr="0099384A" w:rsidRDefault="007E736F" w:rsidP="000457EA">
      <w:pPr>
        <w:spacing w:before="40" w:after="40" w:line="276" w:lineRule="auto"/>
        <w:ind w:right="57"/>
        <w:rPr>
          <w:sz w:val="20"/>
          <w:szCs w:val="20"/>
          <w:lang w:val="ro-RO"/>
        </w:rPr>
      </w:pPr>
    </w:p>
    <w:p w14:paraId="20905416" w14:textId="77777777" w:rsidR="007E736F" w:rsidRDefault="007E736F" w:rsidP="00E44A86">
      <w:pPr>
        <w:pStyle w:val="Heading1"/>
        <w:spacing w:line="276" w:lineRule="auto"/>
      </w:pPr>
      <w:r>
        <w:t>LINIA 708 F</w:t>
      </w:r>
    </w:p>
    <w:p w14:paraId="5BF6A170" w14:textId="77777777" w:rsidR="007E736F" w:rsidRDefault="007E736F" w:rsidP="00E44A86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VARIANTA SUPRATRAVERSATĂ  BARBOŞI TRIAJ - BARBOŞI CĂLĂTORI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7E736F" w14:paraId="3C2614C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308A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ED25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1+020</w:t>
            </w:r>
          </w:p>
          <w:p w14:paraId="5BD8DE0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6F44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55A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Complex Barboşi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9CC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92F9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2A1E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9AE53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81B7" w14:textId="77777777" w:rsidR="007E736F" w:rsidRPr="0052422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2422F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EA21F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2422F"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48E20E6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603A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0588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FE01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2B9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887987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linia 1D </w:t>
            </w:r>
          </w:p>
          <w:p w14:paraId="44F1388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02A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E328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5B5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BAC7F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52FF9" w14:textId="77777777" w:rsidR="007E736F" w:rsidRPr="00DF516B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449B91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EF4B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904F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11162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D4A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CDE619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62D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51F5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BEFE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F7132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63CD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118, </w:t>
            </w:r>
          </w:p>
          <w:p w14:paraId="282FAB1B" w14:textId="77777777" w:rsidR="007E736F" w:rsidRPr="00DF516B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47C3F98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A5CFB7E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8964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A4D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619C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37C8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BFD459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D06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EE6BF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F3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35004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6E6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nr.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120</w:t>
            </w:r>
            <w:r w:rsidRPr="00DF516B"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</w:p>
          <w:p w14:paraId="3564AA00" w14:textId="77777777" w:rsidR="007E736F" w:rsidRPr="00DF516B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liniile 0D și 1D.</w:t>
            </w:r>
          </w:p>
          <w:p w14:paraId="71DA9A4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DF516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6E1A954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F40F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A6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C95D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AF23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216B0485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9224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E8D3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9C0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926E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450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C5DB5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7B72D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1D, 11 şi 12 </w:t>
            </w:r>
          </w:p>
          <w:p w14:paraId="38F26A38" w14:textId="77777777" w:rsidR="007E736F" w:rsidRPr="009D322E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</w:t>
            </w:r>
            <w:r w:rsidRPr="009D322E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9D322E">
              <w:rPr>
                <w:b/>
                <w:bCs/>
                <w:i/>
                <w:sz w:val="20"/>
                <w:lang w:val="ro-RO"/>
              </w:rPr>
              <w:t>Barboşi Triaj Gr. B.</w:t>
            </w:r>
          </w:p>
        </w:tc>
      </w:tr>
      <w:tr w:rsidR="007E736F" w14:paraId="4E9D9B8A" w14:textId="77777777">
        <w:trPr>
          <w:cantSplit/>
          <w:trHeight w:val="67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9E430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3FC2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C26AD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4868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99AE0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70DC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4C97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EB8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C6D3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879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76485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C2BF5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40338F9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1517D6F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7E736F" w14:paraId="2D92B623" w14:textId="77777777">
        <w:trPr>
          <w:cantSplit/>
          <w:trHeight w:val="3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4DB9F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A181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BD099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630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12BA27D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809B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E024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881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B67C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A9B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55605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5E020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şi </w:t>
            </w:r>
          </w:p>
          <w:p w14:paraId="757FF21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48778E1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7E736F" w14:paraId="2B643DCC" w14:textId="77777777">
        <w:trPr>
          <w:cantSplit/>
          <w:trHeight w:val="16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35E0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D86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07F6D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54A6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7FD4E93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32CC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sch.   22, 24 </w:t>
            </w:r>
          </w:p>
          <w:p w14:paraId="62DACE9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7F34B5C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T.D.J. </w:t>
            </w:r>
          </w:p>
          <w:p w14:paraId="242E3FE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30 / 34 </w:t>
            </w:r>
          </w:p>
          <w:p w14:paraId="1D55513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14:paraId="6D19607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32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1CB0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442D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5D13B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AB9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8AEE4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E33B3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– 49.</w:t>
            </w:r>
          </w:p>
        </w:tc>
      </w:tr>
      <w:tr w:rsidR="007E736F" w14:paraId="3C7CCB6B" w14:textId="77777777">
        <w:trPr>
          <w:cantSplit/>
          <w:trHeight w:val="98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7C26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AC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FCDB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A496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33BDF6B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FB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3142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7B8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DFFB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766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927100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FEED4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41 - 49, </w:t>
            </w:r>
          </w:p>
          <w:p w14:paraId="649A43F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Revizia Vagoane </w:t>
            </w:r>
          </w:p>
          <w:p w14:paraId="0D2EF5E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</w:t>
            </w:r>
          </w:p>
          <w:p w14:paraId="5D9BC90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la liniile de spălare.</w:t>
            </w:r>
          </w:p>
        </w:tc>
      </w:tr>
      <w:tr w:rsidR="007E736F" w14:paraId="67DECA77" w14:textId="77777777">
        <w:trPr>
          <w:cantSplit/>
          <w:trHeight w:val="31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49D97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E7BE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22C8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590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55EE4910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D28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019D46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6C4C4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806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AF4D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6014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0DCC92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1CCEE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45 - 49 </w:t>
            </w:r>
          </w:p>
          <w:p w14:paraId="19396A0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Revizia de vagoane </w:t>
            </w:r>
          </w:p>
          <w:p w14:paraId="4AA6462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Barboşi Triaj.</w:t>
            </w:r>
          </w:p>
        </w:tc>
      </w:tr>
      <w:tr w:rsidR="007E736F" w14:paraId="2A9D5D64" w14:textId="77777777">
        <w:trPr>
          <w:cantSplit/>
          <w:trHeight w:val="87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382E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A2DB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28EF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2AC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Triaj</w:t>
            </w:r>
          </w:p>
          <w:p w14:paraId="4DA1A302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67D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A5723A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BFEBBB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 şi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4336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4AA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BDE6C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D09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CFE23EB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B4AEA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31 – 49.</w:t>
            </w:r>
          </w:p>
        </w:tc>
      </w:tr>
      <w:tr w:rsidR="007E736F" w14:paraId="6F4F712C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908E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7F8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9C08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B7C5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3D6EABD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83D4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C52FCB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0BD6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71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DC0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D80E3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7E1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E736F" w14:paraId="6A0293C2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8FC2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D92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042B4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BC571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8B22F8F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3A9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9EEC0A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21A7D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F1A6E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D2D1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622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D53D732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868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B934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E531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B31B8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7DF0AB2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A155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201E39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1ADE" w14:textId="77777777" w:rsidR="007E736F" w:rsidRPr="008A45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944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0683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BB90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9775357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C4E3C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 xml:space="preserve"> - 8 </w:t>
            </w:r>
          </w:p>
          <w:p w14:paraId="49634BD1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14:paraId="01607ACE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37FC9"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337FC9">
              <w:rPr>
                <w:b/>
                <w:bCs/>
                <w:i/>
                <w:sz w:val="20"/>
                <w:lang w:val="ro-RO"/>
              </w:rPr>
              <w:t>t. Barboşi Călători Cap Y</w:t>
            </w:r>
            <w:r w:rsidRPr="00337FC9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E736F" w14:paraId="126EFBE4" w14:textId="77777777">
        <w:trPr>
          <w:cantSplit/>
          <w:trHeight w:val="4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3995E" w14:textId="77777777" w:rsidR="007E736F" w:rsidRDefault="007E736F" w:rsidP="007E736F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887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0+460</w:t>
            </w:r>
          </w:p>
          <w:p w14:paraId="31B1E9A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C77E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DE5DF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 -</w:t>
            </w:r>
          </w:p>
          <w:p w14:paraId="40485F39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Barboși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E4E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1C0E" w14:textId="77777777" w:rsidR="007E73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13BA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92A3E" w14:textId="77777777" w:rsidR="007E736F" w:rsidRPr="00E5716F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63A15" w14:textId="77777777" w:rsidR="007E736F" w:rsidRPr="00337FC9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E64E45E" w14:textId="77777777" w:rsidR="007E736F" w:rsidRDefault="007E736F" w:rsidP="002F0159">
      <w:pPr>
        <w:pStyle w:val="Heading1"/>
        <w:spacing w:line="276" w:lineRule="auto"/>
      </w:pPr>
      <w:r>
        <w:lastRenderedPageBreak/>
        <w:t>LINIA 708 H</w:t>
      </w:r>
    </w:p>
    <w:p w14:paraId="2F99E0E9" w14:textId="77777777" w:rsidR="007E736F" w:rsidRDefault="007E736F" w:rsidP="002F0159">
      <w:pPr>
        <w:pStyle w:val="Heading1"/>
        <w:spacing w:line="276" w:lineRule="auto"/>
        <w:rPr>
          <w:b w:val="0"/>
          <w:bCs w:val="0"/>
          <w:sz w:val="8"/>
        </w:rPr>
      </w:pPr>
      <w:r>
        <w:rPr>
          <w:caps/>
        </w:rPr>
        <w:t>RAMIFICAŢIE BARBOŞI  PORT - BARBOŞI PORT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E736F" w14:paraId="76D0B02A" w14:textId="77777777">
        <w:trPr>
          <w:cantSplit/>
          <w:trHeight w:val="9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20BD" w14:textId="77777777" w:rsidR="007E736F" w:rsidRDefault="007E736F" w:rsidP="007E736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C13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322A0FB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27E3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EB7B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Barboşi Port -</w:t>
            </w:r>
          </w:p>
          <w:p w14:paraId="0D35BA7C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Port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D0A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3A96C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7748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D574" w14:textId="77777777" w:rsidR="007E736F" w:rsidRPr="00DA56C3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936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024D2B6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De la vârful sch. nr. 3R Ramificație Barboși Port</w:t>
            </w:r>
          </w:p>
          <w:p w14:paraId="65872B1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 xml:space="preserve">la vârful sch. nr. 1 </w:t>
            </w:r>
          </w:p>
          <w:p w14:paraId="0D8D0A4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st. Barboș Port.</w:t>
            </w:r>
          </w:p>
        </w:tc>
      </w:tr>
      <w:tr w:rsidR="007E736F" w14:paraId="0870CE77" w14:textId="77777777">
        <w:trPr>
          <w:cantSplit/>
          <w:trHeight w:val="58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420E" w14:textId="77777777" w:rsidR="007E736F" w:rsidRDefault="007E736F" w:rsidP="007E736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E43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A0C5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90CA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63406C73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542A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7DE2A7AB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2,  3,  </w:t>
            </w:r>
          </w:p>
          <w:p w14:paraId="7B47583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5, 13,  15, 17,  19, 4,  </w:t>
            </w:r>
          </w:p>
          <w:p w14:paraId="7B0FEAA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6,</w:t>
            </w:r>
          </w:p>
          <w:p w14:paraId="2CA9FD2F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062B8F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/ 11, </w:t>
            </w:r>
          </w:p>
          <w:p w14:paraId="365D7FE4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10, peste diag.</w:t>
            </w:r>
          </w:p>
          <w:p w14:paraId="3C002A37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2 - 4, </w:t>
            </w:r>
          </w:p>
          <w:p w14:paraId="6D60586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4 - 6, </w:t>
            </w:r>
          </w:p>
          <w:p w14:paraId="242C016C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4 - 10, </w:t>
            </w:r>
          </w:p>
          <w:p w14:paraId="473F40E9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1 - 3, </w:t>
            </w:r>
          </w:p>
          <w:p w14:paraId="60A9F8B8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3 - 9,</w:t>
            </w:r>
          </w:p>
          <w:p w14:paraId="73B78F0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11 - 15,</w:t>
            </w:r>
          </w:p>
          <w:p w14:paraId="63F6AD6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5 - 13, </w:t>
            </w:r>
          </w:p>
          <w:p w14:paraId="09670231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5 - 9, </w:t>
            </w:r>
          </w:p>
          <w:p w14:paraId="4FCBC700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3 - 13,</w:t>
            </w:r>
          </w:p>
          <w:p w14:paraId="579E237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11 - 17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4601A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2A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4826" w14:textId="77777777" w:rsidR="007E736F" w:rsidRPr="00DA56C3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BE96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  <w:p w14:paraId="27C33FB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liniile 1 - 5.</w:t>
            </w:r>
          </w:p>
        </w:tc>
      </w:tr>
      <w:tr w:rsidR="007E736F" w14:paraId="47890488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71D0" w14:textId="77777777" w:rsidR="007E736F" w:rsidRDefault="007E736F" w:rsidP="007E736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1673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041C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060D8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C4FFA90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C33B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BF4E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0CA5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F2C6" w14:textId="77777777" w:rsidR="007E736F" w:rsidRPr="00DA56C3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9827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7E736F" w14:paraId="75269AD3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B29D" w14:textId="77777777" w:rsidR="007E736F" w:rsidRDefault="007E736F" w:rsidP="007E736F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2FBD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8457F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D8D4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Port</w:t>
            </w:r>
          </w:p>
          <w:p w14:paraId="3E00FFA1" w14:textId="77777777" w:rsidR="007E736F" w:rsidRDefault="007E736F">
            <w:pPr>
              <w:spacing w:before="40" w:after="40" w:line="276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2, 3, 4 şi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8952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FF3B8" w14:textId="77777777" w:rsidR="007E736F" w:rsidRPr="00B724A5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724A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5A706" w14:textId="77777777" w:rsidR="007E736F" w:rsidRDefault="007E736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4819" w14:textId="77777777" w:rsidR="007E736F" w:rsidRPr="00DA56C3" w:rsidRDefault="007E736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BECC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650E9460" w14:textId="77777777" w:rsidR="007E736F" w:rsidRDefault="007E736F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420E96A4" w14:textId="77777777" w:rsidR="009F70B5" w:rsidRPr="00C67EA9" w:rsidRDefault="009F70B5" w:rsidP="002F0159">
      <w:pPr>
        <w:spacing w:before="40" w:after="40" w:line="276" w:lineRule="auto"/>
        <w:ind w:right="57"/>
        <w:rPr>
          <w:b/>
          <w:bCs/>
          <w:sz w:val="20"/>
          <w:lang w:val="ro-RO"/>
        </w:rPr>
      </w:pPr>
    </w:p>
    <w:p w14:paraId="19911BE6" w14:textId="77777777" w:rsidR="007E736F" w:rsidRDefault="007E736F" w:rsidP="00F0370D">
      <w:pPr>
        <w:pStyle w:val="Heading1"/>
        <w:spacing w:line="360" w:lineRule="auto"/>
      </w:pPr>
      <w:r>
        <w:lastRenderedPageBreak/>
        <w:t>LINIA 800</w:t>
      </w:r>
    </w:p>
    <w:p w14:paraId="6EE817B3" w14:textId="77777777" w:rsidR="007E736F" w:rsidRDefault="007E736F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E736F" w14:paraId="4D13D668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235D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73920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52DC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AA14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FA2D8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0B2B7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4CBD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C6A7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5681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F6A7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B3954A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52DB3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6F55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DA3E6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5A45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A7E979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A4A9B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CF27A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F07D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B9A11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26068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79F05A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0EFC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AB2A6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5FF4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FA63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7B8F1F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6491F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13C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4600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0F50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67788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485D4" w14:textId="77777777" w:rsidR="007E736F" w:rsidRDefault="007E736F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E736F" w:rsidRPr="00A8307A" w14:paraId="7381586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8F099" w14:textId="77777777" w:rsidR="007E736F" w:rsidRPr="00A75A00" w:rsidRDefault="007E736F" w:rsidP="007E736F">
            <w:pPr>
              <w:numPr>
                <w:ilvl w:val="0"/>
                <w:numId w:val="2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2ED01" w14:textId="77777777" w:rsidR="007E736F" w:rsidRPr="00A8307A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B2DE1" w14:textId="77777777" w:rsidR="007E736F" w:rsidRPr="00A8307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C0DDE" w14:textId="77777777" w:rsidR="007E736F" w:rsidRPr="00A8307A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CE4AD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69D9152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55DCD3C6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3B53CBB" w14:textId="77777777" w:rsidR="007E736F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797B2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33F44" w14:textId="77777777" w:rsidR="007E736F" w:rsidRPr="00A8307A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8EBEA4" w14:textId="77777777" w:rsidR="007E736F" w:rsidRPr="00A8307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4502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8F2BE74" w14:textId="77777777" w:rsidR="007E736F" w:rsidRPr="00A8307A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E736F" w14:paraId="23E5968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8530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A575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2A0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1ED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5ED0D39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2AF5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B1C46E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930FC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134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766B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D3F8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E736F" w14:paraId="36ABDB2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87AC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B34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C131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63075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334DA1B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1BF9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95F38E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517C3B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3BBC721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4770B23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970EE9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3389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BAF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E91A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73F2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5977E7B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A25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7B36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A617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E7FB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24D6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0D56B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31B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FD88DD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CF04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8D7D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ADB1F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1930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3FD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31A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A9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99D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A3E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42A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A5ADB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815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9BA5A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2EBB7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E736F" w14:paraId="783D61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6A18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C78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515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8BD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708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DE3AE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4E9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FD62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6759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A2BDDC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5A9CC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E736F" w14:paraId="63F74A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0913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9F5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3EA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4E9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3E1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AB6E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69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4243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6F749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09513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7D461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E736F" w14:paraId="5DA6B6B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690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7DC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2436B4B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F117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DE548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004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81A1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400C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E32C0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B78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03855B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B9FDB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828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D4DF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3CD8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5A2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2CBC83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5F44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C99C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6A3C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F79E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757C2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288BB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E736F" w14:paraId="4F366B6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A9D0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499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BBBC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F6A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58EC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222B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FA15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58A8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D48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3C6BC0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FE98BC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E736F" w14:paraId="0BED6DD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C859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E32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6EC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B511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2B60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CA44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7FB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C110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D490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7C72638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1237A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E736F" w14:paraId="5BBB0A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993C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5500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6C4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2DA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055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5C4635D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65A6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592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5B27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B82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0B9B47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C259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98B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69CA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44E5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2BA1EF3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2EBB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CA69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EC9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03F63E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6E5A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54B3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3C6607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CDF85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7E86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9CC4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E8A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5A27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5C43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568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17EB26E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4BC8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510E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7E736F" w14:paraId="658CED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7BD9D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93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867C93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F4BC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9B2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EC4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73F39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13DBC" w14:textId="77777777" w:rsidR="007E736F" w:rsidRDefault="007E736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34DA13FA" w14:textId="77777777" w:rsidR="007E736F" w:rsidRDefault="007E736F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2245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74F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6C5706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E802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8ED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A9C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B0A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255093B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EC0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C21F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FE5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2751631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248A2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574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2267411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B54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6DA8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B4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B62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202375DF" w14:textId="77777777" w:rsidR="007E736F" w:rsidRPr="008B2519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A9F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1EBDF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AF7B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DD6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9669" w14:textId="77777777" w:rsidR="007E736F" w:rsidRPr="008D08DE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AFEA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E736F" w14:paraId="663C31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66E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35B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42AA3F5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E8D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D39B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9EC623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FF8E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5622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5A9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905A" w14:textId="77777777" w:rsidR="007E736F" w:rsidRPr="008D08DE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78E5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370DF7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8D8C2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52C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A75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530F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8F029B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DEF7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927E3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000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2979570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D26AD" w14:textId="77777777" w:rsidR="007E736F" w:rsidRPr="008D08DE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80F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7E1DE1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71D1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3DB6" w14:textId="77777777" w:rsidR="007E736F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4057" w14:textId="77777777" w:rsidR="007E736F" w:rsidRPr="001161EA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1F8C" w14:textId="77777777" w:rsidR="007E736F" w:rsidRDefault="007E736F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45F824D0" w14:textId="77777777" w:rsidR="007E736F" w:rsidRDefault="007E736F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0911" w14:textId="77777777" w:rsidR="007E736F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7ECDB248" w14:textId="77777777" w:rsidR="007E736F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5D95" w14:textId="77777777" w:rsidR="007E736F" w:rsidRPr="001161EA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E67C" w14:textId="77777777" w:rsidR="007E736F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F637" w14:textId="77777777" w:rsidR="007E736F" w:rsidRPr="008D08DE" w:rsidRDefault="007E736F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8DA6" w14:textId="77777777" w:rsidR="007E736F" w:rsidRDefault="007E736F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E736F" w14:paraId="1EF5F8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DA1FC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C394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5C5D645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FC690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2B1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6E4A8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C42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B6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9AE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C957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DBE30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7E736F" w14:paraId="7DB785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EE0C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237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75A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0776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280E42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DE0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099E2E5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DF9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2030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5B0C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088B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1388C40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00D4C5D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E736F" w14:paraId="6612BC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0928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7F66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4DA70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A85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C21D0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00A6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B029B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FC63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3A72F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9E4D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CA502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987A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46BF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C9DC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FEDE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DE7008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CF33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5DA943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4CDA9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916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016D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6060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AE426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5B364940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E736F" w14:paraId="08E1036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90CD1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960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636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150D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6138013B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113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764801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19193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A6AE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EF3D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0C529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468931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E04B2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19AFD09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E736F" w14:paraId="3F6F22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C26CA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D8D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3988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6185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C9EE6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AC88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7B628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57D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BC0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115E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E2A6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1D706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E736F" w14:paraId="4C17D61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88D7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5B4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D5F7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89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2095D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F18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CF696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80E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0DE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769C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41D1B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E736F" w14:paraId="234F4F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C0991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CC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12C7C49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781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58B5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971FAB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64ACD61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EBE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EC4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556C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02150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B2E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65B87F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9785B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AFDE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14E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EC70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F625D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5B16A24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D98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5042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476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24B5390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9340E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E29E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66DBF8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CCE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875D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EC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5BFD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CAD7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51DB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EFE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988F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EA60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6C933819" w14:textId="77777777" w:rsidR="007E736F" w:rsidRDefault="007E736F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E736F" w14:paraId="2D64AE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5209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4D6AC" w14:textId="77777777" w:rsidR="007E736F" w:rsidRDefault="007E736F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4F31" w14:textId="77777777" w:rsidR="007E736F" w:rsidRPr="001161EA" w:rsidRDefault="007E736F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6C1F2" w14:textId="77777777" w:rsidR="007E736F" w:rsidRDefault="007E736F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5521" w14:textId="77777777" w:rsidR="007E736F" w:rsidRDefault="007E736F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A256" w14:textId="77777777" w:rsidR="007E736F" w:rsidRPr="001161EA" w:rsidRDefault="007E736F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A4CB" w14:textId="77777777" w:rsidR="007E736F" w:rsidRDefault="007E736F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DAC9" w14:textId="77777777" w:rsidR="007E736F" w:rsidRDefault="007E736F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D1F18" w14:textId="77777777" w:rsidR="007E736F" w:rsidRDefault="007E736F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068EBFE7" w14:textId="77777777" w:rsidR="007E736F" w:rsidRDefault="007E736F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E736F" w14:paraId="7CDCC50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1C211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EBB6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59F72A5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11F7A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1888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6A9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95B5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870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CA8A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EB2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E736F" w14:paraId="57F521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B4C7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188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AB8B" w14:textId="77777777" w:rsidR="007E736F" w:rsidRPr="001161EA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A55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B6532F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161C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6F1220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0BB24CD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A59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C232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DA85" w14:textId="77777777" w:rsidR="007E736F" w:rsidRPr="001161EA" w:rsidRDefault="007E736F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51F79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E736F" w14:paraId="0EF0B9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7BD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635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D9743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D32F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A22970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7CE9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428E414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666B8F1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C818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DA2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2BDE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965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47242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CB218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90D3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262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C09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CBB48D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5B1C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D593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228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22CE7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15DCD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B8710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D5783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E736F" w14:paraId="373D1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05EF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8040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0903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97FB8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945A88E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0536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BC3E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0F1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1C8B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BF5A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4B60E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727D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094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A9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A37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785331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60D4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7B29C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DA7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91897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416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C19688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D73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B0D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93456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D57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AFEBA0E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468A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9A8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4F32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1DFC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3052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85F5C9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D033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9FC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96D9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B87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2CB229F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C02C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78E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EBDC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3A4A2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A1C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823D7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EDC6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17F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093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5C7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8D3569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4EAE664E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8AB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5F4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CCE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F7FB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3804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DD7899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58D7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FF5F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DD1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951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0E0D73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2BC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1A06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37A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951C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99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429CE8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578A4074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E736F" w14:paraId="498D058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4653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7C0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2060C46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AC50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E4D6F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630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FD39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735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3845B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44B0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04B5A7F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FF6F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14A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AF209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1E4E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B8AC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287B21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B065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CC7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D6F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B1AD3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6A0DFC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7E736F" w14:paraId="4D580A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88970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731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12F423C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3408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F87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EB3B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3094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E6C3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A5AA3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053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365DAA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7127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8C9B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8EE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25D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5CC953A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5B1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A17A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0A58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144B0E9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F1D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E08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0F595C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F149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679D" w14:textId="77777777" w:rsidR="007E736F" w:rsidRDefault="007E736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FA08" w14:textId="77777777" w:rsidR="007E736F" w:rsidRPr="001161EA" w:rsidRDefault="007E736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3D275" w14:textId="77777777" w:rsidR="007E736F" w:rsidRDefault="007E736F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AC45" w14:textId="77777777" w:rsidR="007E736F" w:rsidRDefault="007E736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DC5" w14:textId="77777777" w:rsidR="007E736F" w:rsidRPr="001161EA" w:rsidRDefault="007E736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F6C13" w14:textId="77777777" w:rsidR="007E736F" w:rsidRDefault="007E736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7FD2091D" w14:textId="77777777" w:rsidR="007E736F" w:rsidRDefault="007E736F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932C" w14:textId="77777777" w:rsidR="007E736F" w:rsidRDefault="007E736F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FB8" w14:textId="77777777" w:rsidR="007E736F" w:rsidRDefault="007E736F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E736F" w14:paraId="2FFF30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9F7B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2225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9DE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AFD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78930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C826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13789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5071F0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9939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BDF1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A8F2F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3D464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27E3C2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5964BC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187A89A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E736F" w14:paraId="296A972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347E7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60B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DAA7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8567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944B44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1AC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D43ECC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8540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AB9A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ECA5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2E4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263BFF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FF47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23C0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5595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244E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E0A9B4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C2B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57249F8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D41B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EB2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D463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5D40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4DEC20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88C79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1CFB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0CBF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7EBD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027FFCB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B46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3FCE52F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951E17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442BB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234EB56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1C553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CEA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C94A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0C46C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0CED0A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FB12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E31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C572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62F4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73121D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C81B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6639E57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A360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8CF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B992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E7B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A3CF15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EB8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6CC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6310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17B5" w14:textId="77777777" w:rsidR="007E736F" w:rsidRDefault="007E736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49C4BC0" w14:textId="77777777" w:rsidR="007E736F" w:rsidRDefault="007E736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EC26" w14:textId="77777777" w:rsidR="007E736F" w:rsidRPr="00F565BC" w:rsidRDefault="007E736F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7FFA611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CAAA5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B416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CE82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70CA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7E736F" w14:paraId="2C8A26D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FA9D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289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BEC4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33BB" w14:textId="77777777" w:rsidR="007E736F" w:rsidRDefault="007E736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A304E33" w14:textId="77777777" w:rsidR="007E736F" w:rsidRDefault="007E736F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B606" w14:textId="77777777" w:rsidR="007E736F" w:rsidRDefault="007E736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337C032" w14:textId="77777777" w:rsidR="007E736F" w:rsidRDefault="007E736F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52AF6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EF5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C8FF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5BEEC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7E736F" w14:paraId="3C3AC9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0942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176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15A0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FE8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6FB97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0CC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39EBC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68921" w14:textId="77777777" w:rsidR="007E736F" w:rsidRPr="001161EA" w:rsidRDefault="007E736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7A96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BC5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535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11DC23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C371902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78C749F3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106CE28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E736F" w14:paraId="1A59C0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F941B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1A1B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64B0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75C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BB8065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6C1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2B83799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039E91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FB83F" w14:textId="77777777" w:rsidR="007E736F" w:rsidRPr="001161EA" w:rsidRDefault="007E736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C3F2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7A3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E77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C3F61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FC45766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E736F" w14:paraId="4A067E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06F4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6E8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BC0C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801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1E0C3A0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947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63E33" w14:textId="77777777" w:rsidR="007E736F" w:rsidRDefault="007E736F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0C9D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98DAC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C08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25D2A1A2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C8F8C4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7E736F" w14:paraId="1693C7C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133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E90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159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4B9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201AB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05C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EC307A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1DCE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95203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FF53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F02D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44FDF82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6EE60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E736F" w14:paraId="675C3A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3A3D0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34D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BA27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D3DC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2F83D22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178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E91EC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484FCEB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B19F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FF9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4EF4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B877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63C6E31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E736F" w14:paraId="60B725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F904E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FEBA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F83E2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73BC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AEBA5BA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18D6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6DAE1D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CAA1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592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199E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AF6C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15E080B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E736F" w14:paraId="434A80A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124B3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9C5F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4D9A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E19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921279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07F99B3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278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5F8A8B55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0308A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173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E8733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90C8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0402A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E736F" w14:paraId="0CC2BE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7123D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7A24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719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FCF1B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7518EE1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B36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8377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2336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3269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9DC3B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38E01BA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9EC2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B3E2A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C81E3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B6E3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C97E70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B2B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C83C32B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1F89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BF96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97CA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DFFF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683A1AF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152E6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FFBF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1316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FE86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9211C1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FE00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010D08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C1E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5710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FB8B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2F192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14C1D4D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A81E1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5550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C189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965D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C12F5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240B2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E4ED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2007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94C4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1672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E736F" w14:paraId="29A6A26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9271" w14:textId="77777777" w:rsidR="007E736F" w:rsidRDefault="007E736F" w:rsidP="007E736F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F98E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683D8" w14:textId="77777777" w:rsidR="007E736F" w:rsidRPr="001161EA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C559" w14:textId="77777777" w:rsidR="007E736F" w:rsidRDefault="007E736F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8C91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A172" w14:textId="77777777" w:rsidR="007E736F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552C" w14:textId="77777777" w:rsidR="007E736F" w:rsidRDefault="007E736F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2731E" w14:textId="77777777" w:rsidR="007E736F" w:rsidRPr="008D08DE" w:rsidRDefault="007E736F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72295" w14:textId="77777777" w:rsidR="007E736F" w:rsidRDefault="007E736F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78B1B91C" w14:textId="77777777" w:rsidR="007E736F" w:rsidRDefault="007E736F">
      <w:pPr>
        <w:spacing w:before="40" w:after="40" w:line="192" w:lineRule="auto"/>
        <w:ind w:right="57"/>
        <w:rPr>
          <w:sz w:val="20"/>
          <w:lang w:val="ro-RO"/>
        </w:rPr>
      </w:pPr>
    </w:p>
    <w:p w14:paraId="7EF2A661" w14:textId="77777777" w:rsidR="007E736F" w:rsidRDefault="007E736F" w:rsidP="00FF5C69">
      <w:pPr>
        <w:pStyle w:val="Heading1"/>
        <w:spacing w:line="276" w:lineRule="auto"/>
      </w:pPr>
      <w:r>
        <w:t>LINIA 804</w:t>
      </w:r>
    </w:p>
    <w:p w14:paraId="3DE5D8DD" w14:textId="77777777" w:rsidR="007E736F" w:rsidRDefault="007E736F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E736F" w14:paraId="20A1119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796B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7BD4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15548072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455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20A9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235CAB0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0E8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C1980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B0FC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91BB0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F2FA" w14:textId="77777777" w:rsidR="007E736F" w:rsidRPr="00436B1D" w:rsidRDefault="007E736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E736F" w14:paraId="3F428B11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FDEF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B47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2516B9C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22B7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26BB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89CBE43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BA2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12B49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3D1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FAE5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EBF3" w14:textId="77777777" w:rsidR="007E736F" w:rsidRPr="00436B1D" w:rsidRDefault="007E736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E736F" w14:paraId="443A83E5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D115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B158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5C65C27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5B0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BB2F3" w14:textId="77777777" w:rsidR="007E736F" w:rsidRDefault="007E736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59CFB14" w14:textId="77777777" w:rsidR="007E736F" w:rsidRDefault="007E736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103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F3784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854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5207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A59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E736F" w14:paraId="52A7981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D3B7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E00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71006B5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35A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F5A42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62C66E1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A5992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B217C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7E2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15A7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A65E" w14:textId="77777777" w:rsidR="007E736F" w:rsidRPr="00E25A4B" w:rsidRDefault="007E736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5A76A5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4C2E659F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C0AA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FB7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652D0FE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CB4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9C77" w14:textId="77777777" w:rsidR="007E736F" w:rsidRDefault="007E736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7C555F1D" w14:textId="77777777" w:rsidR="007E736F" w:rsidRDefault="007E736F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ECC3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AE1B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CFDFB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3430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0382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E736F" w14:paraId="3518EDCB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D64F9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760A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AE7E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D05D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6DE602C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C05D8A0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327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C05F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EA22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56BEA4D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85E8C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FDAC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15A64EB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54FF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82B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2C879CA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12A93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31E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0B5739DA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C531120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9C4CF0F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5E4826C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4D54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0EA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4BA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417FD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9023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32BE3D9D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D948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D781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21DC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D966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E910E2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DD8977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09371A4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7E72B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1A23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38F6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591212D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0F43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3D8D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002F60D3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E7F62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9BA2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450E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11096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CF636E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CA5828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E4971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A4554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988B3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FC11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522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EB5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2E8A648E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32CE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CC7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54490D2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BB73E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7FF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2C971AA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605B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BB7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550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484E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BE9C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E736F" w14:paraId="5789C251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0550F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E02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43A287B1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5722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7984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5C9CF5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3CD2B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A390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9CD5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5585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B8E3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10DA0C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E736F" w14:paraId="6B7ADFE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93F6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92BD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0FC3D16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4AD96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43F8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4AC66820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5691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E8767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5CA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82B2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C27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2CC879A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E736F" w14:paraId="12198EB9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CAA1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6C5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7317F882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936D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B4B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3BC26430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2B8A5683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525A79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409B616A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23F4E84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3A7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B9AE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341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DF3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91BC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E059FA8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163C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037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D0D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A5D0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1FA1FCC6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AF41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23377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24D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6C2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ED69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EA32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C880FF2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A203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067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3A222" w14:textId="77777777" w:rsidR="007E736F" w:rsidRPr="00A152FB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B91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323C467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924D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7CB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19C8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A56E" w14:textId="77777777" w:rsidR="007E736F" w:rsidRPr="00F9444C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0390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57A4EE16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860F3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204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7E3FCB2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1F601" w14:textId="77777777" w:rsidR="007E736F" w:rsidRPr="00A152FB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765F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780B52F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3CC4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918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3B7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31AE2" w14:textId="77777777" w:rsidR="007E736F" w:rsidRPr="00F9444C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F5D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6B70E1B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E736F" w14:paraId="4EA75B46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E9862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D1F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4DDD212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4582" w14:textId="77777777" w:rsidR="007E736F" w:rsidRPr="00A152FB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0677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3F096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92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75C9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59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3E5F7" w14:textId="77777777" w:rsidR="007E736F" w:rsidRPr="00F9444C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12D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51A15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E736F" w14:paraId="7B4A1BD8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7003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6E5E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F8FD7" w14:textId="77777777" w:rsidR="007E736F" w:rsidRPr="00A152FB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DDD4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50FEE01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48B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34A91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6AC11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3FF8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F122C" w14:textId="77777777" w:rsidR="007E736F" w:rsidRPr="00F9444C" w:rsidRDefault="007E736F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EEF0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9D33592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BAE75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E736F" w14:paraId="27282A12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177E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178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FD528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2DD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FB8171A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B084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533A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7CF9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4723561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B0E85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CD73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CE730C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A2044AA" w14:textId="77777777" w:rsidR="007E736F" w:rsidRDefault="007E736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F6F52B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E736F" w14:paraId="0FED105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2B7E6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5D7B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1CD6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0EBD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4AE500F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42C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08219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3CCD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5EFD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2D393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62B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4D664FC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E736F" w14:paraId="381ECFF6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85F3A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FF7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9AE47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A8EB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E40120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0AB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80C4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D631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723CDA5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DCFB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4FD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3F1E136E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D694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0A6D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08EC322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C2182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6C4A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D7D3A95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483D4EF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AC4F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37898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64E0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A1FD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1DFC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1B8517FB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C365A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214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F103C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EA22C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B0135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06E250D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411F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CE22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C32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24FE3A2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931AC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6EF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78A780F1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C3A3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1AA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218F769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DEDD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889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D4086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7A539D73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C47F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1DC2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708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57E60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FD9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E736F" w14:paraId="7AF8379E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A8FE" w14:textId="77777777" w:rsidR="007E736F" w:rsidRDefault="007E736F" w:rsidP="007E736F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F37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D1E1" w14:textId="77777777" w:rsidR="007E736F" w:rsidRPr="00A152F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180A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A241D1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8C3C804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1A2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BFD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A257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62C88E5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8F49" w14:textId="77777777" w:rsidR="007E736F" w:rsidRPr="00F9444C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B20B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1F7AB0B2" w14:textId="77777777" w:rsidR="007E736F" w:rsidRDefault="007E736F" w:rsidP="00802827">
      <w:pPr>
        <w:spacing w:line="276" w:lineRule="auto"/>
        <w:ind w:right="57"/>
        <w:rPr>
          <w:sz w:val="20"/>
          <w:lang w:val="ro-RO"/>
        </w:rPr>
      </w:pPr>
    </w:p>
    <w:p w14:paraId="7A13F7FC" w14:textId="77777777" w:rsidR="007E736F" w:rsidRDefault="007E736F" w:rsidP="00A73B8F">
      <w:pPr>
        <w:pStyle w:val="Heading1"/>
        <w:spacing w:line="360" w:lineRule="auto"/>
      </w:pPr>
      <w:r>
        <w:t>LINIA 813 B</w:t>
      </w:r>
    </w:p>
    <w:p w14:paraId="6B1D8A96" w14:textId="77777777" w:rsidR="007E736F" w:rsidRDefault="007E736F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E736F" w14:paraId="7765B54C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A8910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90C4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7F25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FAFD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49BF8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1BA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4A0901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4EC3BC4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FE56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08B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FA499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7F2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051D323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4C1C5E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7E736F" w14:paraId="6171DE6D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91AC6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4E2A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666776B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1E262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A14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79B59B7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4EC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9EED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CF4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0AC55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09C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74DDE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39078EFA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F0EF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EBE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9FB0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DE13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6145768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30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4071554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2549F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35F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6B1D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12E7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14FAF5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7E736F" w14:paraId="07E9067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E0E3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5D0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1930F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852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0A8402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CBF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CA18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EA2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51E61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B24A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7DA54C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DF3AAB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7E736F" w14:paraId="1455CE9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26D9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407B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73EA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AFD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73606F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3A3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0C75D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D18F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C84B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DC2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87011BE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3099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1F9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BE508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437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DE103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7A8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436677B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C80AD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3FB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64BA2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854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6836DA2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5AE0D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7E736F" w14:paraId="7BAA80A3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48A4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0924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40FA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7D7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4B7962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9028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E2FD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8093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6157C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311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4EAFF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C29A6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7E736F" w14:paraId="0257681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5ECE4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D47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0FA7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456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48410C3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548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C8705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A07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B0F3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2B3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AF23F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03657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7E736F" w14:paraId="41522510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FD047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622E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43CC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CC51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23205C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4B90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A0BD8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24F3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630E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F5B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3C1467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921C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E736F" w14:paraId="1B08553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B91F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E99B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C48A4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B8DC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9FAC8B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AC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631BCA0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1886B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349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FFF1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8E1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647C02B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C353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FE4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9DD4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176E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AEC42A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EC3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E61067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21989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84D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37C7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709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152F32C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7E736F" w14:paraId="022FA4C6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3FBA6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FAD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86398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8A1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30CA12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13F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05BA62F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4703185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5CC89A9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716B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ED23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5DBE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27D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724CAA5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7E736F" w14:paraId="69876E1F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0F966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A41D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9FDD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A50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4D4927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1355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09575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0FBC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25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1F61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CB54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4273A4D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7E736F" w14:paraId="62FC77CA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89267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5258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6B89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546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ED2503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A6A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D3EB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BF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FF521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BEE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578AF49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6158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F221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C43E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449F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686D24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2C09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363A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92A8E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8178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DCA6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12245668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F60B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B0A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ADA66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94BD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66ED683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38F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EC369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B5EE6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46988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1674A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0EF73ADC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8310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C7E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4FD0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E48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8C22CE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2025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B60D50B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D034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2020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E3F2C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A42C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F0337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F43DE5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7E736F" w14:paraId="33C82D27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B408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73E4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6DBA1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4753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942CFD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C894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53B8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7750A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C724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186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64B316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3733B9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7E736F" w14:paraId="4040F361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0F35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9162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D552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8DFE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C0335FF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123B40B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DA3F7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028" w14:textId="77777777" w:rsidR="007E736F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F591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D76A4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D6FE8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0AFAB7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7E736F" w14:paraId="6A63CAAF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5B339" w14:textId="77777777" w:rsidR="007E736F" w:rsidRDefault="007E736F" w:rsidP="007E736F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950CC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79B2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AED4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6C89DCF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E1942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C082A" w14:textId="77777777" w:rsidR="007E736F" w:rsidRPr="00305F8E" w:rsidRDefault="007E736F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21198" w14:textId="77777777" w:rsidR="007E736F" w:rsidRDefault="007E736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C211" w14:textId="77777777" w:rsidR="007E736F" w:rsidRPr="00305F8E" w:rsidRDefault="007E736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FBD0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973B4B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CA9932" w14:textId="77777777" w:rsidR="007E736F" w:rsidRDefault="007E736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11638C45" w14:textId="77777777" w:rsidR="007E736F" w:rsidRDefault="007E736F" w:rsidP="002242FB">
      <w:pPr>
        <w:spacing w:before="40" w:after="40" w:line="192" w:lineRule="auto"/>
        <w:ind w:right="57"/>
        <w:rPr>
          <w:lang w:val="ro-RO"/>
        </w:rPr>
      </w:pPr>
    </w:p>
    <w:p w14:paraId="4957EDC4" w14:textId="77777777" w:rsidR="007E736F" w:rsidRDefault="007E736F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4D4954F7" w14:textId="77777777" w:rsidR="007E736F" w:rsidRDefault="007E736F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E736F" w14:paraId="1DC3035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D5CA1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383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5A5B9" w14:textId="77777777" w:rsidR="007E736F" w:rsidRPr="002B6917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8613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8B2E8A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415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8A55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AA78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F275" w14:textId="77777777" w:rsidR="007E736F" w:rsidRPr="002A6824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75BA1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4CAFEBCE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B788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CC9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8FA05" w14:textId="77777777" w:rsidR="007E736F" w:rsidRPr="002B6917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6AC3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E85F42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251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23EAD37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B26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DCA8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09CE" w14:textId="77777777" w:rsidR="007E736F" w:rsidRPr="002A6824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D61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28E67A0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60C70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ECEB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D11C" w14:textId="77777777" w:rsidR="007E736F" w:rsidRPr="002B6917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DB91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1A60C9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B83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1CD050F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EBF2F21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77FFA8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CCE9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F0B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08AA8" w14:textId="77777777" w:rsidR="007E736F" w:rsidRPr="002A6824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1C81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260B06A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0715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06E5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6FFC4" w14:textId="77777777" w:rsidR="007E736F" w:rsidRPr="002B6917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EC01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D2C33E7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274C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3804430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940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04317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A7BC7" w14:textId="77777777" w:rsidR="007E736F" w:rsidRPr="002A6824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8ADD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1151F92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B0ED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246E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4981" w14:textId="77777777" w:rsidR="007E736F" w:rsidRPr="002B6917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CC6E2" w14:textId="77777777" w:rsidR="007E736F" w:rsidRDefault="007E736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B6B108" w14:textId="77777777" w:rsidR="007E736F" w:rsidRDefault="007E736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4D1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4843FBE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1F6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21E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A929" w14:textId="77777777" w:rsidR="007E736F" w:rsidRPr="002A6824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D73D8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E736F" w14:paraId="07372B8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95FB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69DE" w14:textId="77777777" w:rsidR="007E736F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3F84" w14:textId="77777777" w:rsidR="007E736F" w:rsidRPr="002B6917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8AF0" w14:textId="77777777" w:rsidR="007E736F" w:rsidRDefault="007E736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3B3E6D1" w14:textId="77777777" w:rsidR="007E736F" w:rsidRDefault="007E736F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9A4C" w14:textId="77777777" w:rsidR="007E736F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56EE1C31" w14:textId="77777777" w:rsidR="007E736F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C61B1" w14:textId="77777777" w:rsidR="007E736F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6744" w14:textId="77777777" w:rsidR="007E736F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7CBC" w14:textId="77777777" w:rsidR="007E736F" w:rsidRPr="002A6824" w:rsidRDefault="007E736F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81AC1" w14:textId="77777777" w:rsidR="007E736F" w:rsidRDefault="007E736F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E736F" w14:paraId="08DA853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D32C7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F59A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7F1B6" w14:textId="77777777" w:rsidR="007E736F" w:rsidRPr="002B6917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081A6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21A8F6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FFD256E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1EF2F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91D296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8AFA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6F6AD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22B6F" w14:textId="77777777" w:rsidR="007E736F" w:rsidRPr="002A6824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F9F9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25EB2FC7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5A549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C999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B186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32B55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624AEC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12111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3BE6124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855C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E7BF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759C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4B8BD" w14:textId="77777777" w:rsidR="007E736F" w:rsidRDefault="007E736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10070B" w14:textId="77777777" w:rsidR="007E736F" w:rsidRDefault="007E736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E736F" w14:paraId="5F10BFB1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A5A8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3F8FF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15BF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0253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44CFE00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034C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1E0D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AF57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758D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46A3" w14:textId="77777777" w:rsidR="007E736F" w:rsidRDefault="007E736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E736F" w14:paraId="4DD5FF7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6D978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A736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64189B8E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87BB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CF0C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DBEEF74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0F504CA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9672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5DD2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02EE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10DA1C70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19C1A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59BF" w14:textId="77777777" w:rsidR="007E736F" w:rsidRDefault="007E736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E736F" w14:paraId="5CB970C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5E3C7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0C94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67F4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3BB7C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39C2E3C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67163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4158C8A5" w14:textId="77777777" w:rsidR="007E736F" w:rsidRPr="00810F5B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62814" w14:textId="77777777" w:rsidR="007E736F" w:rsidRPr="00557C88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3B58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D5BA9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412F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B52EF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E736F" w14:paraId="6FC9658E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7F627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B260A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0860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1344C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03754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CD764C2" w14:textId="77777777" w:rsidR="007E736F" w:rsidRDefault="007E736F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5F1C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A018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C9A5A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3C2B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83336C8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E736F" w14:paraId="4E211C46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DCB1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43F8D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6E87A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6B82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363D" w14:textId="77777777" w:rsidR="007E736F" w:rsidRDefault="007E73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9E19" w14:textId="77777777" w:rsidR="007E736F" w:rsidRPr="00557C88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CFA0C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19DD0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0D5A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2D18E7" w14:textId="77777777" w:rsidR="007E736F" w:rsidRPr="00D83307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E736F" w14:paraId="5DB829A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698C5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BAA0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45AB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9E25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127AFEF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2A09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5650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19FF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2ACC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A1F6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788AD425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5928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58E8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67C0C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A1F1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7EE5C43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65BA5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9299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C043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6AB86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EFDC8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2811FDB9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97E44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D9CB0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0FA9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B835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741C616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04FF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17DA8" w14:textId="77777777" w:rsidR="007E736F" w:rsidRPr="00557C88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79C3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FE9D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19F89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E736F" w14:paraId="297EDA87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F6976" w14:textId="77777777" w:rsidR="007E736F" w:rsidRDefault="007E736F" w:rsidP="007E736F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CA1A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F396A" w14:textId="77777777" w:rsidR="007E736F" w:rsidRPr="002B6917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55A0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FC3A4DA" w14:textId="77777777" w:rsidR="007E736F" w:rsidRPr="006315B8" w:rsidRDefault="007E736F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536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0F63" w14:textId="77777777" w:rsidR="007E736F" w:rsidRPr="00557C88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40B4" w14:textId="77777777" w:rsidR="007E736F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F6E8" w14:textId="77777777" w:rsidR="007E736F" w:rsidRPr="002A6824" w:rsidRDefault="007E736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C00FE" w14:textId="77777777" w:rsidR="007E736F" w:rsidRDefault="007E736F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92471C" w14:textId="77777777" w:rsidR="007E736F" w:rsidRPr="00930181" w:rsidRDefault="007E736F">
      <w:pPr>
        <w:tabs>
          <w:tab w:val="left" w:pos="3183"/>
        </w:tabs>
      </w:pPr>
    </w:p>
    <w:p w14:paraId="37FBE3F8" w14:textId="77777777" w:rsidR="007E736F" w:rsidRPr="00C21F42" w:rsidRDefault="007E736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65638E" w14:textId="77777777" w:rsidR="007E736F" w:rsidRPr="00C21F42" w:rsidRDefault="007E736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2DA91CD9" w14:textId="77777777" w:rsidR="007E736F" w:rsidRPr="00C21F42" w:rsidRDefault="007E736F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4BC477A4" w14:textId="77777777" w:rsidR="007E736F" w:rsidRPr="00C21F42" w:rsidRDefault="007E736F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4B2E9B01" w14:textId="77777777" w:rsidR="007E736F" w:rsidRDefault="007E736F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55FD59B1" w14:textId="77777777" w:rsidR="007E736F" w:rsidRPr="00C21F42" w:rsidRDefault="007E736F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366BD74" w14:textId="77777777" w:rsidR="007E736F" w:rsidRPr="00C21F42" w:rsidRDefault="007E736F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477F0965" w14:textId="77777777" w:rsidR="007E736F" w:rsidRPr="00C21F42" w:rsidRDefault="007E736F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6F984413" w14:textId="77777777" w:rsidR="007E736F" w:rsidRPr="00C21F42" w:rsidRDefault="007E736F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D608E6F" w14:textId="77777777" w:rsidR="00FB37F1" w:rsidRPr="000A5E7D" w:rsidRDefault="00FB37F1" w:rsidP="000A5E7D"/>
    <w:sectPr w:rsidR="00FB37F1" w:rsidRPr="000A5E7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AA781" w14:textId="77777777" w:rsidR="00886230" w:rsidRDefault="00886230">
      <w:r>
        <w:separator/>
      </w:r>
    </w:p>
  </w:endnote>
  <w:endnote w:type="continuationSeparator" w:id="0">
    <w:p w14:paraId="7F9A1355" w14:textId="77777777" w:rsidR="00886230" w:rsidRDefault="0088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FED6E" w14:textId="77777777" w:rsidR="005C7D70" w:rsidRDefault="005C7D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D4626" w14:textId="77777777" w:rsidR="005C7D70" w:rsidRDefault="005C7D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270EA" w14:textId="77777777" w:rsidR="005C7D70" w:rsidRDefault="005C7D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79FCB" w14:textId="77777777" w:rsidR="00886230" w:rsidRDefault="00886230">
      <w:r>
        <w:separator/>
      </w:r>
    </w:p>
  </w:footnote>
  <w:footnote w:type="continuationSeparator" w:id="0">
    <w:p w14:paraId="351067F4" w14:textId="77777777" w:rsidR="00886230" w:rsidRDefault="00886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91A1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2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6D6BE1A" w14:textId="5D700712" w:rsidR="006F5073" w:rsidRDefault="00E4556F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4F1AA2">
      <w:rPr>
        <w:b/>
        <w:bCs/>
        <w:i/>
        <w:iCs/>
        <w:sz w:val="22"/>
      </w:rPr>
      <w:t>decada 1-10 martie 2026</w:t>
    </w:r>
  </w:p>
  <w:p w14:paraId="5747EBDF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27B0F2B2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7D30B09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4FF35DE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46657673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3D7E0154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2605CE6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7CC2BEB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7EBDC2C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0E6B93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3E5C5A4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8014EA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65345C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24BD304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8F1D270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4022C07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103E94C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BDDB629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13A21B0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4CF30CF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344650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11E3769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4A0EB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A229C34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7CCF530D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38B20399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2040D163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71AD7D68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6D7B959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4A5B708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30F7D689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EEE1F2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02E3620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7DF0F0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34FD86F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92EE3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6CFC23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B59576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39277789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B0B6" w14:textId="77777777" w:rsidR="006F5073" w:rsidRDefault="009032D5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215B">
      <w:rPr>
        <w:rStyle w:val="PageNumber"/>
        <w:noProof/>
      </w:rPr>
      <w:t>3</w:t>
    </w:r>
    <w:r>
      <w:rPr>
        <w:rStyle w:val="PageNumber"/>
      </w:rPr>
      <w:fldChar w:fldCharType="end"/>
    </w:r>
  </w:p>
  <w:p w14:paraId="042CF2E3" w14:textId="0CA373A4" w:rsidR="00004110" w:rsidRPr="00A048AC" w:rsidRDefault="00E4556F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4F1AA2">
      <w:rPr>
        <w:b/>
        <w:bCs/>
        <w:i/>
        <w:iCs/>
        <w:sz w:val="22"/>
      </w:rPr>
      <w:t>decada 1-10 martie 2026</w:t>
    </w:r>
  </w:p>
  <w:p w14:paraId="4B6EADDB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701077A8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42CB64B6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FE37D8D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25543F20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C066B3E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0D4D0158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E393BF3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C01B1B">
      <w:rPr>
        <w:rStyle w:val="PageNumber"/>
        <w:b/>
        <w:bCs/>
      </w:rPr>
      <w:t>GALATI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628629F0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4BDAED8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BE97EF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17B7C1A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F8D4FA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6B34A8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23EA42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2DEDD31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5AD853E7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38179A1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80122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845C7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081578E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ACBB013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332E9C4C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1E2EEFD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09B30776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3431E7E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994414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07D5ACF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B58BF8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06B8119C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5E883B4D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2B57EA91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66CE7E3C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1ACDC187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05AAEC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5003CA7B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C7BB8E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718F8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2C9BC918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F7E673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F4AD6D0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51FD2F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EDFD3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05170D0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11F0438B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8682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66D2B"/>
    <w:multiLevelType w:val="hybridMultilevel"/>
    <w:tmpl w:val="9F5E80B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5FF2E43"/>
    <w:multiLevelType w:val="hybridMultilevel"/>
    <w:tmpl w:val="112C42A0"/>
    <w:lvl w:ilvl="0" w:tplc="18D0268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947A8"/>
    <w:multiLevelType w:val="hybridMultilevel"/>
    <w:tmpl w:val="72EE7C20"/>
    <w:lvl w:ilvl="0" w:tplc="05AE5BE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08F71537"/>
    <w:multiLevelType w:val="hybridMultilevel"/>
    <w:tmpl w:val="8258CBE8"/>
    <w:lvl w:ilvl="0" w:tplc="F8624B1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B1001A"/>
    <w:multiLevelType w:val="hybridMultilevel"/>
    <w:tmpl w:val="893A1F9E"/>
    <w:lvl w:ilvl="0" w:tplc="D6F63A7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AB878BE"/>
    <w:multiLevelType w:val="hybridMultilevel"/>
    <w:tmpl w:val="88BAE5CC"/>
    <w:lvl w:ilvl="0" w:tplc="BECE7C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0442BC8"/>
    <w:multiLevelType w:val="hybridMultilevel"/>
    <w:tmpl w:val="A10E389C"/>
    <w:lvl w:ilvl="0" w:tplc="C1A6AB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4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5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6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7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9655BBD"/>
    <w:multiLevelType w:val="hybridMultilevel"/>
    <w:tmpl w:val="56649AF2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1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BAF1DFA"/>
    <w:multiLevelType w:val="hybridMultilevel"/>
    <w:tmpl w:val="C3BA53BC"/>
    <w:lvl w:ilvl="0" w:tplc="6DF2420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EC50E4"/>
    <w:multiLevelType w:val="hybridMultilevel"/>
    <w:tmpl w:val="FA681E10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3F3C17EE"/>
    <w:multiLevelType w:val="hybridMultilevel"/>
    <w:tmpl w:val="49640428"/>
    <w:lvl w:ilvl="0" w:tplc="BA0E40A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4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5" w15:restartNumberingAfterBreak="0">
    <w:nsid w:val="45AB6C06"/>
    <w:multiLevelType w:val="hybridMultilevel"/>
    <w:tmpl w:val="609002C0"/>
    <w:lvl w:ilvl="0" w:tplc="D1728F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26C77"/>
    <w:multiLevelType w:val="hybridMultilevel"/>
    <w:tmpl w:val="B4B659C6"/>
    <w:lvl w:ilvl="0" w:tplc="01B2678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5632CA"/>
    <w:multiLevelType w:val="hybridMultilevel"/>
    <w:tmpl w:val="EA183726"/>
    <w:lvl w:ilvl="0" w:tplc="274A8B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1" w15:restartNumberingAfterBreak="0">
    <w:nsid w:val="521B0EB2"/>
    <w:multiLevelType w:val="hybridMultilevel"/>
    <w:tmpl w:val="D2940926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2" w15:restartNumberingAfterBreak="0">
    <w:nsid w:val="54143B75"/>
    <w:multiLevelType w:val="hybridMultilevel"/>
    <w:tmpl w:val="7EB0860C"/>
    <w:lvl w:ilvl="0" w:tplc="77D2509C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3" w15:restartNumberingAfterBreak="0">
    <w:nsid w:val="57CF5823"/>
    <w:multiLevelType w:val="hybridMultilevel"/>
    <w:tmpl w:val="2FE6D804"/>
    <w:lvl w:ilvl="0" w:tplc="97065C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37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EF0130"/>
    <w:multiLevelType w:val="hybridMultilevel"/>
    <w:tmpl w:val="770695A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F0065F"/>
    <w:multiLevelType w:val="hybridMultilevel"/>
    <w:tmpl w:val="3E128F6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1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000237215">
    <w:abstractNumId w:val="26"/>
  </w:num>
  <w:num w:numId="2" w16cid:durableId="861819633">
    <w:abstractNumId w:val="3"/>
  </w:num>
  <w:num w:numId="3" w16cid:durableId="1591767497">
    <w:abstractNumId w:val="2"/>
  </w:num>
  <w:num w:numId="4" w16cid:durableId="1122653465">
    <w:abstractNumId w:val="30"/>
  </w:num>
  <w:num w:numId="5" w16cid:durableId="777944883">
    <w:abstractNumId w:val="37"/>
  </w:num>
  <w:num w:numId="6" w16cid:durableId="1968508375">
    <w:abstractNumId w:val="41"/>
  </w:num>
  <w:num w:numId="7" w16cid:durableId="1549150130">
    <w:abstractNumId w:val="20"/>
  </w:num>
  <w:num w:numId="8" w16cid:durableId="198907255">
    <w:abstractNumId w:val="11"/>
  </w:num>
  <w:num w:numId="9" w16cid:durableId="431781731">
    <w:abstractNumId w:val="39"/>
  </w:num>
  <w:num w:numId="10" w16cid:durableId="1325358431">
    <w:abstractNumId w:val="17"/>
  </w:num>
  <w:num w:numId="11" w16cid:durableId="1855000937">
    <w:abstractNumId w:val="19"/>
  </w:num>
  <w:num w:numId="12" w16cid:durableId="959454411">
    <w:abstractNumId w:val="12"/>
  </w:num>
  <w:num w:numId="13" w16cid:durableId="1173565625">
    <w:abstractNumId w:val="35"/>
  </w:num>
  <w:num w:numId="14" w16cid:durableId="640156197">
    <w:abstractNumId w:val="34"/>
  </w:num>
  <w:num w:numId="15" w16cid:durableId="653335047">
    <w:abstractNumId w:val="27"/>
  </w:num>
  <w:num w:numId="16" w16cid:durableId="2047750135">
    <w:abstractNumId w:val="28"/>
  </w:num>
  <w:num w:numId="17" w16cid:durableId="1679386374">
    <w:abstractNumId w:val="9"/>
  </w:num>
  <w:num w:numId="18" w16cid:durableId="1510023386">
    <w:abstractNumId w:val="13"/>
  </w:num>
  <w:num w:numId="19" w16cid:durableId="1266616428">
    <w:abstractNumId w:val="4"/>
  </w:num>
  <w:num w:numId="20" w16cid:durableId="1029453343">
    <w:abstractNumId w:val="33"/>
  </w:num>
  <w:num w:numId="21" w16cid:durableId="1582984117">
    <w:abstractNumId w:val="29"/>
  </w:num>
  <w:num w:numId="22" w16cid:durableId="2063602025">
    <w:abstractNumId w:val="21"/>
  </w:num>
  <w:num w:numId="23" w16cid:durableId="1463235399">
    <w:abstractNumId w:val="7"/>
  </w:num>
  <w:num w:numId="24" w16cid:durableId="2057923312">
    <w:abstractNumId w:val="6"/>
  </w:num>
  <w:num w:numId="25" w16cid:durableId="2059743704">
    <w:abstractNumId w:val="25"/>
  </w:num>
  <w:num w:numId="26" w16cid:durableId="147095383">
    <w:abstractNumId w:val="8"/>
  </w:num>
  <w:num w:numId="27" w16cid:durableId="163328099">
    <w:abstractNumId w:val="23"/>
  </w:num>
  <w:num w:numId="28" w16cid:durableId="660425498">
    <w:abstractNumId w:val="10"/>
  </w:num>
  <w:num w:numId="29" w16cid:durableId="1945767896">
    <w:abstractNumId w:val="15"/>
  </w:num>
  <w:num w:numId="30" w16cid:durableId="1318147945">
    <w:abstractNumId w:val="14"/>
  </w:num>
  <w:num w:numId="31" w16cid:durableId="871113184">
    <w:abstractNumId w:val="36"/>
  </w:num>
  <w:num w:numId="32" w16cid:durableId="2027291874">
    <w:abstractNumId w:val="18"/>
  </w:num>
  <w:num w:numId="33" w16cid:durableId="641540049">
    <w:abstractNumId w:val="31"/>
  </w:num>
  <w:num w:numId="34" w16cid:durableId="739838168">
    <w:abstractNumId w:val="40"/>
  </w:num>
  <w:num w:numId="35" w16cid:durableId="2025284750">
    <w:abstractNumId w:val="38"/>
  </w:num>
  <w:num w:numId="36" w16cid:durableId="34431756">
    <w:abstractNumId w:val="1"/>
  </w:num>
  <w:num w:numId="37" w16cid:durableId="805053220">
    <w:abstractNumId w:val="22"/>
  </w:num>
  <w:num w:numId="38" w16cid:durableId="36777662">
    <w:abstractNumId w:val="32"/>
  </w:num>
  <w:num w:numId="39" w16cid:durableId="1914466302">
    <w:abstractNumId w:val="24"/>
  </w:num>
  <w:num w:numId="40" w16cid:durableId="1526557946">
    <w:abstractNumId w:val="5"/>
  </w:num>
  <w:num w:numId="41" w16cid:durableId="2025477355">
    <w:abstractNumId w:val="16"/>
  </w:num>
  <w:num w:numId="42" w16cid:durableId="210969249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QlsEQWqZ5+Cij+djY7nI5U+WllAu1q7dln31tQuikoBRrKUXwNHi6GXxWKSXA/siSPqUSZA5HreffZ8UjKUcGw==" w:salt="LYejzKAsBPTLPpw7qGsTF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5D8A"/>
    <w:rsid w:val="00005E7F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36C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2A5F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1C7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31"/>
    <w:rsid w:val="00052E84"/>
    <w:rsid w:val="0005428C"/>
    <w:rsid w:val="0005447B"/>
    <w:rsid w:val="00054A92"/>
    <w:rsid w:val="00054DD5"/>
    <w:rsid w:val="00054DDE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916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3E84"/>
    <w:rsid w:val="000643C5"/>
    <w:rsid w:val="00064423"/>
    <w:rsid w:val="000648D5"/>
    <w:rsid w:val="00064A0E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969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5B0"/>
    <w:rsid w:val="00075751"/>
    <w:rsid w:val="00075CB8"/>
    <w:rsid w:val="000760FB"/>
    <w:rsid w:val="00076166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0B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597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BDF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5E7D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8F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3E91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7203"/>
    <w:rsid w:val="000D790D"/>
    <w:rsid w:val="000D7D26"/>
    <w:rsid w:val="000E0117"/>
    <w:rsid w:val="000E0541"/>
    <w:rsid w:val="000E08A4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3FED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775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1F77"/>
    <w:rsid w:val="000F2063"/>
    <w:rsid w:val="000F25B0"/>
    <w:rsid w:val="000F2836"/>
    <w:rsid w:val="000F296B"/>
    <w:rsid w:val="000F2D64"/>
    <w:rsid w:val="000F2F21"/>
    <w:rsid w:val="000F3112"/>
    <w:rsid w:val="000F32D2"/>
    <w:rsid w:val="000F4505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189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56F"/>
    <w:rsid w:val="0014665A"/>
    <w:rsid w:val="001467FB"/>
    <w:rsid w:val="00146A04"/>
    <w:rsid w:val="00146A61"/>
    <w:rsid w:val="00147225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15E"/>
    <w:rsid w:val="0015738F"/>
    <w:rsid w:val="001574C6"/>
    <w:rsid w:val="00157965"/>
    <w:rsid w:val="001616EC"/>
    <w:rsid w:val="00161B3A"/>
    <w:rsid w:val="00161EA6"/>
    <w:rsid w:val="001620F9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2F1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3655"/>
    <w:rsid w:val="00183893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2EF4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2E5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274"/>
    <w:rsid w:val="001E04B9"/>
    <w:rsid w:val="001E0672"/>
    <w:rsid w:val="001E0B96"/>
    <w:rsid w:val="001E1739"/>
    <w:rsid w:val="001E1B1B"/>
    <w:rsid w:val="001E1C21"/>
    <w:rsid w:val="001E2701"/>
    <w:rsid w:val="001E2F83"/>
    <w:rsid w:val="001E3025"/>
    <w:rsid w:val="001E31D2"/>
    <w:rsid w:val="001E3211"/>
    <w:rsid w:val="001E3347"/>
    <w:rsid w:val="001E3429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300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4B7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190E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24B"/>
    <w:rsid w:val="00222522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339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DE7"/>
    <w:rsid w:val="00243FD2"/>
    <w:rsid w:val="00244823"/>
    <w:rsid w:val="00244868"/>
    <w:rsid w:val="002453B7"/>
    <w:rsid w:val="002455DA"/>
    <w:rsid w:val="00245744"/>
    <w:rsid w:val="00246578"/>
    <w:rsid w:val="002472CD"/>
    <w:rsid w:val="00247CC3"/>
    <w:rsid w:val="002500D5"/>
    <w:rsid w:val="0025041E"/>
    <w:rsid w:val="00250492"/>
    <w:rsid w:val="002506F7"/>
    <w:rsid w:val="00251436"/>
    <w:rsid w:val="002515F4"/>
    <w:rsid w:val="00251F24"/>
    <w:rsid w:val="00253203"/>
    <w:rsid w:val="002538BA"/>
    <w:rsid w:val="00253C10"/>
    <w:rsid w:val="0025405E"/>
    <w:rsid w:val="00254061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96D"/>
    <w:rsid w:val="00256B12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508F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29E3"/>
    <w:rsid w:val="00293180"/>
    <w:rsid w:val="00293B28"/>
    <w:rsid w:val="00293C56"/>
    <w:rsid w:val="0029455D"/>
    <w:rsid w:val="00294C1D"/>
    <w:rsid w:val="00294F7F"/>
    <w:rsid w:val="00295974"/>
    <w:rsid w:val="00295DFB"/>
    <w:rsid w:val="0029611A"/>
    <w:rsid w:val="00296A7E"/>
    <w:rsid w:val="00296FB7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A7C3B"/>
    <w:rsid w:val="002B03AB"/>
    <w:rsid w:val="002B131A"/>
    <w:rsid w:val="002B1D89"/>
    <w:rsid w:val="002B1DD3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6CB5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8E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649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5AC9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779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77E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A59"/>
    <w:rsid w:val="00327D0B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3A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387"/>
    <w:rsid w:val="003426A8"/>
    <w:rsid w:val="003427AC"/>
    <w:rsid w:val="003427B1"/>
    <w:rsid w:val="00342829"/>
    <w:rsid w:val="0034284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4F5"/>
    <w:rsid w:val="003555E7"/>
    <w:rsid w:val="00355ACF"/>
    <w:rsid w:val="00355EE0"/>
    <w:rsid w:val="003562AB"/>
    <w:rsid w:val="00356753"/>
    <w:rsid w:val="00357663"/>
    <w:rsid w:val="00357866"/>
    <w:rsid w:val="00357A7E"/>
    <w:rsid w:val="00357F6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474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56C"/>
    <w:rsid w:val="003718DB"/>
    <w:rsid w:val="00371DF6"/>
    <w:rsid w:val="00371E42"/>
    <w:rsid w:val="003722A7"/>
    <w:rsid w:val="003723FA"/>
    <w:rsid w:val="00372B95"/>
    <w:rsid w:val="0037303C"/>
    <w:rsid w:val="0037355B"/>
    <w:rsid w:val="00373CA6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6BA4"/>
    <w:rsid w:val="00386BC6"/>
    <w:rsid w:val="00387032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03F"/>
    <w:rsid w:val="003959CE"/>
    <w:rsid w:val="00395A19"/>
    <w:rsid w:val="00396602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DA1"/>
    <w:rsid w:val="003A4E4C"/>
    <w:rsid w:val="003A57AA"/>
    <w:rsid w:val="003A5C85"/>
    <w:rsid w:val="003A5DAF"/>
    <w:rsid w:val="003A6145"/>
    <w:rsid w:val="003A63B2"/>
    <w:rsid w:val="003A7F79"/>
    <w:rsid w:val="003B00B1"/>
    <w:rsid w:val="003B00EF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E5C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366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F0B"/>
    <w:rsid w:val="003E6F3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568"/>
    <w:rsid w:val="003F67C5"/>
    <w:rsid w:val="003F68B9"/>
    <w:rsid w:val="003F68D4"/>
    <w:rsid w:val="003F6C2C"/>
    <w:rsid w:val="003F6DCF"/>
    <w:rsid w:val="003F7096"/>
    <w:rsid w:val="003F7A90"/>
    <w:rsid w:val="003F7F3B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4762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36F5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FB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50F7C"/>
    <w:rsid w:val="00451492"/>
    <w:rsid w:val="00452302"/>
    <w:rsid w:val="00452B7D"/>
    <w:rsid w:val="00452FC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708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26B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B71"/>
    <w:rsid w:val="004B6C03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121"/>
    <w:rsid w:val="004C1954"/>
    <w:rsid w:val="004C19A3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D86"/>
    <w:rsid w:val="004D1D64"/>
    <w:rsid w:val="004D216A"/>
    <w:rsid w:val="004D23A5"/>
    <w:rsid w:val="004D23D6"/>
    <w:rsid w:val="004D2CD8"/>
    <w:rsid w:val="004D2E74"/>
    <w:rsid w:val="004D32AE"/>
    <w:rsid w:val="004D34DA"/>
    <w:rsid w:val="004D3C04"/>
    <w:rsid w:val="004D3F59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7C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AA2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09F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4EFF"/>
    <w:rsid w:val="005051E9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10EC"/>
    <w:rsid w:val="00511499"/>
    <w:rsid w:val="00511B06"/>
    <w:rsid w:val="00511C65"/>
    <w:rsid w:val="005120B2"/>
    <w:rsid w:val="00513317"/>
    <w:rsid w:val="00513684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46F8"/>
    <w:rsid w:val="0052589D"/>
    <w:rsid w:val="00525CC8"/>
    <w:rsid w:val="00526399"/>
    <w:rsid w:val="00526950"/>
    <w:rsid w:val="00526DCE"/>
    <w:rsid w:val="005275A5"/>
    <w:rsid w:val="00527869"/>
    <w:rsid w:val="005306CC"/>
    <w:rsid w:val="005309B9"/>
    <w:rsid w:val="00530FB7"/>
    <w:rsid w:val="005311B1"/>
    <w:rsid w:val="00532713"/>
    <w:rsid w:val="00532963"/>
    <w:rsid w:val="00532D66"/>
    <w:rsid w:val="00533615"/>
    <w:rsid w:val="00533B63"/>
    <w:rsid w:val="00534866"/>
    <w:rsid w:val="00534F3A"/>
    <w:rsid w:val="00535011"/>
    <w:rsid w:val="00535928"/>
    <w:rsid w:val="005359E6"/>
    <w:rsid w:val="00535C17"/>
    <w:rsid w:val="00536920"/>
    <w:rsid w:val="00536AB3"/>
    <w:rsid w:val="005379C4"/>
    <w:rsid w:val="00537ABD"/>
    <w:rsid w:val="0054001D"/>
    <w:rsid w:val="00540051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048"/>
    <w:rsid w:val="005471B2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A5F"/>
    <w:rsid w:val="00562D64"/>
    <w:rsid w:val="00563C02"/>
    <w:rsid w:val="00563C76"/>
    <w:rsid w:val="00563FCF"/>
    <w:rsid w:val="005642BE"/>
    <w:rsid w:val="0056434A"/>
    <w:rsid w:val="005647B4"/>
    <w:rsid w:val="00564D8A"/>
    <w:rsid w:val="00565312"/>
    <w:rsid w:val="0056554E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A3F"/>
    <w:rsid w:val="00570F1A"/>
    <w:rsid w:val="00571D9D"/>
    <w:rsid w:val="00572909"/>
    <w:rsid w:val="00572C65"/>
    <w:rsid w:val="00573382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2AB5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E78"/>
    <w:rsid w:val="00594F17"/>
    <w:rsid w:val="00595492"/>
    <w:rsid w:val="0059591D"/>
    <w:rsid w:val="00595C1F"/>
    <w:rsid w:val="00595DA4"/>
    <w:rsid w:val="00596665"/>
    <w:rsid w:val="00597582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36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2E17"/>
    <w:rsid w:val="005C3A1C"/>
    <w:rsid w:val="005C3D71"/>
    <w:rsid w:val="005C3DBE"/>
    <w:rsid w:val="005C3EA9"/>
    <w:rsid w:val="005C4CFF"/>
    <w:rsid w:val="005C4E20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C7D70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541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D7E42"/>
    <w:rsid w:val="005E0B9C"/>
    <w:rsid w:val="005E17BE"/>
    <w:rsid w:val="005E1ED5"/>
    <w:rsid w:val="005E1F23"/>
    <w:rsid w:val="005E1F70"/>
    <w:rsid w:val="005E22E3"/>
    <w:rsid w:val="005E28EA"/>
    <w:rsid w:val="005E2A94"/>
    <w:rsid w:val="005E2D3B"/>
    <w:rsid w:val="005E2EED"/>
    <w:rsid w:val="005E37C3"/>
    <w:rsid w:val="005E37DA"/>
    <w:rsid w:val="005E3A61"/>
    <w:rsid w:val="005E4358"/>
    <w:rsid w:val="005E4459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73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2DDD"/>
    <w:rsid w:val="00613A34"/>
    <w:rsid w:val="00613C25"/>
    <w:rsid w:val="00613E25"/>
    <w:rsid w:val="006141B9"/>
    <w:rsid w:val="006142C0"/>
    <w:rsid w:val="006146DF"/>
    <w:rsid w:val="006149AD"/>
    <w:rsid w:val="00614F82"/>
    <w:rsid w:val="00614F8C"/>
    <w:rsid w:val="006164FF"/>
    <w:rsid w:val="00617F8D"/>
    <w:rsid w:val="00620933"/>
    <w:rsid w:val="00620989"/>
    <w:rsid w:val="00620D52"/>
    <w:rsid w:val="00620ECF"/>
    <w:rsid w:val="00621769"/>
    <w:rsid w:val="00622DAF"/>
    <w:rsid w:val="00623351"/>
    <w:rsid w:val="00623505"/>
    <w:rsid w:val="006238E7"/>
    <w:rsid w:val="00624152"/>
    <w:rsid w:val="00624633"/>
    <w:rsid w:val="00624868"/>
    <w:rsid w:val="00625CBC"/>
    <w:rsid w:val="006260F9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439C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6CB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E35"/>
    <w:rsid w:val="0066176B"/>
    <w:rsid w:val="00661D27"/>
    <w:rsid w:val="0066294E"/>
    <w:rsid w:val="0066309E"/>
    <w:rsid w:val="0066359B"/>
    <w:rsid w:val="006637C0"/>
    <w:rsid w:val="00663882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6"/>
    <w:rsid w:val="00676983"/>
    <w:rsid w:val="00676D14"/>
    <w:rsid w:val="00676F93"/>
    <w:rsid w:val="00677279"/>
    <w:rsid w:val="00680488"/>
    <w:rsid w:val="00680DAF"/>
    <w:rsid w:val="006811EC"/>
    <w:rsid w:val="00681246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5BB3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431C"/>
    <w:rsid w:val="006A43C7"/>
    <w:rsid w:val="006A4681"/>
    <w:rsid w:val="006A470A"/>
    <w:rsid w:val="006A471A"/>
    <w:rsid w:val="006A4C53"/>
    <w:rsid w:val="006A6AD7"/>
    <w:rsid w:val="006A72BC"/>
    <w:rsid w:val="006B0113"/>
    <w:rsid w:val="006B0200"/>
    <w:rsid w:val="006B0426"/>
    <w:rsid w:val="006B12A8"/>
    <w:rsid w:val="006B1583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18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5D0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2932"/>
    <w:rsid w:val="006D2BB6"/>
    <w:rsid w:val="006D3539"/>
    <w:rsid w:val="006D3A57"/>
    <w:rsid w:val="006D50D5"/>
    <w:rsid w:val="006D51B9"/>
    <w:rsid w:val="006D5435"/>
    <w:rsid w:val="006D5D92"/>
    <w:rsid w:val="006D6C3C"/>
    <w:rsid w:val="006D6DE0"/>
    <w:rsid w:val="006D6EE3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3C6"/>
    <w:rsid w:val="006E37B4"/>
    <w:rsid w:val="006E3DD5"/>
    <w:rsid w:val="006E3F88"/>
    <w:rsid w:val="006E413E"/>
    <w:rsid w:val="006E42A5"/>
    <w:rsid w:val="006E4384"/>
    <w:rsid w:val="006E523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0CB7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BE9"/>
    <w:rsid w:val="00706F6C"/>
    <w:rsid w:val="00706FA6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737"/>
    <w:rsid w:val="007219B0"/>
    <w:rsid w:val="00722455"/>
    <w:rsid w:val="00722513"/>
    <w:rsid w:val="00722686"/>
    <w:rsid w:val="00722B35"/>
    <w:rsid w:val="00723AA9"/>
    <w:rsid w:val="00723EEF"/>
    <w:rsid w:val="007256AA"/>
    <w:rsid w:val="00725750"/>
    <w:rsid w:val="00725D50"/>
    <w:rsid w:val="00725DC0"/>
    <w:rsid w:val="0072650F"/>
    <w:rsid w:val="00726BD7"/>
    <w:rsid w:val="007275B5"/>
    <w:rsid w:val="00727FC0"/>
    <w:rsid w:val="00730064"/>
    <w:rsid w:val="00730467"/>
    <w:rsid w:val="007305E1"/>
    <w:rsid w:val="0073062D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D3E"/>
    <w:rsid w:val="00740278"/>
    <w:rsid w:val="00740757"/>
    <w:rsid w:val="00741105"/>
    <w:rsid w:val="0074124C"/>
    <w:rsid w:val="00741A4A"/>
    <w:rsid w:val="00741B06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0E69"/>
    <w:rsid w:val="00751224"/>
    <w:rsid w:val="00751BF8"/>
    <w:rsid w:val="00751D6E"/>
    <w:rsid w:val="00751EF2"/>
    <w:rsid w:val="00751F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35B"/>
    <w:rsid w:val="007564CA"/>
    <w:rsid w:val="00756A23"/>
    <w:rsid w:val="00756ED0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000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895"/>
    <w:rsid w:val="00772F13"/>
    <w:rsid w:val="00772F37"/>
    <w:rsid w:val="00772FCE"/>
    <w:rsid w:val="007732B5"/>
    <w:rsid w:val="007737CC"/>
    <w:rsid w:val="007739E7"/>
    <w:rsid w:val="0077415D"/>
    <w:rsid w:val="007741F4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4F35"/>
    <w:rsid w:val="007854AE"/>
    <w:rsid w:val="00785F86"/>
    <w:rsid w:val="007861E6"/>
    <w:rsid w:val="007862BA"/>
    <w:rsid w:val="007864F9"/>
    <w:rsid w:val="00786E6F"/>
    <w:rsid w:val="00786F8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027"/>
    <w:rsid w:val="00796144"/>
    <w:rsid w:val="00796406"/>
    <w:rsid w:val="00796A09"/>
    <w:rsid w:val="00797323"/>
    <w:rsid w:val="00797701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1F57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6A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03D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5C0A"/>
    <w:rsid w:val="007D6598"/>
    <w:rsid w:val="007D6641"/>
    <w:rsid w:val="007D78CE"/>
    <w:rsid w:val="007D7B5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3553"/>
    <w:rsid w:val="007E3E98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36F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2ED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4AA"/>
    <w:rsid w:val="00804848"/>
    <w:rsid w:val="00804A27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E2A"/>
    <w:rsid w:val="00850B06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8A8"/>
    <w:rsid w:val="00861D21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C32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804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30"/>
    <w:rsid w:val="0088628D"/>
    <w:rsid w:val="0088642D"/>
    <w:rsid w:val="00886458"/>
    <w:rsid w:val="008866B8"/>
    <w:rsid w:val="008867AB"/>
    <w:rsid w:val="00886E06"/>
    <w:rsid w:val="00890058"/>
    <w:rsid w:val="008902AA"/>
    <w:rsid w:val="008906E7"/>
    <w:rsid w:val="008910A1"/>
    <w:rsid w:val="008910AC"/>
    <w:rsid w:val="00891858"/>
    <w:rsid w:val="00891C46"/>
    <w:rsid w:val="0089282A"/>
    <w:rsid w:val="00892DB8"/>
    <w:rsid w:val="0089323B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97CF8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51A"/>
    <w:rsid w:val="008C4528"/>
    <w:rsid w:val="008C486C"/>
    <w:rsid w:val="008C4B85"/>
    <w:rsid w:val="008C4E59"/>
    <w:rsid w:val="008C569A"/>
    <w:rsid w:val="008C5703"/>
    <w:rsid w:val="008C57AB"/>
    <w:rsid w:val="008C5857"/>
    <w:rsid w:val="008C5907"/>
    <w:rsid w:val="008C5E33"/>
    <w:rsid w:val="008C5E50"/>
    <w:rsid w:val="008C5FB3"/>
    <w:rsid w:val="008C6D20"/>
    <w:rsid w:val="008C7233"/>
    <w:rsid w:val="008C7747"/>
    <w:rsid w:val="008C78FC"/>
    <w:rsid w:val="008C79DA"/>
    <w:rsid w:val="008C7C63"/>
    <w:rsid w:val="008C7C7A"/>
    <w:rsid w:val="008D0418"/>
    <w:rsid w:val="008D054E"/>
    <w:rsid w:val="008D09DB"/>
    <w:rsid w:val="008D0EA4"/>
    <w:rsid w:val="008D199F"/>
    <w:rsid w:val="008D1C01"/>
    <w:rsid w:val="008D1CEB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5536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6843"/>
    <w:rsid w:val="008F7F27"/>
    <w:rsid w:val="00900015"/>
    <w:rsid w:val="00900086"/>
    <w:rsid w:val="009003A4"/>
    <w:rsid w:val="00900459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2D5"/>
    <w:rsid w:val="00903A3B"/>
    <w:rsid w:val="00903FAA"/>
    <w:rsid w:val="00904200"/>
    <w:rsid w:val="009046E3"/>
    <w:rsid w:val="0090476C"/>
    <w:rsid w:val="00905584"/>
    <w:rsid w:val="009056A1"/>
    <w:rsid w:val="00905BC6"/>
    <w:rsid w:val="00905CDF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5E"/>
    <w:rsid w:val="009129D5"/>
    <w:rsid w:val="00912B8F"/>
    <w:rsid w:val="00913261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6D39"/>
    <w:rsid w:val="00917C44"/>
    <w:rsid w:val="00920C08"/>
    <w:rsid w:val="00920F11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856"/>
    <w:rsid w:val="00925ABB"/>
    <w:rsid w:val="00925B39"/>
    <w:rsid w:val="009264F3"/>
    <w:rsid w:val="00926533"/>
    <w:rsid w:val="009266B1"/>
    <w:rsid w:val="00926D5F"/>
    <w:rsid w:val="00926DCE"/>
    <w:rsid w:val="00926E3B"/>
    <w:rsid w:val="00926F9C"/>
    <w:rsid w:val="00926FCA"/>
    <w:rsid w:val="00926FFD"/>
    <w:rsid w:val="0093006B"/>
    <w:rsid w:val="00931A0E"/>
    <w:rsid w:val="00931C8F"/>
    <w:rsid w:val="00931EAB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37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908"/>
    <w:rsid w:val="00943C96"/>
    <w:rsid w:val="00943EE8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1FB8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231E"/>
    <w:rsid w:val="00962A81"/>
    <w:rsid w:val="00962BED"/>
    <w:rsid w:val="009634D7"/>
    <w:rsid w:val="0096388A"/>
    <w:rsid w:val="00963A6D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2C7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89A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413D"/>
    <w:rsid w:val="00984995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A2E"/>
    <w:rsid w:val="009A1E87"/>
    <w:rsid w:val="009A241B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627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55A6"/>
    <w:rsid w:val="009D6054"/>
    <w:rsid w:val="009D63B7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47F"/>
    <w:rsid w:val="009E2A22"/>
    <w:rsid w:val="009E2B61"/>
    <w:rsid w:val="009E36E3"/>
    <w:rsid w:val="009E372A"/>
    <w:rsid w:val="009E3DE8"/>
    <w:rsid w:val="009E4154"/>
    <w:rsid w:val="009E57A1"/>
    <w:rsid w:val="009E5A1B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7AD"/>
    <w:rsid w:val="009F1CC7"/>
    <w:rsid w:val="009F2C2C"/>
    <w:rsid w:val="009F2E84"/>
    <w:rsid w:val="009F34A4"/>
    <w:rsid w:val="009F51D5"/>
    <w:rsid w:val="009F5415"/>
    <w:rsid w:val="009F5B60"/>
    <w:rsid w:val="009F5DA1"/>
    <w:rsid w:val="009F64C3"/>
    <w:rsid w:val="009F64DB"/>
    <w:rsid w:val="009F6EA2"/>
    <w:rsid w:val="009F70B5"/>
    <w:rsid w:val="009F728E"/>
    <w:rsid w:val="009F7993"/>
    <w:rsid w:val="00A01CBD"/>
    <w:rsid w:val="00A01D26"/>
    <w:rsid w:val="00A01F75"/>
    <w:rsid w:val="00A02136"/>
    <w:rsid w:val="00A02B5A"/>
    <w:rsid w:val="00A03102"/>
    <w:rsid w:val="00A039C2"/>
    <w:rsid w:val="00A03C9F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4A5"/>
    <w:rsid w:val="00A10AAD"/>
    <w:rsid w:val="00A10AF4"/>
    <w:rsid w:val="00A117BC"/>
    <w:rsid w:val="00A11E7D"/>
    <w:rsid w:val="00A122A4"/>
    <w:rsid w:val="00A124A9"/>
    <w:rsid w:val="00A12E25"/>
    <w:rsid w:val="00A12ED5"/>
    <w:rsid w:val="00A13B4A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BFF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9D2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706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41"/>
    <w:rsid w:val="00A56FA5"/>
    <w:rsid w:val="00A57D9A"/>
    <w:rsid w:val="00A60432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1CF"/>
    <w:rsid w:val="00A673EE"/>
    <w:rsid w:val="00A67DE4"/>
    <w:rsid w:val="00A701C6"/>
    <w:rsid w:val="00A70351"/>
    <w:rsid w:val="00A703FC"/>
    <w:rsid w:val="00A707BA"/>
    <w:rsid w:val="00A71061"/>
    <w:rsid w:val="00A71550"/>
    <w:rsid w:val="00A719A7"/>
    <w:rsid w:val="00A71E1D"/>
    <w:rsid w:val="00A721AC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A6A"/>
    <w:rsid w:val="00A86AFF"/>
    <w:rsid w:val="00A87B36"/>
    <w:rsid w:val="00A9068F"/>
    <w:rsid w:val="00A90882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4A2"/>
    <w:rsid w:val="00A93588"/>
    <w:rsid w:val="00A936B7"/>
    <w:rsid w:val="00A94CE5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3E5D"/>
    <w:rsid w:val="00AA415A"/>
    <w:rsid w:val="00AA42F0"/>
    <w:rsid w:val="00AA466A"/>
    <w:rsid w:val="00AA5606"/>
    <w:rsid w:val="00AA59B6"/>
    <w:rsid w:val="00AA64FF"/>
    <w:rsid w:val="00AA651A"/>
    <w:rsid w:val="00AA669D"/>
    <w:rsid w:val="00AA6A94"/>
    <w:rsid w:val="00AA7039"/>
    <w:rsid w:val="00AA79BF"/>
    <w:rsid w:val="00AA7B8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769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47D"/>
    <w:rsid w:val="00AC3BE0"/>
    <w:rsid w:val="00AC3C86"/>
    <w:rsid w:val="00AC3E10"/>
    <w:rsid w:val="00AC3F6F"/>
    <w:rsid w:val="00AC40FE"/>
    <w:rsid w:val="00AC4114"/>
    <w:rsid w:val="00AC5511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919"/>
    <w:rsid w:val="00AD6A60"/>
    <w:rsid w:val="00AD6C19"/>
    <w:rsid w:val="00AD7675"/>
    <w:rsid w:val="00AD7AE7"/>
    <w:rsid w:val="00AD7B01"/>
    <w:rsid w:val="00AE0694"/>
    <w:rsid w:val="00AE07BC"/>
    <w:rsid w:val="00AE0A85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88E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663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2EEC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256E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275C6"/>
    <w:rsid w:val="00B31508"/>
    <w:rsid w:val="00B31AF7"/>
    <w:rsid w:val="00B31AFC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9EF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5B6C"/>
    <w:rsid w:val="00B462CB"/>
    <w:rsid w:val="00B46C0A"/>
    <w:rsid w:val="00B47551"/>
    <w:rsid w:val="00B50B17"/>
    <w:rsid w:val="00B50D05"/>
    <w:rsid w:val="00B51B44"/>
    <w:rsid w:val="00B51D0F"/>
    <w:rsid w:val="00B53AE1"/>
    <w:rsid w:val="00B53CFF"/>
    <w:rsid w:val="00B54A45"/>
    <w:rsid w:val="00B54B8E"/>
    <w:rsid w:val="00B550A7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A1F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54BE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64B3"/>
    <w:rsid w:val="00B77376"/>
    <w:rsid w:val="00B7759A"/>
    <w:rsid w:val="00B77FEB"/>
    <w:rsid w:val="00B80E32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87F5E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37D9"/>
    <w:rsid w:val="00B9499C"/>
    <w:rsid w:val="00B94FBE"/>
    <w:rsid w:val="00B95AB6"/>
    <w:rsid w:val="00B95B92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B7B1E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40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95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5665"/>
    <w:rsid w:val="00BD625D"/>
    <w:rsid w:val="00BD6264"/>
    <w:rsid w:val="00BD633C"/>
    <w:rsid w:val="00BD6904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28D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86D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B"/>
    <w:rsid w:val="00C01B1C"/>
    <w:rsid w:val="00C01E36"/>
    <w:rsid w:val="00C02067"/>
    <w:rsid w:val="00C0294D"/>
    <w:rsid w:val="00C02D1C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38E4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81D"/>
    <w:rsid w:val="00C309C6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37B8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5D04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4939"/>
    <w:rsid w:val="00C55190"/>
    <w:rsid w:val="00C55E15"/>
    <w:rsid w:val="00C5769A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67DB9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4DA4"/>
    <w:rsid w:val="00C74F46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77BF9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403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198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C4"/>
    <w:rsid w:val="00CB7AEF"/>
    <w:rsid w:val="00CB7EC5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1EC0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D81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39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471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279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208"/>
    <w:rsid w:val="00D2398F"/>
    <w:rsid w:val="00D23CD8"/>
    <w:rsid w:val="00D2517B"/>
    <w:rsid w:val="00D25A88"/>
    <w:rsid w:val="00D25D3F"/>
    <w:rsid w:val="00D267D8"/>
    <w:rsid w:val="00D267FC"/>
    <w:rsid w:val="00D26959"/>
    <w:rsid w:val="00D2698C"/>
    <w:rsid w:val="00D26EEA"/>
    <w:rsid w:val="00D27009"/>
    <w:rsid w:val="00D27422"/>
    <w:rsid w:val="00D276CB"/>
    <w:rsid w:val="00D27B0A"/>
    <w:rsid w:val="00D300C8"/>
    <w:rsid w:val="00D30E88"/>
    <w:rsid w:val="00D3190B"/>
    <w:rsid w:val="00D31B2C"/>
    <w:rsid w:val="00D3208B"/>
    <w:rsid w:val="00D32170"/>
    <w:rsid w:val="00D322E7"/>
    <w:rsid w:val="00D32C32"/>
    <w:rsid w:val="00D3313F"/>
    <w:rsid w:val="00D332C3"/>
    <w:rsid w:val="00D338A3"/>
    <w:rsid w:val="00D3391C"/>
    <w:rsid w:val="00D33CA4"/>
    <w:rsid w:val="00D3446E"/>
    <w:rsid w:val="00D345FE"/>
    <w:rsid w:val="00D348BB"/>
    <w:rsid w:val="00D34D79"/>
    <w:rsid w:val="00D354B3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5D22"/>
    <w:rsid w:val="00D46065"/>
    <w:rsid w:val="00D46EE6"/>
    <w:rsid w:val="00D47167"/>
    <w:rsid w:val="00D4752E"/>
    <w:rsid w:val="00D47923"/>
    <w:rsid w:val="00D47BCC"/>
    <w:rsid w:val="00D506FA"/>
    <w:rsid w:val="00D50749"/>
    <w:rsid w:val="00D508C3"/>
    <w:rsid w:val="00D50C71"/>
    <w:rsid w:val="00D514D4"/>
    <w:rsid w:val="00D514F7"/>
    <w:rsid w:val="00D515B9"/>
    <w:rsid w:val="00D51A19"/>
    <w:rsid w:val="00D51D5C"/>
    <w:rsid w:val="00D51F6D"/>
    <w:rsid w:val="00D52585"/>
    <w:rsid w:val="00D53C63"/>
    <w:rsid w:val="00D5521C"/>
    <w:rsid w:val="00D55555"/>
    <w:rsid w:val="00D55718"/>
    <w:rsid w:val="00D55803"/>
    <w:rsid w:val="00D56011"/>
    <w:rsid w:val="00D5602F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6C2"/>
    <w:rsid w:val="00D7270C"/>
    <w:rsid w:val="00D731CD"/>
    <w:rsid w:val="00D7348C"/>
    <w:rsid w:val="00D73582"/>
    <w:rsid w:val="00D73E14"/>
    <w:rsid w:val="00D74367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4C9"/>
    <w:rsid w:val="00D824EF"/>
    <w:rsid w:val="00D82942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52B"/>
    <w:rsid w:val="00D86714"/>
    <w:rsid w:val="00D868E7"/>
    <w:rsid w:val="00D86AB4"/>
    <w:rsid w:val="00D86FCB"/>
    <w:rsid w:val="00D877C7"/>
    <w:rsid w:val="00D87935"/>
    <w:rsid w:val="00D87A41"/>
    <w:rsid w:val="00D87ACB"/>
    <w:rsid w:val="00D906DD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8F1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11"/>
    <w:rsid w:val="00DA19F5"/>
    <w:rsid w:val="00DA1F15"/>
    <w:rsid w:val="00DA22FD"/>
    <w:rsid w:val="00DA27A1"/>
    <w:rsid w:val="00DA27E9"/>
    <w:rsid w:val="00DA320D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41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4288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F2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C62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68B7"/>
    <w:rsid w:val="00E0700C"/>
    <w:rsid w:val="00E07745"/>
    <w:rsid w:val="00E1023D"/>
    <w:rsid w:val="00E10388"/>
    <w:rsid w:val="00E114FF"/>
    <w:rsid w:val="00E115D0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8CE"/>
    <w:rsid w:val="00E20B84"/>
    <w:rsid w:val="00E20DC5"/>
    <w:rsid w:val="00E21CC3"/>
    <w:rsid w:val="00E223E0"/>
    <w:rsid w:val="00E22C93"/>
    <w:rsid w:val="00E22DE1"/>
    <w:rsid w:val="00E23AFC"/>
    <w:rsid w:val="00E23C75"/>
    <w:rsid w:val="00E23FC3"/>
    <w:rsid w:val="00E24142"/>
    <w:rsid w:val="00E24C79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723"/>
    <w:rsid w:val="00E3091E"/>
    <w:rsid w:val="00E309AC"/>
    <w:rsid w:val="00E310E8"/>
    <w:rsid w:val="00E311BE"/>
    <w:rsid w:val="00E312BE"/>
    <w:rsid w:val="00E314B5"/>
    <w:rsid w:val="00E328F9"/>
    <w:rsid w:val="00E329C5"/>
    <w:rsid w:val="00E32C51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079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6F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2F42"/>
    <w:rsid w:val="00E5321C"/>
    <w:rsid w:val="00E53AEB"/>
    <w:rsid w:val="00E54F8E"/>
    <w:rsid w:val="00E55170"/>
    <w:rsid w:val="00E55A9F"/>
    <w:rsid w:val="00E55BE7"/>
    <w:rsid w:val="00E55D0D"/>
    <w:rsid w:val="00E5697A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5FB2"/>
    <w:rsid w:val="00E666C4"/>
    <w:rsid w:val="00E66725"/>
    <w:rsid w:val="00E6676A"/>
    <w:rsid w:val="00E668C6"/>
    <w:rsid w:val="00E66F4B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6C7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5E6A"/>
    <w:rsid w:val="00E864A5"/>
    <w:rsid w:val="00E86509"/>
    <w:rsid w:val="00E86C82"/>
    <w:rsid w:val="00E86D96"/>
    <w:rsid w:val="00E86F81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5DA3"/>
    <w:rsid w:val="00E96482"/>
    <w:rsid w:val="00E967EF"/>
    <w:rsid w:val="00E9697D"/>
    <w:rsid w:val="00E97608"/>
    <w:rsid w:val="00E978FB"/>
    <w:rsid w:val="00E979CB"/>
    <w:rsid w:val="00EA03E1"/>
    <w:rsid w:val="00EA0446"/>
    <w:rsid w:val="00EA0C63"/>
    <w:rsid w:val="00EA12E9"/>
    <w:rsid w:val="00EA16C9"/>
    <w:rsid w:val="00EA1A17"/>
    <w:rsid w:val="00EA2335"/>
    <w:rsid w:val="00EA3078"/>
    <w:rsid w:val="00EA3162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7C8"/>
    <w:rsid w:val="00EB2902"/>
    <w:rsid w:val="00EB30D0"/>
    <w:rsid w:val="00EB3237"/>
    <w:rsid w:val="00EB33EA"/>
    <w:rsid w:val="00EB43CB"/>
    <w:rsid w:val="00EB4BAD"/>
    <w:rsid w:val="00EB4E78"/>
    <w:rsid w:val="00EB5BB0"/>
    <w:rsid w:val="00EB615A"/>
    <w:rsid w:val="00EB64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00B"/>
    <w:rsid w:val="00EC21DF"/>
    <w:rsid w:val="00EC2282"/>
    <w:rsid w:val="00EC248D"/>
    <w:rsid w:val="00EC2B14"/>
    <w:rsid w:val="00EC2C6C"/>
    <w:rsid w:val="00EC2DE9"/>
    <w:rsid w:val="00EC311D"/>
    <w:rsid w:val="00EC34D0"/>
    <w:rsid w:val="00EC399C"/>
    <w:rsid w:val="00EC44E8"/>
    <w:rsid w:val="00EC452F"/>
    <w:rsid w:val="00EC4B47"/>
    <w:rsid w:val="00EC5313"/>
    <w:rsid w:val="00EC5AA1"/>
    <w:rsid w:val="00EC6258"/>
    <w:rsid w:val="00EC6881"/>
    <w:rsid w:val="00EC6A83"/>
    <w:rsid w:val="00EC70F3"/>
    <w:rsid w:val="00EC7300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67"/>
    <w:rsid w:val="00ED68D8"/>
    <w:rsid w:val="00ED710A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84F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7AF"/>
    <w:rsid w:val="00EF1993"/>
    <w:rsid w:val="00EF1EED"/>
    <w:rsid w:val="00EF2364"/>
    <w:rsid w:val="00EF2503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C76"/>
    <w:rsid w:val="00F03E86"/>
    <w:rsid w:val="00F03FC9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0FD"/>
    <w:rsid w:val="00F31722"/>
    <w:rsid w:val="00F32010"/>
    <w:rsid w:val="00F3210D"/>
    <w:rsid w:val="00F326ED"/>
    <w:rsid w:val="00F32AC4"/>
    <w:rsid w:val="00F32D1F"/>
    <w:rsid w:val="00F3319E"/>
    <w:rsid w:val="00F3363B"/>
    <w:rsid w:val="00F336EE"/>
    <w:rsid w:val="00F338AE"/>
    <w:rsid w:val="00F33966"/>
    <w:rsid w:val="00F33A0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B7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4545"/>
    <w:rsid w:val="00F5471C"/>
    <w:rsid w:val="00F548D9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64B"/>
    <w:rsid w:val="00F649C7"/>
    <w:rsid w:val="00F65017"/>
    <w:rsid w:val="00F653B6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15B"/>
    <w:rsid w:val="00F7247C"/>
    <w:rsid w:val="00F724CA"/>
    <w:rsid w:val="00F72AB3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3C0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6346"/>
    <w:rsid w:val="00F866BA"/>
    <w:rsid w:val="00F86E97"/>
    <w:rsid w:val="00F87F55"/>
    <w:rsid w:val="00F9034A"/>
    <w:rsid w:val="00F906AC"/>
    <w:rsid w:val="00F907C9"/>
    <w:rsid w:val="00F90CE0"/>
    <w:rsid w:val="00F90F03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57A"/>
    <w:rsid w:val="00F96DC4"/>
    <w:rsid w:val="00F973AA"/>
    <w:rsid w:val="00F97446"/>
    <w:rsid w:val="00F9772A"/>
    <w:rsid w:val="00F97CBD"/>
    <w:rsid w:val="00FA0310"/>
    <w:rsid w:val="00FA128E"/>
    <w:rsid w:val="00FA199D"/>
    <w:rsid w:val="00FA1C19"/>
    <w:rsid w:val="00FA2013"/>
    <w:rsid w:val="00FA2228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C7E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3E84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2E97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51F4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58F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CFCB54E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B645A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B645A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594E78"/>
    <w:pPr>
      <w:numPr>
        <w:numId w:val="42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13380</Words>
  <Characters>76270</Characters>
  <Application>Microsoft Office Word</Application>
  <DocSecurity>0</DocSecurity>
  <Lines>635</Lines>
  <Paragraphs>178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89472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2026-02-23T07:18:00Z</dcterms:created>
  <dcterms:modified xsi:type="dcterms:W3CDTF">2026-02-23T08:45:00Z</dcterms:modified>
</cp:coreProperties>
</file>