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7FB3" w14:textId="77777777" w:rsidR="00D958F1" w:rsidRPr="00484029" w:rsidRDefault="00D958F1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FD54848" w14:textId="0A94498F" w:rsidR="00D958F1" w:rsidRPr="00484029" w:rsidRDefault="00D958F1" w:rsidP="00EC6E7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6442F74D" w14:textId="77777777" w:rsidR="00D958F1" w:rsidRDefault="00D958F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8163CA1" w14:textId="77777777" w:rsidR="00D958F1" w:rsidRDefault="00D958F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820EFC4" w14:textId="77777777" w:rsidR="00D958F1" w:rsidRDefault="00D958F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29AEEAB" w14:textId="77777777" w:rsidR="00D958F1" w:rsidRDefault="00D958F1">
      <w:pPr>
        <w:jc w:val="center"/>
        <w:rPr>
          <w:sz w:val="28"/>
        </w:rPr>
      </w:pPr>
    </w:p>
    <w:p w14:paraId="3CC3065D" w14:textId="77777777" w:rsidR="00D958F1" w:rsidRDefault="00D958F1">
      <w:pPr>
        <w:jc w:val="center"/>
        <w:rPr>
          <w:sz w:val="28"/>
        </w:rPr>
      </w:pPr>
    </w:p>
    <w:p w14:paraId="20D7FB86" w14:textId="77777777" w:rsidR="00D958F1" w:rsidRDefault="00D958F1">
      <w:pPr>
        <w:jc w:val="center"/>
        <w:rPr>
          <w:sz w:val="28"/>
        </w:rPr>
      </w:pPr>
    </w:p>
    <w:p w14:paraId="57E49BD0" w14:textId="77777777" w:rsidR="00D958F1" w:rsidRDefault="00D958F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83A5C44" w14:textId="77777777" w:rsidR="00D958F1" w:rsidRDefault="00D958F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71F29782" w14:textId="77777777" w:rsidR="00D958F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DA7E2E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2AB4B58" w14:textId="77777777" w:rsidR="00D958F1" w:rsidRDefault="00D958F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0761EDA" w14:textId="77777777" w:rsidR="00D958F1" w:rsidRDefault="00D958F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2026</w:t>
      </w:r>
    </w:p>
    <w:p w14:paraId="4E8A474C" w14:textId="77777777" w:rsidR="00D958F1" w:rsidRDefault="00D958F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958F1" w14:paraId="7A2E9E7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9DDFEA1" w14:textId="77777777" w:rsidR="00D958F1" w:rsidRDefault="00D958F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47E2CEC" w14:textId="77777777" w:rsidR="00D958F1" w:rsidRDefault="00D958F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78E29AF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3E1F125" w14:textId="77777777" w:rsidR="00D958F1" w:rsidRDefault="00D958F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DECF8B9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70EBAB5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1D8200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6112872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B496D37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AEF9B9D" w14:textId="77777777" w:rsidR="00D958F1" w:rsidRDefault="00D958F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531BE90" w14:textId="77777777" w:rsidR="00D958F1" w:rsidRDefault="00D958F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0685CC6" w14:textId="77777777" w:rsidR="00D958F1" w:rsidRDefault="00D958F1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EBBF631" w14:textId="77777777" w:rsidR="00D958F1" w:rsidRDefault="00D958F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BE07C9C" w14:textId="77777777" w:rsidR="00D958F1" w:rsidRDefault="00D958F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E193919" w14:textId="77777777" w:rsidR="00D958F1" w:rsidRDefault="00D958F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8B0586A" w14:textId="77777777" w:rsidR="00D958F1" w:rsidRDefault="00D958F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03C964C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F5EDFDD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5BEFDAC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B1687E7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A686948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29BCA1F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DA5CE5E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CEAD472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7E513A0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958F1" w14:paraId="22F6D8D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983188B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5518581" w14:textId="77777777" w:rsidR="00D958F1" w:rsidRDefault="00D958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37B8D1E" w14:textId="77777777" w:rsidR="00D958F1" w:rsidRDefault="00D958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5E176EA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59BBFA2" w14:textId="77777777" w:rsidR="00D958F1" w:rsidRDefault="00D958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3136E69" w14:textId="77777777" w:rsidR="00D958F1" w:rsidRDefault="00D958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B7F93B3" w14:textId="77777777" w:rsidR="00D958F1" w:rsidRDefault="00D958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5226E5" w14:textId="77777777" w:rsidR="00D958F1" w:rsidRDefault="00D958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2AB1C8C" w14:textId="77777777" w:rsidR="00D958F1" w:rsidRDefault="00D958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972FC47" w14:textId="77777777" w:rsidR="00D958F1" w:rsidRDefault="00D958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B450C53" w14:textId="77777777" w:rsidR="00D958F1" w:rsidRDefault="00D958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2EA9B48" w14:textId="77777777" w:rsidR="00D958F1" w:rsidRDefault="00D958F1">
      <w:pPr>
        <w:spacing w:line="192" w:lineRule="auto"/>
        <w:jc w:val="center"/>
      </w:pPr>
    </w:p>
    <w:p w14:paraId="2D5402CE" w14:textId="77777777" w:rsidR="00D958F1" w:rsidRDefault="00D958F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AFC772D" w14:textId="77777777" w:rsidR="00D958F1" w:rsidRPr="007E3B71" w:rsidRDefault="00D958F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274A0C3" w14:textId="77777777" w:rsidR="00D958F1" w:rsidRPr="007E3B71" w:rsidRDefault="00D958F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F482126" w14:textId="77777777" w:rsidR="00D958F1" w:rsidRPr="007E3B71" w:rsidRDefault="00D958F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896397D" w14:textId="77777777" w:rsidR="00D958F1" w:rsidRDefault="00D958F1" w:rsidP="0095691E">
      <w:pPr>
        <w:pStyle w:val="Heading1"/>
        <w:spacing w:line="360" w:lineRule="auto"/>
      </w:pPr>
      <w:r>
        <w:t>LINIA 300</w:t>
      </w:r>
    </w:p>
    <w:p w14:paraId="26282B02" w14:textId="77777777" w:rsidR="00D958F1" w:rsidRDefault="00D958F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958F1" w14:paraId="57C2994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A0D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9CB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0A4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DC1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1CB64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481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57B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24F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83A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8387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0F208A6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ED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C66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74B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ECB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5A3C7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4B0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800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EFB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5C1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702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20D8401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9A1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23D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037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927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91A51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61D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F1199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C7A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B0B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C60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016A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14178C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958F1" w14:paraId="11D6F5A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3B6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BD7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9E8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82A5" w14:textId="77777777" w:rsidR="00D958F1" w:rsidRDefault="00D958F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ACCE3B" w14:textId="77777777" w:rsidR="00D958F1" w:rsidRDefault="00D958F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828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423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61B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D35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A85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080A39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47E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D48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807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AEE7" w14:textId="77777777" w:rsidR="00D958F1" w:rsidRDefault="00D958F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7A95" w14:textId="77777777" w:rsidR="00D958F1" w:rsidRPr="00E4222D" w:rsidRDefault="00D958F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EF757B" w14:textId="77777777" w:rsidR="00D958F1" w:rsidRPr="00E4222D" w:rsidRDefault="00D958F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87AB0E0" w14:textId="77777777" w:rsidR="00D958F1" w:rsidRPr="00E4222D" w:rsidRDefault="00D958F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E035E6" w14:textId="77777777" w:rsidR="00D958F1" w:rsidRDefault="00D958F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9F0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C88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F6B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F1D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D958F1" w14:paraId="39B7706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B392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81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D2E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992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69073F" w14:textId="77777777" w:rsidR="00D958F1" w:rsidRDefault="00D958F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B77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E55C67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BAC921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265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C07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D3F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C90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10C36B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C9C781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958F1" w14:paraId="7CDA352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0BA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910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6B1B74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F06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24D8" w14:textId="77777777" w:rsidR="00D958F1" w:rsidRDefault="00D958F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427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B54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9A3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66B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E99" w14:textId="77777777" w:rsidR="00D958F1" w:rsidRPr="00E4222D" w:rsidRDefault="00D958F1" w:rsidP="00E4222D"/>
        </w:tc>
      </w:tr>
      <w:tr w:rsidR="00D958F1" w14:paraId="22C7375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F82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02B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BA6586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5D4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6248" w14:textId="77777777" w:rsidR="00D958F1" w:rsidRDefault="00D958F1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53C36CD" w14:textId="77777777" w:rsidR="00D958F1" w:rsidRDefault="00D958F1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3DB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C79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961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C17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870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1153919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1BC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9D1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BE7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B50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EC21F1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9D9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501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B48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406C35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873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77A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0C996E5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29F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9F3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8FD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438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961BDC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3B5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25D16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CFD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0A8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D48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1A9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DA0CB0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7FC1CE8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B153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BB2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C1A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293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69CC44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BDB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D430B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377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B46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47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53C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0743D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958F1" w14:paraId="598234A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8820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1C4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010D864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E0A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F13" w14:textId="77777777" w:rsidR="00D958F1" w:rsidRDefault="00D958F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95FCC74" w14:textId="77777777" w:rsidR="00D958F1" w:rsidRDefault="00D958F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3BB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5A9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FF2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EF1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F58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192EBDC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958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31F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605779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12D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85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CB4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EF5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901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476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0E5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3859108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1CF0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EC0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449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7D3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86D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796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E6E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E3F928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BC0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205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10D0093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2A9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CB8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CAA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A09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7E5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E13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11F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08DE46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368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192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73BDB2C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7714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EEC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A1E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478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4A57B33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7FD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A87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722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BF09C4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6CF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294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27FC912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420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CAC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CB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EDD0" w14:textId="77777777" w:rsidR="00D958F1" w:rsidRDefault="00D958F1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27D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56C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94F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703C52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924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AC9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16843C4" w14:textId="77777777" w:rsidR="00D958F1" w:rsidRDefault="00D958F1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374D49B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E5B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F8D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56D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F33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C6D4EC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4BA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852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1A5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2D2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0771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1E0E2C8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351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7DC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637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1DA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C3283C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648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5D78D9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95ED24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5B70A5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A14D68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6C28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0B1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E23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640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A0E005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62ED781" w14:textId="77777777" w:rsidR="00D958F1" w:rsidRPr="004870EE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958F1" w14:paraId="6393FAB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225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67B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26F6D3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43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95E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E8A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525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868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296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32A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934A3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D958F1" w14:paraId="242A4B8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638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17D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73F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856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A29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DF6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B2F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C971A4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DA6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4A0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75D99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958F1" w14:paraId="64C53C7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5EA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C426" w14:textId="77777777" w:rsidR="00D958F1" w:rsidRDefault="00D958F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5DDD394" w14:textId="77777777" w:rsidR="00D958F1" w:rsidRDefault="00D958F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8C4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BD3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A1A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FC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E93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BB5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3EA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26F65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958F1" w14:paraId="4B70DDC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CC9E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CC9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E58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F44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D9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D26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FC3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C66215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021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131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430DA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958F1" w14:paraId="66E0A74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B240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249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229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550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84C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855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1E6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528EB11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488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363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3832712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640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19F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115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078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CC9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CBC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DA8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86228B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D7F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C0C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37FA702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BD5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443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8A2E5D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B92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38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7E5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FA4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F78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89B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A20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1DE97CE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D1E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575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893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745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2A5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3C1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2AC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1660DD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6F6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FBB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7107133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EF6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FB3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3AA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0CE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2F7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ECD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545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0D03669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F9B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5D1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16BB8B0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344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39E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DA1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950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A85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305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156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80DF92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BE1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44A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7759DB0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276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FD3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6D3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AEF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1C0835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58D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68B93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85D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89B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F2D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24C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78B81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3AF1C5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958F1" w14:paraId="3C7B1DB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417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FC0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2A5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CDC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5D42F6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294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799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710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8F0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1BAB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0BA81EF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41A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C91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157136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6D9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5BB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EF2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E3C52F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3B4745C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84D267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CA1D3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B8D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FA5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3B2554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F43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762B" w14:textId="77777777" w:rsidR="00D958F1" w:rsidRDefault="00D958F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351753" w14:textId="77777777" w:rsidR="00D958F1" w:rsidRDefault="00D958F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CCC4D6" w14:textId="77777777" w:rsidR="00D958F1" w:rsidRPr="00D344C9" w:rsidRDefault="00D958F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D958F1" w14:paraId="3B2AD4E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69D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0AB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BFE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4F6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84686B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2C9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7C583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2AB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D4B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C5C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023E" w14:textId="77777777" w:rsidR="00D958F1" w:rsidRDefault="00D958F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D4B8AD" w14:textId="77777777" w:rsidR="00D958F1" w:rsidRDefault="00D958F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BD8883" w14:textId="77777777" w:rsidR="00D958F1" w:rsidRDefault="00D958F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958F1" w14:paraId="7CAF6A2B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1DB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157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D57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E7C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A0FFE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503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A6393B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BAB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7D5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36B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C27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5A63B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958F1" w14:paraId="74FCC38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F0E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9C5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A2E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7EA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1E2DD7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756C23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664D93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359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E22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11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E12EBF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32F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692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648F2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D5BB8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A878EB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D7A110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EEC865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2E9E1E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18BA31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958F1" w14:paraId="1D1501C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17B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C94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D99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9C61" w14:textId="77777777" w:rsidR="00D958F1" w:rsidRDefault="00D958F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F33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F40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486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5B4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888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597086D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165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3E5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03B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A1C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D492E4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6C5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778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6BE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726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D26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18D17F1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183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A03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2F1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1A4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D4E49D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A9E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ACC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FCD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FCC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14C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0000550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7D54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C44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8E1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290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7A5896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F84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06918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10A46B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48477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017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0C8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1F6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CC5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6F693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25537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958F1" w14:paraId="40383B0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A722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9DC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3F3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5CD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7F6F2C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8EB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E9FAE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F8C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3B0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F0C8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160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65D20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958F1" w14:paraId="297937A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450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04B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7C2BF2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5EF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DFC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C78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6CC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9C8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D48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8DE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958F1" w14:paraId="449A37E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BC2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982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F42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550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40AFE3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ED9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3AE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C4AE" w14:textId="77777777" w:rsidR="00D958F1" w:rsidRPr="00E731A9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10E299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75E72A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409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BFF8" w14:textId="77777777" w:rsidR="00D958F1" w:rsidRDefault="00D958F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FE96D87" w14:textId="77777777" w:rsidR="00D958F1" w:rsidRDefault="00D958F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491BA51D" w14:textId="77777777" w:rsidR="00D958F1" w:rsidRPr="001D4392" w:rsidRDefault="00D958F1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958F1" w14:paraId="1C6E09C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881C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894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C41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330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9033B2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772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A09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3B4F" w14:textId="77777777" w:rsidR="00D958F1" w:rsidRPr="00E731A9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BD8351D" w14:textId="77777777" w:rsidR="00D958F1" w:rsidRPr="00E731A9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07A9D8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AFB52E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A36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B291" w14:textId="77777777" w:rsidR="00D958F1" w:rsidRPr="00616BAF" w:rsidRDefault="00D958F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1024F7" w14:textId="77777777" w:rsidR="00D958F1" w:rsidRDefault="00D958F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966EBBA" w14:textId="77777777" w:rsidR="00D958F1" w:rsidRPr="003B726B" w:rsidRDefault="00D958F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958F1" w14:paraId="4A86CE8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BF0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93A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A61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6E7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3AEB37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5C6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DD0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ABE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A34E59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956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29F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E7E69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432C35B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10E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C9F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8E6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042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362B2C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196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170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36A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88CEAAC" w14:textId="77777777" w:rsidR="00D958F1" w:rsidRPr="00E731A9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113B20F" w14:textId="77777777" w:rsidR="00D958F1" w:rsidRPr="00E731A9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BA2C0BD" w14:textId="77777777" w:rsidR="00D958F1" w:rsidRPr="001D4392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03F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73B2" w14:textId="77777777" w:rsidR="00D958F1" w:rsidRDefault="00D958F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C83526" w14:textId="77777777" w:rsidR="00D958F1" w:rsidRDefault="00D958F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ABE991" w14:textId="77777777" w:rsidR="00D958F1" w:rsidRPr="003B726B" w:rsidRDefault="00D958F1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958F1" w14:paraId="49E16D1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B53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111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80D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7A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6E2CFF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9E4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2E2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88C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7BF0DE3" w14:textId="77777777" w:rsidR="00D958F1" w:rsidRPr="00E731A9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78472AB" w14:textId="77777777" w:rsidR="00D958F1" w:rsidRPr="00E731A9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F2FBC3F" w14:textId="77777777" w:rsidR="00D958F1" w:rsidRPr="001D4392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AA9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ECF8" w14:textId="77777777" w:rsidR="00D958F1" w:rsidRPr="00616BAF" w:rsidRDefault="00D958F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F8D403" w14:textId="77777777" w:rsidR="00D958F1" w:rsidRDefault="00D958F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EA62E9" w14:textId="77777777" w:rsidR="00D958F1" w:rsidRPr="003B726B" w:rsidRDefault="00D958F1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958F1" w14:paraId="2BA44A5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137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F0E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0B9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62E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E90748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607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E99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DAF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A03D7E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8BF8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00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20C18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ADABC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958F1" w14:paraId="51EA018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8D6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7EE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BB9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540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68FC29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04D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4CB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496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9D35D6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8E6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495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958F1" w14:paraId="1A939B6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470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86C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37D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D10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FFAFF2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DCB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6EF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E2E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3529F3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401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BE07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2F3B5D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11CB7E7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5F6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55E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441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7FD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99C4D5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1AE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D5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84B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0AB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DF9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4038B0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958F1" w14:paraId="5F3EDB4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B25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355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126B82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55F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A05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49F4CD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E5345A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A29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021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971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9DA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E84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38CDE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3D7D8829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D30C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1E1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98E608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A3B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860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051AF3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7D1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E11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5EF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BAA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E78B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228ACE5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78E30D40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64D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2F3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AB3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4834" w14:textId="77777777" w:rsidR="00D958F1" w:rsidRDefault="00D958F1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C35CA0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694784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76A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0BF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671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13C699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D0D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C68D" w14:textId="77777777" w:rsidR="00D958F1" w:rsidRDefault="00D958F1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958F1" w14:paraId="29E93652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3E2C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E37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4E8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664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CF3B39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B29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9C40C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81F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A35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52E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FDDF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78A67BE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A740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3CB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D7E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441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DC3DC0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146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395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7F7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83FEA2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AAC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F24E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2B74278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C6B3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980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CD3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535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4CDCA4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F7C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D7F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525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0316FC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0A8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795E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946D7F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D76615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958F1" w14:paraId="2C851A85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D943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AA0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458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5A1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C43808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0ED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213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B25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952BE1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65E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3DF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720DB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3DC7CF1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2F8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B49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01C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21A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4BC4AD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793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29F06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8F936F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BEE33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CED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6B4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FDE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6E3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F2306C7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7FD1FB34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8F0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1DA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007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674A" w14:textId="77777777" w:rsidR="00D958F1" w:rsidRDefault="00D958F1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5F8531B" w14:textId="77777777" w:rsidR="00D958F1" w:rsidRDefault="00D958F1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08C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94B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86E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3E5DE04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AD0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FB8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131C6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36511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D958F1" w14:paraId="7CAB853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F2E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48E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CC1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347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3B9B11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DD9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A328B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0C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37B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3AC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E9E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965E4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958F1" w14:paraId="6855891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440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B17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CB7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842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C5B4DF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E45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A758E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EB6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21C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05C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E90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BF98C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958F1" w14:paraId="56B7A96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6140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98CF" w14:textId="77777777" w:rsidR="00D958F1" w:rsidRDefault="00D958F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0801EC2" w14:textId="77777777" w:rsidR="00D958F1" w:rsidRDefault="00D958F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BEFC" w14:textId="77777777" w:rsidR="00D958F1" w:rsidRDefault="00D958F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A077" w14:textId="77777777" w:rsidR="00D958F1" w:rsidRDefault="00D958F1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C3AF" w14:textId="77777777" w:rsidR="00D958F1" w:rsidRDefault="00D958F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CADE" w14:textId="77777777" w:rsidR="00D958F1" w:rsidRDefault="00D958F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8CA1" w14:textId="77777777" w:rsidR="00D958F1" w:rsidRDefault="00D958F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098B821" w14:textId="77777777" w:rsidR="00D958F1" w:rsidRDefault="00D958F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BA4F" w14:textId="77777777" w:rsidR="00D958F1" w:rsidRDefault="00D958F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26F8" w14:textId="77777777" w:rsidR="00D958F1" w:rsidRDefault="00D958F1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5E61304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757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0DAD" w14:textId="77777777" w:rsidR="00D958F1" w:rsidRDefault="00D958F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8F92" w14:textId="77777777" w:rsidR="00D958F1" w:rsidRDefault="00D958F1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B930" w14:textId="77777777" w:rsidR="00D958F1" w:rsidRDefault="00D958F1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6EE3" w14:textId="77777777" w:rsidR="00D958F1" w:rsidRDefault="00D958F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8A9A519" w14:textId="77777777" w:rsidR="00D958F1" w:rsidRDefault="00D958F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977C" w14:textId="77777777" w:rsidR="00D958F1" w:rsidRDefault="00D958F1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5400" w14:textId="77777777" w:rsidR="00D958F1" w:rsidRDefault="00D958F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69AE" w14:textId="77777777" w:rsidR="00D958F1" w:rsidRDefault="00D958F1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FE6B" w14:textId="77777777" w:rsidR="00D958F1" w:rsidRDefault="00D958F1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3CF62CB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F2BA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A8B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DBA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BD8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B30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221B19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E79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987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F18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DD1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5686C12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B5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FA0D" w14:textId="77777777" w:rsidR="00D958F1" w:rsidRDefault="00D958F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AF92" w14:textId="77777777" w:rsidR="00D958F1" w:rsidRDefault="00D958F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4EA0" w14:textId="77777777" w:rsidR="00D958F1" w:rsidRDefault="00D958F1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411F" w14:textId="77777777" w:rsidR="00D958F1" w:rsidRDefault="00D958F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9E6F271" w14:textId="77777777" w:rsidR="00D958F1" w:rsidRDefault="00D958F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AB06" w14:textId="77777777" w:rsidR="00D958F1" w:rsidRDefault="00D958F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D414" w14:textId="77777777" w:rsidR="00D958F1" w:rsidRDefault="00D958F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E75E" w14:textId="77777777" w:rsidR="00D958F1" w:rsidRPr="00600D25" w:rsidRDefault="00D958F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F4C3" w14:textId="77777777" w:rsidR="00D958F1" w:rsidRDefault="00D958F1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798B77D0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70D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3A0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AF3034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8C9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4A5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B8D97C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2D1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D07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FF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68BDB8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15E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E1F0" w14:textId="77777777" w:rsidR="00D958F1" w:rsidRPr="0019324E" w:rsidRDefault="00D958F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14BA0E9" w14:textId="77777777" w:rsidR="00D958F1" w:rsidRPr="000160B5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D68D3A0" w14:textId="77777777" w:rsidR="00D958F1" w:rsidRPr="006B78FD" w:rsidRDefault="00D958F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A5B05D6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6CD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146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71F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9DB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A2B9F7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841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DE1F54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112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3B7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41D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980F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5376CF0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958F1" w14:paraId="4308E82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A3A2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3CD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E14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0A7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58DDA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23D385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7E8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286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FBE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5F2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53E1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C8AA1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331065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958F1" w14:paraId="23E2BAF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FF5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2D5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151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70E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8B9F6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7A8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5F2D3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455615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84AE8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91E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711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E4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BD6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5D3D2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FFF83B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958F1" w14:paraId="64E2BCF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4CC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41B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033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1B5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67C7A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329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FF545D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F62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7CE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4C4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A112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9E1D9B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958F1" w14:paraId="6BF4324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3583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C93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238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708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286C6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42A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BFB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934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667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6C66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8BB7E97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958F1" w14:paraId="3BAB40F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D72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57C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27E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0B1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E6C3F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9F93E5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9DA48E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CA7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F75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977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F91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A68D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0AAEE501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4A74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0E3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530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88E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521EE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3791A2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7EC280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455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3E2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E5B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446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D47F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1A3E96F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1B2C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4F9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970F6D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B60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0FA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496DBA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68E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AB4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AD9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780674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9D5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A898" w14:textId="77777777" w:rsidR="00D958F1" w:rsidRPr="0019324E" w:rsidRDefault="00D958F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34C7E5A" w14:textId="77777777" w:rsidR="00D958F1" w:rsidRPr="000160B5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897FFD7" w14:textId="77777777" w:rsidR="00D958F1" w:rsidRPr="005C2BB7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6E501B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AD50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D49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AFC834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C28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105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B91664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598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B42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749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72F8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55F5" w14:textId="77777777" w:rsidR="00D958F1" w:rsidRPr="00DE4F3A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44364E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881F38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C67D861" w14:textId="77777777" w:rsidR="00D958F1" w:rsidRPr="00DE4F3A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958F1" w14:paraId="6CB5320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9D4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A30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96135A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605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FD6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62E03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C404D4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E6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B90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6F4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95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47F7" w14:textId="77777777" w:rsidR="00D958F1" w:rsidRPr="00DE4F3A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ECAB2C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138A92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5BCF2A2" w14:textId="77777777" w:rsidR="00D958F1" w:rsidRPr="00DE4F3A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958F1" w14:paraId="337F14F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219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739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C69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75F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22D358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C5A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5E3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297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4FE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A3F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2C67C2B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7C2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F35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A23C85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B89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920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B143B0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6A5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845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9C9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E4D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9E0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491C960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AAD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06A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20DC50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A7D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889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315421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D3B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837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8B5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B49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F35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965A8C" w14:textId="77777777" w:rsidR="00D958F1" w:rsidRPr="00CB2A72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4B5650D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982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420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EEA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C27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A3DB08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7F6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F07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474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35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59FE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0B2F000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4E8E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8BB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5F3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E2D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BEF9FA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A6A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680648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ABD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8A6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851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21F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33CD9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6274FD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958F1" w14:paraId="58A2313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D89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271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ADF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A64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689E6A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88D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5B9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DEF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5D1702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CB3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99D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958F1" w14:paraId="741CCB5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8EC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78A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5FC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4F9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D79A50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C33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9A5F3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7DF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8DC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E5D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B3A3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52C4D14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F95E270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958F1" w14:paraId="636E9A9F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7F1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243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6A6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1CF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043617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C00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190C4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F94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B0B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9A6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0CA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375B3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B1EA19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958F1" w14:paraId="22FE1F9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A1E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C49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616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5FE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B55A5D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E8A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93031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BBA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E80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759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B630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FF4B71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958F1" w14:paraId="62F5A21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DEB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A83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ED0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A4A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62820E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813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A4631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2FA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8EA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A83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1B40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DA3500" w14:textId="77777777" w:rsidR="00D958F1" w:rsidRPr="00D344C9" w:rsidRDefault="00D958F1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F30172B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958F1" w14:paraId="2F27BA6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160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5FD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802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E3A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40E8FA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A0D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118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F45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0AC58B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68E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580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E502B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9A52275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958F1" w14:paraId="075CE45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910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A4D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840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9AF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26E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5868D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38A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210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C74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08C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1D51D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D8C07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958F1" w14:paraId="78C3B58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6CD2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62E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C44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D6D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8E3054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32C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4A2D86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0A6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546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B8F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57D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BF9BAA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958F1" w14:paraId="791DF1A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D88A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D26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13C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DED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33C484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AACD78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4D4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49E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09D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ED8BFB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989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C38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3EC52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39F2F45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C1E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4E2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283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E8B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D0EC90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25F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BB2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D5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343631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CA4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379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E89D9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7F333C7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72F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0F4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BED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E49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F5692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ACD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84084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5B6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216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8C5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CAB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7D308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BBF85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958F1" w14:paraId="1A35CD7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25D4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2CA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E4A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64B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4C5AC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7B2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D77DF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A34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E0B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6A4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374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EB5556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958F1" w14:paraId="3104BFF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0BA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772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240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D24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B72BEB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2CD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6647A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E4C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AF2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98C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050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8BCB57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958F1" w14:paraId="09C3314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4E3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B2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519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935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71E10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853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9AA728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C12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A98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121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BE1C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2408844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78D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64A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8D6923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090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D1C5" w14:textId="77777777" w:rsidR="00D958F1" w:rsidRDefault="00D958F1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ADE3AF2" w14:textId="77777777" w:rsidR="00D958F1" w:rsidRDefault="00D958F1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419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F20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FA6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82B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0BF5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1308B05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770E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424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DD88BA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F71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EA6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0C7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471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2D5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CAC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1747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76BD765D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161A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4E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79A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BC6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D6DF5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FCF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92881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C31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940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DDF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A413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3F4817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958F1" w14:paraId="1BE61D3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D016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B10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865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191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EF323C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CF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82FD2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D02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97E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443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E12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221E0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958F1" w14:paraId="1F44249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0BA3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4B7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F2D4F7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AC2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D83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B608879" w14:textId="77777777" w:rsidR="00D958F1" w:rsidRDefault="00D958F1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89A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F97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66D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C4F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B59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0182FF7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952C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6F4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550AF7A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8B5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719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4D0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F4B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05A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282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A6F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3BB45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3C94488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747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B2D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4A12E5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EF2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31FB" w14:textId="77777777" w:rsidR="00D958F1" w:rsidRDefault="00D958F1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34D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E61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6BC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A68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79B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691C2A9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2D7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7C8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633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F71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0914F0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7ED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17D5B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AE3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60A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E89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E7B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E4F87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958F1" w14:paraId="46B07672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DD3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784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07A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57C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BA22DE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6B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7FD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1FC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37F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BF51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179F77A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BC2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A5C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96362F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576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0B6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3394BFEB" w14:textId="77777777" w:rsidR="00D958F1" w:rsidRDefault="00D958F1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6F1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961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88D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22B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675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134DD4B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35F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CE3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235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ECB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8A30B1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265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E44E7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FF1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5F8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BAC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54CE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7542D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913FEA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958F1" w14:paraId="2A79B18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439C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6F3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9B7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11C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6CCEE4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80A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2C2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E74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C652B5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B06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57E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2A15C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9168F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9750CD2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958F1" w14:paraId="1A03E8F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53D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3ED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835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9A5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083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0A5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5AD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66F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4C4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E4FE4A8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958F1" w14:paraId="4F5497F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D65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CC6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116A01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E12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7BD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520B53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AFF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287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656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55BA91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B9E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C79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0486500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E472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D8D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411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D84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33C782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785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46707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C2E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DAF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726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750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167C1E6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958F1" w14:paraId="4F4F810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BEBE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50F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779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E75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2099B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183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7B3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2EF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C43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A5C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753A78D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958F1" w14:paraId="0292549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855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697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35B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B97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560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738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0CB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4FD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93C9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958F1" w14:paraId="0B6BF8E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B01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6C0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205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18A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565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517D3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53C6BE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A03A7F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94EEFD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E24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945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793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01E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5A421A4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239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37F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C07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BA7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34951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2A0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CDDA30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6F7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567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EC9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37E4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958F1" w14:paraId="11576A9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86E2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605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09E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7E5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E20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E6B08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00F716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88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2E0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899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678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DFE2C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00B01F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23F4B16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51D0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776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426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216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369ED3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1BD838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051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2EA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9AB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C3B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CB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1D68819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E9C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1D5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741106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883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C50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7A24F5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C15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C13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43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F4A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E2B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517E5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D958F1" w14:paraId="02AD294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10E3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B38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3F8EEF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F27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815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DD2E23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E6A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F8A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D46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0953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AA0B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3254095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AAD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8FC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094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AFA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4FA533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51B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557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8A9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FDA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CE74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1021665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0ABA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688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A63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3A2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E02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67F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6DD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79DA09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296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59F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738CEEA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235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DDF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C49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A9D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A7D968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433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194233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B19088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A27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DDF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16A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1C2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6103700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A17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2FA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7A0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574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6DD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D74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D13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E5348A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4F0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1B35" w14:textId="77777777" w:rsidR="00D958F1" w:rsidRDefault="00D958F1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35C0EEC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C4F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350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3C50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CE5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7EA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6A8C7B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40201C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C0A405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899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479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59D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CC8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6D7F438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958F1" w14:paraId="215B227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E10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546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009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361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515C6C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68C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B76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59E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C62476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665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45CF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16B63A1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0A4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C72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944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7C3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6A4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C12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8D7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48A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058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D958F1" w14:paraId="5FB5EA4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A951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6E0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E81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D91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76C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03F92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E644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B92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461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9F31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3C6D504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5B1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A0B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E6D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EBA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CCFCFB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6F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A38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FF5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593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634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7EFB21F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1B3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1D1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206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AEF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255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3210CA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5EF2F2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3F16FE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05F7F6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AE5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3F9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1A4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3BCE" w14:textId="77777777" w:rsidR="00D958F1" w:rsidRPr="00D344C9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58F1" w14:paraId="4716D44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735A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FD2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D091A5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8A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F7FA" w14:textId="77777777" w:rsidR="00D958F1" w:rsidRDefault="00D958F1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D011792" w14:textId="77777777" w:rsidR="00D958F1" w:rsidRDefault="00D958F1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2F8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3E2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4E2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965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6A9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3FBC600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B00B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6B9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C145DC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C635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9F1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4722C4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10A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E2B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264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3FB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25F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79C45CC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F0B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AC4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8E3C27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32E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B23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5160AE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C2A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15A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5C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756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A5C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658BDCC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E834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1AE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951440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273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5A0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6E75BD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47D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B89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268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0E6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DEA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021EDEB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3FD2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409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1F5D0D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EA0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FC4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AD1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5D3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E01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115A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68B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4253E07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E394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ACB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B98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1E8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DFA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06FEAA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D79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739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006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45E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958F1" w14:paraId="3647EEC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2E9E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20C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FF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C5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08BD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EE284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2208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5882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57A1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A49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958F1" w14:paraId="3505827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318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AF9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A38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402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C92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6EE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9C0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C72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303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BF08D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DC3364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958F1" w14:paraId="6E35EAB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6FDE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608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F75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75B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4D3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1F5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C0E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0A8C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670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94BDB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53F734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958F1" w14:paraId="4DE310F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67B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AD6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EF30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CDF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F5B77A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517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BEC9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F13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E72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CB83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958F1" w14:paraId="2CB1D5C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C727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5B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12140F9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0973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4D9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09D0079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5FF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ED68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797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678F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A6C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58F1" w14:paraId="7207AD4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E0F8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691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F092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010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4D3653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640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BFE7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ECE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B6E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829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41F4C5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FC0DC9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DB097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958F1" w14:paraId="3561A8D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88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FAE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44E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4B5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53D2C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AA9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109C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F04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0286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BEF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317213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961257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E86B19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958F1" w14:paraId="569EC7A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75F4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0BC7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87C4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461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76C82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438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9D4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FFB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F58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4B62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A42B46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C10EB4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1DE9C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958F1" w14:paraId="12048B4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CA6F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B99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020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233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7F7A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08EB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EF8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9A7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F68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34E5DA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6C9E5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958F1" w14:paraId="2D1F69D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77B5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49F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B80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F30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024C5B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2B0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A201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E0D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A30D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13F8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33400AA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0A3EF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958F1" w14:paraId="52563FE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6512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3DD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C322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D661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8F4235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0A0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B24D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E71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9918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1BB6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25D07D4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0253D0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958F1" w14:paraId="15D195B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9B8A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E03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939703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BE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7F67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94D795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FB05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A98F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BC60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7827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62B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31C893C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A25D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A08E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2819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2FF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9569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152C631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391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FC4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1B76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EBF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F1290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C08C05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958F1" w14:paraId="394A856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0BC9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1DB3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097234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7765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294C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06A6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F76E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21BC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FCE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921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58F1" w14:paraId="0FA79F2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A29A" w14:textId="77777777" w:rsidR="00D958F1" w:rsidRDefault="00D958F1" w:rsidP="00D958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DF64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31DB31B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D9FE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AE2D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EA6F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885A" w14:textId="77777777" w:rsidR="00D958F1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D158" w14:textId="77777777" w:rsidR="00D958F1" w:rsidRDefault="00D958F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DEFB" w14:textId="77777777" w:rsidR="00D958F1" w:rsidRPr="00600D25" w:rsidRDefault="00D958F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1DFE" w14:textId="77777777" w:rsidR="00D958F1" w:rsidRDefault="00D958F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C92253D" w14:textId="77777777" w:rsidR="00D958F1" w:rsidRPr="00836022" w:rsidRDefault="00D958F1" w:rsidP="0095691E">
      <w:pPr>
        <w:spacing w:before="40" w:line="192" w:lineRule="auto"/>
        <w:ind w:right="57"/>
        <w:rPr>
          <w:sz w:val="20"/>
          <w:lang w:val="en-US"/>
        </w:rPr>
      </w:pPr>
    </w:p>
    <w:p w14:paraId="34D6C449" w14:textId="77777777" w:rsidR="00D958F1" w:rsidRPr="0095691E" w:rsidRDefault="00D958F1" w:rsidP="0095691E"/>
    <w:p w14:paraId="42E93A54" w14:textId="77777777" w:rsidR="00D958F1" w:rsidRDefault="00D958F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86F6DAE" w14:textId="77777777" w:rsidR="00D958F1" w:rsidRPr="005D215B" w:rsidRDefault="00D958F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58F1" w14:paraId="4C85100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526D" w14:textId="77777777" w:rsidR="00D958F1" w:rsidRDefault="00D958F1" w:rsidP="00D958F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EB7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676A" w14:textId="77777777" w:rsidR="00D958F1" w:rsidRPr="00B3607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26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551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8881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851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4A3C77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8FE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2D7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958F1" w14:paraId="1BEAC0A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1E81" w14:textId="77777777" w:rsidR="00D958F1" w:rsidRDefault="00D958F1" w:rsidP="00D958F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056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A972" w14:textId="77777777" w:rsidR="00D958F1" w:rsidRPr="00B3607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508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59C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B51026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FECF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0E2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09C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DB1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B036F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338FA6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958F1" w14:paraId="251331E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4102" w14:textId="77777777" w:rsidR="00D958F1" w:rsidRDefault="00D958F1" w:rsidP="00D958F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7E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8EC0" w14:textId="77777777" w:rsidR="00D958F1" w:rsidRPr="00B3607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007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BF2AF3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D70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79DFFA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C14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795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9DD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843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958F1" w14:paraId="4670812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8743" w14:textId="77777777" w:rsidR="00D958F1" w:rsidRDefault="00D958F1" w:rsidP="00D958F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FF3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ADC9" w14:textId="77777777" w:rsidR="00D958F1" w:rsidRPr="00B3607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B27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09B4CC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0DD6E6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EFF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A7B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575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F07923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8AF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31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4795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518BBD8" w14:textId="77777777" w:rsidR="00D958F1" w:rsidRDefault="00D958F1">
      <w:pPr>
        <w:spacing w:before="40" w:after="40" w:line="192" w:lineRule="auto"/>
        <w:ind w:right="57"/>
        <w:rPr>
          <w:sz w:val="20"/>
          <w:lang w:val="en-US"/>
        </w:rPr>
      </w:pPr>
    </w:p>
    <w:p w14:paraId="2F982AF4" w14:textId="77777777" w:rsidR="00D958F1" w:rsidRDefault="00D958F1" w:rsidP="00F14E3C">
      <w:pPr>
        <w:pStyle w:val="Heading1"/>
        <w:spacing w:line="360" w:lineRule="auto"/>
      </w:pPr>
      <w:r>
        <w:t>LINIA 301 F1</w:t>
      </w:r>
    </w:p>
    <w:p w14:paraId="7BB4A103" w14:textId="77777777" w:rsidR="00D958F1" w:rsidRDefault="00D958F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958F1" w14:paraId="1198E4C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F024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F4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A2D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4E8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124A6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CFF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322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6ED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0CE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7E4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7B0CA7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7958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FBE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01E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4EA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55B5B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F4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AD4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D47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A8D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76B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693E650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AA85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A85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5E3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000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5F23C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55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8E4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E19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D5E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421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AB9DE5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8978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848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0BC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F8F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2D7CA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447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E35A1F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1A93E87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AFD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C04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DA6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B2F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C5853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6807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A5D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060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AA4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697C6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32A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927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FE1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221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1B6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19909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E122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87B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E0A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4AF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EFD4B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B13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65AC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62A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B0F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3AC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D5D22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6EB2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923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CD0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7F7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F64CE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D42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657F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816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B71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E9A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DF5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C94D24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4CD9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0A4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4F5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430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52150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762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AA6A0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EB20FF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01B61E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C4FE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E5F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111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CA8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3612F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6FFF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60E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556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A96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0ED61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00C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C22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59E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050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BF0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E20085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F389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BF1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938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328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1D637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1CC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22055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6346DD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CB3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99C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515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24F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E4A5EC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F24E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5CE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BC3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59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FB396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9EA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46C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809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850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A19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B90508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8762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9B2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391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C0C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609C0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AD5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A2F1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B8F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A52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F00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33DF2F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1AEB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74F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58D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D90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C7752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4FA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6DC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26B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EF8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FEF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22A4335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DDA4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D17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C0EF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709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B5E3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7BB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4C8E0F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3FA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320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F0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C04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43DDCDF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7365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9FC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E7C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2CE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52BC6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C79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1807FB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9B16E3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3E3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EF6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A62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F3B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C8D8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958F1" w14:paraId="0A7B1F4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E589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79F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86E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BF6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1AC5D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658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9FB936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353150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D7B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01A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9D9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49E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958F1" w14:paraId="5E5654C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6E83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664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0DE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308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73B48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D18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CEC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A50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A7C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949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52A817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4469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30E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258C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E5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B1999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44D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5A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8E1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B9D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35A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E13FD3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5E23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4F7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420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FBA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03323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A40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375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270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C9C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A9F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482CB4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0AB5" w14:textId="77777777" w:rsidR="00D958F1" w:rsidRDefault="00D958F1" w:rsidP="00D958F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B8F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B53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145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EAD50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5D6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305E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81C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A46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FFF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F16E2C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C06831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0DF2BC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C9F036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B5344C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8BD5129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65F7CEDD" w14:textId="77777777" w:rsidR="00D958F1" w:rsidRDefault="00D958F1" w:rsidP="007E3B63">
      <w:pPr>
        <w:pStyle w:val="Heading1"/>
        <w:spacing w:line="360" w:lineRule="auto"/>
      </w:pPr>
      <w:r>
        <w:t>LINIA 301 G</w:t>
      </w:r>
    </w:p>
    <w:p w14:paraId="6EC7E0EE" w14:textId="77777777" w:rsidR="00D958F1" w:rsidRDefault="00D958F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958F1" w14:paraId="53AD11E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F2D7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D6A1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C4FE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0A55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053259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96783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B4C4A3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875F6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228D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4604D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452A" w14:textId="77777777" w:rsidR="00D958F1" w:rsidRDefault="00D958F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D378FE1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4CD38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B250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8027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30E2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7F2A57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1615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C4129A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0A51CC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0F0CD43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4820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C3B8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770B7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BF485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807C91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958F1" w14:paraId="377F1A9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9656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34C9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F12A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B2B3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CC39B7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F26A1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09BFCA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40F5EEE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B34A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0E21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ABF5D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0F2E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A3C910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2778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FB0A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7D4F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0EE6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1A672C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BFC0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0E81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381D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94CB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E493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779AE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7BA8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D75D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E407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A0D5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69DF60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3119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9A60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A05F4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3A82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5109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1ECC1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6A5D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B6B51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0F417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1053F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433B7F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497B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E56D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F563E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8BF2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B3D6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A55342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83BD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A8D3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8536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4B4C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6884EB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EAD6" w14:textId="77777777" w:rsidR="00D958F1" w:rsidRDefault="00D958F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A0E7D1" w14:textId="77777777" w:rsidR="00D958F1" w:rsidRDefault="00D958F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E8C3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3E48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27E6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70ED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2BDB2C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7FE8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A28C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C8B2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4DFA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35264B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E71C" w14:textId="77777777" w:rsidR="00D958F1" w:rsidRDefault="00D958F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50EB2D" w14:textId="77777777" w:rsidR="00D958F1" w:rsidRDefault="00D958F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5AD432" w14:textId="77777777" w:rsidR="00D958F1" w:rsidRDefault="00D958F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5A81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E69E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4100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4B61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92375A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AE40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8FF0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B6FE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E8B9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DFA864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0475" w14:textId="77777777" w:rsidR="00D958F1" w:rsidRDefault="00D958F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F53DE37" w14:textId="77777777" w:rsidR="00D958F1" w:rsidRDefault="00D958F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9210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3E7D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109C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A49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484DF7D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470F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D78E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1289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1B90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CB3EA6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5040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26A175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10CE92A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93B2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10A5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6E58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0F17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FE44DE8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9B18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DC03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0EF7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1C8D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D0531E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9684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2017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FFE7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09D3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B360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852317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83A4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F390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8BA5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F27C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BF6C12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AD1A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7AB1FD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EDD5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E3B1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B294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90DD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19C984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AC5A" w14:textId="77777777" w:rsidR="00D958F1" w:rsidRDefault="00D958F1" w:rsidP="00D958F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E305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0710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DF41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E3B6ED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74AB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A468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ECEB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C39F" w14:textId="77777777" w:rsidR="00D958F1" w:rsidRDefault="00D958F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2D8" w14:textId="77777777" w:rsidR="00D958F1" w:rsidRDefault="00D958F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8A53B3" w14:textId="77777777" w:rsidR="00D958F1" w:rsidRDefault="00D958F1">
      <w:pPr>
        <w:spacing w:before="40" w:line="192" w:lineRule="auto"/>
        <w:ind w:right="57"/>
        <w:rPr>
          <w:sz w:val="20"/>
          <w:lang w:val="ro-RO"/>
        </w:rPr>
      </w:pPr>
    </w:p>
    <w:p w14:paraId="7F8BDDA3" w14:textId="77777777" w:rsidR="00D958F1" w:rsidRDefault="00D958F1" w:rsidP="00956F37">
      <w:pPr>
        <w:pStyle w:val="Heading1"/>
        <w:spacing w:line="360" w:lineRule="auto"/>
      </w:pPr>
      <w:r>
        <w:t>LINIA 301 N</w:t>
      </w:r>
    </w:p>
    <w:p w14:paraId="33C2AACE" w14:textId="77777777" w:rsidR="00D958F1" w:rsidRDefault="00D958F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958F1" w14:paraId="044DC5D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6C97" w14:textId="77777777" w:rsidR="00D958F1" w:rsidRDefault="00D958F1" w:rsidP="00D958F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A8D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D44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E2D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64E79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70C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761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A32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011A" w14:textId="77777777" w:rsidR="00D958F1" w:rsidRPr="0022092F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33A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BFEA68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B514" w14:textId="77777777" w:rsidR="00D958F1" w:rsidRDefault="00D958F1" w:rsidP="00D958F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904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406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4B7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522B7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304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877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880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EC99" w14:textId="77777777" w:rsidR="00D958F1" w:rsidRPr="0022092F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A00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877BD7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AE8" w14:textId="77777777" w:rsidR="00D958F1" w:rsidRDefault="00D958F1" w:rsidP="00D958F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DA2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6CD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DD4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EAD11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4E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A05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044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C2C2" w14:textId="77777777" w:rsidR="00D958F1" w:rsidRPr="0022092F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5CB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CD13A7" w14:textId="77777777" w:rsidR="00D958F1" w:rsidRPr="00474FB0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958F1" w14:paraId="588B1EA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693A" w14:textId="77777777" w:rsidR="00D958F1" w:rsidRDefault="00D958F1" w:rsidP="00D958F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BE9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B5F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C263" w14:textId="77777777" w:rsidR="00D958F1" w:rsidRDefault="00D958F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981AE5" w14:textId="77777777" w:rsidR="00D958F1" w:rsidRDefault="00D958F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8F3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256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A44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E773" w14:textId="77777777" w:rsidR="00D958F1" w:rsidRPr="0022092F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EE5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CF3D67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C1C1" w14:textId="77777777" w:rsidR="00D958F1" w:rsidRDefault="00D958F1" w:rsidP="00D958F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FCF5" w14:textId="77777777" w:rsidR="00D958F1" w:rsidRDefault="00D958F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EF96" w14:textId="77777777" w:rsidR="00D958F1" w:rsidRDefault="00D958F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2A41" w14:textId="77777777" w:rsidR="00D958F1" w:rsidRDefault="00D958F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D482" w14:textId="77777777" w:rsidR="00D958F1" w:rsidRPr="00E4222D" w:rsidRDefault="00D958F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19515A" w14:textId="77777777" w:rsidR="00D958F1" w:rsidRPr="00E4222D" w:rsidRDefault="00D958F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152A02A" w14:textId="77777777" w:rsidR="00D958F1" w:rsidRPr="00E4222D" w:rsidRDefault="00D958F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9D76D7D" w14:textId="77777777" w:rsidR="00D958F1" w:rsidRDefault="00D958F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FC33" w14:textId="77777777" w:rsidR="00D958F1" w:rsidRDefault="00D958F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F550" w14:textId="77777777" w:rsidR="00D958F1" w:rsidRDefault="00D958F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CE2A" w14:textId="77777777" w:rsidR="00D958F1" w:rsidRPr="0022092F" w:rsidRDefault="00D958F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DB67" w14:textId="77777777" w:rsidR="00D958F1" w:rsidRDefault="00D958F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6155A3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30C1" w14:textId="77777777" w:rsidR="00D958F1" w:rsidRDefault="00D958F1" w:rsidP="00D958F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255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800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39B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315C59" w14:textId="77777777" w:rsidR="00D958F1" w:rsidRDefault="00D958F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C2F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3512B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61CCAA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5B6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9BF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12A5" w14:textId="77777777" w:rsidR="00D958F1" w:rsidRPr="0022092F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1B7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A6B375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E36C44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958F1" w14:paraId="3EC86CC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028B" w14:textId="77777777" w:rsidR="00D958F1" w:rsidRDefault="00D958F1" w:rsidP="00D958F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4D1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C9A2BF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663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6B7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9B6DC9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92C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C04C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D05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844E" w14:textId="77777777" w:rsidR="00D958F1" w:rsidRPr="0022092F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70F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6453A48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0A9A" w14:textId="77777777" w:rsidR="00D958F1" w:rsidRDefault="00D958F1" w:rsidP="00D958F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768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2F4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718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E8B7E3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0D8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947A7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D8B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AD0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1F55" w14:textId="77777777" w:rsidR="00D958F1" w:rsidRPr="0022092F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F8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DB1725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793DC816" w14:textId="77777777" w:rsidR="00D958F1" w:rsidRDefault="00D958F1" w:rsidP="007F72A5">
      <w:pPr>
        <w:pStyle w:val="Heading1"/>
        <w:spacing w:line="360" w:lineRule="auto"/>
      </w:pPr>
      <w:r>
        <w:t>LINIA 301 O</w:t>
      </w:r>
    </w:p>
    <w:p w14:paraId="5231E728" w14:textId="77777777" w:rsidR="00D958F1" w:rsidRDefault="00D958F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58F1" w14:paraId="0103B50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CA69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190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F730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B79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0DFCD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930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2B3F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DB5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6F13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F70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4B516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427D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609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97FD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A26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BDA673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714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BC22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1EF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0568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11F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06CA1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FAD5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886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EA9F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B97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0DE78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B85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D45546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AE23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1E3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62AC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44E3" w14:textId="77777777" w:rsidR="00D958F1" w:rsidRDefault="00D958F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DE6F0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F1A0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63D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FBF5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8DD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5E7496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C06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9CC39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B2EC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DD6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9D51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066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80E4DD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800C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1B6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56D3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A1A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BC8B56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DE3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D023B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1CFB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C7A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8F9C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F1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68245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340A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16C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DF5C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B64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E894E5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131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DBDE4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095C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031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35B6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755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773EFE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F05E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296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2E4A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91B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8BEFD1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37B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674C7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4B6A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FC7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511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CF1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C5F6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958F1" w14:paraId="6772D75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EE00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264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648E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665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E24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17147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B5F9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EE8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2EB8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30D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36ACC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0289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958F1" w14:paraId="1E203FB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094F" w14:textId="77777777" w:rsidR="00D958F1" w:rsidRDefault="00D958F1" w:rsidP="00D958F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FA5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7888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B13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E44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EAA21F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FE657C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381C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5F1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E14D" w14:textId="77777777" w:rsidR="00D958F1" w:rsidRPr="00F1029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FD7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8DA4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86AA3F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6388620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3B05A2FC" w14:textId="77777777" w:rsidR="00D958F1" w:rsidRDefault="00D958F1" w:rsidP="003260D9">
      <w:pPr>
        <w:pStyle w:val="Heading1"/>
        <w:spacing w:line="360" w:lineRule="auto"/>
      </w:pPr>
      <w:r>
        <w:t>LINIA 301 P</w:t>
      </w:r>
    </w:p>
    <w:p w14:paraId="624A6387" w14:textId="77777777" w:rsidR="00D958F1" w:rsidRDefault="00D958F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58F1" w14:paraId="671ED09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24E8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C394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2CE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AAB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67ED7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37F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84E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814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BE07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18D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387127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90F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11A1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046A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0F7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CEB0C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A1C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2C5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435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5778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8D2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4336A4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3326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236D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F8B9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88E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F80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174E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D6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FB03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922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0E4B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958F1" w:rsidRPr="00A8307A" w14:paraId="5AF22CD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A379" w14:textId="77777777" w:rsidR="00D958F1" w:rsidRPr="00A75A00" w:rsidRDefault="00D958F1" w:rsidP="00D958F1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1A99" w14:textId="77777777" w:rsidR="00D958F1" w:rsidRPr="00A8307A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178F" w14:textId="77777777" w:rsidR="00D958F1" w:rsidRPr="00A830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705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FF46818" w14:textId="77777777" w:rsidR="00D958F1" w:rsidRPr="00A8307A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2D7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484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B75C" w14:textId="77777777" w:rsidR="00D958F1" w:rsidRPr="00A8307A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24DC" w14:textId="77777777" w:rsidR="00D958F1" w:rsidRPr="00A830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B6A3" w14:textId="77777777" w:rsidR="00D958F1" w:rsidRPr="00A8307A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DF77A5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3C1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428B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782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1E5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277A9A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22E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7097FB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64D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EE5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B36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12E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C9A082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0AD7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B7D6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95DD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025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9BD99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33B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E5B7C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DFCD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902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98A9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4E3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958F1" w14:paraId="1E57667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58A1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C764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3C4B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D17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4C130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E2D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A23B6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D9F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ED5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B11A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DB6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8FF2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958F1" w14:paraId="23EA17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3CD3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30B7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8997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26A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1D4C8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D22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43E66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CFA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C3E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7D3E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900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E75C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958F1" w14:paraId="62845A7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EDB7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6BE9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88BC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6BE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62CA4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74A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E5544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F12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11F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6F1F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E73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69CA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958F1" w14:paraId="4357EF2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FF4B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89FC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42B2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585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C6EBD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F9C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44997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3CB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5EC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5B54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673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82015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B898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958F1" w14:paraId="774E99E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E00C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F244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069A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0B0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C0DCA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1B2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C5A11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CC26A2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BF0C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EC4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2D1E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C32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9535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958F1" w14:paraId="7A7D41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0B56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A29B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EF47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178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B3CB1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456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ACA44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41C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6C4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9260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114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B4285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958F1" w14:paraId="158525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1479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3EE5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C856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495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9618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5FD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4DB1F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017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01C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11ED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A5F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459C2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958F1" w14:paraId="468EA8F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8BA3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C095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0232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31E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EC0B0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820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1DC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85C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E525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B29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252DAB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0E13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D7A7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8F6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C04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EDEFA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0E4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FF574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618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B2B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F5B0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1C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EDEAB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958F1" w14:paraId="42574E2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06C2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1D9C" w14:textId="77777777" w:rsidR="00D958F1" w:rsidRDefault="00D958F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E168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36A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EBD01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661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A74DF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50D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778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78AC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42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60883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958F1" w14:paraId="03E4276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C8E0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F98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0303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5D8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C71E2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901D" w14:textId="77777777" w:rsidR="00D958F1" w:rsidRDefault="00D958F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1345DE3" w14:textId="77777777" w:rsidR="00D958F1" w:rsidRDefault="00D958F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1028D87" w14:textId="77777777" w:rsidR="00D958F1" w:rsidRDefault="00D958F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597F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403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7696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29B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0C2DBD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412F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97F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D9A9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EB76" w14:textId="77777777" w:rsidR="00D958F1" w:rsidRDefault="00D958F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65EB0C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9B0DB3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E92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BA858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A2FE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D14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4773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BD6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7EDBEF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2651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CF6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DA44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194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2A8F1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E28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6172D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6A61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FCC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5925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C2E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F410A2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88D5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265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1AEB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57E8" w14:textId="77777777" w:rsidR="00D958F1" w:rsidRDefault="00D958F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360B0A" w14:textId="77777777" w:rsidR="00D958F1" w:rsidRDefault="00D958F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66F8" w14:textId="77777777" w:rsidR="00D958F1" w:rsidRDefault="00D958F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4522A5" w14:textId="77777777" w:rsidR="00D958F1" w:rsidRDefault="00D958F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D2CE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11E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FE43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578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C6C84F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E0D8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892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3A7E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E7F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57A42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7FA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282F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78C4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9A6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E2F2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433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EA63DC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19AF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098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F177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1F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B2C22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573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F489B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DAF6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E7C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CA62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EC9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A7637F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09F4" w14:textId="77777777" w:rsidR="00D958F1" w:rsidRDefault="00D958F1" w:rsidP="00D958F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CFD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9B7D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D43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50189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7E8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1EA57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5DFC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564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B171" w14:textId="77777777" w:rsidR="00D958F1" w:rsidRPr="001B37B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191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4CDA30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1AA3AF6A" w14:textId="77777777" w:rsidR="00D958F1" w:rsidRDefault="00D958F1" w:rsidP="00E81B3B">
      <w:pPr>
        <w:pStyle w:val="Heading1"/>
        <w:spacing w:line="360" w:lineRule="auto"/>
      </w:pPr>
      <w:r>
        <w:lastRenderedPageBreak/>
        <w:t>LINIA 314 G</w:t>
      </w:r>
    </w:p>
    <w:p w14:paraId="148D344D" w14:textId="77777777" w:rsidR="00D958F1" w:rsidRDefault="00D958F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58F1" w14:paraId="7B1A72D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29B2" w14:textId="77777777" w:rsidR="00D958F1" w:rsidRDefault="00D958F1" w:rsidP="00D958F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3C3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3725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31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9BD6D2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312202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4D7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B662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938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CE1F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6AA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8780505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B0CD" w14:textId="77777777" w:rsidR="00D958F1" w:rsidRDefault="00D958F1" w:rsidP="00D958F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6F9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6911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850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E3F47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5268FC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028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FB51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191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1F7C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9E4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8228F5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6FC0" w14:textId="77777777" w:rsidR="00D958F1" w:rsidRDefault="00D958F1" w:rsidP="00D958F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F7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7359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EA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C32EF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D83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DD07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1DD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F289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506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F43691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0D880EF9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A2A1" w14:textId="77777777" w:rsidR="00D958F1" w:rsidRDefault="00D958F1" w:rsidP="00D958F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A4A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3E70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3FD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D09FC7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52C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4A6C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CD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F3EC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677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39746E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735494C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0E18" w14:textId="77777777" w:rsidR="00D958F1" w:rsidRDefault="00D958F1" w:rsidP="00D958F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8BE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01CD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F54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F19976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3D199F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B0B786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2C8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2A95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736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88D2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959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4F5188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3325" w14:textId="77777777" w:rsidR="00D958F1" w:rsidRDefault="00D958F1" w:rsidP="00D958F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C35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DE70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611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8890A5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C5FB5E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ED14AA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172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CEAB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431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F849" w14:textId="77777777" w:rsidR="00D958F1" w:rsidRPr="00DF53C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CDD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BADD10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3E1179E0" w14:textId="77777777" w:rsidR="00D958F1" w:rsidRDefault="00D958F1" w:rsidP="003A5387">
      <w:pPr>
        <w:pStyle w:val="Heading1"/>
        <w:spacing w:line="360" w:lineRule="auto"/>
      </w:pPr>
      <w:r>
        <w:lastRenderedPageBreak/>
        <w:t>LINIA 316</w:t>
      </w:r>
    </w:p>
    <w:p w14:paraId="3F7D67A2" w14:textId="77777777" w:rsidR="00D958F1" w:rsidRDefault="00D958F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58F1" w14:paraId="618FA6A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82D9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63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18C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462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3044BA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6C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EA4E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8D0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0A9A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620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792B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B41B7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958F1" w14:paraId="7A071B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8A56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FE3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C48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480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131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FE5AF2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97C410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ED6B02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D30E4D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7C805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F7630E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6A81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CD7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8979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E41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D1070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958F1" w14:paraId="3946487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C304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684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BD4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94E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BFA021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F6B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5F3DD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867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A54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508B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A89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C206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4881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958F1" w14:paraId="7E6914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540C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477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A5A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112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AFD65E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389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B62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BFB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30AF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90A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D6959B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3C0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10B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E64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8C5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6BF796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C91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AC0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A01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8A9E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975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EB1A7A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9AE7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51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557F34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F7D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BA4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22C71C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221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49D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9A6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CDA4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C1D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3FC34EB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9B3D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70B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ECF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4FB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2D7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367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BC2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3767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415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C52518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BD09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C8D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7A4311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BCF6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E40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C150FB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201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1F0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1A4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C065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D6E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1571AC7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952C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71A1" w14:textId="77777777" w:rsidR="00D958F1" w:rsidRDefault="00D958F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C46139D" w14:textId="77777777" w:rsidR="00D958F1" w:rsidRDefault="00D958F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5E0E" w14:textId="77777777" w:rsidR="00D958F1" w:rsidRDefault="00D958F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07C5" w14:textId="77777777" w:rsidR="00D958F1" w:rsidRDefault="00D958F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EAACB63" w14:textId="77777777" w:rsidR="00D958F1" w:rsidRDefault="00D958F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5EFE" w14:textId="77777777" w:rsidR="00D958F1" w:rsidRDefault="00D958F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21CC" w14:textId="77777777" w:rsidR="00D958F1" w:rsidRDefault="00D958F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5BAF" w14:textId="77777777" w:rsidR="00D958F1" w:rsidRDefault="00D958F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3AD6" w14:textId="77777777" w:rsidR="00D958F1" w:rsidRPr="00F6236C" w:rsidRDefault="00D958F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2406" w14:textId="77777777" w:rsidR="00D958F1" w:rsidRDefault="00D958F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4EE8CF8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D9C6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4F8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DCA3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36F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CECEB0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7B2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756B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5E5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181B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6CA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7CF122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5DB7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1B3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99E6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2D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687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B0B925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5F8EA0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9377FE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13203C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BABE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F8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88D1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48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76362B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4DF5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A54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05E2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835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597C0E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94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0F8B11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FAEF9C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1E23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EC3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1EF1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E9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958F1" w14:paraId="47F0B64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254D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BE5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687A80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1CFD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E6D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6EE59D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51A3" w14:textId="77777777" w:rsidR="00D958F1" w:rsidRPr="00273EC0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A238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2D8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CFE3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1F9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0368271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BA3B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58D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80ED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0D3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246E06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BF2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74F6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D3A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FEFC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039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734DDC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E976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259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D864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64C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8BDB25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768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4171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385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FC21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635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44A5AE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B97E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D1F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DD99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33D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6CB73B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D3F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1D9E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186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17BC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6BD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1DA8C2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CEB8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4647" w14:textId="77777777" w:rsidR="00D958F1" w:rsidRDefault="00D958F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06D4FF0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F607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4AC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5278A4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C09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A2B3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5CD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2CDF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4A8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664A576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C5EE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3A2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3D0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A18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FC0F1D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971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CF42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F8E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C5B4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7A1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207EA3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7624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2DD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D7D0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3BA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322321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78D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C975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7E0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7C76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762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6FF4A4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2C98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B86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7CE4AE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EABF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5EE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A2A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C4B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871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3DB8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96C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804526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7AB5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72E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6D7F3F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47E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CFE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8F64467" w14:textId="77777777" w:rsidR="00D958F1" w:rsidRPr="00830247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16C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D28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2C7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72E8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EA4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7F11457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2FBB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EB8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942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38F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81D45C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918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C46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CEA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8BFB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DA7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17A85E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EDD2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6F2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DBA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5CE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C0E063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799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7B8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D6C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9FF7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82E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43CE8C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9CCF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69C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89B9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726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7E4689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3A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051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769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2A04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A6E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C4342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D8C1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372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F714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B16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9418F1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401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8B31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A76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DC29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E96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7C5E52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3474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0DA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718B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A0B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15231D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4A3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DC4C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31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C3D6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BCE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AC29A2" w14:textId="77777777" w:rsidR="00D958F1" w:rsidRPr="000D7AA7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958F1" w14:paraId="7C9C743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A119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2D4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A80F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0D1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DCDC87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A37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1B4D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1C7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8DC6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BEC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02BCEB1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3EED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B9D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88A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3DC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2531D5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286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1898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279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3B7B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8CD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3DB01B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CD69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EDA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94F9BC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C3AF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F8B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FE4BD7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DD3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7665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04B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BC6C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29D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FD28C7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DA10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6DD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4BF0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FB9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CA8F1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614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0F5C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D383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2FF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F03A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A97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0B28379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F24B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EA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E41A0F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358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B50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462067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C21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D5A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1CF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4F1B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7FB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542B50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958F1" w14:paraId="4F65E241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9353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925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26D6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DD0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F8EFDA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EA2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736B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B1E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CEB1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40D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138AA0B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C982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374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4BDB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E41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C33A79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264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EE4E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EC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89B3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6DF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0A27855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7DD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9A6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D7C1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D06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95E7EE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E69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038E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355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A492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5E0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958F1" w14:paraId="67ECDDC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0652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40D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7C21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D9C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A506E5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477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3804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AE5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3FD7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DFF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958F1" w14:paraId="37572E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B780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5B8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16F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433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68A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45D0C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A93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F9B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3560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7C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F47FA3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5DF32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18C8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667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5A0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182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768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5BD0E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BABC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742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8677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5A3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0D7122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5B9BDE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353E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906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684D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190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A601CB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B0A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39F3C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99E5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AB0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E8CA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69C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7C82F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958F1" w14:paraId="3536CCE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EB0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FDA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AD7C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424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BAF0AD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8F4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2697BD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3B59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9C2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31D4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76F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5CEF1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D22A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958F1" w14:paraId="17258A3E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FC1B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50E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977D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93F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6683B3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3CF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F0DD9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FDF5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8AA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082C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56F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70BE96C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22B3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D0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0F0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22E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031B7F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DA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FEE2DC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1EA4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352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B5CA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EF0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B0E2D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B74D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958F1" w14:paraId="3DC6A15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2F7F" w14:textId="77777777" w:rsidR="00D958F1" w:rsidRDefault="00D958F1" w:rsidP="00D958F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FCC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DF0C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7BC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43FE99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632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1986C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0498" w14:textId="77777777" w:rsidR="00D958F1" w:rsidRPr="00514DA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15F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3092" w14:textId="77777777" w:rsidR="00D958F1" w:rsidRPr="00F6236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1F5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81F5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8299AC6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3487663D" w14:textId="77777777" w:rsidR="00D958F1" w:rsidRDefault="00D958F1" w:rsidP="00380064">
      <w:pPr>
        <w:pStyle w:val="Heading1"/>
        <w:spacing w:line="360" w:lineRule="auto"/>
      </w:pPr>
      <w:r>
        <w:t>LINIA 500</w:t>
      </w:r>
    </w:p>
    <w:p w14:paraId="4969F11A" w14:textId="77777777" w:rsidR="00D958F1" w:rsidRPr="00071303" w:rsidRDefault="00D958F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958F1" w14:paraId="18A8DDE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3C1B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7A2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FECF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239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8186CD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C13454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575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D62740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452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E3F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BC91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033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7796771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8BA3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9FD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DAB8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6FA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5B0427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5F2AAF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5F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B7BED5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4DF8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E66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F56C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168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9C27E4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26A4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47B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26AB45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08F5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5DF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D69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67B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DF2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9951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755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056CBC8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EE7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48A8" w14:textId="77777777" w:rsidR="00D958F1" w:rsidRDefault="00D958F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57EE" w14:textId="77777777" w:rsidR="00D958F1" w:rsidRPr="00D33E71" w:rsidRDefault="00D958F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2BE3" w14:textId="77777777" w:rsidR="00D958F1" w:rsidRDefault="00D958F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88EB" w14:textId="77777777" w:rsidR="00D958F1" w:rsidRDefault="00D958F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76F7" w14:textId="77777777" w:rsidR="00D958F1" w:rsidRDefault="00D958F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A22B" w14:textId="77777777" w:rsidR="00D958F1" w:rsidRDefault="00D958F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C4D2D8D" w14:textId="77777777" w:rsidR="00D958F1" w:rsidRDefault="00D958F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6392" w14:textId="77777777" w:rsidR="00D958F1" w:rsidRPr="00D33E71" w:rsidRDefault="00D958F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C0DE" w14:textId="77777777" w:rsidR="00D958F1" w:rsidRDefault="00D958F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5BC1771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0DAB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258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61C503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239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561C" w14:textId="77777777" w:rsidR="00D958F1" w:rsidRPr="0008670B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F734C7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54A027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86A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5C5A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B35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4DB2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77A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:rsidRPr="00456545" w14:paraId="1257E90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77A4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9BD5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F845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4A4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4357BA1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850F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BC9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50BE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881A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29AF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958F1" w:rsidRPr="00456545" w14:paraId="3C8B1AF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86B1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0E84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C1A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4C9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B633378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4AAC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9EA5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0AF0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81B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0BDE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958F1" w:rsidRPr="00456545" w14:paraId="314391F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5A7B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ECB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DD2D025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1234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2AF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290D41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9E2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931E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A211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3A8C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D491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958F1" w:rsidRPr="00456545" w14:paraId="47E4E90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BCE1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C40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1831489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BD5C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5A5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FDEDFC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87C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6112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BFB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63C9098" w14:textId="77777777" w:rsidR="00D958F1" w:rsidRPr="00456545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EB23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8856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DB3749" w14:textId="77777777" w:rsidR="00D958F1" w:rsidRPr="00A3090B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:rsidRPr="00456545" w14:paraId="4EC9F190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6E9C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31E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80CF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36A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2637A0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D4CB1A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24881C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746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98F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234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9A335F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41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87B4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:rsidRPr="00456545" w14:paraId="6C95B02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EDD1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2FD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E8F5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D74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23C4AD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96C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D74A38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944C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D7F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F21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6FB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38A83" w14:textId="77777777" w:rsidR="00D958F1" w:rsidRPr="005F21B7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958F1" w:rsidRPr="00456545" w14:paraId="20A50A5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F660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A6D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DB33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23D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009FA0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88E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394EB5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4D03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2ED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34F8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C46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420AC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958F1" w:rsidRPr="00456545" w14:paraId="5449087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FB27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0CE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4FB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F53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5AC315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1DD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FB9A4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28C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25D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808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99F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7C4E2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958F1" w:rsidRPr="00456545" w14:paraId="6E2E51E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7CF4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527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7C9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6D0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122F27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DDA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C8F42E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800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D25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B4EA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564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C23FB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D129D6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958F1" w:rsidRPr="00456545" w14:paraId="2F78FE3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4665" w14:textId="77777777" w:rsidR="00D958F1" w:rsidRPr="00456545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2FC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EDC1A7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666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699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1A36AD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BC8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BCB7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8B2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A7931E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43C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13B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59EEA11A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8BFA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C34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0D68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1D9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0F3A072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06D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19710C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B6B302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392A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B07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8AA9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444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15D55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A6AAF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7F8EA3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33F2EA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958F1" w14:paraId="195AD56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3ED5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49C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D77A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17E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1A7FD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436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5D1C0A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AD79DC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CB75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449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01F0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FB7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624B82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BF7A72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6D520D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958F1" w14:paraId="6B5C622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2B82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F89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8037A1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8CAA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141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233E1B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B67132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B72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F943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56E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CF43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1F4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6836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958F1" w14:paraId="5F00B59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7566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991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B796C7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BC6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50E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A4B92E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15C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9B82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9BC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E034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015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67EF16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D958F1" w14:paraId="1A974A4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5221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8CC4" w14:textId="77777777" w:rsidR="00D958F1" w:rsidRDefault="00D958F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E756" w14:textId="77777777" w:rsidR="00D958F1" w:rsidRDefault="00D958F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A78E" w14:textId="77777777" w:rsidR="00D958F1" w:rsidRDefault="00D958F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332E035" w14:textId="77777777" w:rsidR="00D958F1" w:rsidRDefault="00D958F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2120" w14:textId="77777777" w:rsidR="00D958F1" w:rsidRDefault="00D958F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BA97" w14:textId="77777777" w:rsidR="00D958F1" w:rsidRDefault="00D958F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1756" w14:textId="77777777" w:rsidR="00D958F1" w:rsidRDefault="00D958F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F0E07F9" w14:textId="77777777" w:rsidR="00D958F1" w:rsidRDefault="00D958F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AB1A" w14:textId="77777777" w:rsidR="00D958F1" w:rsidRPr="00D33E71" w:rsidRDefault="00D958F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07DE" w14:textId="77777777" w:rsidR="00D958F1" w:rsidRDefault="00D958F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047BC092" w14:textId="77777777" w:rsidR="00D958F1" w:rsidRDefault="00D958F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D958F1" w14:paraId="2D4CE06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F58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B17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A1E166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28E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550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3BEB3F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4DC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5137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6BF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E8E5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8C0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54AF723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EDA2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5E7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4226D9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5DF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2B4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856BBA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ABE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638E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F46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3D7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3E0C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DF2C32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0DC8C5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E7EA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F09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E955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543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806C96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4A5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6C48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D1F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7AA837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5588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3DD0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CD1349E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00C2496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5BBF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7C5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DF4E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8FC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FD2647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186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1C93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1D5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D965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A70C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6B87019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F0A6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F04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1FFA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6C2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716B03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452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0B0C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7F4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9C5E8A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9C3E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C700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5C01AC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1A90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E32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04AA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E21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5BA9C8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863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DB2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5C5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C62E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8702" w14:textId="77777777" w:rsidR="00D958F1" w:rsidRPr="00534A5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E5A4FB0" w14:textId="77777777" w:rsidR="00D958F1" w:rsidRPr="00534A5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AFE56F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958F1" w14:paraId="5ACE758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D6D6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9F9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3C0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B06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7D4488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D04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9D64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D34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3AD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C004" w14:textId="77777777" w:rsidR="00D958F1" w:rsidRPr="00534A5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9E55F33" w14:textId="77777777" w:rsidR="00D958F1" w:rsidRPr="00534A5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F820A36" w14:textId="77777777" w:rsidR="00D958F1" w:rsidRPr="00534A55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958F1" w14:paraId="0861095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D4C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AA5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83F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17F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A081CA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010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DCB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0FA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3BD1B1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1B6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04AB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3140C5D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F8D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FB1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6B6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A038" w14:textId="77777777" w:rsidR="00D958F1" w:rsidRPr="000C4604" w:rsidRDefault="00D958F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4E9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061DA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9AC298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A058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1F5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4DFA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4ADC" w14:textId="77777777" w:rsidR="00D958F1" w:rsidRPr="000C4604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2B3A800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958F1" w14:paraId="113004B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B726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E69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70F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8C3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E033BA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34F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B3F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610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6E40FE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E584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AF4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4222E3F8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DD15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717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A3C4EA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D0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98C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7ED4FB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618845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C09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2370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525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6E2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CD5E" w14:textId="77777777" w:rsidR="00D958F1" w:rsidRPr="00BB30B6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9B35FC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16DF37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958F1" w14:paraId="549B130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679A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55D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DBC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860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608A77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447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A1AF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690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0834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9F9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261DBDA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5725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065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715A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6E8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FB3DD6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A65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431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5BD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9A001F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E83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B2D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158D248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219C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4B5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BE82BF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76C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AEE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468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AF5D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36D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78F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ED9A" w14:textId="77777777" w:rsidR="00D958F1" w:rsidRPr="000C4604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958F1" w14:paraId="1899D49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4B59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7C4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C607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B54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AF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FF3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ED5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466FEA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F56E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4F9C" w14:textId="77777777" w:rsidR="00D958F1" w:rsidRPr="000C4604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958F1" w14:paraId="5ED9C1F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5754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108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19912D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4E4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B0C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AB31BA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F9E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3F7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115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F8F527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4B52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4E52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438F34" w14:textId="77777777" w:rsidR="00D958F1" w:rsidRPr="006C1F6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13ECEB7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E9BD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E7E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668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37A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FFB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6388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0D8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EBEF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D4EA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0D26C79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7254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AD2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8D854B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D842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256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E8EE0E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84E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F44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178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53D06F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B7D4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2864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5B85F25" w14:textId="77777777" w:rsidR="00D958F1" w:rsidRPr="00D84BDE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C4139F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9C3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BD1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2C76C9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1C9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EC7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F6AF3E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F0E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19CD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8A5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0BC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FE0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7218C05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7FA5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A38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299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6A02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793896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CA2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E135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7A1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5F54A9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C62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0E2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4C6B7F6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939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DF9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BEF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96B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BCBEE6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A0A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724D6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AE4E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B52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C308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DB48" w14:textId="77777777" w:rsidR="00D958F1" w:rsidRPr="00534C03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18016AB" w14:textId="77777777" w:rsidR="00D958F1" w:rsidRPr="00534C03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9F2A33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958F1" w14:paraId="3227698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05EF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886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7D1A47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78C3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86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D2DAF3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77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D61B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9D5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36173D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D96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CD0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6B0839" w14:textId="77777777" w:rsidR="00D958F1" w:rsidRPr="00D84BDE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0CED6B1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D6A2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63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50D2C9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533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762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C2438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8A4927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C62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9C7C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247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3795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321C" w14:textId="77777777" w:rsidR="00D958F1" w:rsidRPr="001F07B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38341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6322620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958F1" w14:paraId="5E5DAFB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7C64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BC8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5E3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3A8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B1FF8A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ED9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3B0B7C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40E8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E88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AAF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550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9CB566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8BE0F4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958F1" w14:paraId="26F3DDA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3EBE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DB4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63D2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37E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D8266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31E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F6629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CAC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DF1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D13D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FC3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A69E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AFEAB0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958F1" w14:paraId="61754F4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D6D0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E6C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DB1F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2002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64CE5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CF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5A663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6369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90A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4AE1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8F7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71166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958F1" w14:paraId="76A2A08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12CF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7BF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B59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0E2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E03BF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581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FACC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28A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9AD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1EB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D34FC2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DA7BA4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58F1" w14:paraId="0508584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D168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659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01EB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4B9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B88DB0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D9C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D50D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364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300F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7E2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D60D2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958F1" w14:paraId="43B3993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0BD6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D02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7574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B97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83A0E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C1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2BF4B1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CA03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C88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5E8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125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212BB9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958F1" w14:paraId="55FCA0F1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1158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324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FCA1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96F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251398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BC6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5E722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D96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DD8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0B63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A72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AB3B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4BCB1C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958F1" w14:paraId="696923F2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173D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694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EA9B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3027" w14:textId="77777777" w:rsidR="00D958F1" w:rsidRPr="00AD0C48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75F4C0" w14:textId="77777777" w:rsidR="00D958F1" w:rsidRPr="00AD0C48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468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0CE47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3B2B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BD7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0D5D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9D2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23980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8BA9C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2FDB08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58F1" w14:paraId="6023E83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E804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808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6350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AF1" w14:textId="77777777" w:rsidR="00D958F1" w:rsidRDefault="00D958F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63FA950" w14:textId="77777777" w:rsidR="00D958F1" w:rsidRDefault="00D958F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34F1BE8" w14:textId="77777777" w:rsidR="00D958F1" w:rsidRDefault="00D958F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CEE75D0" w14:textId="77777777" w:rsidR="00D958F1" w:rsidRPr="002532C4" w:rsidRDefault="00D958F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80F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1889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CB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8BD0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882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B7EEA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B4A3B4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9D0F3B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958F1" w14:paraId="474FF5F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3DC1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DE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02E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234B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FBEA1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035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2D20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07C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5CDE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7DE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06C4C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0B9146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58F1" w14:paraId="3FFB181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53C1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0E7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0481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A193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058700" w14:textId="77777777" w:rsidR="00D958F1" w:rsidRPr="0037264C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FBE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35F2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5B0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2A40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C0D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0333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0DA40F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58F1" w14:paraId="53D572E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652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5C7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00A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C708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A358DF" w14:textId="77777777" w:rsidR="00D958F1" w:rsidRPr="003A070D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A1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A932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DD6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692C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606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40C3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958F1" w14:paraId="1DFDA50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9283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901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CC44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42B7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F7438A" w14:textId="77777777" w:rsidR="00D958F1" w:rsidRPr="00F401CD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F5E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F74608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05EC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FC8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F5E5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36E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3CDD4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9EC016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58F1" w14:paraId="19BBD5D7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F6A1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465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7F3B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A538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A12451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EFB3981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C9E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6E8E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EED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885E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9B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3A0AD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8BE5B2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58F1" w14:paraId="3B9D811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5772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8F0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A902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9010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598396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F1A002A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3850999" w14:textId="77777777" w:rsidR="00D958F1" w:rsidRPr="002532C4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113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54A1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82A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E6AF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BE7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357F0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C5608D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958F1" w14:paraId="04744A5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FB5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03F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AB5AA0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5D7D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30B1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B1CDD8E" w14:textId="77777777" w:rsidR="00D958F1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D6C4F9A" w14:textId="77777777" w:rsidR="00D958F1" w:rsidRDefault="00D958F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979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8099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4F3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BE88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4140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13DF8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958F1" w14:paraId="5E18644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B9D4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EC2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A067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7746" w14:textId="77777777" w:rsidR="00D958F1" w:rsidRPr="002D1130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F1E6277" w14:textId="77777777" w:rsidR="00D958F1" w:rsidRPr="002D1130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BB44540" w14:textId="77777777" w:rsidR="00D958F1" w:rsidRPr="002D1130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6FC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1D9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BE9C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11F4C9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7E70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832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2746C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2D4210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F04F63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C669DE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7C4A5C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958F1" w14:paraId="5B9B177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352E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138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135D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C64" w14:textId="77777777" w:rsidR="00D958F1" w:rsidRPr="002D1130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077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4B5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DE9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37EF64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0172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201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958F1" w14:paraId="13FCE15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C74E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F97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A87326D" w14:textId="77777777" w:rsidR="00D958F1" w:rsidRDefault="00D958F1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594A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2F9D" w14:textId="77777777" w:rsidR="00D958F1" w:rsidRPr="002D1130" w:rsidRDefault="00D958F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A20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DA76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945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C5A5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FDF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958F1" w14:paraId="213BBE9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D28A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EA7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04D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80B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00D2FA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6D8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FB22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3117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4301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5CBF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06BEDFE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796049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958F1" w14:paraId="1820AEE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AD76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373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57C1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5CF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3B0E92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E43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259F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0B5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0CDC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F7E3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751A081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187219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958F1" w14:paraId="7770D36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3A06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CB0E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8784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ABF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6B4293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71B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0C3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5D3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F80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A748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6E62D9D" w14:textId="77777777" w:rsidR="00D958F1" w:rsidRPr="00CB3447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958F1" w14:paraId="6DBDB0D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CBF2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EA8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91FD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794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62FBF8A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FB2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2678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83A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202E1D5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7064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4EC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58F1" w14:paraId="46D51DA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F683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CC8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B8E0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50D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57A87F2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3FE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7DD3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D99F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FEA9E06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305B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0DA4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192CB7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21DDCB0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74B3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E4B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8F8640D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0E34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C5AC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16BA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9CBC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B6DB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D23D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5077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58F1" w14:paraId="01067FA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D298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EA61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914A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75B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98F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5B81683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8BEF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2B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453C" w14:textId="77777777" w:rsidR="00D958F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ECD5" w14:textId="77777777" w:rsidR="00D958F1" w:rsidRPr="004143AF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6B9479A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B5BB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AA23" w14:textId="77777777" w:rsidR="00D958F1" w:rsidRDefault="00D958F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F8F9" w14:textId="77777777" w:rsidR="00D958F1" w:rsidRPr="00D33E71" w:rsidRDefault="00D958F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56C1" w14:textId="77777777" w:rsidR="00D958F1" w:rsidRDefault="00D958F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94EEBFB" w14:textId="77777777" w:rsidR="00D958F1" w:rsidRDefault="00D958F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A2B3" w14:textId="77777777" w:rsidR="00D958F1" w:rsidRDefault="00D958F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6E70" w14:textId="77777777" w:rsidR="00D958F1" w:rsidRDefault="00D958F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AE7B" w14:textId="77777777" w:rsidR="00D958F1" w:rsidRDefault="00D958F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7ED3" w14:textId="77777777" w:rsidR="00D958F1" w:rsidRDefault="00D958F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2BD6" w14:textId="77777777" w:rsidR="00D958F1" w:rsidRPr="004143AF" w:rsidRDefault="00D958F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958F1" w14:paraId="1CC499B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A50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E19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8AAF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4419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7AA5BD5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D1D2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3E2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485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1A4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0C7B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58F1" w14:paraId="025E6F0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8CFA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17D4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050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64F6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0A89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E317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C178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28DC09D0" w14:textId="77777777" w:rsidR="00D958F1" w:rsidRDefault="00D958F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35A6" w14:textId="77777777" w:rsidR="00D958F1" w:rsidRPr="00D33E71" w:rsidRDefault="00D958F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E6EA" w14:textId="77777777" w:rsidR="00D958F1" w:rsidRDefault="00D958F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958F1" w14:paraId="465FA41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5F71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749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73D2C5B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69B1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5B7B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A2C4FA7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AEEE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C492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BBED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575B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F2E2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58F1" w14:paraId="6EDE848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C878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9EED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C331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E128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5357168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6D42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6BF2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FD21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A923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8EDC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131F912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43D9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D225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DCCA80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5B60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3502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8457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C5C3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A09C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412F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90F9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58F1" w14:paraId="1648861B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3FD6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D73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8CEE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5249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CCDB3D4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A8C7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AF2F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968F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C8C9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A2E2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1046FA5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70A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B55E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DD59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5F19" w14:textId="77777777" w:rsidR="00D958F1" w:rsidRDefault="00D958F1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BB20BA9" w14:textId="77777777" w:rsidR="00D958F1" w:rsidRDefault="00D958F1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3A79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F2F8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0B14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1968E931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B7FE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7825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58F1" w14:paraId="2B9ACCA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69E0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70AC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3619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3F18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8711F4E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FE41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88D476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8C55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6E1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9688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D21F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5D48EFF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D609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527" w14:textId="77777777" w:rsidR="00D958F1" w:rsidRDefault="00D958F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30C032A4" w14:textId="77777777" w:rsidR="00D958F1" w:rsidRDefault="00D958F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7D44" w14:textId="77777777" w:rsidR="00D958F1" w:rsidRPr="00D33E71" w:rsidRDefault="00D958F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82AD" w14:textId="77777777" w:rsidR="00D958F1" w:rsidRDefault="00D958F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130A" w14:textId="77777777" w:rsidR="00D958F1" w:rsidRDefault="00D958F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71ED" w14:textId="77777777" w:rsidR="00D958F1" w:rsidRPr="00D33E71" w:rsidRDefault="00D958F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5E58" w14:textId="77777777" w:rsidR="00D958F1" w:rsidRDefault="00D958F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6096" w14:textId="77777777" w:rsidR="00D958F1" w:rsidRPr="00D33E71" w:rsidRDefault="00D958F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35D4" w14:textId="77777777" w:rsidR="00D958F1" w:rsidRDefault="00D958F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58F1" w14:paraId="1243827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AA6D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ED51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0E79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0DD4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DF437A3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35D8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A959D7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53B0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64D2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BCFC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CA37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55EBC4B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D017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CE30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B406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0093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7F602A8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DF98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1E87BB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14A160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23B14FC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FA0BB3F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51F7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4C85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5158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A4A9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BE5CC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11BAD5C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DD66BA0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958F1" w14:paraId="00821E3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0C0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73E5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F27B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2DCD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18BF87F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16F9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2B72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77DA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ABF4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8D99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958F1" w14:paraId="17E03FB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0D83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1E08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C3CD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7C16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843034D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7A5C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7D1002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0ED7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4086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163F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1FE4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4CEC5EA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8A81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38B9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0472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7130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3822E3B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679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9763996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78BF866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FC530C8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2653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0470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FEB3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F3D8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22B3ED4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83C2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7C9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D7BD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3A50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A53E1F0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639E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C6D7D6A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F711D42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17C26F9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E890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A871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BF82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AA81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53B02F8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C102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673B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25DD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6A8B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CF45FD7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9300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1CF2" w14:textId="77777777" w:rsidR="00D958F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67B9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0F20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468C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14D22A15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BFCF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2E69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2D30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695F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AEC40AC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D42F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CDF6C7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880F2C1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EDB460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B2D8DAE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3EFF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C755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3C0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553E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1EB0E3A0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1329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FA31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EBA9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A5A2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C4E1FA1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2CEC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680D8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21C6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71D6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EE78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2F43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23EE9F1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3324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A086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3A94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20F2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F2AD44F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9FDC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D44877F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0567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1A55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0785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4E97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58F1" w14:paraId="423E856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23F4" w14:textId="77777777" w:rsidR="00D958F1" w:rsidRDefault="00D958F1" w:rsidP="00D958F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FF03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F8D8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5FBF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540DDCE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48A0340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78CE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4669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003C" w14:textId="77777777" w:rsidR="00D958F1" w:rsidRDefault="00D958F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F2AF" w14:textId="77777777" w:rsidR="00D958F1" w:rsidRPr="00D33E71" w:rsidRDefault="00D958F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0B33" w14:textId="77777777" w:rsidR="00D958F1" w:rsidRDefault="00D958F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38FE2FB" w14:textId="77777777" w:rsidR="00D958F1" w:rsidRPr="00BA7DAE" w:rsidRDefault="00D958F1" w:rsidP="000A5D7E">
      <w:pPr>
        <w:tabs>
          <w:tab w:val="left" w:pos="2748"/>
        </w:tabs>
        <w:rPr>
          <w:sz w:val="20"/>
          <w:lang w:val="ro-RO"/>
        </w:rPr>
      </w:pPr>
    </w:p>
    <w:p w14:paraId="437F616B" w14:textId="77777777" w:rsidR="00D958F1" w:rsidRDefault="00D958F1" w:rsidP="00F663CA">
      <w:pPr>
        <w:pStyle w:val="Heading1"/>
        <w:spacing w:line="360" w:lineRule="auto"/>
      </w:pPr>
      <w:r>
        <w:lastRenderedPageBreak/>
        <w:t>LINIA 501</w:t>
      </w:r>
    </w:p>
    <w:p w14:paraId="08C90DA8" w14:textId="77777777" w:rsidR="00D958F1" w:rsidRPr="003A27E1" w:rsidRDefault="00D958F1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958F1" w14:paraId="206E90F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99F5" w14:textId="77777777" w:rsidR="00D958F1" w:rsidRDefault="00D958F1" w:rsidP="00D958F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212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330B894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AC5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FC0B" w14:textId="77777777" w:rsidR="00D958F1" w:rsidRDefault="00D958F1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1BC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26DD" w14:textId="77777777" w:rsidR="00D958F1" w:rsidRPr="00E240C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F09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621E" w14:textId="77777777" w:rsidR="00D958F1" w:rsidRPr="00B754A2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03B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1BECF10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9173" w14:textId="77777777" w:rsidR="00D958F1" w:rsidRDefault="00D958F1" w:rsidP="00D958F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BF5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11CC7EC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CDE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6F82" w14:textId="77777777" w:rsidR="00D958F1" w:rsidRDefault="00D958F1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936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098A" w14:textId="77777777" w:rsidR="00D958F1" w:rsidRPr="00E240C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E58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13C8" w14:textId="77777777" w:rsidR="00D958F1" w:rsidRPr="00B754A2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DD6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BE6D5F5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07558F9E" w14:textId="77777777" w:rsidR="00D958F1" w:rsidRDefault="00D958F1" w:rsidP="00E7698F">
      <w:pPr>
        <w:pStyle w:val="Heading1"/>
        <w:spacing w:line="360" w:lineRule="auto"/>
      </w:pPr>
      <w:r>
        <w:t>LINIA 504</w:t>
      </w:r>
    </w:p>
    <w:p w14:paraId="78735E83" w14:textId="77777777" w:rsidR="00D958F1" w:rsidRPr="00A16A49" w:rsidRDefault="00D958F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58F1" w14:paraId="58A4127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B7AE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43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FE95BD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3ED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A1F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F6B1F5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D11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864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C4E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34E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61F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939625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97DC2BA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958F1" w14:paraId="5BB9FDC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4DB9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6F6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9ED6B6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5C1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AA7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386F96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FFB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0A9D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2D2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246542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590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4619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58F1" w14:paraId="6353FE1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AD30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C18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857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465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555CAE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E27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2A26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BB8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E7463E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BAE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56C2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58F1" w14:paraId="4A45A6C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4367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87F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AC37F8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1645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2AF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C3BF2C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BCD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CB62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5B8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33DE7B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54B8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D183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2E8710C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831540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52AA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3D1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9203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58F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B1D56A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F91AEC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53B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C00A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25B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938D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4E0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13AF97E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EAA2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FFE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EDF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899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457D2F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7CF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CA5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D3B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A27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BBC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958F1" w14:paraId="1F1D016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787D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46E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5B2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CAB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C4433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82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3B4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285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A76F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186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958F1" w14:paraId="6AC9A77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D264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177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724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925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5CB1CE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47F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FFA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0AA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7A99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FAB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1E78AE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958F1" w14:paraId="3A9A991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A793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96B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6617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583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27E453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86F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E962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0FD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AB7D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AD3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958F1" w14:paraId="1D36615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7166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4DC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2243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430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C9F13F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37E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BFA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433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A8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44C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958F1" w14:paraId="301E091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C7F4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BFD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F82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EE5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CC1B0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EDE8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51C6DB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96DA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F42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3BA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43B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12FA6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958F1" w14:paraId="0B500AE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9A12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53A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AAA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9E5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5F2E7E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1190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86B06E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541D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A27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B4F2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975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2DE758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958F1" w14:paraId="6ACA30E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C6C5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2E8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15B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B09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9ABEB2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9C72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BAB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27F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2ED29F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A109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8CB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293235C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429D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6C4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127FF70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3D62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B10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713CD2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38AC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0BF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780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0C44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6C3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3FAD227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EAEB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ECF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D23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8C0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915045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8978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CD85C1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09B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973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7FCF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DA7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F4F9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958F1" w14:paraId="23CAA64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AABB" w14:textId="77777777" w:rsidR="00D958F1" w:rsidRDefault="00D958F1" w:rsidP="00D958F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CC0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31B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E98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19530D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9768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3D33B1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EF0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F42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0AA9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C4B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2949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958F1" w14:paraId="2F754DFD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4B63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DB0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48A7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EF7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50C201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0D7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5269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919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02A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A93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734CBA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958F1" w14:paraId="69D0D5F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9C9B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BAE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3E80C8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845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BE2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E4293E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74B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2125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61E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D67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CDF4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58F1" w14:paraId="1849428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65A4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FB6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48235CF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42F3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1D0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4FF4FB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A4C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689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3E1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FA2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B4E8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D19F7ED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37816D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D93C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A25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BE4EC9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C4D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070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AB2933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ADD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3EC0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ED3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44C7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7DC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58F1" w14:paraId="08EEAC7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EE47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BC8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1329E9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76E5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14F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A20550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50D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58D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13C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0FBC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99F4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4D0CBE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ABEB85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2A18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C4E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E10476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105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C69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B6EA6E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1AF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7BE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5F6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AA6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45E2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F9B5C3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47C8D1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5B17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3C6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DE2F3F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101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503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9431BD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AFC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10B9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56F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C9D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94E6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5F1A31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FE7991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632E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9B8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40C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A98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501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ACEF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4A5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BD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4E4E" w14:textId="77777777" w:rsidR="00D958F1" w:rsidRPr="00E03C2B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C1FED8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958F1" w14:paraId="394D86C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49B1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D25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B14E83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37A9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124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CE31D5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3E0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195D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CCA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90D6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32BE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2A6410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F29136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D595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A0C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F6AB30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378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A07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5C2C31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CBF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1D5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A06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4FA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C6E0" w14:textId="77777777" w:rsidR="00D958F1" w:rsidRPr="00E4349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A267517" w14:textId="77777777" w:rsidR="00D958F1" w:rsidRPr="00E4349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0066B48C" w14:textId="77777777" w:rsidR="00D958F1" w:rsidRPr="00E4349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958F1" w14:paraId="643FC34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7D1A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494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D84114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1316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E63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BBA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B7F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6B3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A274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F9A8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0880BD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88EFAF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54DA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3C23" w14:textId="77777777" w:rsidR="00D958F1" w:rsidRDefault="00D958F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24ED7D1" w14:textId="77777777" w:rsidR="00D958F1" w:rsidRDefault="00D958F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433E" w14:textId="77777777" w:rsidR="00D958F1" w:rsidRPr="00D0473F" w:rsidRDefault="00D958F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84F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CA35FE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03E6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6672" w14:textId="77777777" w:rsidR="00D958F1" w:rsidRDefault="00D958F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FFBA" w14:textId="77777777" w:rsidR="00D958F1" w:rsidRDefault="00D958F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5405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84E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9D4C8F" w14:textId="77777777" w:rsidR="00D958F1" w:rsidRPr="00D0576C" w:rsidRDefault="00D958F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C04A6A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C618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58B1" w14:textId="77777777" w:rsidR="00D958F1" w:rsidRDefault="00D958F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5884D34" w14:textId="77777777" w:rsidR="00D958F1" w:rsidRDefault="00D958F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81A2" w14:textId="77777777" w:rsidR="00D958F1" w:rsidRDefault="00D958F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F119" w14:textId="77777777" w:rsidR="00D958F1" w:rsidRDefault="00D958F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AD956B3" w14:textId="77777777" w:rsidR="00D958F1" w:rsidRDefault="00D958F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EC5E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95BC" w14:textId="77777777" w:rsidR="00D958F1" w:rsidRDefault="00D958F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20FE" w14:textId="77777777" w:rsidR="00D958F1" w:rsidRDefault="00D958F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85F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335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D958F1" w14:paraId="757A7A19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5B04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761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778BDF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CCA8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2DE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78A23A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5EE3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2FC3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2B12" w14:textId="77777777" w:rsidR="00D958F1" w:rsidRDefault="00D958F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4C93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60C5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DD3657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140830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10C2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D01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C721F0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487A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509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B8B0D7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9EAA" w14:textId="77777777" w:rsidR="00D958F1" w:rsidRDefault="00D958F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A7D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B2E8" w14:textId="77777777" w:rsidR="00D958F1" w:rsidRDefault="00D958F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32FD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0367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3D6B0C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0AF44E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6AF4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CA1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1E397B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2CA3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24F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D7ECCC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B91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85C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AB0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86DB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72CD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ACE3E3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DBEF2A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DF54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871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452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E3C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3F1430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29E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71FE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F1A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0EA7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C9A1" w14:textId="77777777" w:rsidR="00D958F1" w:rsidRPr="00423757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41CD85E" w14:textId="77777777" w:rsidR="00D958F1" w:rsidRPr="00423757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1A54E7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958F1" w14:paraId="53B5881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EECD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21D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EAA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306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1E0BA4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28D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862A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CCB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E2BF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97CC" w14:textId="77777777" w:rsidR="00D958F1" w:rsidRPr="00F94F88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741D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86632B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958F1" w14:paraId="7F7798A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288E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CAF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723526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3B5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779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A4B70F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9C4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0C2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96B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025C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6473" w14:textId="77777777" w:rsidR="00D958F1" w:rsidRPr="00F94F88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171D387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D2EE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C33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8BDC4C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28AA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CCD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5DE07B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708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55A5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69E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2116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EBC2" w14:textId="77777777" w:rsidR="00D958F1" w:rsidRPr="004C4194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3D561C" w14:textId="77777777" w:rsidR="00D958F1" w:rsidRPr="00D0576C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A846A9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8506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15D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B63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13C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85A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0690E6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95A1CA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109CBA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FD558E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23A1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C62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D13D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C96F" w14:textId="77777777" w:rsidR="00D958F1" w:rsidRPr="006E4685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73687A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C0DC" w14:textId="77777777" w:rsidR="00D958F1" w:rsidRDefault="00D958F1" w:rsidP="00D958F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77C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446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6DE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D31B60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6D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83C69F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3EB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EB1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7C37" w14:textId="77777777" w:rsidR="00D958F1" w:rsidRPr="00D0473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1FE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2003471" w14:textId="77777777" w:rsidR="00D958F1" w:rsidRDefault="00D958F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83F7774" w14:textId="77777777" w:rsidR="00D958F1" w:rsidRDefault="00D958F1" w:rsidP="00547665">
      <w:pPr>
        <w:pStyle w:val="Heading1"/>
        <w:spacing w:line="360" w:lineRule="auto"/>
      </w:pPr>
      <w:r>
        <w:t>LINIA 505</w:t>
      </w:r>
    </w:p>
    <w:p w14:paraId="75D66C43" w14:textId="77777777" w:rsidR="00D958F1" w:rsidRPr="009479E0" w:rsidRDefault="00D958F1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58F1" w14:paraId="45AF80FD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3F59" w14:textId="77777777" w:rsidR="00D958F1" w:rsidRDefault="00D958F1" w:rsidP="00D958F1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20A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B961" w14:textId="77777777" w:rsidR="00D958F1" w:rsidRPr="00277A5C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8ABE" w14:textId="77777777" w:rsidR="00D958F1" w:rsidRDefault="00D958F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5FF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E1180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E640FE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C35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EA2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6B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7C96B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78F449D1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659B2FCF" w14:textId="77777777" w:rsidR="00D958F1" w:rsidRDefault="00D958F1" w:rsidP="00F04622">
      <w:pPr>
        <w:pStyle w:val="Heading1"/>
        <w:spacing w:line="360" w:lineRule="auto"/>
      </w:pPr>
      <w:r>
        <w:t>LINIA 600</w:t>
      </w:r>
    </w:p>
    <w:p w14:paraId="0D861050" w14:textId="77777777" w:rsidR="00D958F1" w:rsidRDefault="00D958F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58F1" w14:paraId="2253BA3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870E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148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98F57C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AFCF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605A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9CD59D3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DAA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5B0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B78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D2C0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D581" w14:textId="77777777" w:rsidR="00D958F1" w:rsidRPr="009E2C90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69E538E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94E4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8CF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560220D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BAE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994A" w14:textId="77777777" w:rsidR="00D958F1" w:rsidRDefault="00D958F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3A68B44" w14:textId="77777777" w:rsidR="00D958F1" w:rsidRDefault="00D958F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924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BC09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8F3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2B09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F45B" w14:textId="77777777" w:rsidR="00D958F1" w:rsidRPr="005D499E" w:rsidRDefault="00D958F1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CD8F2BE" w14:textId="77777777" w:rsidR="00D958F1" w:rsidRPr="009E2C90" w:rsidRDefault="00D958F1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386097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79D1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0B7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4FF759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81D1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05D8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6D0FDEB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010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4F85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835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D11B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DD5D" w14:textId="77777777" w:rsidR="00D958F1" w:rsidRPr="00DD03D3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958F1" w14:paraId="02D663B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A593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D5D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5FFC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404F" w14:textId="77777777" w:rsidR="00D958F1" w:rsidRDefault="00D958F1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D08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4707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ABE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F7B7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FACD" w14:textId="77777777" w:rsidR="00D958F1" w:rsidRPr="00DD03D3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958F1" w14:paraId="154BBE86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23C4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109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649468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215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783F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DB20113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F6D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68A2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DB5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F6FF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4C4F" w14:textId="77777777" w:rsidR="00D958F1" w:rsidRPr="005D499E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4DF4AF7" w14:textId="77777777" w:rsidR="00D958F1" w:rsidRPr="009E2C90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2737E04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D786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F6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D7BA69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ABB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DE8F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F99BB36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E75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2E5B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17A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224D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C142" w14:textId="77777777" w:rsidR="00D958F1" w:rsidRPr="005D20EA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958F1" w14:paraId="7C0714B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2C29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D9F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543DA87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744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18AA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59101EF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EEF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411C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936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CF01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56B8" w14:textId="77777777" w:rsidR="00D958F1" w:rsidRPr="005D499E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D71A657" w14:textId="77777777" w:rsidR="00D958F1" w:rsidRPr="009E2C90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6CA0A4B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C59E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1D5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0ABF250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BE5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AA95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0B82D898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F7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00B6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EC2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850A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B2CB" w14:textId="77777777" w:rsidR="00D958F1" w:rsidRPr="005D499E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923C745" w14:textId="77777777" w:rsidR="00D958F1" w:rsidRPr="009E2C90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05AC0E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DE78" w14:textId="77777777" w:rsidR="00D958F1" w:rsidRDefault="00D958F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8C8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BCE858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B91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CB01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79818D72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556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6974" w14:textId="77777777" w:rsidR="00D958F1" w:rsidRPr="002F6CE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50C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6ACB" w14:textId="77777777" w:rsidR="00D958F1" w:rsidRPr="00C1413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A890" w14:textId="77777777" w:rsidR="00D958F1" w:rsidRPr="005D499E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D988CB5" w14:textId="77777777" w:rsidR="00D958F1" w:rsidRPr="009E2C90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4E67968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9D96" w14:textId="77777777" w:rsidR="00D958F1" w:rsidRDefault="00D958F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4F65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5CD3AF9B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A5F3" w14:textId="77777777" w:rsidR="00D958F1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308D" w14:textId="77777777" w:rsidR="00D958F1" w:rsidRDefault="00D958F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3976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2C1A" w14:textId="77777777" w:rsidR="00D958F1" w:rsidRPr="002F6CED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98D1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6CAE" w14:textId="77777777" w:rsidR="00D958F1" w:rsidRPr="00C14131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387D" w14:textId="77777777" w:rsidR="00D958F1" w:rsidRDefault="00D958F1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1EBCEC2" w14:textId="77777777" w:rsidR="00D958F1" w:rsidRDefault="00D958F1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D958F1" w14:paraId="0B15692C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BAA0" w14:textId="77777777" w:rsidR="00D958F1" w:rsidRDefault="00D958F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7253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D110" w14:textId="77777777" w:rsidR="00D958F1" w:rsidRPr="00C14131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36D8" w14:textId="77777777" w:rsidR="00D958F1" w:rsidRDefault="00D958F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56AC2C1" w14:textId="77777777" w:rsidR="00D958F1" w:rsidRDefault="00D958F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2820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9162E71" w14:textId="77777777" w:rsidR="00D958F1" w:rsidRDefault="00D958F1" w:rsidP="00D958F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33005E39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02B7AE3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2990" w14:textId="77777777" w:rsidR="00D958F1" w:rsidRPr="002F6CED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3DA5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D5F4" w14:textId="77777777" w:rsidR="00D958F1" w:rsidRPr="00C14131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EAE0" w14:textId="77777777" w:rsidR="00D958F1" w:rsidRDefault="00D958F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74C532B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6FA3" w14:textId="77777777" w:rsidR="00D958F1" w:rsidRDefault="00D958F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91F7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6ABA" w14:textId="77777777" w:rsidR="00D958F1" w:rsidRPr="00C14131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2BAC" w14:textId="77777777" w:rsidR="00D958F1" w:rsidRDefault="00D958F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93657F9" w14:textId="77777777" w:rsidR="00D958F1" w:rsidRDefault="00D958F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4D9DA47" w14:textId="77777777" w:rsidR="00D958F1" w:rsidRDefault="00D958F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A211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3162EE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9AD2EF0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6503" w14:textId="77777777" w:rsidR="00D958F1" w:rsidRPr="002F6CED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E3EF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F202" w14:textId="77777777" w:rsidR="00D958F1" w:rsidRPr="00C14131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1AAF" w14:textId="77777777" w:rsidR="00D958F1" w:rsidRDefault="00D958F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9866B0A" w14:textId="77777777" w:rsidR="00D958F1" w:rsidRDefault="00D958F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D958F1" w14:paraId="2F663D7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F596" w14:textId="77777777" w:rsidR="00D958F1" w:rsidRDefault="00D958F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5F5E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9E38" w14:textId="77777777" w:rsidR="00D958F1" w:rsidRPr="00C14131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AF6" w14:textId="77777777" w:rsidR="00D958F1" w:rsidRDefault="00D958F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5324982" w14:textId="77777777" w:rsidR="00D958F1" w:rsidRDefault="00D958F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C769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00D00E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5272" w14:textId="77777777" w:rsidR="00D958F1" w:rsidRPr="002F6CED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C372" w14:textId="77777777" w:rsidR="00D958F1" w:rsidRDefault="00D958F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B2B3" w14:textId="77777777" w:rsidR="00D958F1" w:rsidRPr="00C14131" w:rsidRDefault="00D958F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3F0A" w14:textId="77777777" w:rsidR="00D958F1" w:rsidRDefault="00D958F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0501DF4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684E406C" w14:textId="77777777" w:rsidR="00D958F1" w:rsidRDefault="00D958F1" w:rsidP="003C645F">
      <w:pPr>
        <w:pStyle w:val="Heading1"/>
        <w:spacing w:line="360" w:lineRule="auto"/>
      </w:pPr>
      <w:r>
        <w:t>LINIA 602</w:t>
      </w:r>
    </w:p>
    <w:p w14:paraId="1D0A61E1" w14:textId="77777777" w:rsidR="00D958F1" w:rsidRDefault="00D958F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58F1" w14:paraId="0D59CC4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A4C5" w14:textId="77777777" w:rsidR="00D958F1" w:rsidRDefault="00D958F1" w:rsidP="00D958F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DD9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2CC341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135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11A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BE70E4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7E63" w14:textId="77777777" w:rsidR="00D958F1" w:rsidRPr="00406474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4A59" w14:textId="77777777" w:rsidR="00D958F1" w:rsidRPr="00DA41E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FC8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785390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DA0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88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93CD239" w14:textId="77777777" w:rsidR="00D958F1" w:rsidRPr="0007619C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5206F22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4631" w14:textId="77777777" w:rsidR="00D958F1" w:rsidRDefault="00D958F1" w:rsidP="00D958F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A3B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278614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4EB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64D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7F5ED6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B6D2" w14:textId="77777777" w:rsidR="00D958F1" w:rsidRPr="00406474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778B" w14:textId="77777777" w:rsidR="00D958F1" w:rsidRPr="00DA41E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06D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870E70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1831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D41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98C2F7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F83B167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00C3940B" w14:textId="77777777" w:rsidR="00D958F1" w:rsidRDefault="00D958F1" w:rsidP="004F6534">
      <w:pPr>
        <w:pStyle w:val="Heading1"/>
        <w:spacing w:line="360" w:lineRule="auto"/>
      </w:pPr>
      <w:r>
        <w:t>LINIA 700</w:t>
      </w:r>
    </w:p>
    <w:p w14:paraId="6A132CC1" w14:textId="77777777" w:rsidR="00D958F1" w:rsidRDefault="00D958F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958F1" w14:paraId="2783BAF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E23F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730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0CB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B5D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9A0DB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FA3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212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094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758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DDB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FA224E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BCF9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601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399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1B1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05EEC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454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8D7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D6B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EA3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166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7268BF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D5CA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635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2E2B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0EC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D1869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50E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A0E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09F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33D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551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7002C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958F1" w14:paraId="794D1DC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70B2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35D4" w14:textId="77777777" w:rsidR="00D958F1" w:rsidRDefault="00D958F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E5B3" w14:textId="77777777" w:rsidR="00D958F1" w:rsidRDefault="00D958F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DC25" w14:textId="77777777" w:rsidR="00D958F1" w:rsidRDefault="00D958F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424B" w14:textId="77777777" w:rsidR="00D958F1" w:rsidRPr="00E4222D" w:rsidRDefault="00D958F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5AE22B1" w14:textId="77777777" w:rsidR="00D958F1" w:rsidRPr="00E4222D" w:rsidRDefault="00D958F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475CC46" w14:textId="77777777" w:rsidR="00D958F1" w:rsidRPr="00E4222D" w:rsidRDefault="00D958F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2A6988" w14:textId="77777777" w:rsidR="00D958F1" w:rsidRDefault="00D958F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408D" w14:textId="77777777" w:rsidR="00D958F1" w:rsidRDefault="00D958F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3943" w14:textId="77777777" w:rsidR="00D958F1" w:rsidRDefault="00D958F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A996" w14:textId="77777777" w:rsidR="00D958F1" w:rsidRDefault="00D958F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CF37" w14:textId="77777777" w:rsidR="00D958F1" w:rsidRDefault="00D958F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DF727F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99B1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D47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F83F02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41C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8CE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203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642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F56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E2E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F03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1139792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6BED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2F3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8C8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E35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4FE972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AA1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5CCB5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9F6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A02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525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6AD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7E742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90FA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AF6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8B9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F31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9D2FEB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9D4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D79A4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9E6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40E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4D3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FD2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C4ADE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66E8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F4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D1E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581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626E0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FBC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120B0F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DB9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D99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C7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6A3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AE8AD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737B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244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958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3EE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D6CE14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583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E6715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B972E7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2C0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FDD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5B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0F4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E0951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A345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611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6CB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C5F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8C00A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EC8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038BE4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BE95FE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B34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60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591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BFD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6523E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DB7B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DC0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799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84A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E41AD1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B0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32E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8C3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AC7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0C1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1DF43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E4AB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6C2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141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D2B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2E070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587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F3B7F83" w14:textId="77777777" w:rsidR="00D958F1" w:rsidRPr="00B401EA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737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9DB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23F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9F6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13FD5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F7BA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7FB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D55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45F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E13E9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1E9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D416AE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4CC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23E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8A6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32F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78B86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D9CF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9BC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5F3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462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690E1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BD4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BC14C9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8B2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2D2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983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6F2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958F1" w14:paraId="092E48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290E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CF7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9F6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514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BC345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E19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8ED3ED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46D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02B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F0B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7C9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958F1" w14:paraId="6A05FD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57AD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676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E4C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9FC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C8737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CF6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47F81D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AA49E2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D71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CC9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A5A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28B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FD28B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1A49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0A4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3D7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A52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0BDE7A4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9BC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FEE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8C6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026687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92A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8F9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0622D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E9A5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3A0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002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D20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B8BEAF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6F4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D79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D67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31FE96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E6A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B29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3C8F72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98E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BC7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8F5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2D2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263293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AF5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C1C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C93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E1ACEE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FC8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E95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35445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B497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E41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1B0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98E9" w14:textId="77777777" w:rsidR="00D958F1" w:rsidRDefault="00D958F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21AF36C" w14:textId="77777777" w:rsidR="00D958F1" w:rsidRDefault="00D958F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225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A8497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387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009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208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CBE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8AC92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958F1" w14:paraId="3A2E4A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038C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099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F03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8D88" w14:textId="77777777" w:rsidR="00D958F1" w:rsidRDefault="00D958F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D8982C7" w14:textId="77777777" w:rsidR="00D958F1" w:rsidRDefault="00D958F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0D8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741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C9E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7EC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B2C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A6A97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35B8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99E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066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EB2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97AA27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6A2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44B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058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1A2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8CB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A4CC1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4232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6E8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B50F0C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450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FAE0" w14:textId="77777777" w:rsidR="00D958F1" w:rsidRDefault="00D958F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E15301B" w14:textId="77777777" w:rsidR="00D958F1" w:rsidRDefault="00D958F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2F4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D53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923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301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282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6C716E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4693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6CC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09985C5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635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119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D49B9E7" w14:textId="77777777" w:rsidR="00D958F1" w:rsidRPr="008A1A04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A9E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251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B35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43A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6F0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03361C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0152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8C5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C72DDF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EF3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666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30FC56B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0B7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801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C99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8A2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557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D958F1" w14:paraId="0CDF1E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DB30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A90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B6EC4F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0E8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2B1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95C916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4FF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92A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C55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8F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8C7" w14:textId="77777777" w:rsidR="00D958F1" w:rsidRPr="00C20CA5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FA876B7" w14:textId="77777777" w:rsidR="00D958F1" w:rsidRPr="00EB107D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BDF24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BA52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DC7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B02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48A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6CAD8C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274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4EB89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64F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A8D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B1D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C47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83064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93D85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958F1" w14:paraId="5ABE81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58D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69B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5CB032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6E3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663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338EA5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98387B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3FF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E39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D65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B47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5D2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4B62538" w14:textId="77777777" w:rsidR="00D958F1" w:rsidRPr="00C401D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958F1" w14:paraId="14DDB5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FEA2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7A7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43D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0DF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5D13A9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6C1759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6CA022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084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C58CA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AC5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6E9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360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99B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497F6A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958F1" w14:paraId="7243E3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DFF5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695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C07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917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3BD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E7D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440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1A9660C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F6B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07E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68392F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7ED3F3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DED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44C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775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AA0E1E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5BA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B1CB1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44D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F17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B7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F45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DB701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D210A7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C6B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593416B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6C7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640D" w14:textId="77777777" w:rsidR="00D958F1" w:rsidRDefault="00D958F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0530C43" w14:textId="77777777" w:rsidR="00D958F1" w:rsidRDefault="00D958F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090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559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85D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626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907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0BB004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C7090F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506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467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B13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E2FED8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7A3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6D1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E94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BACDFF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25A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3561" w14:textId="77777777" w:rsidR="00D958F1" w:rsidRPr="00C20CA5" w:rsidRDefault="00D958F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FD4A44E" w14:textId="77777777" w:rsidR="00D958F1" w:rsidRPr="00EB107D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16A5C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623F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009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D53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341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ACFF88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260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E25DC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FAC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5E3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271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7A2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ACBE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C934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958F1" w14:paraId="32D798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17B6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8CB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277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CC8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D393C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751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6CC82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0B6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781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CB2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E8F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4F9164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958F1" w14:paraId="5631C4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106B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993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6DC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98F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71F643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65D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2D3334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278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567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85A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15E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A236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3CC9C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515F3A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958F1" w14:paraId="611304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097A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755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A92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FE6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817DB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06E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332F74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488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D51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4EE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51C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3132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3C32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EF250C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958F1" w14:paraId="5B60AB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3F65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CA5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BAA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679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1A2FE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6F4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CF6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F0E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323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7A1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B007FB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31844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FAB582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958F1" w14:paraId="37B7A8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57D9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F9F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8CA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387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9FBCC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B59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74D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2AA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704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60A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449F97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3AA9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2E509D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958F1" w14:paraId="1CDFCE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745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464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EA5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73A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9D6BC8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8D8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C41C2C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DF0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D2C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0D5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39D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C6BD4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8346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958F1" w14:paraId="207549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97F3" w14:textId="77777777" w:rsidR="00D958F1" w:rsidRDefault="00D958F1" w:rsidP="00D958F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321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D2D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C7C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6E68A7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A08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EB1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594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E26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C12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E6A9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5C7EB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4EA306EE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4151A9BD" w14:textId="77777777" w:rsidR="00D958F1" w:rsidRDefault="00D958F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4E98FA0" w14:textId="77777777" w:rsidR="00D958F1" w:rsidRDefault="00D958F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958F1" w14:paraId="0433904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D068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F32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1DE7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F9D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6C1700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514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DDFCC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738751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5EF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671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1DF7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734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856AB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5C30E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3CD8EE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FF0CE9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958F1" w14:paraId="6983C0E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46C3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7A5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0FE1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E2C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DE00DC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DC6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C1FA73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55DEBD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D6F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D57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43F6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347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D8B6F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FF0F35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9B4D60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958F1" w14:paraId="2B56052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43FF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902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B855EE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380A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2DD" w14:textId="77777777" w:rsidR="00D958F1" w:rsidRDefault="00D958F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2A25112" w14:textId="77777777" w:rsidR="00D958F1" w:rsidRDefault="00D958F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F1E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5CD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99F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8E38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CCFE" w14:textId="77777777" w:rsidR="00D958F1" w:rsidRPr="006A2576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17DED29" w14:textId="77777777" w:rsidR="00D958F1" w:rsidRPr="006A2576" w:rsidRDefault="00D958F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7002347" w14:textId="77777777" w:rsidR="00D958F1" w:rsidRDefault="00D958F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6D78719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8E85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3B6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682323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50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F44C" w14:textId="77777777" w:rsidR="00D958F1" w:rsidRDefault="00D958F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EA2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3B7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727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D25F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396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608E5ED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8E8B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43B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69B69F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634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FA8" w14:textId="77777777" w:rsidR="00D958F1" w:rsidRDefault="00D958F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F7F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495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936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EB13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202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4F00B11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2C0F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2B3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25CC3AA" w14:textId="77777777" w:rsidR="00D958F1" w:rsidRDefault="00D958F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17F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417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F53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961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29B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ACF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9AB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035EF8A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22FC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170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54D6C1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6E7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9E1A" w14:textId="77777777" w:rsidR="00D958F1" w:rsidRPr="001904F7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213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FA2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621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131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B05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958F1" w14:paraId="2C384E7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7408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498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566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7F6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EE3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0B2D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8A9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BD7F3D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3415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CD4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AC46A8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958F1" w14:paraId="5FF184B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B0EE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467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5C14EC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916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ACC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328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DA0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23E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E55B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BEF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0803A14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33AE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7F1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756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120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B5A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F38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734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E6FBC8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FD9A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DB2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273673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04A9359" w14:textId="77777777" w:rsidR="00D958F1" w:rsidRPr="00B56D0E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1A34695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5333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91A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2DBDAD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006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811D" w14:textId="77777777" w:rsidR="00D958F1" w:rsidRPr="00DA3842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E06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58A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25C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195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FFB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34D28A" w14:textId="77777777" w:rsidR="00D958F1" w:rsidRDefault="00D958F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57DE7DB" w14:textId="77777777" w:rsidR="00D958F1" w:rsidRDefault="00D958F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130F6AE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0673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58A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E9D91B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853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06D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3B1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DAC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8E8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D95F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C7B0" w14:textId="77777777" w:rsidR="00D958F1" w:rsidRPr="00175A2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650F629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E495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03D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763358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7D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DA8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BA6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704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7D5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C1D3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B26A" w14:textId="77777777" w:rsidR="00D958F1" w:rsidRPr="00175A2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03C9991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7C79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EF39" w14:textId="77777777" w:rsidR="00D958F1" w:rsidRDefault="00D958F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1933" w14:textId="77777777" w:rsidR="00D958F1" w:rsidRDefault="00D958F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9BE8" w14:textId="77777777" w:rsidR="00D958F1" w:rsidRDefault="00D958F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14C0014" w14:textId="77777777" w:rsidR="00D958F1" w:rsidRDefault="00D958F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CF37" w14:textId="77777777" w:rsidR="00D958F1" w:rsidRDefault="00D958F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39438E" w14:textId="77777777" w:rsidR="00D958F1" w:rsidRDefault="00D958F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5882" w14:textId="77777777" w:rsidR="00D958F1" w:rsidRDefault="00D958F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365D" w14:textId="77777777" w:rsidR="00D958F1" w:rsidRDefault="00D958F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5E09" w14:textId="77777777" w:rsidR="00D958F1" w:rsidRPr="001304AF" w:rsidRDefault="00D958F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475A" w14:textId="77777777" w:rsidR="00D958F1" w:rsidRDefault="00D958F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55177E" w14:textId="77777777" w:rsidR="00D958F1" w:rsidRDefault="00D958F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7327C5" w14:textId="77777777" w:rsidR="00D958F1" w:rsidRPr="00175A24" w:rsidRDefault="00D958F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958F1" w14:paraId="44A1F36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F01A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131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975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09E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EE12AA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04D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DA803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36A4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ECB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4E91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EBB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C7998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AC0C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958F1" w14:paraId="1E04505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565F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2FB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319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F50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4B7FE3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FEB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FC571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598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8F6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CDE4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602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44DC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7953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958F1" w14:paraId="73A15D5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395B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156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C75E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5A0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D81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C51F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286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2E3DD3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67DD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5DE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1CA673F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0CA8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3D1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91E17D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581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7BC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BDC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889C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922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A97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B09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58F1" w14:paraId="30CEE5B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4A35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A2A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B55F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ADE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45D0E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571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FF8601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8402" w14:textId="77777777" w:rsidR="00D958F1" w:rsidRPr="00CA3079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344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1FD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563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557DF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958F1" w14:paraId="71338DB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8E1A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2F2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F1C850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DDD8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76D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B9177B" w14:textId="77777777" w:rsidR="00D958F1" w:rsidRPr="00180EA2" w:rsidRDefault="00D958F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7E3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9DC1" w14:textId="77777777" w:rsidR="00D958F1" w:rsidRPr="00CA3079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18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183D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C35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7D98A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056136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958F1" w14:paraId="02E5941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A461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F86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499B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C19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D7852B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168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80E0" w14:textId="77777777" w:rsidR="00D958F1" w:rsidRPr="00CA3079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FBE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90071F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D36B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7CA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CAB34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64D11C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B098E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958F1" w14:paraId="48905DA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A0C7" w14:textId="77777777" w:rsidR="00D958F1" w:rsidRDefault="00D958F1" w:rsidP="00D958F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C02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31B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376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3F5842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A18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A74ADF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94192A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C891" w14:textId="77777777" w:rsidR="00D958F1" w:rsidRPr="00CA3079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297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4679" w14:textId="77777777" w:rsidR="00D958F1" w:rsidRPr="001304A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744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23F6A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5BB22E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73648B8" w14:textId="77777777" w:rsidR="00D958F1" w:rsidRPr="00B71446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566EE2B" w14:textId="77777777" w:rsidR="00D958F1" w:rsidRDefault="00D958F1">
      <w:pPr>
        <w:tabs>
          <w:tab w:val="left" w:pos="6382"/>
        </w:tabs>
        <w:rPr>
          <w:sz w:val="20"/>
        </w:rPr>
      </w:pPr>
    </w:p>
    <w:p w14:paraId="5B2AFBDE" w14:textId="77777777" w:rsidR="00D958F1" w:rsidRDefault="00D958F1" w:rsidP="00B52218">
      <w:pPr>
        <w:pStyle w:val="Heading1"/>
        <w:spacing w:line="360" w:lineRule="auto"/>
      </w:pPr>
      <w:r>
        <w:t>LINIA 704</w:t>
      </w:r>
    </w:p>
    <w:p w14:paraId="1B0D5A27" w14:textId="77777777" w:rsidR="00D958F1" w:rsidRDefault="00D958F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958F1" w14:paraId="56F3D44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5039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948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961595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0A30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88C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BFF6D7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93D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833D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A1F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ED847C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E52C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A0F3" w14:textId="77777777" w:rsidR="00D958F1" w:rsidRPr="001467E0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AC6D8F" w14:textId="77777777" w:rsidR="00D958F1" w:rsidRPr="00C00026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A6E84E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6CA6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19B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1DAF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9AF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ECDC2A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6B0C22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25D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AB3B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A3E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2BA9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E29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3923253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7766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753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E3A4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FAA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A01682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304BD6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55E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B3B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7F2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9E75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DD8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3DF7274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A0D8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425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6643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03F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DEAE1B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6E2B11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26B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AA72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B63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93C0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02B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211EA5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A9B21E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0A0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B1CA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5BA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8B16BF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87A91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A05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D9EE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85B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43F5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CC7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D57DA4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581373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08A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A2CD63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2354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0B5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9FB901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F3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EC8A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68F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1D7793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165E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DBA1" w14:textId="77777777" w:rsidR="00D958F1" w:rsidRPr="001467E0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2F9445" w14:textId="77777777" w:rsidR="00D958F1" w:rsidRPr="008D7F2C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24FF1B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5EC7DE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47D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189F0C2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F01D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47F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F27FC1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10B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E02E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FD0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F2B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BD7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58F1" w14:paraId="251E8DC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F8ECDF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F65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0EF9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417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F03733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C2C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E068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B68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3C1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625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E47D79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F3E5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618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0B07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FD3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B46C93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69F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C930D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2303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F67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2A6A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E46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0FDAC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D958F1" w14:paraId="1AEEA1B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552E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AEB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5BC6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797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F5ACA5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3C5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01A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CC3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3970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676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920C4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D958F1" w14:paraId="423487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D439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6F2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927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652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0B382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057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198E6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0B82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662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A2AF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CAE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CA8C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D958F1" w14:paraId="27029C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131" w14:textId="77777777" w:rsidR="00D958F1" w:rsidRDefault="00D958F1" w:rsidP="00D958F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F32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1C6A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102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0ACB7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137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4F7CC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27B2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E17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20D7" w14:textId="77777777" w:rsidR="00D958F1" w:rsidRPr="00E4080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C20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D66E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2A2ED4A6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59C35689" w14:textId="77777777" w:rsidR="00D958F1" w:rsidRDefault="00D958F1" w:rsidP="00D06EF4">
      <w:pPr>
        <w:pStyle w:val="Heading1"/>
        <w:spacing w:line="360" w:lineRule="auto"/>
      </w:pPr>
      <w:r>
        <w:t>LINIA 705</w:t>
      </w:r>
    </w:p>
    <w:p w14:paraId="35DBA5D4" w14:textId="77777777" w:rsidR="00D958F1" w:rsidRDefault="00D958F1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958F1" w14:paraId="6DED32F2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8A9C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5F4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677B3A7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34AE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F9A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3BAAB6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59B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B0A5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7F8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88B2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192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5C479EC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68F2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EFA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68EC5DB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07F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DB23" w14:textId="77777777" w:rsidR="00D958F1" w:rsidRDefault="00D958F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ADD94F9" w14:textId="77777777" w:rsidR="00D958F1" w:rsidRDefault="00D958F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E45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5C7C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BF1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981E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8AA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60D0C6B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3920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56D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5F1D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948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891EE3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16BA92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8DA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8675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E5D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FAF8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E8F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386D252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0770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2CE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66C0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A7B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818159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0FF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2B27B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0BA0293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A592B1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1FF1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53C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5428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726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E942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D958F1" w14:paraId="5677AC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5D25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279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7D56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3B2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499F80F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2FA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6AFC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3F8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1328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BBB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E978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D958F1" w14:paraId="42092C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B664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F51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04B365B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F852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5AE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76640B3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B7B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D273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54D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14B2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B5D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24461B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9F55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802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85C572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0840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74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4A8D2A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375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5A74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70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EF6E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236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189DCB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26B4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A10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375A867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758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892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579526C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C3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768B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957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4137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90E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72354D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6E20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C29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4532727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431B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30A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21F492A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8AB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FA66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012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31A8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BBB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D958F1" w14:paraId="7CF21C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702D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2E1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08E5D81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CF9C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964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1A16C5F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24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8F5B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64A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6FA1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2AD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15376F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0245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00C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3919F24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ED0D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D71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7779CFF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460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C047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4B0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CA86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5550" w14:textId="77777777" w:rsidR="00D958F1" w:rsidRPr="00D84B80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61C7B5" w14:textId="77777777" w:rsidR="00D958F1" w:rsidRPr="00577556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98BCF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C341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45C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5009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4F6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98AC5A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BCCBFE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CC6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5513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829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6F4F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1A1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4AA07E7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B752" w14:textId="77777777" w:rsidR="00D958F1" w:rsidRDefault="00D958F1" w:rsidP="00D958F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6A7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B22D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128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4047CF5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1DEAE21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C59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D8993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297A42F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52671CD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58CA8FF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D0F9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C82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8F5C" w14:textId="77777777" w:rsidR="00D958F1" w:rsidRPr="006A1A9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746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C147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59FDE742" w14:textId="77777777" w:rsidR="00D958F1" w:rsidRPr="00454E32" w:rsidRDefault="00D958F1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40E03B0" w14:textId="77777777" w:rsidR="00D958F1" w:rsidRDefault="00D958F1" w:rsidP="00BD6EB6">
      <w:pPr>
        <w:pStyle w:val="Heading1"/>
        <w:spacing w:line="360" w:lineRule="auto"/>
      </w:pPr>
      <w:r>
        <w:t>LINIA 706 A</w:t>
      </w:r>
    </w:p>
    <w:p w14:paraId="08B06802" w14:textId="77777777" w:rsidR="00D958F1" w:rsidRDefault="00D958F1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958F1" w14:paraId="52F1B3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CBDF" w14:textId="77777777" w:rsidR="00D958F1" w:rsidRDefault="00D958F1" w:rsidP="00D958F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1E3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666C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FE6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C46501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9BC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7443" w14:textId="77777777" w:rsidR="00D958F1" w:rsidRPr="000B62B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01D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4960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C64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D2E26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FBE4" w14:textId="77777777" w:rsidR="00D958F1" w:rsidRDefault="00D958F1" w:rsidP="00D958F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188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679C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A0B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9E56C8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BEB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7EC22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4C0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A94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9828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F31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9F0B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5CF4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D958F1" w14:paraId="515478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5DDF" w14:textId="77777777" w:rsidR="00D958F1" w:rsidRDefault="00D958F1" w:rsidP="00D958F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00B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2C80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FC2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86EFD5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1A2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032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714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1AD7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7B7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0EDB3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C123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D958F1" w14:paraId="1F6E0C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5493" w14:textId="77777777" w:rsidR="00D958F1" w:rsidRDefault="00D958F1" w:rsidP="00D958F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4B9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B96C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59F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967807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30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D56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967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99CA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C18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44695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8AC32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958F1" w14:paraId="4A7AA5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1FEA" w14:textId="77777777" w:rsidR="00D958F1" w:rsidRDefault="00D958F1" w:rsidP="00D958F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2F1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D4E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C96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E62FC4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592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344F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951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62E7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F47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823B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EFCF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D958F1" w14:paraId="3EA332A9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AA8B" w14:textId="77777777" w:rsidR="00D958F1" w:rsidRDefault="00D958F1" w:rsidP="00D958F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80F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8834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121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FCB2A4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62F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023BE19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E4A56B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14ED83C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075E" w14:textId="77777777" w:rsidR="00D958F1" w:rsidRPr="000B62B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8E5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AC4A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7E4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87689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FC5498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D958F1" w14:paraId="4B28D4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5D15" w14:textId="77777777" w:rsidR="00D958F1" w:rsidRDefault="00D958F1" w:rsidP="00D958F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A06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9A74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3F9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301497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2A4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D928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89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4564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DA2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B004C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4D3A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D958F1" w14:paraId="114750F0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F398" w14:textId="77777777" w:rsidR="00D958F1" w:rsidRDefault="00D958F1" w:rsidP="00D958F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121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F091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05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2663DC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81B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945412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E298C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300B783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310784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230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1C4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C91B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C7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911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3B0E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77F8BCAF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15B559E0" w14:textId="77777777" w:rsidR="00D958F1" w:rsidRDefault="00D958F1" w:rsidP="0094622D">
      <w:pPr>
        <w:pStyle w:val="Heading1"/>
        <w:spacing w:line="360" w:lineRule="auto"/>
      </w:pPr>
      <w:r>
        <w:lastRenderedPageBreak/>
        <w:t>LINIA 706 B</w:t>
      </w:r>
    </w:p>
    <w:p w14:paraId="6945A46A" w14:textId="77777777" w:rsidR="00D958F1" w:rsidRDefault="00D958F1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D958F1" w14:paraId="1310D725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5FA2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9DA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B973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3EB4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C4655A2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044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5C2507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0819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630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C302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F7C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56F1F4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958F1" w14:paraId="5490E3E0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57D3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E1A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1072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F96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9509617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01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7930C1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43003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86BB9C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77C3274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2DFA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946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2ECC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0E9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B49A5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958F1" w14:paraId="30EF1C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E908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BDE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691C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2120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EBFAD2D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8E9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DD7C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E09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2B11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DF7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58F1" w14:paraId="49A83E67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35CA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7F1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8719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99BC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8FE77FE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3C0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6233A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AC2F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7B3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B56F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55F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E07BB4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D958F1" w14:paraId="53D0935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C451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3B8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9DA9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1A5D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7B71D94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8EA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9F58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C46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015B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DAA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BC8DCE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D958F1" w14:paraId="55BAF1A6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4F20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272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3401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B140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414C88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D83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067A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4A2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10EA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AAC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E8C42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D958F1" w14:paraId="1E929CCE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5E71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1FE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5DFE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D64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7DF548E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965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24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C46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5FA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1E85" w14:textId="77777777" w:rsidR="00D958F1" w:rsidRPr="00484EAF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65B9EB9" w14:textId="77777777" w:rsidR="00D958F1" w:rsidRPr="00484EAF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3E4E0D9" w14:textId="77777777" w:rsidR="00D958F1" w:rsidRPr="00484EAF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958F1" w14:paraId="3089AA0B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589C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475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B962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CA35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DDD126B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716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05C46BA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5B6254E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47ED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498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B89A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CFD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85BB05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D958F1" w14:paraId="5AD9E7B4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2A16" w14:textId="77777777" w:rsidR="00D958F1" w:rsidRDefault="00D958F1" w:rsidP="00D958F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496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1C8E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648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179786F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36C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652F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7D5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2E1A" w14:textId="77777777" w:rsidR="00D958F1" w:rsidRPr="00147184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577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44C36A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749ADD52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55EC16BC" w14:textId="77777777" w:rsidR="00D958F1" w:rsidRDefault="00D958F1" w:rsidP="00155979">
      <w:pPr>
        <w:pStyle w:val="Heading1"/>
        <w:spacing w:line="360" w:lineRule="auto"/>
      </w:pPr>
      <w:r>
        <w:t>LINIA 706 E</w:t>
      </w:r>
    </w:p>
    <w:p w14:paraId="5D311D89" w14:textId="77777777" w:rsidR="00D958F1" w:rsidRDefault="00D958F1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58F1" w14:paraId="420FFA01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F88C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DC4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DD05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F67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FDF690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BDE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4CA9E6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2C0B4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0B929D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7A86D36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69F0E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0AB4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9E3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8384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293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783B05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958F1" w14:paraId="76580270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C563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5CA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407A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43D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2BF64F2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69D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8865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470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FA07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EAB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58F1" w14:paraId="3715F020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8238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57D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AC9D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EC02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5DBF4ED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E6A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50D4E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B21C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BB7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3952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DE5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767E05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D958F1" w14:paraId="03DABD8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CDE5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B4F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3B59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BA73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3C97D96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929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C145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2FE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C2AE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8BC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51B00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D958F1" w14:paraId="73A01E47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EA35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E6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845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541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6A80AAF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B4B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9658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861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C4D8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7DE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3C765F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D958F1" w14:paraId="136943E1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90AA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A1C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F95B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07A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C2B70B8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3CC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7FF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2E5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03B2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4B3" w14:textId="77777777" w:rsidR="00D958F1" w:rsidRPr="001A5376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C61BA58" w14:textId="77777777" w:rsidR="00D958F1" w:rsidRPr="001A5376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C368A6D" w14:textId="77777777" w:rsidR="00D958F1" w:rsidRPr="001A5376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958F1" w14:paraId="058937FA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BEC4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4F9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9E17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955A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77D4BA0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203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A0288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263F027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5A4E065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E5513A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20E02A1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2BC6DC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63EE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65D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EFA1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E89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163322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D958F1" w14:paraId="02901D34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31E1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908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6F54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B7E4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F537F85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D50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355B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B18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A792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347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462EFA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D958F1" w14:paraId="7F8D64AA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1753" w14:textId="77777777" w:rsidR="00D958F1" w:rsidRDefault="00D958F1" w:rsidP="00D958F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B74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2367ED6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03EC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5278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5842A859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47C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A6C2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2CA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DEA3" w14:textId="77777777" w:rsidR="00D958F1" w:rsidRPr="00ED347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DB5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FBA24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6E5BDD18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343F8262" w14:textId="77777777" w:rsidR="00D958F1" w:rsidRDefault="00D958F1" w:rsidP="00D762FB">
      <w:pPr>
        <w:pStyle w:val="Heading1"/>
        <w:spacing w:line="360" w:lineRule="auto"/>
      </w:pPr>
      <w:r>
        <w:t>LINIA 706 F</w:t>
      </w:r>
    </w:p>
    <w:p w14:paraId="0379C70B" w14:textId="77777777" w:rsidR="00D958F1" w:rsidRDefault="00D958F1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D958F1" w14:paraId="1518CC5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9183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485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5E9E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968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9DDD60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45F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151383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C995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420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EBC5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CD9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62F33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958F1" w14:paraId="1566A290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CCCA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618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610DA97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3F7F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D71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A931D3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E0B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358E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4C1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27CF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0A0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4F34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3486D0E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307FD9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54993A8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D958F1" w14:paraId="0C6F1D71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222A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736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47EE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45B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991F3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B7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4BDBD62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BB358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3A50774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BFC42F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FB90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B5B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886B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67A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DF87F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D958F1" w14:paraId="69116B8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3951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93E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80C1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328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20EF4D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7BC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E314D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C956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AF6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B181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719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26A727B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9F7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11C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9E21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EB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D8B366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B4A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6C31D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411A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522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1FA7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0FF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BC5A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D958F1" w14:paraId="7CE519B7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CF38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7EF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D206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198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9138B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BB2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2FAC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A52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0144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72B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7E5DE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D958F1" w14:paraId="3D2079C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8786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1E3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B5B2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359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877F07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125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6887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EED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7CBD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1A1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8E4CA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D958F1" w14:paraId="12692B68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23C7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5F6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277D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CE0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B79112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B0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A22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CED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070A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EAE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43FC8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AD77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D958F1" w14:paraId="6436E028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DE37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CEF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3559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59B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5E5BF2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6CB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71A1D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685B7F0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19248D4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A4D9C7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7E7749E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415A2AB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B263AA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CFAA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93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97CA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D9D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97D4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D958F1" w14:paraId="4468D94D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4B8E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451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D67A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C15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49EBB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D10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32E11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0A84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2C6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BCC4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985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55674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D958F1" w14:paraId="5034B7E1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4122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725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12AF6E4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E770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B17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07B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C242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429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0BFA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3D3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49F0A51C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1C77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C00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61E5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857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0CF79C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27EB24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835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7F4A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EA9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6462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C44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0E08D3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1148" w14:textId="77777777" w:rsidR="00D958F1" w:rsidRDefault="00D958F1" w:rsidP="00D958F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BAB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DEB8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0E9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1367C5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AB4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B1160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0CA6730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689738F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70634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9C3EB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536A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EE4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4C1F" w14:textId="77777777" w:rsidR="00D958F1" w:rsidRPr="00D5555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26C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BAF1F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7196F2D0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3F5EB114" w14:textId="77777777" w:rsidR="00D958F1" w:rsidRDefault="00D958F1" w:rsidP="002F1D47">
      <w:pPr>
        <w:pStyle w:val="Heading1"/>
        <w:spacing w:line="360" w:lineRule="auto"/>
      </w:pPr>
      <w:r>
        <w:t>LINIA 706 H</w:t>
      </w:r>
    </w:p>
    <w:p w14:paraId="2EBC2EDF" w14:textId="77777777" w:rsidR="00D958F1" w:rsidRDefault="00D958F1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58F1" w14:paraId="3EE974C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FC5A" w14:textId="77777777" w:rsidR="00D958F1" w:rsidRDefault="00D958F1" w:rsidP="00D958F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CC4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B9D9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B5E9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59DA40E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82F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AA9F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89C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6B7B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3AA0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281060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708FD47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958F1" w14:paraId="0BBF519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6E15" w14:textId="77777777" w:rsidR="00D958F1" w:rsidRDefault="00D958F1" w:rsidP="00D958F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E96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0317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47B3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A6A564C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8B4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412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A81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97A1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DF71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A2D7BA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13AE711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D958F1" w14:paraId="5C14CA8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D717" w14:textId="77777777" w:rsidR="00D958F1" w:rsidRDefault="00D958F1" w:rsidP="00D958F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6C2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724E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C9EA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E2FCF6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32D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761E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465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A76F" w14:textId="77777777" w:rsidR="00D958F1" w:rsidRPr="005650BB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1986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3C91F78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5C906C1" w14:textId="77777777" w:rsidR="00D958F1" w:rsidRPr="00211C8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D958F1" w14:paraId="778E7DF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10D5" w14:textId="77777777" w:rsidR="00D958F1" w:rsidRDefault="00D958F1" w:rsidP="00D958F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7DE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636F5F3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69D9" w14:textId="77777777" w:rsidR="00D958F1" w:rsidRPr="004C242C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76A2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7E0605A8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F1F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AC1" w14:textId="77777777" w:rsidR="00D958F1" w:rsidRPr="004F0B2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7FC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1B6A" w14:textId="77777777" w:rsidR="00D958F1" w:rsidRPr="004F0B2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595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4785D4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489EC5A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E12853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3083D396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0856F272" w14:textId="77777777" w:rsidR="00D958F1" w:rsidRDefault="00D958F1" w:rsidP="00661BBB">
      <w:pPr>
        <w:pStyle w:val="Heading1"/>
        <w:spacing w:line="360" w:lineRule="auto"/>
      </w:pPr>
      <w:r>
        <w:t>LINIA 706 J</w:t>
      </w:r>
    </w:p>
    <w:p w14:paraId="0A9FA88E" w14:textId="77777777" w:rsidR="00D958F1" w:rsidRDefault="00D958F1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58F1" w14:paraId="07D77A38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F859" w14:textId="77777777" w:rsidR="00D958F1" w:rsidRDefault="00D958F1" w:rsidP="00D958F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40F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9D69E1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FDEB" w14:textId="77777777" w:rsidR="00D958F1" w:rsidRPr="009B367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F0FE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3E092B32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00CAFECD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A59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3E49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773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EA13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88C2" w14:textId="77777777" w:rsidR="00D958F1" w:rsidRPr="000B6A72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CC5A9C" w14:textId="77777777" w:rsidR="00D958F1" w:rsidRPr="000B6A72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6BCEE3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190C4C4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D958F1" w14:paraId="2F3C78F7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66D2" w14:textId="77777777" w:rsidR="00D958F1" w:rsidRDefault="00D958F1" w:rsidP="00D958F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742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5D2D214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9456" w14:textId="77777777" w:rsidR="00D958F1" w:rsidRPr="009B367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5E2B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5FE6509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A65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2A86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19E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170C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EB52" w14:textId="77777777" w:rsidR="00D958F1" w:rsidRPr="000B6A72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58F1" w14:paraId="11E4F4E9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5CD8" w14:textId="77777777" w:rsidR="00D958F1" w:rsidRDefault="00D958F1" w:rsidP="00D958F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9E6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269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3489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37356920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170EC61F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506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61A6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FC2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AF73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A098" w14:textId="77777777" w:rsidR="00D958F1" w:rsidRPr="000B6A72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58F1" w14:paraId="6EE18583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54B5" w14:textId="77777777" w:rsidR="00D958F1" w:rsidRDefault="00D958F1" w:rsidP="00D958F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50D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EF1A" w14:textId="77777777" w:rsidR="00D958F1" w:rsidRPr="009B367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707E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E296685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4EC08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D39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AFE1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1FC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1BB7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101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58F1" w14:paraId="07907E2F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DFE9" w14:textId="77777777" w:rsidR="00D958F1" w:rsidRDefault="00D958F1" w:rsidP="00D958F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C81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B0AF" w14:textId="77777777" w:rsidR="00D958F1" w:rsidRPr="009B367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085C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55D82A5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5F69C9E2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872CA0D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449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360A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E7A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29EB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E8F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58F1" w14:paraId="64D08DE9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84A0" w14:textId="77777777" w:rsidR="00D958F1" w:rsidRDefault="00D958F1" w:rsidP="00D958F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C6C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2278" w14:textId="77777777" w:rsidR="00D958F1" w:rsidRPr="009B3676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4AB6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530D7EC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4E3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E3DEA9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585CEBA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84C8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F22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9C90" w14:textId="77777777" w:rsidR="00D958F1" w:rsidRPr="008C7758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0F9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44ACE1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2FE109C6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5AACC0E7" w14:textId="77777777" w:rsidR="00D958F1" w:rsidRDefault="00D958F1" w:rsidP="00A97D04">
      <w:pPr>
        <w:pStyle w:val="Heading1"/>
        <w:spacing w:line="360" w:lineRule="auto"/>
      </w:pPr>
      <w:r>
        <w:t>LINIA 706 K</w:t>
      </w:r>
    </w:p>
    <w:p w14:paraId="307146F8" w14:textId="77777777" w:rsidR="00D958F1" w:rsidRDefault="00D958F1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58F1" w14:paraId="70400658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64E6" w14:textId="77777777" w:rsidR="00D958F1" w:rsidRDefault="00D958F1" w:rsidP="00D958F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860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665C7B8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A9FE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199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D6D798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BDB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BE65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E2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E3A8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63C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252B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694B120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7FFEE26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D958F1" w14:paraId="0D58E088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4D16" w14:textId="77777777" w:rsidR="00D958F1" w:rsidRDefault="00D958F1" w:rsidP="00D958F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D3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8A39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6E1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55164B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B47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50671A3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38B4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211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3990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35F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4303D5A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3CB" w14:textId="77777777" w:rsidR="00D958F1" w:rsidRDefault="00D958F1" w:rsidP="00D958F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DA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7C90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6C5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9CC13A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249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56FB710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072CEDA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853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9A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F1C2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54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52A3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718270D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D958F1" w14:paraId="467D8DBD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7DBD" w14:textId="77777777" w:rsidR="00D958F1" w:rsidRDefault="00D958F1" w:rsidP="00D958F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7F8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E710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C7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BA93BA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A6D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8302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DC1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20DC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89F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D6C2485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70BD" w14:textId="77777777" w:rsidR="00D958F1" w:rsidRDefault="00D958F1" w:rsidP="00D958F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DDC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C9FA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5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BDEDD8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FE6207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88E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535F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3F9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B37C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934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C6DAEDB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B81E" w14:textId="77777777" w:rsidR="00D958F1" w:rsidRDefault="00D958F1" w:rsidP="00D958F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1A6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FADF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16D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AF87AD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70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86CFDD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53ACA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34D4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638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534A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138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77ED1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0984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D958F1" w14:paraId="4DA9CC9A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FF12" w14:textId="77777777" w:rsidR="00D958F1" w:rsidRDefault="00D958F1" w:rsidP="00D958F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249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8089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CCC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5BED34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DEC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2CBA6B4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6B2627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0478BA7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2695258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42CE0A9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7578BBB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11AF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401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74B3" w14:textId="77777777" w:rsidR="00D958F1" w:rsidRPr="007C168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BAB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1B018C" w14:textId="77777777" w:rsidR="00D958F1" w:rsidRPr="00487DEA" w:rsidRDefault="00D958F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A9FA8B7" w14:textId="77777777" w:rsidR="00D958F1" w:rsidRDefault="00D958F1" w:rsidP="0005618A">
      <w:pPr>
        <w:pStyle w:val="Heading1"/>
        <w:spacing w:line="360" w:lineRule="auto"/>
      </w:pPr>
      <w:r>
        <w:t>LINIA 706 K+F</w:t>
      </w:r>
    </w:p>
    <w:p w14:paraId="3A185164" w14:textId="77777777" w:rsidR="00D958F1" w:rsidRDefault="00D958F1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58F1" w14:paraId="7AA3C3AF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4C28" w14:textId="77777777" w:rsidR="00D958F1" w:rsidRDefault="00D958F1" w:rsidP="00D958F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8AC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62A5AB8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BBC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6616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56C21496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9F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03B6" w14:textId="77777777" w:rsidR="00D958F1" w:rsidRPr="00E021B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023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81B9" w14:textId="77777777" w:rsidR="00D958F1" w:rsidRPr="00E021B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61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BC327A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28D47BF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D958F1" w14:paraId="3B7F6DD3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096E" w14:textId="77777777" w:rsidR="00D958F1" w:rsidRDefault="00D958F1" w:rsidP="00D958F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C0B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735AFAC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9D75" w14:textId="77777777" w:rsidR="00D958F1" w:rsidRPr="00E021B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3A0B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33DB75BD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A0E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EEE7" w14:textId="77777777" w:rsidR="00D958F1" w:rsidRPr="00E021B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C8B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FD09" w14:textId="77777777" w:rsidR="00D958F1" w:rsidRPr="00E021B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1E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8AAC3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19FDDFC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22A513E4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3F628B12" w14:textId="77777777" w:rsidR="00D958F1" w:rsidRDefault="00D958F1" w:rsidP="006A59BE">
      <w:pPr>
        <w:pStyle w:val="Heading1"/>
        <w:spacing w:line="360" w:lineRule="auto"/>
      </w:pPr>
      <w:r>
        <w:t xml:space="preserve">LINIA 706 L </w:t>
      </w:r>
    </w:p>
    <w:p w14:paraId="427E0CE0" w14:textId="77777777" w:rsidR="00D958F1" w:rsidRDefault="00D958F1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58F1" w14:paraId="44EF0AB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752" w14:textId="77777777" w:rsidR="00D958F1" w:rsidRDefault="00D958F1" w:rsidP="00D958F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5ED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80A0" w14:textId="77777777" w:rsidR="00D958F1" w:rsidRPr="00951D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5323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995DD3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480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6558" w14:textId="77777777" w:rsidR="00D958F1" w:rsidRPr="00951D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BB0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087C" w14:textId="77777777" w:rsidR="00D958F1" w:rsidRPr="00951D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4A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C376A2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D958F1" w14:paraId="07CD281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0391" w14:textId="77777777" w:rsidR="00D958F1" w:rsidRDefault="00D958F1" w:rsidP="00D958F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8E4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AB10" w14:textId="77777777" w:rsidR="00D958F1" w:rsidRPr="00951D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5A29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03C861A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578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CC2A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183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B45E" w14:textId="77777777" w:rsidR="00D958F1" w:rsidRPr="00951D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5D3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C572A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D958F1" w14:paraId="7D4FEDB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107B" w14:textId="77777777" w:rsidR="00D958F1" w:rsidRDefault="00D958F1" w:rsidP="00D958F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25A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A7B9" w14:textId="77777777" w:rsidR="00D958F1" w:rsidRPr="00951D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1EF4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7C339B5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77A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D931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E48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AE18" w14:textId="77777777" w:rsidR="00D958F1" w:rsidRPr="00951D7A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A36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5A3F08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7E5EA066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75D44203" w14:textId="77777777" w:rsidR="00D958F1" w:rsidRDefault="00D958F1" w:rsidP="00BC4232">
      <w:pPr>
        <w:pStyle w:val="Heading1"/>
        <w:spacing w:line="360" w:lineRule="auto"/>
      </w:pPr>
      <w:r>
        <w:t>LINIA 708 A</w:t>
      </w:r>
    </w:p>
    <w:p w14:paraId="6AF55B9B" w14:textId="77777777" w:rsidR="00D958F1" w:rsidRDefault="00D958F1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958F1" w14:paraId="5CC1FB47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4683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FD8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4FFA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E4F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76B11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9A6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53E2C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5D62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4CD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F46C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AEC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4A09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D958F1" w14:paraId="58224773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A9A3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99B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2671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A2A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15C63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4AC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7F5DC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B9D1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2E5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936B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168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64551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D958F1" w14:paraId="2F84CF0E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E1AB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1D4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5967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718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0208D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97F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44D9D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D14B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E91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C038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178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6B70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8A1D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D958F1" w14:paraId="04BEBE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16CB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20E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BF0B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D85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768F8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BC3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D7CFD6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D1C0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863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F985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41C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6F312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D958F1" w14:paraId="4A5B93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19F4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7D3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273D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0AB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B66AE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A20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C576A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E69F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53C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CAFE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654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79AD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D958F1" w14:paraId="1F86B2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0E30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198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5FC8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7DF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F2F50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D6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9CB67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CFD8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586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27F7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E47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D190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D958F1" w14:paraId="6952313B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74B9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8C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2343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B40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4B5A7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6BD9ADB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36D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CFC2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2B8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C304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5CA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7465C7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97FA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08B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4056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8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B11F6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E8B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02B21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D3C6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231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83EC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C8A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84994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997E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D958F1" w14:paraId="296DEC4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A390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817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5867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1FB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AC8C9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34A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E3B70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3E45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C11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A271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920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6139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AB49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D958F1" w14:paraId="564C0F6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26B4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B45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2546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ED0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D4316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941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479B44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449D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0AA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B8A2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0F9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21086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958F1" w14:paraId="5152BA3B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3D1B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FD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263D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D0C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5FE57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FF311B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B9F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3EB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08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8D1C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2FE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1C1B6B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4E0F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937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9D3D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18E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0515DC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E7D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781EE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80C7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36D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F3AF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33A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090490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A4EF2B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D958F1" w14:paraId="7CDE9C1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3D5C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B2B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C41C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57C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08BBC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259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6623E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761E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452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A980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7B4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7BC21C3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0C190D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436D7A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EE3C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193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126C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646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AC422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5B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03CC4A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E753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3EE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4342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2F0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30FA7A6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70E207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DC6A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919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5751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B0FE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C0CFB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CE2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B7D7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99F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1B16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D9D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C8F9C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D958F1" w14:paraId="7D8B32A6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A2C4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06C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F3E0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C971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70D190" w14:textId="77777777" w:rsidR="00D958F1" w:rsidRDefault="00D958F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4F2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CD88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BAF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5AEB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CF8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D2B1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A865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47C09CE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4350604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D958F1" w14:paraId="5D79F39E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11D9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A24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301A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1DE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48F33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7DA69B8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80F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57231AB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8C3B55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0711B26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4CF6494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1F65E82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202D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34A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4130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A9B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D51B0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D958F1" w14:paraId="34DE661C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0C9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877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940D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91A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66D40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925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2154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4CA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C61E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3FF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E6DDF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D958F1" w14:paraId="625725C0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131E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42A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2249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430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5F35A3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327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D434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819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631D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BC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91568" w14:textId="77777777" w:rsidR="00D958F1" w:rsidRPr="00245F94" w:rsidRDefault="00D958F1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D958F1" w14:paraId="5FD5635E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10F7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A1E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1FE4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179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3E2CFD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83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FA17C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838F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D8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E890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CB4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65E3B79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01AA" w14:textId="77777777" w:rsidR="00D958F1" w:rsidRDefault="00D958F1" w:rsidP="00D958F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9B8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F399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EEB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ED2D9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A3E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CC5DF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ABDD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F17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1958" w14:textId="77777777" w:rsidR="00D958F1" w:rsidRPr="00DB1BA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45F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F196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DA4F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581C5D15" w14:textId="77777777" w:rsidR="00D958F1" w:rsidRDefault="00D958F1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2379ECDF" w14:textId="77777777" w:rsidR="00D958F1" w:rsidRDefault="00D958F1" w:rsidP="00CA1B1F">
      <w:pPr>
        <w:pStyle w:val="Heading1"/>
        <w:spacing w:line="360" w:lineRule="auto"/>
      </w:pPr>
      <w:r>
        <w:t>LINIA 708 B</w:t>
      </w:r>
    </w:p>
    <w:p w14:paraId="1780F384" w14:textId="77777777" w:rsidR="00D958F1" w:rsidRDefault="00D958F1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958F1" w14:paraId="00DBBD1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D3E3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898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CBC4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F6F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7B517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A20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E2490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556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6C6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FF5D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4DC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D958F1" w14:paraId="5936061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8B8D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473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CCCD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93D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1C5263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D91764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8B9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4C1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D31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1789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B81D" w14:textId="77777777" w:rsidR="00D958F1" w:rsidRPr="005D0EFE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0FD052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FDEC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FE7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93EB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730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7D2A3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2D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1526A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2052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DE7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DAF0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F81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4F8481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3F2B45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4C1E90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C48B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BE2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6D61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F73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45855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59A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926AD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780A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069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1C3B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FEE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7AF3E0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8EBAFB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5C551C1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DB87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8FC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896F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389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A908A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915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27D99A4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7FEB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558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3BC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7AB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5C0DBAD5" w14:textId="77777777" w:rsidR="00D958F1" w:rsidRPr="005D0EFE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3D459EE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1175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A61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CD53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CFB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E405F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7DB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74BD0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B6CB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704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0D4F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632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F84FC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261A2399" w14:textId="77777777" w:rsidR="00D958F1" w:rsidRPr="005D0EFE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D958F1" w14:paraId="7FA9E456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E5E4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1AE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80F6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442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CB078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959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48FEAB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202C3EC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5C7233E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243D572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044EB7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7FC8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EFC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64A4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A0E6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56FAD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D958F1" w14:paraId="668532C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A2B1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3CF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83D5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EFD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B96616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19F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90AC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CBD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90CF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144A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083279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D958F1" w14:paraId="10B811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E69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652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8BAA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C91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24F9A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53E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16FD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B47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EB50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35FB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F907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5D422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D958F1" w14:paraId="47D94A9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18BC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A2A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25DA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EAF2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B81C15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271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75BB3C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486F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A92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4844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2A87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73E0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7AF298B5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D958F1" w14:paraId="21541022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7AC5" w14:textId="77777777" w:rsidR="00D958F1" w:rsidRDefault="00D958F1" w:rsidP="00D958F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BC9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2849012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4151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80B7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580BC079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D38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89CA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BB6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96DC" w14:textId="77777777" w:rsidR="00D958F1" w:rsidRPr="00EE47D6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43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637A35" w14:textId="77777777" w:rsidR="00D958F1" w:rsidRPr="00B22714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30FBA9C4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7447AD98" w14:textId="77777777" w:rsidR="00D958F1" w:rsidRDefault="00D958F1" w:rsidP="00C025C3">
      <w:pPr>
        <w:pStyle w:val="Heading1"/>
        <w:spacing w:line="360" w:lineRule="auto"/>
      </w:pPr>
      <w:r>
        <w:t xml:space="preserve">LINIA 708 C </w:t>
      </w:r>
    </w:p>
    <w:p w14:paraId="7CDB85BE" w14:textId="77777777" w:rsidR="00D958F1" w:rsidRDefault="00D958F1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58F1" w14:paraId="5AAFA161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CF06" w14:textId="77777777" w:rsidR="00D958F1" w:rsidRDefault="00D958F1" w:rsidP="00D958F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DC8A" w14:textId="77777777" w:rsidR="00D958F1" w:rsidRDefault="00D958F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7F48" w14:textId="77777777" w:rsidR="00D958F1" w:rsidRPr="0047363B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F5C1" w14:textId="77777777" w:rsidR="00D958F1" w:rsidRDefault="00D958F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0FA4A5B0" w14:textId="77777777" w:rsidR="00D958F1" w:rsidRDefault="00D958F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09BC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3F00" w14:textId="77777777" w:rsidR="00D958F1" w:rsidRPr="004B2FA4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A457" w14:textId="77777777" w:rsidR="00D958F1" w:rsidRDefault="00D958F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6011" w14:textId="77777777" w:rsidR="00D958F1" w:rsidRPr="0047363B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4A6F" w14:textId="77777777" w:rsidR="00D958F1" w:rsidRDefault="00D958F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5771A4" w14:textId="77777777" w:rsidR="00D958F1" w:rsidRDefault="00D958F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D958F1" w14:paraId="405E351F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E94C" w14:textId="77777777" w:rsidR="00D958F1" w:rsidRDefault="00D958F1" w:rsidP="00D958F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C109" w14:textId="77777777" w:rsidR="00D958F1" w:rsidRDefault="00D958F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2121" w14:textId="77777777" w:rsidR="00D958F1" w:rsidRPr="0047363B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C4EF" w14:textId="77777777" w:rsidR="00D958F1" w:rsidRDefault="00D958F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F28DC6B" w14:textId="77777777" w:rsidR="00D958F1" w:rsidRDefault="00D958F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B54E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79A0" w14:textId="77777777" w:rsidR="00D958F1" w:rsidRPr="004B2FA4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FEE9" w14:textId="77777777" w:rsidR="00D958F1" w:rsidRDefault="00D958F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205D" w14:textId="77777777" w:rsidR="00D958F1" w:rsidRPr="0047363B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6308" w14:textId="77777777" w:rsidR="00D958F1" w:rsidRDefault="00D958F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733FC2E" w14:textId="77777777" w:rsidR="00D958F1" w:rsidRDefault="00D958F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D958F1" w14:paraId="72B8943F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B9E1" w14:textId="77777777" w:rsidR="00D958F1" w:rsidRDefault="00D958F1" w:rsidP="00D958F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E1DA" w14:textId="77777777" w:rsidR="00D958F1" w:rsidRDefault="00D958F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3E71" w14:textId="77777777" w:rsidR="00D958F1" w:rsidRPr="0047363B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2B27" w14:textId="77777777" w:rsidR="00D958F1" w:rsidRDefault="00D958F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8443030" w14:textId="77777777" w:rsidR="00D958F1" w:rsidRDefault="00D958F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840B" w14:textId="77777777" w:rsidR="00D958F1" w:rsidRDefault="00D958F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7555" w14:textId="77777777" w:rsidR="00D958F1" w:rsidRPr="004B2FA4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27D5" w14:textId="77777777" w:rsidR="00D958F1" w:rsidRDefault="00D958F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C3B7" w14:textId="77777777" w:rsidR="00D958F1" w:rsidRPr="0047363B" w:rsidRDefault="00D958F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F2D6" w14:textId="77777777" w:rsidR="00D958F1" w:rsidRDefault="00D958F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D9CDCA" w14:textId="77777777" w:rsidR="00D958F1" w:rsidRDefault="00D958F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2E1C3B3C" w14:textId="77777777" w:rsidR="00D958F1" w:rsidRDefault="00D958F1">
      <w:pPr>
        <w:spacing w:line="192" w:lineRule="auto"/>
        <w:ind w:right="57"/>
        <w:rPr>
          <w:sz w:val="20"/>
          <w:lang w:val="ro-RO"/>
        </w:rPr>
      </w:pPr>
    </w:p>
    <w:p w14:paraId="47C6C647" w14:textId="77777777" w:rsidR="00D958F1" w:rsidRDefault="00D958F1" w:rsidP="002030C7">
      <w:pPr>
        <w:pStyle w:val="Heading1"/>
        <w:spacing w:line="360" w:lineRule="auto"/>
      </w:pPr>
      <w:r>
        <w:t>LINIA 708 D</w:t>
      </w:r>
    </w:p>
    <w:p w14:paraId="2FB17752" w14:textId="77777777" w:rsidR="00D958F1" w:rsidRDefault="00D958F1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958F1" w14:paraId="6F55DBC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6359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300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C566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99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14576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434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481F7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01B3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0D1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F5C2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FB7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80F55A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D958F1" w14:paraId="5E912B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5C81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A5A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6A2F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4C3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B99EB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DB8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9485F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FA60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08F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FE1D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5BF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58B5D8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D958F1" w14:paraId="13A513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D8A1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5C3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D857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661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2323C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1FC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CDDB6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0543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99D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4697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C9F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D4F3B5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958F1" w14:paraId="7B65E8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6405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D89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5C0C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F29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28F6C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070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6BB15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A621" w14:textId="77777777" w:rsidR="00D958F1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05E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0E16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516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F6406CE" w14:textId="77777777" w:rsidR="00D958F1" w:rsidRPr="00E66186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D958F1" w14:paraId="03CAE5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0929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24DD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0A40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1C8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125AD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831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565D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EB8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674C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8C8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D958F1" w14:paraId="548D85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6CF4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823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4CF2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DF8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39B1A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5D623B2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F47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EE71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38E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8CD9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2AA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8C21C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1551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B59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6028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A84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60E1F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840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3891B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96D0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884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FAF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A6A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F86A1C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9B5D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D958F1" w14:paraId="18302F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C13B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F60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806F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D3C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774EA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98C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C21B2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9F1A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15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3518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BD4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1B4F5C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6E0EF" w14:textId="77777777" w:rsidR="00D958F1" w:rsidRPr="00130084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58F1" w14:paraId="3D351E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CD91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EDF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2912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798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E33B9C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45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A460B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58DA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786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5BF5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B8B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BF483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1D92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D958F1" w14:paraId="1CA1F4F0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048D" w14:textId="77777777" w:rsidR="00D958F1" w:rsidRDefault="00D958F1" w:rsidP="00D958F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4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579E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349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D33902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CEF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6A507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EAE7" w14:textId="77777777" w:rsidR="00D958F1" w:rsidRPr="009A4F95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7B8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D60B" w14:textId="77777777" w:rsidR="00D958F1" w:rsidRPr="00091C1D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4D9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C9B14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0C3E6B5D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5DB7F2C0" w14:textId="77777777" w:rsidR="00D958F1" w:rsidRDefault="00D958F1" w:rsidP="000457EA">
      <w:pPr>
        <w:pStyle w:val="Heading1"/>
        <w:spacing w:line="276" w:lineRule="auto"/>
      </w:pPr>
      <w:r>
        <w:t>LINIA 708 E</w:t>
      </w:r>
    </w:p>
    <w:p w14:paraId="74E89905" w14:textId="77777777" w:rsidR="00D958F1" w:rsidRDefault="00D958F1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958F1" w14:paraId="51134F9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5CE4" w14:textId="77777777" w:rsidR="00D958F1" w:rsidRDefault="00D958F1" w:rsidP="00D958F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44E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6D51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B1F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B9A109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A7A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2DC9FD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EEF1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8CB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07F3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A30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6EFC5E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2538" w14:textId="77777777" w:rsidR="00D958F1" w:rsidRDefault="00D958F1" w:rsidP="00D958F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BC2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B960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5AD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FE929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C7E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DE55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2E8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E8F6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E401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017F4DF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19E84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58F1" w14:paraId="666F122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02E9" w14:textId="77777777" w:rsidR="00D958F1" w:rsidRDefault="00D958F1" w:rsidP="00D958F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964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4398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F17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74348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FD4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3A0D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D37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9F20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641E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725B668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36FA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58F1" w14:paraId="4DB840E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AD73" w14:textId="77777777" w:rsidR="00D958F1" w:rsidRDefault="00D958F1" w:rsidP="00D958F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E69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62E9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4AA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BBCEF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AB3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EE4A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653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1B78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8377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958F1" w14:paraId="54C1851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9B23" w14:textId="77777777" w:rsidR="00D958F1" w:rsidRDefault="00D958F1" w:rsidP="00D958F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508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0BF7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B4E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316032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B55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73DF3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15B2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1EA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20CD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FF10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0D7D131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1307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412D6C7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6A7219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58F1" w14:paraId="48F7D059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8869" w14:textId="77777777" w:rsidR="00D958F1" w:rsidRDefault="00D958F1" w:rsidP="00D958F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F69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EB06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108E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C7B0D72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C3E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CB479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4690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E7B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4200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C59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36895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0E40047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958F1" w14:paraId="683D4514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C9FC" w14:textId="77777777" w:rsidR="00D958F1" w:rsidRDefault="00D958F1" w:rsidP="00D958F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B8B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1B19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6706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4111BF5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6A7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E0C7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01F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579C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EC9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C82C6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85D4E34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3E8DFD5A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58F1" w14:paraId="7E1F114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F2E0" w14:textId="77777777" w:rsidR="00D958F1" w:rsidRDefault="00D958F1" w:rsidP="00D958F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305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6FCB04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8DDA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B9FD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5F9CF7EC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10D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0ED3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A51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6265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5EC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E76701" w14:textId="77777777" w:rsidR="00D958F1" w:rsidRPr="0099384A" w:rsidRDefault="00D958F1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5AD255D7" w14:textId="77777777" w:rsidR="00D958F1" w:rsidRDefault="00D958F1" w:rsidP="00E44A86">
      <w:pPr>
        <w:pStyle w:val="Heading1"/>
        <w:spacing w:line="276" w:lineRule="auto"/>
      </w:pPr>
      <w:r>
        <w:t>LINIA 708 F</w:t>
      </w:r>
    </w:p>
    <w:p w14:paraId="5233F2CB" w14:textId="77777777" w:rsidR="00D958F1" w:rsidRDefault="00D958F1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958F1" w14:paraId="0D3ED221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3FD9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231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15DB69E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5588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113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E19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F6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F30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22E4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6C61" w14:textId="77777777" w:rsidR="00D958F1" w:rsidRPr="0052422F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CFA02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9C6210C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020C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59D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0132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933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E0535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22EADAF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415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CFD6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7E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01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5FE8" w14:textId="77777777" w:rsidR="00D958F1" w:rsidRPr="00DF516B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D4236D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9410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075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C900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FAA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C71FC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B43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8E5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450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6C8A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CBE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897AB7E" w14:textId="77777777" w:rsidR="00D958F1" w:rsidRPr="00DF516B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D9AF8A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78EEBC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F94E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C9F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4ED9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803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CB7AB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0B3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A6FB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CF2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5765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83D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51D61017" w14:textId="77777777" w:rsidR="00D958F1" w:rsidRPr="00DF516B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C34257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7FF45F5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E492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B1B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C34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2FB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D97C4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ADF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FECD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D40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6E1B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DFE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34199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723F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2EBC1167" w14:textId="77777777" w:rsidR="00D958F1" w:rsidRPr="009D322E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D958F1" w14:paraId="64B3BF9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FB38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8E2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3CD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F9D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2BAE8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391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6CC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E47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0A63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71A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4C68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1A92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432EAF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506C458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958F1" w14:paraId="27E771E2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714D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889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E43D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CF8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4E3FF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C87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FEE9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FD8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BF1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C52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B21CF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D371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6D0782F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5438F3A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958F1" w14:paraId="4FA89EFE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B162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E4F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25B5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774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A4E50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5DB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216002D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B59AA2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39E16EE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1868CB4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74ADBC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2BBE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ED7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E49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34D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2620F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B0C6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D958F1" w14:paraId="528550D8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579C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AD4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39B6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88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30622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F86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CABB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167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B3B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79C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8CA7C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D156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55FB967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FC74E7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0C19BD7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D958F1" w14:paraId="3C0963BC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6288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E31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6BA3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041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589357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636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06FE0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E80D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F34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636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5A7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D1F62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9F8C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32A903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02EC3DB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958F1" w14:paraId="230606D1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089A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C9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E5EC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70B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A34009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6DE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6D6C8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EE9F5B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A342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E7C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9E19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1900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2CC87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3C1F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D958F1" w14:paraId="0CCF0F1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35BA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E41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C65A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6AE6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46CB3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497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CE2021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1E79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D3E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58B5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EC46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958F1" w14:paraId="5F67F26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16FA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752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F8AB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903C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1053F05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419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94F09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8E6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D75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065C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B94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54312CA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F478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690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E553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41F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97B65E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E90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66E46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3084" w14:textId="77777777" w:rsidR="00D958F1" w:rsidRPr="008A45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FD6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8D98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E227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54B527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B681D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6A00BCB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14F139C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58F1" w14:paraId="0C85B81D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9463" w14:textId="77777777" w:rsidR="00D958F1" w:rsidRDefault="00D958F1" w:rsidP="00D958F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A55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F2C8205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F96B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6499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C5D1C8C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EDF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0508" w14:textId="77777777" w:rsidR="00D958F1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D7C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C467" w14:textId="77777777" w:rsidR="00D958F1" w:rsidRPr="00E5716F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395" w14:textId="77777777" w:rsidR="00D958F1" w:rsidRPr="00337FC9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A39A6C" w14:textId="77777777" w:rsidR="00D958F1" w:rsidRDefault="00D958F1" w:rsidP="002F0159">
      <w:pPr>
        <w:pStyle w:val="Heading1"/>
        <w:spacing w:line="276" w:lineRule="auto"/>
      </w:pPr>
      <w:r>
        <w:lastRenderedPageBreak/>
        <w:t>LINIA 708 H</w:t>
      </w:r>
    </w:p>
    <w:p w14:paraId="1D67D370" w14:textId="77777777" w:rsidR="00D958F1" w:rsidRDefault="00D958F1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58F1" w14:paraId="454CE63F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3DFD" w14:textId="77777777" w:rsidR="00D958F1" w:rsidRDefault="00D958F1" w:rsidP="00D958F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E5A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9533FB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E402" w14:textId="77777777" w:rsidR="00D958F1" w:rsidRPr="00B724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1816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45F7EB78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E8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4236" w14:textId="77777777" w:rsidR="00D958F1" w:rsidRPr="00B724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FDAB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39C0" w14:textId="77777777" w:rsidR="00D958F1" w:rsidRPr="00DA56C3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502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1AE5E28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795F0AF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4E343E75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D958F1" w14:paraId="48BEF455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CD43" w14:textId="77777777" w:rsidR="00D958F1" w:rsidRDefault="00D958F1" w:rsidP="00D958F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5D0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BFA5" w14:textId="77777777" w:rsidR="00D958F1" w:rsidRPr="00B724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D835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8D05D18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3484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33B7AC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2BE2016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185DAA5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5C5C62C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458B2F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09F97AB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42E4B25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5A9B805C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1A983CD0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5D61C6E9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0B18C033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4F92190D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32D7EE3A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20DAED2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09C7DE7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53AE15A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929F" w14:textId="77777777" w:rsidR="00D958F1" w:rsidRPr="00B724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B282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E969" w14:textId="77777777" w:rsidR="00D958F1" w:rsidRPr="00DA56C3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463A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84D3D1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D958F1" w14:paraId="01A3831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4103" w14:textId="77777777" w:rsidR="00D958F1" w:rsidRDefault="00D958F1" w:rsidP="00D958F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EBA6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3E28" w14:textId="77777777" w:rsidR="00D958F1" w:rsidRPr="00B724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723B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179AF1EA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657E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6831" w14:textId="77777777" w:rsidR="00D958F1" w:rsidRPr="00B724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FC57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5598" w14:textId="77777777" w:rsidR="00D958F1" w:rsidRPr="00DA56C3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86B4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58F1" w14:paraId="3D2E7F8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62DE" w14:textId="77777777" w:rsidR="00D958F1" w:rsidRDefault="00D958F1" w:rsidP="00D958F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EA7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BA5D" w14:textId="77777777" w:rsidR="00D958F1" w:rsidRPr="00B724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412D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E142873" w14:textId="77777777" w:rsidR="00D958F1" w:rsidRDefault="00D958F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9A18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6E26" w14:textId="77777777" w:rsidR="00D958F1" w:rsidRPr="00B724A5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8311" w14:textId="77777777" w:rsidR="00D958F1" w:rsidRDefault="00D958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0628" w14:textId="77777777" w:rsidR="00D958F1" w:rsidRPr="00DA56C3" w:rsidRDefault="00D958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046D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3BDFEF4F" w14:textId="77777777" w:rsidR="00D958F1" w:rsidRDefault="00D958F1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4E0A5707" w14:textId="77777777" w:rsidR="001A4965" w:rsidRPr="00C67EA9" w:rsidRDefault="001A4965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1A3504A7" w14:textId="77777777" w:rsidR="00D958F1" w:rsidRDefault="00D958F1" w:rsidP="00F0370D">
      <w:pPr>
        <w:pStyle w:val="Heading1"/>
        <w:spacing w:line="360" w:lineRule="auto"/>
      </w:pPr>
      <w:r>
        <w:lastRenderedPageBreak/>
        <w:t>LINIA 800</w:t>
      </w:r>
    </w:p>
    <w:p w14:paraId="7F004093" w14:textId="77777777" w:rsidR="00D958F1" w:rsidRDefault="00D958F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58F1" w14:paraId="608E9C0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334D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EDA0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F1C34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9D2A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D4243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F3FDA" w14:textId="77777777" w:rsidR="00D958F1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8C86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8D41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1183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922E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B3FA38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27B7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77E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1D1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76A2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9E140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D91E" w14:textId="77777777" w:rsidR="00D958F1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D15AF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C6D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385E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373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9525BC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23403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1E2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6C97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DB2F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097D82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9921" w14:textId="77777777" w:rsidR="00D958F1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439B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692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C5F9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990A9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F8DDF" w14:textId="77777777" w:rsidR="00D958F1" w:rsidRDefault="00D958F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958F1" w:rsidRPr="00A8307A" w14:paraId="4B94CB8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00B5" w14:textId="77777777" w:rsidR="00D958F1" w:rsidRPr="00A75A00" w:rsidRDefault="00D958F1" w:rsidP="00D958F1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1AC8" w14:textId="77777777" w:rsidR="00D958F1" w:rsidRPr="00A8307A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74C0" w14:textId="77777777" w:rsidR="00D958F1" w:rsidRPr="00A8307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BA98" w14:textId="77777777" w:rsidR="00D958F1" w:rsidRPr="00A8307A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590B" w14:textId="77777777" w:rsidR="00D958F1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61F6B4" w14:textId="77777777" w:rsidR="00D958F1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1422CF5" w14:textId="77777777" w:rsidR="00D958F1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C39D79" w14:textId="77777777" w:rsidR="00D958F1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2F6E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16E32" w14:textId="77777777" w:rsidR="00D958F1" w:rsidRPr="00A8307A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D48D5" w14:textId="77777777" w:rsidR="00D958F1" w:rsidRPr="00A8307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F6F6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1FE48" w14:textId="77777777" w:rsidR="00D958F1" w:rsidRPr="00A8307A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958F1" w14:paraId="5CF6C5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C1F2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2F9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830E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89B3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1CD7B2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934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F124A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BE1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E8B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E6EF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126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958F1" w14:paraId="2400F3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2E3A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0F4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11EF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CC46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C337A17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83F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2D6A31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F3BE66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802BB9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BE4205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9BAA80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651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2A6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44A1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B4B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1E630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9988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E47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EFA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3FD2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1B9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D0C2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941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86C381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14D1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587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26AAAE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7C95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29A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0CF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FC6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D13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03BA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C5F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8FCC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358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FFC978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0C322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958F1" w14:paraId="41242C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5D07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DFB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20DD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664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4B4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8CB6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DD6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EC72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7E0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F97C65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629F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958F1" w14:paraId="653A82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EF1B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A9F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2353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02CB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DED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C7AF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358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60CB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17CC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CCD4F5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2B1C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958F1" w14:paraId="6950B1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8C44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D21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FE7777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42DC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CCF7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C77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1E3C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91B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73AB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64EE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5A1D90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9769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871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3F1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47A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BC5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1F1E4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B7B4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3E6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7A65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4145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4BFF9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5670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958F1" w14:paraId="627A69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3B6B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467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5830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072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05B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0CEE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0E8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4BDA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B8DF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D31237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E7B3C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958F1" w14:paraId="01F4CE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9F12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1C4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A61D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639A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E63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623C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6F9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AF61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F1CF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A6565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9F2CE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958F1" w14:paraId="6816CB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4D12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6FB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084A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D0E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105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505468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6A20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2E5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4601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724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764D20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CDCC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ED9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A114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4819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95B93AA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BD8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6C35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25B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EDFA07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0414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21F2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3FD99D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C50E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606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6A13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0AC9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771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9947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41C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067B12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F54C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387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D958F1" w14:paraId="05735A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64EB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3BA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CF7421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50F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8546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7FB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16B4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D534" w14:textId="77777777" w:rsidR="00D958F1" w:rsidRDefault="00D958F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CFCEF41" w14:textId="77777777" w:rsidR="00D958F1" w:rsidRDefault="00D958F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4F67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12E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1F1808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218C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C00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3038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BB3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41D3C3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FBC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DDCD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CE4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2FD343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D5B5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80F5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3252F7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8E1B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924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79FE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FB10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0F45CF9" w14:textId="77777777" w:rsidR="00D958F1" w:rsidRPr="008B2519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6CD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201AC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F879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172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A4F7" w14:textId="77777777" w:rsidR="00D958F1" w:rsidRPr="008D08DE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513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958F1" w14:paraId="65E491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D1E4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EB9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64B294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09FE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2B84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01436B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18E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C56F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0EA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5357" w14:textId="77777777" w:rsidR="00D958F1" w:rsidRPr="008D08DE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2AAA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085295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C75F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370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7470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BA51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DC86CD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23F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7F9F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C10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78A908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FE88" w14:textId="77777777" w:rsidR="00D958F1" w:rsidRPr="008D08DE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747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06C79E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CF09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6728" w14:textId="77777777" w:rsidR="00D958F1" w:rsidRDefault="00D958F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5009" w14:textId="77777777" w:rsidR="00D958F1" w:rsidRPr="001161EA" w:rsidRDefault="00D958F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2F55" w14:textId="77777777" w:rsidR="00D958F1" w:rsidRDefault="00D958F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E187CFD" w14:textId="77777777" w:rsidR="00D958F1" w:rsidRDefault="00D958F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B6B8" w14:textId="77777777" w:rsidR="00D958F1" w:rsidRDefault="00D958F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A91B59E" w14:textId="77777777" w:rsidR="00D958F1" w:rsidRDefault="00D958F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4324" w14:textId="77777777" w:rsidR="00D958F1" w:rsidRPr="001161EA" w:rsidRDefault="00D958F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A6A1" w14:textId="77777777" w:rsidR="00D958F1" w:rsidRDefault="00D958F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2D34" w14:textId="77777777" w:rsidR="00D958F1" w:rsidRPr="008D08DE" w:rsidRDefault="00D958F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FF00" w14:textId="77777777" w:rsidR="00D958F1" w:rsidRDefault="00D958F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958F1" w14:paraId="7B403E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DBEA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7B9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7EA2688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F0BD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5980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26715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21C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81FD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AC7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2340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0A9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D958F1" w14:paraId="116D15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0902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8C3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B2F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6733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04F5A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79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C3803C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9BB0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9EF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E5AF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4BC2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23661B82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F3A0F6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958F1" w14:paraId="111832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4167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BFF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65BD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291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44334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FE7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D720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DF0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3237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289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F5B75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DF9A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005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05CA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08F3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C821C6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9E6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9FE418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4C34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4C4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C3B0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21DC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5D67A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781F332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958F1" w14:paraId="17B33A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E24C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37F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5EC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631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D333AF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A19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5AE99C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C19B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2EA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04C5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E67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32D9B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961C2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7183B9A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958F1" w14:paraId="59F67C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B7CB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C3A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E6DC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762B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9D06F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210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59F2D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1DA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A44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C649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ADB8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54576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958F1" w14:paraId="4E0AD0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389A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5F6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1576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334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91C5F2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BED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F821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EDA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9CBF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220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C594E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958F1" w14:paraId="026673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CD04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DC2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1EAC6B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8458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F557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93EE7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7B30E9C1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81B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BD1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491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99E6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DC47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53B6EC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2C03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381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F83C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ECA4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40170F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6C17F3B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B9C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C0E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788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355293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F539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5CEF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2444F0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125F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9005" w14:textId="7A9FF715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</w:t>
            </w:r>
            <w:r w:rsidR="00C6429F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+450</w:t>
            </w:r>
          </w:p>
          <w:p w14:paraId="6472CA8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B960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6127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07B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86B8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2F5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D98E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DD1A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58F1" w14:paraId="4AEA78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B26A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4F3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FDF7" w14:textId="77777777" w:rsidR="00D958F1" w:rsidRPr="001161EA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CD9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9BFD48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213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9E99F8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2993E9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935F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9B0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043A" w14:textId="77777777" w:rsidR="00D958F1" w:rsidRPr="001161EA" w:rsidRDefault="00D958F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171C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58F1" w14:paraId="511808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5180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6FA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E61A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79A4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08C6EB4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DF5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2A7A7F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4E320F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AD9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82B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AE06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0CA6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85930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52C8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8EE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3D37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5162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F7CD61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E59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CC83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A4B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F1BE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DEE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8F94A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619D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958F1" w14:paraId="720299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0D54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1AD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B2D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F58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4E35B0B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796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5E67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642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9BCA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69E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769B0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2EF8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BF0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4EB4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1D3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6DFA2C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4CB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0150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19D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A398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E64B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9AD6A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DAE0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B26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943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66D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C04C2D7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7F6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8A2E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042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B59E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2E6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72278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997D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36D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954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56B4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0B7FAC1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7CE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8C00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ACE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BA2A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D4B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71FDE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E722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CAD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3227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0E23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1613E0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1057D4D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AF7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4BEE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C70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C2E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6BDE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F0CC3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CC02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609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327C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BBE0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D8471E5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18D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9261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60C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FF26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1F8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3B9BBE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7D26F8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958F1" w14:paraId="4F5F49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D5DE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84A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6E55072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7979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FF2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7AF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A40E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768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8017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DFF9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3C221C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DD37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47D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F506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DE2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DC2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49BB24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DE93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A19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F9BF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FBF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C0113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D958F1" w14:paraId="5C9F8F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87D8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169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2E1EEC9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C83F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1AF6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35C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9233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864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D372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6FBE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2D7E0C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FE1C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62F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B19B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8377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781453F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53A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4E36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37B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666805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2BB2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3E4F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4418B6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E5B5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4605" w14:textId="77777777" w:rsidR="00D958F1" w:rsidRDefault="00D958F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EB8F" w14:textId="77777777" w:rsidR="00D958F1" w:rsidRPr="001161EA" w:rsidRDefault="00D958F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9A34" w14:textId="77777777" w:rsidR="00D958F1" w:rsidRDefault="00D958F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7AC9" w14:textId="77777777" w:rsidR="00D958F1" w:rsidRDefault="00D958F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25D9" w14:textId="77777777" w:rsidR="00D958F1" w:rsidRPr="001161EA" w:rsidRDefault="00D958F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AB7B" w14:textId="77777777" w:rsidR="00D958F1" w:rsidRDefault="00D958F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4AA6699F" w14:textId="77777777" w:rsidR="00D958F1" w:rsidRDefault="00D958F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CDBA" w14:textId="77777777" w:rsidR="00D958F1" w:rsidRDefault="00D958F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5806" w14:textId="77777777" w:rsidR="00D958F1" w:rsidRDefault="00D958F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58F1" w14:paraId="13E79A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2B4E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EF5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58DD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DD9E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A2CD3D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B0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E98A4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6B2C6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13FC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81D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E008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8552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1E82B7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97DEC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5B09F99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958F1" w14:paraId="7F6E19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C6CA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03B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05CF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7B83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37C3BF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485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8655F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4BA1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3F1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733B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6D68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6BE382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AFC4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B78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F71B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8A79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6DF841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CD9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CB052E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1ADE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A44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BAF0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7B28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5BC71D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2177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809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CB38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086B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03F25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156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DC1E3E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521C6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319117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3C0890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C5BA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4CA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ABF1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E70A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31771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A7F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CB6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212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FE2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8FE29C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41A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EE397D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6248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470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01A9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89EF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00A52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BA6C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8DF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0736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6B3A" w14:textId="77777777" w:rsidR="00D958F1" w:rsidRDefault="00D958F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6E43ED" w14:textId="77777777" w:rsidR="00D958F1" w:rsidRDefault="00D958F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82E2" w14:textId="77777777" w:rsidR="00D958F1" w:rsidRPr="00F565BC" w:rsidRDefault="00D958F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F1A034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955A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752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9895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5018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958F1" w14:paraId="15754B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C86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953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6B8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275A" w14:textId="77777777" w:rsidR="00D958F1" w:rsidRDefault="00D958F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A07E9D" w14:textId="77777777" w:rsidR="00D958F1" w:rsidRDefault="00D958F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1B7B" w14:textId="77777777" w:rsidR="00D958F1" w:rsidRDefault="00D958F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F944B5" w14:textId="77777777" w:rsidR="00D958F1" w:rsidRDefault="00D958F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9384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1EE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1F45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5915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958F1" w14:paraId="37CA46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C12C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968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190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124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71229A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74F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190DD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7A94" w14:textId="77777777" w:rsidR="00D958F1" w:rsidRPr="001161EA" w:rsidRDefault="00D958F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4873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1E99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9D9C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E09553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7162BD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89BC3E0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AB61ED8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958F1" w14:paraId="55D0BB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E8D0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5EB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C37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EA7D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FE9574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470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89A0C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E8AAF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5918" w14:textId="77777777" w:rsidR="00D958F1" w:rsidRPr="001161EA" w:rsidRDefault="00D958F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B58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C9CA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1F8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05887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1038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958F1" w14:paraId="470630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CFFD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E2A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9814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2EED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0D1716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6A6E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C3B7" w14:textId="77777777" w:rsidR="00D958F1" w:rsidRDefault="00D958F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47C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7B49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640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BF154F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454DF46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958F1" w14:paraId="728D47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A2A4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62D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B636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02DF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A54E2E6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931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C54ED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AA3A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480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80B9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11EC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6B766F9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628F1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958F1" w14:paraId="476B86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10F6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7B85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621A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4F8B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57A6800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C66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6C47B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509144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898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366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5EF7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EBE5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ECF7295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958F1" w14:paraId="58C1F1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D5AE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1AB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12FD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2DFB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1BC742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F6F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E8AEA6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53FF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1F81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3E60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D0A7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58C7719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958F1" w14:paraId="7A26C7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4353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8FFB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7F4D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9532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A2926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3D76131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849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9C3955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B19A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503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1DB5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666C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AF038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958F1" w14:paraId="5A4C09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BC54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C20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36E7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0F03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62D0C9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A209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0625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68D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0C07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3A4A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1A5AA2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59A1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419D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12DC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27E9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3BF302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53A4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239218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28E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414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0368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7E14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0C206C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7B2E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5D9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4772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8EDF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7D3CC2A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483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7B4177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6A1D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CC5A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6F3D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4922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4FBA9C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B75A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EB4F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9F5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80D4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EE2108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E57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74A6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03C2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1932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6669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58F1" w14:paraId="3F4B63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7948" w14:textId="77777777" w:rsidR="00D958F1" w:rsidRDefault="00D958F1" w:rsidP="00D958F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92C6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AB0A" w14:textId="77777777" w:rsidR="00D958F1" w:rsidRPr="001161EA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9B3D" w14:textId="77777777" w:rsidR="00D958F1" w:rsidRDefault="00D958F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4FA0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6624" w14:textId="77777777" w:rsidR="00D958F1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7C0C" w14:textId="77777777" w:rsidR="00D958F1" w:rsidRDefault="00D958F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B3B2" w14:textId="77777777" w:rsidR="00D958F1" w:rsidRPr="008D08DE" w:rsidRDefault="00D958F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9D9D" w14:textId="77777777" w:rsidR="00D958F1" w:rsidRDefault="00D958F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A439265" w14:textId="77777777" w:rsidR="00D958F1" w:rsidRDefault="00D958F1">
      <w:pPr>
        <w:spacing w:before="40" w:after="40" w:line="192" w:lineRule="auto"/>
        <w:ind w:right="57"/>
        <w:rPr>
          <w:sz w:val="20"/>
          <w:lang w:val="ro-RO"/>
        </w:rPr>
      </w:pPr>
    </w:p>
    <w:p w14:paraId="69720760" w14:textId="77777777" w:rsidR="00D958F1" w:rsidRDefault="00D958F1" w:rsidP="00FF5C69">
      <w:pPr>
        <w:pStyle w:val="Heading1"/>
        <w:spacing w:line="276" w:lineRule="auto"/>
      </w:pPr>
      <w:r>
        <w:t>LINIA 804</w:t>
      </w:r>
    </w:p>
    <w:p w14:paraId="5691EA1B" w14:textId="77777777" w:rsidR="00D958F1" w:rsidRDefault="00D958F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958F1" w14:paraId="4C7DCC6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EDCB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525F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4B5E74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2278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337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69BC003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142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CBB8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1F3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7FB6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626E" w14:textId="77777777" w:rsidR="00D958F1" w:rsidRPr="00436B1D" w:rsidRDefault="00D958F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958F1" w14:paraId="7CE6642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9A31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FFD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7661A1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E4E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CE2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2D64135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68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F96E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D49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7B34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5083" w14:textId="77777777" w:rsidR="00D958F1" w:rsidRPr="00436B1D" w:rsidRDefault="00D958F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958F1" w14:paraId="3BE92AD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9067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7DB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7177A3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63EF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7F45" w14:textId="77777777" w:rsidR="00D958F1" w:rsidRDefault="00D958F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68E63CA" w14:textId="77777777" w:rsidR="00D958F1" w:rsidRDefault="00D958F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2188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6D9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A3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6134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D4D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958F1" w14:paraId="526F0A2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B280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D96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18121E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4F3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E8F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9C2380C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FDA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9D1B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E4AF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D92D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77C1" w14:textId="77777777" w:rsidR="00D958F1" w:rsidRPr="00E25A4B" w:rsidRDefault="00D958F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44EE9E0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58F1" w14:paraId="009E4AD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0A22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61EA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D33244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87B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3080" w14:textId="77777777" w:rsidR="00D958F1" w:rsidRDefault="00D958F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4DA811B" w14:textId="77777777" w:rsidR="00D958F1" w:rsidRDefault="00D958F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C42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A965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350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FCE6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D59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58F1" w14:paraId="2179F27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ED8B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E17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3E3F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B575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24DF05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30930B5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956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523C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A74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76F523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D2A8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3AFE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6304DBE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E6E3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8CBF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8F8660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46C5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F0EC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F30633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E5B8B9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90668A2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5E8EDB6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375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A386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0CA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DBED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DF9A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20FE1E5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24C6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9833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8EF4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09D9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3ED9030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BC170C7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7107F7F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190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19D5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E1D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ADA9AE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4B8F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9D45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58F1" w14:paraId="37734D9E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7A8C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2B4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CACF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1C0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071F19D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E4EFD15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0D4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1975EC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8326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2D49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133F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4DE7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BC519A1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70CD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5078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89D104B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DB18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1D5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FC30CA3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CE9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369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3B6A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408C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428E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D958F1" w14:paraId="181535A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F960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A11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62367DC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5CD4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1F2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A0A4255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9A03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247B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4FCA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A857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CEAC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F48EC0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58F1" w14:paraId="323F04D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9367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8553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3368FC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B2CE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84E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00CFD6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C7B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7DA4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F09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CB68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41BA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DF45A7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58F1" w14:paraId="4E47D8E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4069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DE9A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3208758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2D29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50D7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07424DF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2B72D8C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85AFF9E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60D38B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44657D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C14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8E8B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194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9346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E6C5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982A76F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E3E4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657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4714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758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F8781E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0D1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52C10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5685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22A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4D10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18BC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1A88F79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1D92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587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5CD9" w14:textId="77777777" w:rsidR="00D958F1" w:rsidRPr="00A152FB" w:rsidRDefault="00D958F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B577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CC87EC2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9AF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C773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4D9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56ED" w14:textId="77777777" w:rsidR="00D958F1" w:rsidRPr="00F9444C" w:rsidRDefault="00D958F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7700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0C10EBA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4038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5353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E156CB9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B952" w14:textId="77777777" w:rsidR="00D958F1" w:rsidRPr="00A152FB" w:rsidRDefault="00D958F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368A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A3B050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CC08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327C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A83F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53A0" w14:textId="77777777" w:rsidR="00D958F1" w:rsidRPr="00F9444C" w:rsidRDefault="00D958F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F9B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26C99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58F1" w14:paraId="3A1EF6C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C6FB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4613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E883E44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8633" w14:textId="77777777" w:rsidR="00D958F1" w:rsidRPr="00A152FB" w:rsidRDefault="00D958F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480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38D9419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6A5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2443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C89A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8080" w14:textId="77777777" w:rsidR="00D958F1" w:rsidRPr="00F9444C" w:rsidRDefault="00D958F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B66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D0313E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58F1" w14:paraId="31E6442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3DA7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0CF4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CBF3" w14:textId="77777777" w:rsidR="00D958F1" w:rsidRPr="00A152FB" w:rsidRDefault="00D958F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04EB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5666477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12C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6C3400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1D0C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2589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B9E1" w14:textId="77777777" w:rsidR="00D958F1" w:rsidRPr="00F9444C" w:rsidRDefault="00D958F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E705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DB2957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1BD5CF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958F1" w14:paraId="1DA2935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AA31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F6B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86F3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E22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50F61E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B1B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AAFF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D998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7B877B4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2C46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6B3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EF266F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8A21BEE" w14:textId="77777777" w:rsidR="00D958F1" w:rsidRDefault="00D958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166EB9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958F1" w14:paraId="3F725C6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3151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AE5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349E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528D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14AF73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7DCB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835C0FB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3274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5AB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F341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E25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49A5316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958F1" w14:paraId="5447F98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3E27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2A5F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4DEF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B85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B75DEBD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B92C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B5E2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845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309739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4E7B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7F2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58F1" w14:paraId="188EED2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1A31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BBB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E8752BC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E38B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1EE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A0F10A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24BC8CD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34D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0A2D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33B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E03B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19F7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58F1" w14:paraId="717D4E1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A606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036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79DA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835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84EECE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6E34D6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7EEC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E0CE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F3BC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DC4564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B99B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6B0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58F1" w14:paraId="14D356C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E028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5F09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50FA38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41EB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9FFA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E7F7DD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A1C9C0C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4C2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6AA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3CC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4E2D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CA72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58F1" w14:paraId="6936927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B2B8" w14:textId="77777777" w:rsidR="00D958F1" w:rsidRDefault="00D958F1" w:rsidP="00D958F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F1D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C8E0" w14:textId="77777777" w:rsidR="00D958F1" w:rsidRPr="00A152F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0D3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6D00FF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9CC26F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434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5BB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44B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E978B34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0D40" w14:textId="77777777" w:rsidR="00D958F1" w:rsidRPr="00F9444C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356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D9F096C" w14:textId="77777777" w:rsidR="00D958F1" w:rsidRDefault="00D958F1" w:rsidP="00802827">
      <w:pPr>
        <w:spacing w:line="276" w:lineRule="auto"/>
        <w:ind w:right="57"/>
        <w:rPr>
          <w:sz w:val="20"/>
          <w:lang w:val="ro-RO"/>
        </w:rPr>
      </w:pPr>
    </w:p>
    <w:p w14:paraId="5B6458B1" w14:textId="77777777" w:rsidR="00D958F1" w:rsidRDefault="00D958F1" w:rsidP="00A73B8F">
      <w:pPr>
        <w:pStyle w:val="Heading1"/>
        <w:spacing w:line="360" w:lineRule="auto"/>
      </w:pPr>
      <w:r>
        <w:lastRenderedPageBreak/>
        <w:t>LINIA 813 B</w:t>
      </w:r>
    </w:p>
    <w:p w14:paraId="33AB74D7" w14:textId="77777777" w:rsidR="00D958F1" w:rsidRDefault="00D958F1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58F1" w14:paraId="2A0A5D53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1D38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C14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11F6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F66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52D17A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1EA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6320DB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7944000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5713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4CD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C53E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E68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3D62DB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AA3D40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D958F1" w14:paraId="40AAB828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FCE3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721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189F68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9EBE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D44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87ED8A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3F6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2A22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0F5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CD19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322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5F64C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36F5758D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AC65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A50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3E55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2A9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F4B589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77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5F080B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6C2F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05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32CB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474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B9324B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D958F1" w14:paraId="26FB215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649D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8BF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4DA9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2F7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0A2D8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BE8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63B6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242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6FEA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40F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8D3A1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F9B0A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D958F1" w14:paraId="62F0C90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715C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8CF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E8EC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95F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60E8C6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3E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3A89" w14:textId="77777777" w:rsidR="00D958F1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547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2F26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6BF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7F32CD64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6657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EC0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7D66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816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2F33F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8BF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4EAC02B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F700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856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86B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EF3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7B3920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6053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D958F1" w14:paraId="42D52361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814B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FFC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2D7E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F73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105CF6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800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7B2F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853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E307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5F2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F4472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B5B263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D958F1" w14:paraId="535927B1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2A91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A67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CA87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4AA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44E9A13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B2D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4676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CF5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3353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B96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2FAB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E7DEB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958F1" w14:paraId="4743959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9721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A10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8EA6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33B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25BFE21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11D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C3B0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107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F47B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FC8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1C6A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7FB4B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958F1" w14:paraId="52E5317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5B11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430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264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7BF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8AAD6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4FEB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5D02C70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5860" w14:textId="77777777" w:rsidR="00D958F1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311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285D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30C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CF2585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9764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9AE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D6B4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8D1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EB43D3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633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F3EE9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5793" w14:textId="77777777" w:rsidR="00D958F1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5CC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DE84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257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E2783A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D958F1" w14:paraId="1EAEC5B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BDB3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496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CCCA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345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C7574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3B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3C192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A9D112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46A8034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62CE" w14:textId="77777777" w:rsidR="00D958F1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528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C8C8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5BE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53D609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958F1" w14:paraId="739709F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B170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DDF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3DFA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7E7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2A11CB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509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94B0E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784A" w14:textId="77777777" w:rsidR="00D958F1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6C8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2382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43D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2B6A2F9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D958F1" w14:paraId="319482D1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1F75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7864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03D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289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EF53A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6672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D40B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7F6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E20B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65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27ACC56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67A4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BEA5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7F08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2D7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72947F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A41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FC40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E58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95A3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5D45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2B97F46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059D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2DA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374B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EBE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834A99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09E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FE9E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DE7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9116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DD9E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50EA9A5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E784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9EB3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1AA8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92D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F0947C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9F06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C258651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A2CC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4FF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7B9E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4D04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476C98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1DCA6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D958F1" w14:paraId="5B3BCB72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1E0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4267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611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8C2F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AF5E84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BEC9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EF33" w14:textId="77777777" w:rsidR="00D958F1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4A9F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A075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9B8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B11030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C6D73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D958F1" w14:paraId="59B94A2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CC87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110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76BC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FCC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EEA99D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91C9962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1AFE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6CAC" w14:textId="77777777" w:rsidR="00D958F1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D9A0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B27B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ECF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5219EC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D958F1" w14:paraId="74E39E8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937" w14:textId="77777777" w:rsidR="00D958F1" w:rsidRDefault="00D958F1" w:rsidP="00D958F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F6CA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8BFB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0BE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445702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CD88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9ED1" w14:textId="77777777" w:rsidR="00D958F1" w:rsidRPr="00305F8E" w:rsidRDefault="00D958F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B8C" w14:textId="77777777" w:rsidR="00D958F1" w:rsidRDefault="00D958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489D" w14:textId="77777777" w:rsidR="00D958F1" w:rsidRPr="00305F8E" w:rsidRDefault="00D958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5ED6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C1339A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56F17" w14:textId="77777777" w:rsidR="00D958F1" w:rsidRDefault="00D958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B453400" w14:textId="77777777" w:rsidR="00D958F1" w:rsidRDefault="00D958F1" w:rsidP="002242FB">
      <w:pPr>
        <w:spacing w:before="40" w:after="40" w:line="192" w:lineRule="auto"/>
        <w:ind w:right="57"/>
        <w:rPr>
          <w:lang w:val="ro-RO"/>
        </w:rPr>
      </w:pPr>
    </w:p>
    <w:p w14:paraId="1B258AB3" w14:textId="77777777" w:rsidR="00D958F1" w:rsidRDefault="00D958F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A46BDF0" w14:textId="77777777" w:rsidR="00D958F1" w:rsidRDefault="00D958F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958F1" w14:paraId="3198319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498C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63E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E81C" w14:textId="77777777" w:rsidR="00D958F1" w:rsidRPr="002B6917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628C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717B22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C53A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484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3ED4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3AF6" w14:textId="77777777" w:rsidR="00D958F1" w:rsidRPr="002A6824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B114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69FE11E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77B2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05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0126" w14:textId="77777777" w:rsidR="00D958F1" w:rsidRPr="002B6917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FF46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ADEC8F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F26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F584C1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B1FE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2F3F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52C9" w14:textId="77777777" w:rsidR="00D958F1" w:rsidRPr="002A6824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CD2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46C042B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A2A1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D5A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29DB" w14:textId="77777777" w:rsidR="00D958F1" w:rsidRPr="002B6917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B8DC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C3A4F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77C9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DAC54F9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744D76F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7098447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988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028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CC10" w14:textId="77777777" w:rsidR="00D958F1" w:rsidRPr="002A6824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70EE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2CC1876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26E3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C13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F9EC" w14:textId="77777777" w:rsidR="00D958F1" w:rsidRPr="002B6917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D39D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5DF1B1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1453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A2EAC43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66B3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AB2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037A" w14:textId="77777777" w:rsidR="00D958F1" w:rsidRPr="002A6824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4E23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11FC807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6453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8412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57B1" w14:textId="77777777" w:rsidR="00D958F1" w:rsidRPr="002B6917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0121" w14:textId="77777777" w:rsidR="00D958F1" w:rsidRDefault="00D958F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C25B67" w14:textId="77777777" w:rsidR="00D958F1" w:rsidRDefault="00D958F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678A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4461358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D455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B804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43F3" w14:textId="77777777" w:rsidR="00D958F1" w:rsidRPr="002A6824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9A98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958F1" w14:paraId="5C878F4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9832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81C5" w14:textId="77777777" w:rsidR="00D958F1" w:rsidRDefault="00D958F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209C" w14:textId="77777777" w:rsidR="00D958F1" w:rsidRPr="002B6917" w:rsidRDefault="00D958F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C36F" w14:textId="77777777" w:rsidR="00D958F1" w:rsidRDefault="00D958F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504D19" w14:textId="77777777" w:rsidR="00D958F1" w:rsidRDefault="00D958F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6E68" w14:textId="77777777" w:rsidR="00D958F1" w:rsidRDefault="00D958F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C5A59B4" w14:textId="77777777" w:rsidR="00D958F1" w:rsidRDefault="00D958F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4AFF" w14:textId="77777777" w:rsidR="00D958F1" w:rsidRDefault="00D958F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F52D" w14:textId="77777777" w:rsidR="00D958F1" w:rsidRDefault="00D958F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7F57" w14:textId="77777777" w:rsidR="00D958F1" w:rsidRPr="002A6824" w:rsidRDefault="00D958F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E4BA" w14:textId="77777777" w:rsidR="00D958F1" w:rsidRDefault="00D958F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958F1" w14:paraId="5AF01AE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A395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7094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DBB8" w14:textId="77777777" w:rsidR="00D958F1" w:rsidRPr="002B6917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08A6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0D83DF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088EB5D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1140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347C2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901D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83A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4C59" w14:textId="77777777" w:rsidR="00D958F1" w:rsidRPr="002A6824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D263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3095BDD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AC58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994A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863F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FAF9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8D055C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91A1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C6CD51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71C4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6822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CAFA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9E95" w14:textId="77777777" w:rsidR="00D958F1" w:rsidRDefault="00D958F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9671BB" w14:textId="77777777" w:rsidR="00D958F1" w:rsidRDefault="00D958F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958F1" w14:paraId="178E2E1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CA8E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B2C9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6C9C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8139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D45EC6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772C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107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7C4D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901C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387F" w14:textId="77777777" w:rsidR="00D958F1" w:rsidRDefault="00D958F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958F1" w14:paraId="153973B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F20E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DF8B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DE7DD3E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7635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8B33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B16E2FE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80EFE59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482B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5710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D88E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AFD8DF7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F00F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332F" w14:textId="77777777" w:rsidR="00D958F1" w:rsidRDefault="00D958F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58F1" w14:paraId="2170E93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B44E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EE1A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2626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5D51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1FCBA46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0511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8663DC2" w14:textId="77777777" w:rsidR="00D958F1" w:rsidRPr="00810F5B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1A7C" w14:textId="77777777" w:rsidR="00D958F1" w:rsidRPr="00557C88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ED2C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A0ED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8C52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15191C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958F1" w14:paraId="529E8D8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C21D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922F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0DC0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3380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8A8C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671D68D" w14:textId="77777777" w:rsidR="00D958F1" w:rsidRDefault="00D958F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DA2E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F353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7E1D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D288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354ADDC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958F1" w14:paraId="407468E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BEF3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45A0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A54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12FD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5206" w14:textId="77777777" w:rsidR="00D958F1" w:rsidRDefault="00D958F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690D" w14:textId="77777777" w:rsidR="00D958F1" w:rsidRPr="00557C88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EC64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9BE9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FC7A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5CD56B" w14:textId="77777777" w:rsidR="00D958F1" w:rsidRPr="00D83307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958F1" w14:paraId="7A9FEBD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2EB8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1E6A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8C9F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6783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32EDC76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8CD5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ABDC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E0A7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3651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9E7C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10C0F43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7290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DCA6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9A15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DFEF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330B888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F1AE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637F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DD53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78FE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78D2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17E78ED3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D433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9506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E19F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4D74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D4039ED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0A51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C1BC" w14:textId="77777777" w:rsidR="00D958F1" w:rsidRPr="00557C88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09E2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12F8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9547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58F1" w14:paraId="78D5E0D1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F9D0" w14:textId="77777777" w:rsidR="00D958F1" w:rsidRDefault="00D958F1" w:rsidP="00D958F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6D24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C9FB" w14:textId="77777777" w:rsidR="00D958F1" w:rsidRPr="002B6917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7C19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F1BA3B8" w14:textId="77777777" w:rsidR="00D958F1" w:rsidRPr="006315B8" w:rsidRDefault="00D958F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C57A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A7EC" w14:textId="77777777" w:rsidR="00D958F1" w:rsidRPr="00557C88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D0F8" w14:textId="77777777" w:rsidR="00D958F1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7178" w14:textId="77777777" w:rsidR="00D958F1" w:rsidRPr="002A6824" w:rsidRDefault="00D958F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C4FD" w14:textId="77777777" w:rsidR="00D958F1" w:rsidRDefault="00D958F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1EB9FF" w14:textId="77777777" w:rsidR="00D958F1" w:rsidRPr="00930181" w:rsidRDefault="00D958F1">
      <w:pPr>
        <w:tabs>
          <w:tab w:val="left" w:pos="3183"/>
        </w:tabs>
      </w:pPr>
    </w:p>
    <w:p w14:paraId="5040662A" w14:textId="77777777" w:rsidR="00D958F1" w:rsidRPr="00C21F42" w:rsidRDefault="00D958F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9C2BFA" w14:textId="77777777" w:rsidR="00D958F1" w:rsidRPr="00C21F42" w:rsidRDefault="00D958F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F50040A" w14:textId="77777777" w:rsidR="00D958F1" w:rsidRPr="00C21F42" w:rsidRDefault="00D958F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BB7D4E3" w14:textId="77777777" w:rsidR="00D958F1" w:rsidRPr="00C21F42" w:rsidRDefault="00D958F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66EFFFB" w14:textId="77777777" w:rsidR="00D958F1" w:rsidRDefault="00D958F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B5EE8DE" w14:textId="77777777" w:rsidR="00D958F1" w:rsidRPr="00C21F42" w:rsidRDefault="00D958F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3187EB1" w14:textId="77777777" w:rsidR="00D958F1" w:rsidRPr="00C21F42" w:rsidRDefault="00D958F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DC11176" w14:textId="77777777" w:rsidR="00D958F1" w:rsidRPr="00C21F42" w:rsidRDefault="00D958F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2C7A873" w14:textId="77777777" w:rsidR="00D958F1" w:rsidRPr="00C21F42" w:rsidRDefault="00D958F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D00471" w:rsidRDefault="00FB37F1" w:rsidP="00D00471"/>
    <w:sectPr w:rsidR="00FB37F1" w:rsidRPr="00D0047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7751" w14:textId="77777777" w:rsidR="009632B8" w:rsidRDefault="009632B8">
      <w:r>
        <w:separator/>
      </w:r>
    </w:p>
  </w:endnote>
  <w:endnote w:type="continuationSeparator" w:id="0">
    <w:p w14:paraId="23F888FE" w14:textId="77777777" w:rsidR="009632B8" w:rsidRDefault="0096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4AB9" w14:textId="77777777" w:rsidR="009632B8" w:rsidRDefault="009632B8">
      <w:r>
        <w:separator/>
      </w:r>
    </w:p>
  </w:footnote>
  <w:footnote w:type="continuationSeparator" w:id="0">
    <w:p w14:paraId="173D30CF" w14:textId="77777777" w:rsidR="009632B8" w:rsidRDefault="0096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5F670745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54939">
      <w:rPr>
        <w:b/>
        <w:bCs/>
        <w:i/>
        <w:iCs/>
        <w:sz w:val="22"/>
      </w:rPr>
      <w:t>decada 11-20 februarie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1926D2C7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54939">
      <w:rPr>
        <w:b/>
        <w:bCs/>
        <w:i/>
        <w:iCs/>
        <w:sz w:val="22"/>
      </w:rPr>
      <w:t>decada 11-20 februarie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cyl0wi3OtAqoBfGmu36ZY3Vbno5nhccY8K/DZ1RX2SWZ6aVwT403i5LfTR1GlHBTdkQq3JLsRIMM8FWZJ/3Ng==" w:salt="a/tGJwvvirJ9ezFuoavnK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653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65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2DBF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2B8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0DC8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29F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6E7D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13241</Words>
  <Characters>75477</Characters>
  <Application>Microsoft Office Word</Application>
  <DocSecurity>0</DocSecurity>
  <Lines>628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2026-02-03T07:32:00Z</dcterms:created>
  <dcterms:modified xsi:type="dcterms:W3CDTF">2026-02-03T09:15:00Z</dcterms:modified>
</cp:coreProperties>
</file>