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00CD" w14:textId="77777777" w:rsidR="00C47667" w:rsidRPr="001A77EE" w:rsidRDefault="00C47667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40E67BD" w14:textId="2CF8F07E" w:rsidR="00C47667" w:rsidRPr="001A77EE" w:rsidRDefault="00C24084" w:rsidP="00C24084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</w:t>
      </w:r>
      <w:r w:rsidR="00C47667"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27AE825F" w14:textId="77777777" w:rsidR="00C47667" w:rsidRDefault="00C4766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CCC3FA4" w14:textId="77777777" w:rsidR="00C47667" w:rsidRDefault="00C4766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2B25B34" w14:textId="77777777" w:rsidR="00C47667" w:rsidRDefault="00C47667">
      <w:pPr>
        <w:jc w:val="center"/>
        <w:rPr>
          <w:sz w:val="28"/>
        </w:rPr>
      </w:pPr>
    </w:p>
    <w:p w14:paraId="3F61D7FF" w14:textId="77777777" w:rsidR="00C47667" w:rsidRDefault="00C47667">
      <w:pPr>
        <w:jc w:val="center"/>
        <w:rPr>
          <w:sz w:val="28"/>
        </w:rPr>
      </w:pPr>
    </w:p>
    <w:p w14:paraId="77E3CCA6" w14:textId="77777777" w:rsidR="00C47667" w:rsidRDefault="00C47667">
      <w:pPr>
        <w:jc w:val="center"/>
        <w:rPr>
          <w:sz w:val="28"/>
        </w:rPr>
      </w:pPr>
    </w:p>
    <w:p w14:paraId="792EE247" w14:textId="77777777" w:rsidR="00C47667" w:rsidRDefault="00C4766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6ABC63E" w14:textId="77777777" w:rsidR="00C47667" w:rsidRDefault="00C4766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56E0E328" w14:textId="77777777" w:rsidR="00C4766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B641FF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C775CF0" w14:textId="77777777" w:rsidR="00C47667" w:rsidRDefault="00C476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A3509C6" w14:textId="77777777" w:rsidR="00C47667" w:rsidRDefault="00C476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3FC4DFAD" w14:textId="77777777" w:rsidR="00C47667" w:rsidRPr="00676A79" w:rsidRDefault="00C47667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7EC5B527" w14:textId="77777777" w:rsidR="00C47667" w:rsidRPr="00676A79" w:rsidRDefault="00C47667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1C39A0C" w14:textId="77777777" w:rsidR="00C47667" w:rsidRDefault="00C4766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47667" w14:paraId="16E77AD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7F98205" w14:textId="77777777" w:rsidR="00C47667" w:rsidRDefault="00C4766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9FDD47B" w14:textId="77777777" w:rsidR="00C47667" w:rsidRDefault="00C4766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9CD5B49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633C8E0" w14:textId="77777777" w:rsidR="00C47667" w:rsidRDefault="00C4766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BAE0C8C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F242229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3F6DCA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63B1A2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A23FC2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E74E040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4CBCAE0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9329BC4" w14:textId="77777777" w:rsidR="00C47667" w:rsidRDefault="00C47667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58E5E02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1B94839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C146FD9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713BA10" w14:textId="77777777" w:rsidR="00C47667" w:rsidRDefault="00C4766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AD5EDAD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C0BD50D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CF906F9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88D6197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2E59D3F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DCE46FD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D862E3A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FA84A80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3EEBC3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47667" w14:paraId="22172A5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95FA21B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4DABB26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64A9CBD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76BC2EB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C219D6A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0A0E904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817FB85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B18F894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80528BF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8F8FF35" w14:textId="77777777" w:rsidR="00C47667" w:rsidRDefault="00C476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363433C" w14:textId="77777777" w:rsidR="00C47667" w:rsidRDefault="00C476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DC11C41" w14:textId="77777777" w:rsidR="00C47667" w:rsidRDefault="00C47667">
      <w:pPr>
        <w:spacing w:line="192" w:lineRule="auto"/>
        <w:jc w:val="center"/>
      </w:pPr>
    </w:p>
    <w:p w14:paraId="2465EE17" w14:textId="77777777" w:rsidR="00C47667" w:rsidRDefault="00C4766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56BA139" w14:textId="77777777" w:rsidR="00C47667" w:rsidRDefault="00C47667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3D1502BD" w14:textId="77777777" w:rsidR="00C47667" w:rsidRDefault="00C47667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6A16F063" w14:textId="77777777" w:rsidR="00C47667" w:rsidRPr="003447BC" w:rsidRDefault="00C4766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AC1247" w14:textId="77777777" w:rsidR="00C47667" w:rsidRPr="00A8307A" w:rsidRDefault="00C47667" w:rsidP="00516DD3">
      <w:pPr>
        <w:pStyle w:val="Heading1"/>
        <w:spacing w:line="360" w:lineRule="auto"/>
      </w:pPr>
      <w:r w:rsidRPr="00A8307A">
        <w:t>LINIA 100</w:t>
      </w:r>
    </w:p>
    <w:p w14:paraId="32460456" w14:textId="77777777" w:rsidR="00C47667" w:rsidRPr="00A8307A" w:rsidRDefault="00C4766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47667" w:rsidRPr="00AB76B4" w14:paraId="01DFE04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293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6F1E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28D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DB3B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547E1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6045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581313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C23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19E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C5E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43B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57D1DEF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CAC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021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059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848F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638836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7C12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3DB380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241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8A7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66E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487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214CECA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1A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228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643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5782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BEB9D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7939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3F34CD0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778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E66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18D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B94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83D8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47667" w:rsidRPr="00AB76B4" w14:paraId="0B63D7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E4F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9BD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653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9CE3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E8E8B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EBC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303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A2E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C00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92C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0D4370C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EF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5B1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93DC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3D7C2" w14:textId="77777777" w:rsidR="00C47667" w:rsidRPr="00AB76B4" w:rsidRDefault="00C4766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B8E680" w14:textId="77777777" w:rsidR="00C47667" w:rsidRPr="00AB76B4" w:rsidRDefault="00C4766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78BE" w14:textId="77777777" w:rsidR="00C47667" w:rsidRPr="00AB76B4" w:rsidRDefault="00C4766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577EC5D" w14:textId="77777777" w:rsidR="00C47667" w:rsidRPr="00AB76B4" w:rsidRDefault="00C4766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4B36F60" w14:textId="77777777" w:rsidR="00C47667" w:rsidRPr="00AB76B4" w:rsidRDefault="00C4766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C46334" w14:textId="77777777" w:rsidR="00C47667" w:rsidRPr="00AB76B4" w:rsidRDefault="00C4766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BDF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CB8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E9C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6AD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16F9783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9F7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72A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913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EB4E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5E5F9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6697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D87ED5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2A9F66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C3A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CFA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5E4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CCB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945426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11252A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47667" w:rsidRPr="00AB76B4" w14:paraId="4F699FE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45A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DA4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E83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40FF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A95BCE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D7D47B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B76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E3A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6537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79CAEE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E5D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963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47667" w:rsidRPr="00AB76B4" w14:paraId="3928C56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36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AB9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407FF3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041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52B1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713F74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402A01B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1DE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D91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8EC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898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48C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2C649EB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BE8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1316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E7134D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7EF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7640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815576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5C6013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D18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2DF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BFA8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1E8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D79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7063CC6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8FE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026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3A4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E678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BF576F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2E09C1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31F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7E0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DB7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F9A2C0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032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E8D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133B91F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A4F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DEF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05D82E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6B0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DAB3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FEDF6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84F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4FB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45E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728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B8B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51186A3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9E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228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24C1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D281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377636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367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8CA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EF6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336872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C91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B8A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0A6C78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22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899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871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9C61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9B12B7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1B5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ABA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B6A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33D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10B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140C23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4FA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B7B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159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3E0E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296D2D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017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58E6E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49F205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A9273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236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205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3B81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898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9E6EC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47667" w:rsidRPr="00AB76B4" w14:paraId="68DCBE0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5E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6FC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2A4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2428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E5F399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3C2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BBD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137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3BB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846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CF70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7667" w:rsidRPr="00AB76B4" w14:paraId="0FE5A97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C6A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A48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DED6B6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E80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BCC7B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E0666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AC5171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BF5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B74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525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F5B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7D3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0D1BE75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891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BE3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B23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20CA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72D05C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542FD8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0F4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77AC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B3F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10D702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8FB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036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47667" w:rsidRPr="00AB76B4" w14:paraId="6C097C9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4C7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DA39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8A7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55FE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4EC3AB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619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2ECE836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4394B9B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DE5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B96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595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5B6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47667" w:rsidRPr="00AB76B4" w14:paraId="75F96A8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DA6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FFBE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C08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BDF9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8C9B3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62A4E4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3C2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AB1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568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313F89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DBB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707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19FD597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D36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3C55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F5E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52B9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F6E77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F03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20FB6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65918E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31C124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23E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52C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15D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0E5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5A1D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47667" w:rsidRPr="00AB76B4" w14:paraId="7330DD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01B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227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30E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7DE5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7B8B67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184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7BD56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9B77F9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277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937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F00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76A0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A6EF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F17C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47667" w:rsidRPr="00AB76B4" w14:paraId="6EE2FA4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E28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516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DC6640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818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A9EB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7D78C5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2EA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C3F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E29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C11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1BD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140E7CE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2FF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0866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1828F99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C2B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A9EEF" w14:textId="77777777" w:rsidR="00C47667" w:rsidRPr="00AB76B4" w:rsidRDefault="00C4766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C5FFB63" w14:textId="77777777" w:rsidR="00C47667" w:rsidRPr="00AB76B4" w:rsidRDefault="00C4766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C02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AB6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655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62B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010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0E3F99E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74F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7AD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B83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BDB1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97106E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B39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772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0D9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791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875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EEB258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353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543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C3C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9B40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A2C667B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52C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6AD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BB8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F21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CBC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71559BA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874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DE4B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1B7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A654B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E9CFB1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4D99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93B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AE1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6CF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54A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2B8406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41B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E09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173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68E2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C77BEA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A539A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1EA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A39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DD6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C60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33478E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F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230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988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8837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07813B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491E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E47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21B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BC1696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6A8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1836" w14:textId="77777777" w:rsidR="00C47667" w:rsidRPr="00AB76B4" w:rsidRDefault="00C4766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522FAE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D9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7BF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A617A1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B4B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3EEE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3312D3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0A0AF9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CD9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CC2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099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E75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A30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1D25AD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4A3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231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719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E421E" w14:textId="77777777" w:rsidR="00C47667" w:rsidRPr="00AB76B4" w:rsidRDefault="00C4766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479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A19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6AA3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1A8B2F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F5E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B92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085DE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E74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459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9D0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3B964" w14:textId="77777777" w:rsidR="00C47667" w:rsidRPr="00AB76B4" w:rsidRDefault="00C4766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F79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7040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1B40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0E92663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9063" w14:textId="77777777" w:rsidR="00C47667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F98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29711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BCC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D99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5CE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F1A9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66B568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BD8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1E9E1B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48614D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1A6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78E2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FC9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93EB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6EF2DEA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93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634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D0B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9FD96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DD215C6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FBD6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15F0F57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16DC6B34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109614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FE52A1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C3F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C90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F97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6E0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07B7D2A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CF7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BD0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A67E46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1DB6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A905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9BFA9C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FBA8" w14:textId="77777777" w:rsidR="00C47667" w:rsidRPr="00AB76B4" w:rsidRDefault="00C4766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0423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C85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BBE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326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E24B5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B80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548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DE0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7EA6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837B4E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D83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CD332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7D1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E97C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63A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2C1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1CDF595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BA8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B61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5D6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F01BB" w14:textId="77777777" w:rsidR="00C47667" w:rsidRPr="00AB76B4" w:rsidRDefault="00C4766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225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B974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6EEF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A6A83E5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9D19" w14:textId="77777777" w:rsidR="00C47667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755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75A52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E53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D4D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E04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6D96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42A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11D9CC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8150F8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02A56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F916DE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3274A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67C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4F7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BDA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79F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459CAA1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D91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D5D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1D58EF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692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2C59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A83314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7C6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CAB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CBF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AC2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1DD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55EE95C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D3B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90E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F3E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2691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195A43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BEA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447A24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56C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14F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684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0FA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B386A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101C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47667" w:rsidRPr="00AB76B4" w14:paraId="5699C46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9C4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375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405D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1891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653F0DE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6E7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374BD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155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32A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BE85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03C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0067C0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ED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E4B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EEB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D98CE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6EBE4C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3E31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791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46B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A34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430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7C80F93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E7D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5F5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9FF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8D7F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0E2CCEB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1C3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232BFA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051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2FA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100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9C8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7EC0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7255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47667" w:rsidRPr="00AB76B4" w14:paraId="3A2EBA4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6ED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59C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9B2937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045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6FAA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A2A286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453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5A7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E27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DBC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02C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665A29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06C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5AC8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6A99DF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21D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4FA90" w14:textId="77777777" w:rsidR="00C47667" w:rsidRPr="00AB76B4" w:rsidRDefault="00C4766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4EC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70C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1EEB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DFAE" w14:textId="77777777" w:rsidR="00C47667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0CE6" w14:textId="77777777" w:rsidR="00C47667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410A5F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DFF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B1E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0F2696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5C0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404F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E6FF0D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7784CC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C60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F28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378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140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3BC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5BF8AC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29F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F19E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1AFD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3039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CAEE006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52A5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DFB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569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7E3699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DEE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2E1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610F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855505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4146EB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0E8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F33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31D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3BD8E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53BDB5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2C0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70B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25A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AB76DF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1E2A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500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731D2C9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2C3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277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56B08D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8B9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B8F2E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810915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378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309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242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B3D2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7EC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47946E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CC0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693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C5409D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47C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1ADB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C21ECF8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B55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B7B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5FF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86A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8AC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BC4F7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120C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47667" w:rsidRPr="00AB76B4" w14:paraId="50A2CF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905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3537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27444E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A45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54CD8" w14:textId="77777777" w:rsidR="00C47667" w:rsidRPr="00AB76B4" w:rsidRDefault="00C4766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7A1B1C4" w14:textId="77777777" w:rsidR="00C47667" w:rsidRPr="00AB76B4" w:rsidRDefault="00C4766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87F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F94F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723F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938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3886" w14:textId="77777777" w:rsidR="00C47667" w:rsidRPr="00AB76B4" w:rsidRDefault="00C4766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0330A" w14:textId="77777777" w:rsidR="00C47667" w:rsidRPr="00AB76B4" w:rsidRDefault="00C4766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B76B4" w14:paraId="29F0A4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90B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0F7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A85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0F67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A5BD33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210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D7C66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FE3B06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CF3BF8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82E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77C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555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10B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B315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47667" w:rsidRPr="00AB76B4" w14:paraId="24605CA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8B6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4F8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8DF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E24D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B87FE6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6CAD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119BC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E915E0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0483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6FD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BA1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8D6A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47667" w:rsidRPr="00AB76B4" w14:paraId="0F2EF15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2AA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C97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06C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2335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7BE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2AF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AAE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E1B5F1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18B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11DB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810F25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79D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0D03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191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D2C06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D0ECEC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7D3C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B72657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8C4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743C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DFC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1E0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B978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47667" w:rsidRPr="00AB76B4" w14:paraId="2804884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5E8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65B5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D1B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7D76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7FEA12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DA69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5FE369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F0F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E195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17A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30C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47667" w:rsidRPr="00AB76B4" w14:paraId="2B672A4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B52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A34A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9213834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196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A523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9F1369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14D9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76D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6DDD0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847E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A825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28EAF8D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9F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90AF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718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C12D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73CA08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E2CB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479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F88D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82AFAA3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08A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7C1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21DE9D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0C7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2752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327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478C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37A9F6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C082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F46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6B73C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71062E6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CCD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882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6172CC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77E01F5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E09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6BAE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490D63E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CEC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59D3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7ACFB6E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8A80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F45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9A87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E20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63E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403D62AB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32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7E26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B567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FF056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353F19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889F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E4A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7B11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25B1A30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633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8B7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AB76B4" w14:paraId="19B2257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1F8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4220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8A3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B0EA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51D235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9E2575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B3D730E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C0BE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1F0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2502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32887AF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02C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8E9E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AB76B4" w14:paraId="652E4DA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81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5683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799B2E9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6DE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15DC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3C6894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28C822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7EC3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D6F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3FDC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A00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325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AFDD4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09C8533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AB76B4" w14:paraId="3AF2F1E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C7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3481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12B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C550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328203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3931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66DF86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799DF88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216C06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19B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6A47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EA8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E1FF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FE37E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CB3709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AB76B4" w14:paraId="006813B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E27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D360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114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6669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2AACFF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8B59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06A8A7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80E7E8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94D95F0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C5D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D484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7B3E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A1B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F4E7A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47667" w:rsidRPr="00AB76B4" w14:paraId="0A45522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0F3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0E8B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D6F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5A8B7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312D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43C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ADCB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BBCF453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FB1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045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38C3539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250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06A4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8DC7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B011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1454AC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D7CA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20E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DA18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0E28995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022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6B8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DB6616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2FF7845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3B1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129C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A1D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0C32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5CB0B5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5C4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03EECD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ED1499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53C2186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F9E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063B" w14:textId="77777777" w:rsidR="00C47667" w:rsidRPr="00AB76B4" w:rsidRDefault="00C4766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F42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4E2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8B01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47667" w:rsidRPr="00AB76B4" w14:paraId="48308A8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93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AA7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A6FE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50E0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A170AE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8E1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CEA35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D1FBF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528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1C3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65C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C66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1373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47667" w:rsidRPr="00AB76B4" w14:paraId="7A2A790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454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F5B0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4DB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689C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AC154EB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6DE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0FAEE2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59069A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032DB3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102D0F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8A4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292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47F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8801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75D54C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77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D32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421D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40111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A9BB4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5832F7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0447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70E5C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79F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845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03B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D5A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EA4BDA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A8A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43D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BEF9740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4DA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23D5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986F5A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98A444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593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C75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E9B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B3D4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A06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5434B0B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42E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920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B35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4FAA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9D186E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33C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F8933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4515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F9D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8845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281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47667" w:rsidRPr="00AB76B4" w14:paraId="3CF6534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F73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665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7552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0907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CC348F4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D267B3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0F43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052EE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44C39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026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A94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AE23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4C61C0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871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1F7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2B2D712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92E1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16D92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1955DD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A3DFF35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77488FF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CB85D6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00A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E43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ACB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55DA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76D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75559BC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D65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D93C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BDB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D1D7A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5709ECC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C88CAE9" w14:textId="77777777" w:rsidR="00C47667" w:rsidRPr="00AB76B4" w:rsidRDefault="00C4766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CF51A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E9F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BA5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9544644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9FA8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BABD" w14:textId="77777777" w:rsidR="00C47667" w:rsidRPr="00AB76B4" w:rsidRDefault="00C4766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5C3948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220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1C12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C62B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E1B30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145E9C9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ACD9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C1B8C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849C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435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34550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C656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4A4880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D3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E045" w14:textId="77777777" w:rsidR="00C47667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E3CADFB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33C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E189D" w14:textId="77777777" w:rsidR="00C47667" w:rsidRPr="00AB76B4" w:rsidRDefault="00C4766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DECE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5F46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FA7D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76333" w14:textId="77777777" w:rsidR="00C47667" w:rsidRPr="00AB76B4" w:rsidRDefault="00C4766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9AE8" w14:textId="77777777" w:rsidR="00C47667" w:rsidRPr="00AB76B4" w:rsidRDefault="00C4766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60A74B1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54E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EC0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76E6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2750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55B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8AC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74C6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025A06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6C6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953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739AB56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026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211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D92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3762D" w14:textId="77777777" w:rsidR="00C47667" w:rsidRPr="00AB76B4" w:rsidRDefault="00C4766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8198C98" w14:textId="77777777" w:rsidR="00C47667" w:rsidRDefault="00C4766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5A71" w14:textId="77777777" w:rsidR="00C47667" w:rsidRPr="00AB76B4" w:rsidRDefault="00C4766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2175DE" w14:textId="77777777" w:rsidR="00C47667" w:rsidRPr="00AB76B4" w:rsidRDefault="00C4766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B72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A74B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A456" w14:textId="77777777" w:rsidR="00C47667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6B03" w14:textId="77777777" w:rsidR="00C47667" w:rsidRPr="00AB76B4" w:rsidRDefault="00C4766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AF7A1" w14:textId="77777777" w:rsidR="00C47667" w:rsidRDefault="00C4766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47667" w:rsidRPr="00AB76B4" w14:paraId="66FDD22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091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59C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965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E658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F8A16E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94F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0BE92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4FB54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8DA381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A51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624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58D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430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A91F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47667" w:rsidRPr="00AB76B4" w14:paraId="2367186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B2F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32E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FD7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DC6C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6F0456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F46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EE33D9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FFDC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002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D25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76A7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B16D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7667" w:rsidRPr="00AB76B4" w14:paraId="2AF1D7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AD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317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089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CF781" w14:textId="77777777" w:rsidR="00C47667" w:rsidRDefault="00C4766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AAFD793" w14:textId="77777777" w:rsidR="00C47667" w:rsidRPr="00AB76B4" w:rsidRDefault="00C4766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CF5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D5A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9B0B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D6DEF5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415D" w14:textId="77777777" w:rsidR="00C47667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555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2ED0582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B3C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DDE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211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E17B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191AA3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3AEF4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F3C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565EE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28DF20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A8B683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CB4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8A4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8985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4E4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B3CEA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BAC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09A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247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67FB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7EE2F7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244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59D74A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917DA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C8ECFC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5EA2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7A0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A67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351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1D2B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47667" w:rsidRPr="00AB76B4" w14:paraId="4A2F27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94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44E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BD1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4E22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24531A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EAE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821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EAF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3C6F09E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A68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30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5E9D934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3A8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D176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45CB91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631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D269A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E3EBE55" w14:textId="77777777" w:rsidR="00C47667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189B4C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72F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956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17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4CE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342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07906C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FAF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85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3C7ED7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9F3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DD8E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357791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AA1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37C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FBE3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ED3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846E4" w14:textId="77777777" w:rsidR="00C47667" w:rsidRPr="00AB76B4" w:rsidRDefault="00C4766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148DCB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26957B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908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7A5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57944E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4D7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BE2D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FAAE09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9771CC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97FE4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80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E3E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7B7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A74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0BDD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52ED22E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042380F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76D48FB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7656B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98C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B4F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F59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392D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B65656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E5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6F484B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4DE0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F2E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AC5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FA40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DD1EE6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0F7397E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47667" w:rsidRPr="00AB76B4" w14:paraId="2015329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11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FE3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B97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DBAF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ABA656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17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AF6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DDF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98A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35A7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47667" w:rsidRPr="00AB76B4" w14:paraId="6DD8E54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AC6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250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E15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FC7F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8F7090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822112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0D8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9311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FD9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10A946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075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7EF6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5366BB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8D2B9" w14:textId="77777777" w:rsidR="00C47667" w:rsidRPr="00AB76B4" w:rsidRDefault="00C4766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47667" w:rsidRPr="00AB76B4" w14:paraId="3199CE8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18C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774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632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D241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8E28D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0EF6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BAD50E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A6B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3FE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774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C4E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9A19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47667" w:rsidRPr="00AB76B4" w14:paraId="120BFAC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668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562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576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B1C0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1E296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3D5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EC657D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400F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9A6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B5C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4AAF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01E6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47667" w:rsidRPr="00AB76B4" w14:paraId="285CB1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E96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D0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9EA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93FA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7B6CE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396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5FDE5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4E172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7FE932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B66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5D9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515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FDC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565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47667" w:rsidRPr="00AB76B4" w14:paraId="0E2AD26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355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54C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07A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41FD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B7149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8EC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D7FD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5B1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E80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459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4F2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85E8BE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47667" w:rsidRPr="00AB76B4" w14:paraId="374C82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671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E2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DFB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09F9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17E56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C5E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E001EE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FA5D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16D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B37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684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52EA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47667" w:rsidRPr="00AB76B4" w14:paraId="39D67F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49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810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3D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545F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FAE10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063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2DB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CC4A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17D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314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5388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47667" w:rsidRPr="00AB76B4" w14:paraId="247C8D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0AE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F4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B7F9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AB0C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2D865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41D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223A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9C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A02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4D6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47667" w:rsidRPr="00AB76B4" w14:paraId="3C921D6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A7D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C8A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CD6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117D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8BDBF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242D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D6B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30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E98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9175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47667" w:rsidRPr="00AB76B4" w14:paraId="16C8AF1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C3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B8F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DF4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FD1E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F4461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8D0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59B5E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A07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892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CFD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800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909C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47667" w:rsidRPr="00AB76B4" w14:paraId="6D4265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08F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90E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7EA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0AD5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A7E8E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59EEC7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59F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46F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736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5732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B4F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68E35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D75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003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29F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A6BC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A4C8B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2B4189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824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0851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70E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854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6DC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59554B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8F7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BE9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E4B66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4AF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94E5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30FB92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BFB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A71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44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89F8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34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E60905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16B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AC9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5181B7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831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DBB7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2BD254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3AC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0B2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DB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3B1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0A4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35A881B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990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418A0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1A19AB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99AE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94944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FCA75E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DB00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693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41C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F3A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C8A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47667" w:rsidRPr="00AB76B4" w14:paraId="2C8AA62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46D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5529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27FEE26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7C4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AE78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BA1C1A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C4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0FA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84F8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1AE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EB7B" w14:textId="77777777" w:rsidR="00C47667" w:rsidRPr="00AB76B4" w:rsidRDefault="00C4766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6DF072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D3A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910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8D9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ED87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8A2BFB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C1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1CC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07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17508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F0B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640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3080E8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B8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A4E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BF3C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2E671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5CF40CA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40A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142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A262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5BD8C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909D" w14:textId="77777777" w:rsidR="00C47667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B71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5F8387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21A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B0C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A93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FE5C4" w14:textId="77777777" w:rsidR="00C47667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D6E5AAE" w14:textId="77777777" w:rsidR="00C47667" w:rsidRPr="00AB76B4" w:rsidRDefault="00C4766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B42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23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8C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27D41E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6F19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6207" w14:textId="77777777" w:rsidR="00C47667" w:rsidRPr="00AB76B4" w:rsidRDefault="00C4766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2F0A96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756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C1C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83E202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F2A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DD32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E59400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185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C77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B04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F59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C0B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1BA89FB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0AE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40D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5F5BBD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E5A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A0AE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8605F3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7B2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0C7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4338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974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080A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44340B7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1E92CF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30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18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8B0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2228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DE425A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98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8323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FEE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651FA7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E46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CFA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06144A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6AF4A9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442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29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EE4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2356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1582E0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EB7CF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09A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F15A2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BC93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BD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FA5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7C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2E08ABC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0E2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AD5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19F747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CF5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A2B7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E6F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8C3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D95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24D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FDD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3099586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B66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6CD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90D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0FB1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83DCA3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966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93C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397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72E8EC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749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931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41FBF7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39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D5A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A1715D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154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6CFA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72A6D1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1A75F8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678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7E3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E75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EC6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197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137DA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7B1C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47667" w:rsidRPr="00AB76B4" w14:paraId="47FA6C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A15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E78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7E1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EF91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F95BF1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CA5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932DC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C70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EC5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2B9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B20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47667" w:rsidRPr="00AB76B4" w14:paraId="442BD41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F5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B84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E3C4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AAB7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5808E8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C7E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48DFB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A60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607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E530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450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47667" w:rsidRPr="00AB76B4" w14:paraId="7221888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592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505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110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574E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32D9C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481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0B8FA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3E4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91B9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06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3DF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C7D31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A3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C3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CE8776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5F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7A98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C8B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9CB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03E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C25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C66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38B4C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A6DF09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862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4ED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95E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24B1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685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420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1C22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D41BB9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5C6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0209A" w14:textId="77777777" w:rsidR="00C47667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5F773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67B17B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C39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BB7E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FE5B4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296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8022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82657D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F71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2B7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1C3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B50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11B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47667" w:rsidRPr="00AB76B4" w14:paraId="37E8CED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D50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A6E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214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0F10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A9B1E3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FB5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312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D5F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18D652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961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7D4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AFBCB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13A7234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034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0B4B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230AE9B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683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C4E6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9E4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F44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6C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5BA4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8963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70FD686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50B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4C5E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A32A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6C9F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D7E447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159D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4B763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202AC9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A4E95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9779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E20029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D108DB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948C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99C9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C9EE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BC745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CC79DC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8FB7F9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558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8AB3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1EA5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8795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2A458C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EF61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B7E371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414312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AF00D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0C14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C393F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0362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3BF28D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25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70E59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390F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254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69203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678E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957B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85DAF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2F3D6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529CC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55B03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574A0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47667" w:rsidRPr="00AB76B4" w14:paraId="12196D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C9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09A9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97B5D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73C3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3CE3C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B9AD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71125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A39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EA1F4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BF0B1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A180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47667" w:rsidRPr="00AB76B4" w14:paraId="2C43B6C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623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A14DF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37E38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F943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86FA3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92AC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9F8D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B477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0618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1ABA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E085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47667" w:rsidRPr="00AB76B4" w14:paraId="68D7E55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6FE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8ADF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0B651B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69BED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BCE8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1BF956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D40B8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CA215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DD96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3A13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10EA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29C3AC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87551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47667" w:rsidRPr="00AB76B4" w14:paraId="030C503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1BD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7BE4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BB78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DB5E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7827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887A4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EC7F6A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EE82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2CAE1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20136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954F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47667" w:rsidRPr="00AB76B4" w14:paraId="3140142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FF8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E20A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6CCF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226C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0579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1BB6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83815B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6187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5B1A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C0E8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6553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47667" w:rsidRPr="00AB76B4" w14:paraId="1B2D531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92C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D4EDD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581B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E18D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4B649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5DE99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D61FD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8F5AF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2490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805C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628FA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47667" w:rsidRPr="00AB76B4" w14:paraId="7B44565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1A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867F3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CB5B7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1A39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C6D1E3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2DC9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4A572C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32350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2958D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1D6E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ED2A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47667" w:rsidRPr="00AB76B4" w14:paraId="0902C2F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233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E10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C6A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7E19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605FBD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C0AC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DE32FD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4571011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B103531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7D56A8B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1655D37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F79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82A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DA8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ED5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5185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B76B4" w14:paraId="7387B4F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CBB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C54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3B0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29BB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4D88D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583B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5084DC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B2F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F1BF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F77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3AD6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F785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B76B4" w14:paraId="41C9E81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CA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EB1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AB9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DCE3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FBF29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3497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655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78D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20E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129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0590872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E3B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A46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B5B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742E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7F996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B2D4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324CBF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FB74481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4CBF24A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F1ACA29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1CA7975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FA2735D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630AC5A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450AC05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5E425EB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63A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580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E3E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23E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A183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B76B4" w14:paraId="3315F5C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608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ED3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FAD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5171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C531AA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6D86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243A21F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7AF3D14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6FC7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012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1D4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DF1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C8AC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B76B4" w14:paraId="01BEE8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81B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3B42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127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ADC6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2A5795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BAFF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B1E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196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2F8460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ABA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A88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10A60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70835EB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93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B69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4EE1F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B80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2B4F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D6115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864491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D550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55B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77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9CB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7B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76B82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36F0418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CB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4DA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688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B64E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3B8AD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995D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8D8763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C8FAB85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EB3DCE5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52DECEB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E84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13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DCE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66B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8AFE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47667" w:rsidRPr="00AB76B4" w14:paraId="7008E57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A18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32E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80C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E73F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5363E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9652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8F95DE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9752376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607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FBE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F53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DCAE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D887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47667" w:rsidRPr="00AB76B4" w14:paraId="732055D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4D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206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58B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B741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A8284A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E2A0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8ADEAE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88C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5D1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F00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571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47667" w:rsidRPr="00AB76B4" w14:paraId="7AF1620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B5B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D896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C5F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2E87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23C503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DBF38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BFDA980" w14:textId="77777777" w:rsidR="00C47667" w:rsidRPr="00AB76B4" w:rsidRDefault="00C4766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6B8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6776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B3C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D16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362D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AC4CCC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47667" w:rsidRPr="00AB76B4" w14:paraId="67AA632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C86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64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34B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D605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ED7065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F0D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038864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168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D5C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D7C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472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191F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47667" w:rsidRPr="00AB76B4" w14:paraId="04D9B79A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FED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F5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BAA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F55B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28E89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98E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EDBA4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F100B2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134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9BA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74D9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C5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47667" w:rsidRPr="00AB76B4" w14:paraId="025BF32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3CC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64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69D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4688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219E43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290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B5F93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1264B3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1F174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CF8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A59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090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179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BF8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47667" w:rsidRPr="00AB76B4" w14:paraId="49A7A68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4BB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4E7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600184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A40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1EAF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BF130E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AF8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4F02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84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5A6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7B3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05861A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712405F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495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3BF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4FDD62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69C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8A21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B2FCE5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40B7BA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792A6C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11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0738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835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BDB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84F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29C4C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0F128CB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7D1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045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420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78D2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64F770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196EBB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05DCA11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ED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55F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75F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F027C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36BC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3E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80CD34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7667" w:rsidRPr="00AB76B4" w14:paraId="1F1CB74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8E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74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AC6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1F07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F03DC0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D2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6C86B0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1BF133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51ABE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3CA53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9B293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FA1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348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CF4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868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79769A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C3E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B1A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8F7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F9CD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BD1E10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DB3282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D18533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050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6D9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9B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344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9C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909559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F2A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BE7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9D8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2F40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8C91AD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A9E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0B0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867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B62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ED5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CECA09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194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062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750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1B71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D893C9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CA1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E86A36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E37987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ABE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E956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7E6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4EC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0D094E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47667" w:rsidRPr="00AB76B4" w14:paraId="10EFFE8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3EF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0EA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227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ED8E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9737C5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FE4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60706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C1D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59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881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D31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47667" w:rsidRPr="00AB76B4" w14:paraId="0270190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5D1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E4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2CC258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2CC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697C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9B9282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190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43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2E2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6BF8F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A21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16B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0373EC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43AADCA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1F5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72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E95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18E2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9C6C54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481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C53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81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CE2DB6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071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E2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47667" w:rsidRPr="00AB76B4" w14:paraId="775CA1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C25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344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DD4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EF9E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7E6542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376DA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77C4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8C3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A0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3477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9C5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C1EC8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FB4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C95C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EF5A91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829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2AD48" w14:textId="77777777" w:rsidR="00C47667" w:rsidRPr="00AB76B4" w:rsidRDefault="00C4766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3EE4F23" w14:textId="77777777" w:rsidR="00C47667" w:rsidRPr="00AB76B4" w:rsidRDefault="00C4766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E37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CF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A289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F6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4481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3DE243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E1F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46F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9B50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3158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80DAE2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5E1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9A9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142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3A3D13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663D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21B6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5239DC8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627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EEE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604C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29B9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F78B4E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C08D6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BA6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A89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624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CA1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7F8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EFB796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EEA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091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A26307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F29E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6DAA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1A5030A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890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BB6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9E8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970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AB0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AE04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1097946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361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0E9C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129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ADCC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454FD7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732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3FCE55B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566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9B5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1DF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548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225F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47667" w:rsidRPr="00AB76B4" w14:paraId="76B548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02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899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D16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845C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4AA95F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5CD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61E160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91F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638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381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A28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6A6A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47667" w:rsidRPr="00AB76B4" w14:paraId="7EA6A93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9C1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F7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AF1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0018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8D6D79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A270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759247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F38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018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1AB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FB32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9C27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7667" w:rsidRPr="00AB76B4" w14:paraId="71D9AB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CC2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46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1D7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3677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495444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4D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EF3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C03E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E1A8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22B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A50C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7667" w:rsidRPr="00AB76B4" w14:paraId="3F662B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D38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0EA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C9C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5981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6B9223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62931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9D8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F59C5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5E7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14C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375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98F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B0362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E83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6C8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EECBD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1EA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CA1E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5BBC03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82C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FDD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F54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716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CF3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1FCCA66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9C3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223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FE1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D64D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943483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C01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0744F8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91CD79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286E5D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C2C2ED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B2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8EC5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63C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910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C581D2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076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AF0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400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ABF6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E0EC0F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0DB40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14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059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C65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238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E204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BB9056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3C3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8B6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E35D99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5FE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4CF4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E7FC77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9A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9A5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47C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9CA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1E3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D4E74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47667" w:rsidRPr="00AB76B4" w14:paraId="7D58DF9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9BD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71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FBA724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6BC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9794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9EF47C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729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F30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59C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477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6D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39DF1F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7952DF6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AB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1CB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BD2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6244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7AA120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28281C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9134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E251A9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A6C4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7E1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3A6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746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1EF005B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37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0CB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BE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6CBD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E168F5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28496E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ECA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2FEEB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4B0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2B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889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469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9BCCE8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A7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02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7047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235A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11FF50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208907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286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AC6318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066365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B4C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F19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14E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F29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CE4E0D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558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919B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2DD6CC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126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38F2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E78984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8B7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A88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26E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E45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1D4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06FD25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6F0AD8F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844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5A9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FFA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E5B9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66CEF0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949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C652FA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F81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121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457A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42E5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367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47667" w:rsidRPr="00AB76B4" w14:paraId="7F9B33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09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97B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7DE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FD28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D8C1CC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87D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11D12C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532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AFC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40C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E41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9F93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47667" w:rsidRPr="00AB76B4" w14:paraId="36F0F1C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A6F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033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1CA1D8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0BA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B252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2AD27B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7D5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5D9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0F4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45E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9B9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057C09F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5E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9F2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5D89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1AD6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51739B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70EF8E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94D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50284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625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635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4EE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C9E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AAC980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64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0AB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44C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F74D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A92E01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50E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0A7EF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D5C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465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068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D5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606B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47667" w:rsidRPr="00AB76B4" w14:paraId="7718AD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61C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D01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7A3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E8B1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3AB58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545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BD8367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8CC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CF4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F11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194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E900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47667" w:rsidRPr="00AB76B4" w14:paraId="11C25A2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122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A0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BD1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069E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C76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8DB4CA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0189B6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B0DA39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B40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0D7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928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691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0DE0F8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2062B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47667" w:rsidRPr="00AB76B4" w14:paraId="244A30B0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5DE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E31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05C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C93D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D171E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B0C9FD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AF8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4C7BA1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D3C018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2FF1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02E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20F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CE1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0395B34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970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1694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5C7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4B1C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2D5A8E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9BDEFA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A61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F55A4F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094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73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BAB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69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002433F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836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E88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476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BDAA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F70A33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F317D2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C9E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9CFF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A84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8BE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B89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6D7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26B3ECB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951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8CD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00A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14C3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5B49CE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026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0C04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23F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6B71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9B1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AD1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2A01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47667" w:rsidRPr="00AB76B4" w14:paraId="11F8EC9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07F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91D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03EC537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5B4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BF62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93FF83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1FDC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335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D3C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8F34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DCA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E05DCE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:rsidRPr="00AB76B4" w14:paraId="24821CDF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F0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668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530D0A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FDD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802C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3EF003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2E8A7E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27E4C4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240B68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7A638A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09B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E67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811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6DE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1E3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6BBFF8A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38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83E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798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9FBD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C3F46D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6B5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E2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505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5FC287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528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CCF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73CA5A7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A94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53F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28C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B884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E66B6B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57BB46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1F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83E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EED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0DA977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4BE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F7A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67523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47667" w:rsidRPr="00AB76B4" w14:paraId="58DA98A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F6C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E44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C7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7546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EDD430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BD41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F49477F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948A7A8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354ADAE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9790ED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B9FAE16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789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9A7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B9E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268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7587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47667" w:rsidRPr="00AB76B4" w14:paraId="0E2F544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8E5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736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069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2903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4A67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E72DE2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1D7F020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B7D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9A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B68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17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0036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47667" w:rsidRPr="00AB76B4" w14:paraId="7F3A1A2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AA5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AC3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8C7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5D78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8DAB92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D5ED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04A6E2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F83185F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34AE068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A8FE533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D58B331" w14:textId="77777777" w:rsidR="00C47667" w:rsidRPr="00AB76B4" w:rsidRDefault="00C4766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F143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BC1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12C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345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58B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47667" w:rsidRPr="00AB76B4" w14:paraId="206EFF5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9F2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B7D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AC1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FBBC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43F36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FDD60A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B7C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E0E23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8C0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D52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54C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D3E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C9CEF8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A68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978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551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4CDF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0EE2D3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C49382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DB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81E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729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2E7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DF92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81F929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6F5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8AD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ED5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01CA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727556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64F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456C2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35AA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98F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8BC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218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B999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47667" w:rsidRPr="00AB76B4" w14:paraId="6AF1A29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95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843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677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4CAC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074BF0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AEA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C27576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1C12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8C7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C4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408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47667" w:rsidRPr="00AB76B4" w14:paraId="736EB79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0DA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FD0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362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05CE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648982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FDA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96C3E9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01A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DCA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E3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61B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16D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47667" w:rsidRPr="00AB76B4" w14:paraId="09BCE4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7BB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D1F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599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F57B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685A06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CEA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13C57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F8A974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2D987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F92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B66C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27B5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A86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32B3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47667" w:rsidRPr="00AB76B4" w14:paraId="7691531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F33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3AE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D42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9E2A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EE8493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10E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EA8DA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A48706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A5C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FAB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317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A81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F0A7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47667" w:rsidRPr="00AB76B4" w14:paraId="41C5CE2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8DB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A92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13F36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DD3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E995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A0DAE8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9EDE1B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5F8ED7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D83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EA2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E0F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5AE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EF3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50B42AD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839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EEE0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68E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AF7A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5CC83A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CB4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49C113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24D694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DDEF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108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367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B0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308491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EBF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962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640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D9AE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40BECB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812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E5B347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BF9AD9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486A38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C3C21C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9E8777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63B84C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350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62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0B8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0E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C34F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47667" w:rsidRPr="00AB76B4" w14:paraId="5DCEBD4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9FA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325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4D6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34B8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B861F9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972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F00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46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2C8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133D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EA2786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7A5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B61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83F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C7F4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44ABE1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9F7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DAA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B9B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B6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4AE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76CB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47667" w:rsidRPr="00AB76B4" w14:paraId="12FB4A4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E68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CFD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3C2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D78B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91CF3A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FC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881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ECF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91C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7B4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B38463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3B5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5A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09F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5079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832615D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F7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942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7EC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735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780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7E0F11B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8E5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4C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FB02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609B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DCF456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B31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328E4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B70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1F5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503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F32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3AFE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47667" w:rsidRPr="00AB76B4" w14:paraId="013EF9D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B40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54CC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5F2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18A5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2C4461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426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90A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40F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FA8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F83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47667" w:rsidRPr="00AB76B4" w14:paraId="61E64FE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004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4BF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F82E8D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BE2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E577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CFDE33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B7C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4132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978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EFC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E92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13C7B1C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5F7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115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86B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A64C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7495D5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C92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518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0889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875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95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BBBF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47667" w:rsidRPr="00AB76B4" w14:paraId="4241C09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F17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BD03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D20A0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479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09FC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2ADB3E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E03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3BC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0C8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585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B04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5575A8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C25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200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C03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E4B8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8C39D5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891D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37EA5D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00D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2D1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8D9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EFA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743F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47667" w:rsidRPr="00AB76B4" w14:paraId="6FD5F0B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F52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541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294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77FF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97559BB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58E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5EE35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698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5F1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DE6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D08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F1CF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47667" w:rsidRPr="00AB76B4" w14:paraId="6E55E49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5C6C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8C7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034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B6D8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166864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135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5616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647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241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886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A44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EDBB90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47667" w:rsidRPr="00AB76B4" w14:paraId="0073354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EC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08D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220303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66C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FD41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E584C60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C66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755B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E23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FDB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9711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1B3C603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C6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9C2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7C4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8B63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1E456A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B86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694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165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E49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84C0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2517D2F" w14:textId="77777777" w:rsidR="00C47667" w:rsidRPr="00AB76B4" w:rsidRDefault="00C4766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47667" w:rsidRPr="00AB76B4" w14:paraId="18E7214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3C1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68E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02B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936A5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C321DB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39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27F703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007E2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F41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E03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3B6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F37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632E6B9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BDC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B06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13C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87188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CC864DE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792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B7ECB9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8A5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E1F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5B7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519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284018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85B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E1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36F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FBE7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10A282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2587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F5A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878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EB5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33A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F747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47667" w:rsidRPr="00AB76B4" w14:paraId="251475B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5B0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043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A8A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9772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04D9EA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A4C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1D9D83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3D65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4B3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832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3B6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EA10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47667" w:rsidRPr="00AB76B4" w14:paraId="0C6468A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89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460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7E3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3FD1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2B1F6CF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42A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48109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FB1E18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625BC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0AA428A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EC7693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31D69C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70F9F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26B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E88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F13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759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EEF6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47667" w:rsidRPr="00AB76B4" w14:paraId="4503134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240A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398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8640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D46A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ACC42D2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371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A401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74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7BF6572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BFD8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8B2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302256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88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505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2B7D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04D5A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C74419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5648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34C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8B9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E1E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963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77FE5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47667" w:rsidRPr="00AB76B4" w14:paraId="36FE48A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6B3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2F22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49E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F5824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7652C4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796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6DEA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696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3B2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43D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8BF4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47667" w:rsidRPr="00AB76B4" w14:paraId="278F5A5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36FED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8BA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3D73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D10D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0EBB41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A1B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78C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F93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D457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E74E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47667" w:rsidRPr="00AB76B4" w14:paraId="4907F6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89FF5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B15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84E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AE556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9CCEB29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525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71DAA1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7DD1219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70C5173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991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125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B7FF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9F8F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12912C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84DC3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A53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0A6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78F3F" w14:textId="77777777" w:rsidR="00C47667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45F3377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0BF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AAE4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D473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C1848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E42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19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1F5ECFB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47667" w:rsidRPr="00AB76B4" w14:paraId="37F2E3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6809F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377FD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F947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E06DC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1F9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568C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1F82" w14:textId="77777777" w:rsidR="00C47667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9B895" w14:textId="77777777" w:rsidR="00C47667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1DC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47667" w:rsidRPr="00AB76B4" w14:paraId="507F4C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13DDD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B9ED" w14:textId="77777777" w:rsidR="00C47667" w:rsidRPr="00AB76B4" w:rsidRDefault="00C4766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7DA9" w14:textId="77777777" w:rsidR="00C47667" w:rsidRPr="00AB76B4" w:rsidRDefault="00C4766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F7796" w14:textId="77777777" w:rsidR="00C47667" w:rsidRPr="00AB76B4" w:rsidRDefault="00C47667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A25D" w14:textId="77777777" w:rsidR="00C47667" w:rsidRPr="00AB76B4" w:rsidRDefault="00C4766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A0C6" w14:textId="77777777" w:rsidR="00C47667" w:rsidRPr="00AB76B4" w:rsidRDefault="00C4766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C7B7" w14:textId="77777777" w:rsidR="00C47667" w:rsidRDefault="00C4766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6DA8" w14:textId="77777777" w:rsidR="00C47667" w:rsidRDefault="00C4766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8605" w14:textId="77777777" w:rsidR="00C47667" w:rsidRPr="00AB76B4" w:rsidRDefault="00C47667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47667" w:rsidRPr="00AB76B4" w14:paraId="4A3535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9F01A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7D00" w14:textId="77777777" w:rsidR="00C47667" w:rsidRPr="00AB76B4" w:rsidRDefault="00C4766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4E75" w14:textId="77777777" w:rsidR="00C47667" w:rsidRPr="00AB76B4" w:rsidRDefault="00C4766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68FE2" w14:textId="77777777" w:rsidR="00C47667" w:rsidRPr="00AB76B4" w:rsidRDefault="00C47667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9F7A" w14:textId="77777777" w:rsidR="00C47667" w:rsidRPr="00AB76B4" w:rsidRDefault="00C4766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E503" w14:textId="77777777" w:rsidR="00C47667" w:rsidRPr="00AB76B4" w:rsidRDefault="00C4766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67D4" w14:textId="77777777" w:rsidR="00C47667" w:rsidRDefault="00C4766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EB49" w14:textId="77777777" w:rsidR="00C47667" w:rsidRDefault="00C4766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1D00" w14:textId="77777777" w:rsidR="00C47667" w:rsidRPr="00AB76B4" w:rsidRDefault="00C47667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47667" w:rsidRPr="00AB76B4" w14:paraId="1725A3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FB22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38F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AFF470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8F7B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462A3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D1EC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01E2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08F4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47E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6BC97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1DCBF0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47667" w:rsidRPr="00AB76B4" w14:paraId="40EA3EF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5ECF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11B4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BD007D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EB3E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29A71" w14:textId="77777777" w:rsidR="00C47667" w:rsidRPr="00AB76B4" w:rsidRDefault="00C4766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B0B2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A016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5CE8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2639" w14:textId="77777777" w:rsidR="00C47667" w:rsidRPr="00AB76B4" w:rsidRDefault="00C4766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0896" w14:textId="77777777" w:rsidR="00C47667" w:rsidRPr="00AB76B4" w:rsidRDefault="00C4766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47667" w:rsidRPr="00AB76B4" w14:paraId="511AA3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7DF605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26C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C85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33514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414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ABFF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0FB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63D3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840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43438E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EC72D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B09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7CA89A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510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0F5DE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49A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276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2F3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B72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53A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47667" w:rsidRPr="00AB76B4" w14:paraId="0200F88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C168A2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D06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96349E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E847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C8D5C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EAA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BAA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2BB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511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8C4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47667" w:rsidRPr="00AB76B4" w14:paraId="146901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B152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74C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9BFC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ED408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2DA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69CF3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3F9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6FF7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2A08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2D2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47667" w:rsidRPr="00AB76B4" w14:paraId="73343F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5814D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A27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8C51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D09BF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A3D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19B64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20E6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FB7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B01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F36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47667" w:rsidRPr="00AB76B4" w14:paraId="5D9F2D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7A1C4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B488" w14:textId="77777777" w:rsidR="00C47667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7C670D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B59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80E04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A25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5E8BA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DF3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25C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8F5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17DA93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B1E7F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D24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E3CF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632E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6BF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997E0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CAB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02C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612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86C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C47667" w:rsidRPr="00AB76B4" w14:paraId="34F261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4AA9B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6D5B" w14:textId="77777777" w:rsidR="00C47667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546+050</w:t>
            </w:r>
          </w:p>
          <w:p w14:paraId="0939056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86A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88C83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6C9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842A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30D6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39E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92F9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4CF43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919D8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C7B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7DCB39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9374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F9CB1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E6AD3B8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142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3179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AF9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373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D5C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47667" w:rsidRPr="00AB76B4" w14:paraId="53C55B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5BA54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D94C" w14:textId="77777777" w:rsidR="00C47667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2A0304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A3F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790A7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B25208B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787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824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6E2D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6F21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BFA7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47667" w:rsidRPr="00AB76B4" w14:paraId="19C741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50A86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6346" w14:textId="77777777" w:rsidR="00C47667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29B4" w14:textId="77777777" w:rsidR="00C47667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FBDD9" w14:textId="77777777" w:rsidR="00C47667" w:rsidRPr="00AB76B4" w:rsidRDefault="00C47667" w:rsidP="00B8312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176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C800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6BF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8C8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719B" w14:textId="77777777" w:rsidR="00C47667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C47667" w:rsidRPr="00AB76B4" w14:paraId="51D7BA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2C287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BC5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75C392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EF7F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8B7AD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27D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1B3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5BC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EE1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0812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6B2E9F3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E70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269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BB3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D9A81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1FD190F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384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F5ED5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8A6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E9E0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CEC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760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47667" w:rsidRPr="00AB76B4" w14:paraId="147C2CD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F56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EE3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FCC3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47D5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B39246E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882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DAC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7D8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56B9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E29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47667" w:rsidRPr="00AB76B4" w14:paraId="68535EE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59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6A2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FA1F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22C76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980835C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27C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EDF4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977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54F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C80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47667" w:rsidRPr="00AB76B4" w14:paraId="0708318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630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D78A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489BE5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C646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142A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2669E43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66E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8700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ECD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6FF1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36F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47667" w:rsidRPr="00AB76B4" w14:paraId="7F198D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A7C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48AE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CBA9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EE30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C7FB61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736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702FD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D54C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930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871C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FCC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B76B4" w14:paraId="54AD83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0F80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5FC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B9D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0676C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EC51C2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49C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D6144D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DB1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685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6B2F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DB2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4D1A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85C3B9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6667E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47667" w:rsidRPr="00AB76B4" w14:paraId="094C52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0901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3CE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9BE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05CD7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D66F1C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583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51338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B92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EC5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4650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2A1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F11E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BE1C6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53E38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7667" w:rsidRPr="00AB76B4" w14:paraId="5A4CFC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D25B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BB8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4AE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2A61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FA2F4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5A6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3C462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3D3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CBF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E79C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9AB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3583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47667" w:rsidRPr="00AB76B4" w14:paraId="06F84E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84AE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DB9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AAD7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AA710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37EA0E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DB6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EC5D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C73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571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BE5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DA17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7667" w:rsidRPr="00AB76B4" w14:paraId="00CAB2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E4D9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4CD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F50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DADD6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2CFAB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C6A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1EA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CD88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41F3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0D2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C419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3FD8B0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47667" w:rsidRPr="00AB76B4" w14:paraId="31C6F2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3E5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626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09E0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0B024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421FC9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192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5478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753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447C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F9A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5374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96083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7667" w:rsidRPr="00AB76B4" w14:paraId="4E15E00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6A13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369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0B76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C9352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888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AE97C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401AD5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F324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94A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A091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ADD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F79292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62BEC5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47667" w:rsidRPr="00AB76B4" w14:paraId="6F2CB5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548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A10B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F2C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DDD10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466776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D9A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E570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AC0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D7D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507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CBA8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47667" w:rsidRPr="00AB76B4" w14:paraId="726534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C1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E7B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3E12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258EF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9DA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4E8E18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AE0FA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C3B56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23D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C187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2A6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73409B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B76B4" w14:paraId="3E18518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70B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D54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2F897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777E0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76A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5A0FC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007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81E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EB4A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445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47667" w:rsidRPr="00AB76B4" w14:paraId="4161CF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AB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B36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F3A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5E57E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09D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AE0224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8F8E8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B1B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BFE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FB9B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D4398" w14:textId="77777777" w:rsidR="00C47667" w:rsidRPr="007B5A25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EB719B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B76B4" w14:paraId="798395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1C8F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76F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989F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7F7E2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6D7724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051F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7D5E2F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4DAA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391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FCE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1A95" w14:textId="77777777" w:rsidR="00C47667" w:rsidRPr="00AB76B4" w:rsidRDefault="00C4766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68D9D" w14:textId="77777777" w:rsidR="00C47667" w:rsidRPr="00AB76B4" w:rsidRDefault="00C47667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B76B4" w14:paraId="63CDFD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5FAD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564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A0E3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2D5B1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2CCE1A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9D6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553A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5461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503E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6A26" w14:textId="77777777" w:rsidR="00C47667" w:rsidRPr="00AB76B4" w:rsidRDefault="00C4766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8FF7C" w14:textId="77777777" w:rsidR="00C47667" w:rsidRPr="00AB76B4" w:rsidRDefault="00C4766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B76B4" w14:paraId="25B764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E71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B318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D4B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C3D50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C8FA0F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DDCA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C0C5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434C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8CA9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DEE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CFD8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B76B4" w14:paraId="56910B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473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A93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E76A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297D5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47CDC6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E077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0E3D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01D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74F8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42756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5CE8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B76B4" w14:paraId="33875A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39A6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56DD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06285A05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1D59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CCDA1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7695B5A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589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C0D0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DB5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0C3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1C7B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1ED78C9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67E7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03F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16464DB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0EC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90EAD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484F9C2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E6B82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2083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039A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05C4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DA0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B76B4" w14:paraId="225CCA8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6A98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33D7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AB26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DCE29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88AD050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6699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EDF8E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3C74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FD69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8B92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457F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47667" w:rsidRPr="00AB76B4" w14:paraId="3838582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F854" w14:textId="77777777" w:rsidR="00C47667" w:rsidRPr="00AB76B4" w:rsidRDefault="00C47667" w:rsidP="00C476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08834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1CFE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2F78A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80F5CF9" w14:textId="77777777" w:rsidR="00C47667" w:rsidRPr="00AB76B4" w:rsidRDefault="00C4766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8F40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7F71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C8D3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1806" w14:textId="77777777" w:rsidR="00C47667" w:rsidRPr="00AB76B4" w:rsidRDefault="00C4766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820E" w14:textId="77777777" w:rsidR="00C47667" w:rsidRPr="00AB76B4" w:rsidRDefault="00C4766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49AE726" w14:textId="77777777" w:rsidR="00C47667" w:rsidRPr="00A8307A" w:rsidRDefault="00C4766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BD60F1C" w14:textId="77777777" w:rsidR="00C47667" w:rsidRPr="005905D7" w:rsidRDefault="00C47667" w:rsidP="006B4CB8">
      <w:pPr>
        <w:pStyle w:val="Heading1"/>
        <w:spacing w:line="360" w:lineRule="auto"/>
      </w:pPr>
      <w:r w:rsidRPr="005905D7">
        <w:t>LINIA 116</w:t>
      </w:r>
    </w:p>
    <w:p w14:paraId="3E0E8934" w14:textId="77777777" w:rsidR="00C47667" w:rsidRPr="005905D7" w:rsidRDefault="00C4766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47667" w:rsidRPr="00743905" w14:paraId="55BEBB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562C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BE5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AA3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9F5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6B4A2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D46A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56CCD1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9205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992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C7C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B16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B1D17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47667" w:rsidRPr="00743905" w14:paraId="0270F05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40A3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E0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E0F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C56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D782B3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15C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192641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3539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CE9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6B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6FC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47667" w:rsidRPr="00743905" w14:paraId="773262B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2068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17B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A17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583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E2A940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27E129C" w14:textId="77777777" w:rsidR="00C47667" w:rsidRPr="00743905" w:rsidRDefault="00C4766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AF6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0BBB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E99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10F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349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271271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DD5A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A6B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100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AA1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91C347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43E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BA00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7DF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897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0D3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24B1FD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47667" w:rsidRPr="00743905" w14:paraId="207CA1F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E69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E59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D84D66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9D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AF8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DAD722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578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A3C9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518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828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58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1CB5F1" w14:textId="77777777" w:rsidR="00C47667" w:rsidRPr="0007721B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47F8FA5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2CAB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7A15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8F548E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890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F48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889DBD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319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B5C3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EB5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30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EBF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8D4E14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53E5ED9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4B87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083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1F47C97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A63D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55E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385DC9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D27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25E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676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0A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88A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89935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663F3B2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4952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ABD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173949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999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77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D98EE0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8B0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69C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BD4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42F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9BBC" w14:textId="77777777" w:rsidR="00C47667" w:rsidRPr="00537749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47667" w:rsidRPr="00743905" w14:paraId="2695E80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7E4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B44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75586E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F83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9E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73D531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91F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5B9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85C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CA2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713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4511B6D" w14:textId="77777777" w:rsidR="00C47667" w:rsidRPr="005A7670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19F337F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6707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58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072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8CC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DC29DA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E2772F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A49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7DE36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1F1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6BD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7FE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A8B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3D771A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E3A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4C5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AB6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E2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F71953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AFD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0E5E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13A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B50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519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A0F067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47667" w:rsidRPr="00743905" w14:paraId="546B108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DD3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CA1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AE2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FB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21DD7B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DEA2DB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F7A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371E5F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390DB5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73BC744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B583EB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369CE9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D282D5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F179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7AA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843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3B6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68114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47667" w:rsidRPr="00743905" w14:paraId="7B42D0F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048C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46F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AFA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44E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4C455E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B2020B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CF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0C4F0D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999B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DB4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F1F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229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47667" w:rsidRPr="00743905" w14:paraId="5BD8C9E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829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4D9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944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AD1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5D0BC1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64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5687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791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77E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4E6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9FF9B5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DF6459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47667" w:rsidRPr="00743905" w14:paraId="51A7D60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D1FF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F6E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BAD0E5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3D4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ED3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E3D2CB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A11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2BC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048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62D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FF9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1C2443" w14:textId="77777777" w:rsidR="00C47667" w:rsidRPr="001D7D9E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6AF9950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095B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0D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280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CDF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73B525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3E3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AB000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82C0FC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D6681A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22F5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6D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41C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1B94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75BDA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47667" w:rsidRPr="00743905" w14:paraId="33CFE73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DFC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311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A5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6EA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D3BF9F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ADB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45993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2C32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6A1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760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042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51032C7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18C6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3E1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FFB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251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994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B255D0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36DDC02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89E211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BD55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4C6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1A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53D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47667" w:rsidRPr="00743905" w14:paraId="7B23F72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948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3D8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DFD9B5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6E8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434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CE9AA4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059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5D9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F03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C17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1CD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CA54CC" w14:textId="77777777" w:rsidR="00C47667" w:rsidRPr="0007721B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0EBB8CF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0289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0F5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743968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904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446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93A48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37C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6127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CDD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8AB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71E1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5DACD0" w14:textId="77777777" w:rsidR="00C47667" w:rsidRPr="00951746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2DD5BC6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A40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C4C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E3B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3D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7C5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4D01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D277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E57F46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C13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C0C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48E35BA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BB83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8E7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C1C716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48A6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F16F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F05DCBB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CE9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77AF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712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CE3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2D3D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3E33545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A4A7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11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0115B2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7E94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43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2BD10D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31B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02C3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D60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50B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6BD2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32EEB15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93F3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C54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A27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694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2A259F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00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3AB7DF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7DF9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873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D11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B726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270B7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47667" w:rsidRPr="00743905" w14:paraId="6CD17BB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0E6E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51C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F60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01C5" w14:textId="77777777" w:rsidR="00C47667" w:rsidRPr="00743905" w:rsidRDefault="00C4766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FF1C864" w14:textId="77777777" w:rsidR="00C47667" w:rsidRPr="00743905" w:rsidRDefault="00C4766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9EC2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8547130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A8709E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464B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9C9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060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2AD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C47667" w:rsidRPr="00743905" w14:paraId="1AC83B6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71D2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5F6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C62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425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15F200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95D9D1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E2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01231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DDCE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075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91B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66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3FEB566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37FC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B0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17ACDE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09D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E2B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018FC2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E7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13D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E09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F79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E6A" w14:textId="77777777" w:rsidR="00C47667" w:rsidRPr="0035165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47667" w:rsidRPr="00743905" w14:paraId="23B500C7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F58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47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05A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BF4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B6DC85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DAAFC5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1D1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2C283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A18C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2A2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55F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734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6C8C09A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A7EF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D4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A3D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5CB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29E1B7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B02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1662D9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277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D4D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7F5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FA8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430AB2D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01C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9BB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FE66BD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EA3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913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F5C2AB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CE1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AB0E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377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A1F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D42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4DB1ABA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C80F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A08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270DE1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2FC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E96F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1103DD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088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C4B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82D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1EC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28BD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4BB028" w14:textId="77777777" w:rsidR="00C47667" w:rsidRPr="003B409E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1495ECA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7B7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9656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A515FC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E70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FA8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C92B84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8D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AFA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EBE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3D9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A7D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39079B5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9EEF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1AD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64609D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657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FA7F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C7B9A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C5A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DDDB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EE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DAD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80A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0AC3D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47667" w:rsidRPr="00743905" w14:paraId="336E5E2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63A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760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B04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57E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4933D2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F9CAB2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99D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9CB0C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C92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3FC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380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F98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6BD19D9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C060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F90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883F07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CEE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93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D20080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800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9E8D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482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1F6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3EB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47667" w:rsidRPr="00743905" w14:paraId="00F3468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AE40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CBF4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F66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3B2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C6D9AD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3D8E306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1F4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DE557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5176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66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8CD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771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66A9033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EEFA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A91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B1A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25F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29A52F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56D897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D1C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02805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09D4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F8C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164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A0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448726F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C9D8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46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299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491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410E7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930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57711B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A784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423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8BA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64A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47667" w:rsidRPr="00743905" w14:paraId="28A2D6D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0E67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472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A24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E0E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B2BC69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BCC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753B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43F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DA9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520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47667" w:rsidRPr="00743905" w14:paraId="5799EE2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0EEF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95B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F58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50F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4AB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F121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48DE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1AF4A3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B49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DC8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47667" w:rsidRPr="00743905" w14:paraId="18926F8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3633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140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022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ED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72E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E78F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D5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260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42BF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47667" w:rsidRPr="00743905" w14:paraId="344601B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701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92C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71C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7DF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9686B4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A15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826DE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FCE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E4B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25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583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32268A7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F2D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DAE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2FB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E1E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D73A4B2" w14:textId="77777777" w:rsidR="00C47667" w:rsidRPr="00D73778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6EF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8E82BD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E253" w14:textId="77777777" w:rsidR="00C47667" w:rsidRPr="00D73778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505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AD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35F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6AA5936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86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95A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39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C96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C84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72E3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243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285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88D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47667" w:rsidRPr="00743905" w14:paraId="586D397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3885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345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AD6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98DE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A6262E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F59E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0D067DF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62D95B3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DD4DD0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A2F40A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704E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432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928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615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B31ED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EB1DCB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47667" w:rsidRPr="00743905" w14:paraId="5E8A819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592C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E4D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0A7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DC5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F1976E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4AD2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1807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B82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14DBAD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6C1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134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47667" w:rsidRPr="00743905" w14:paraId="08B5832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20B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3842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5E4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244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B277C7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03E7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7581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C5B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E43780A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010F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65B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23FD2A8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A52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1E3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DC4BA9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0D3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D35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4C6F7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7B8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19E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A0BA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BE2A72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9997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38C1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382711F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D596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B315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136F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44E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A3C82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4F06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A3B6981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44B48EA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73904B0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98F2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60EB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EB83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001E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085EBC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47667" w:rsidRPr="00743905" w14:paraId="59607E1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D985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AF8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198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D07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D6A4F0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D1C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DB1D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C6F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ED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BF5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4BAF148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4FF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5B2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727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C302" w14:textId="77777777" w:rsidR="00C47667" w:rsidRDefault="00C476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383F3E6" w14:textId="77777777" w:rsidR="00C47667" w:rsidRDefault="00C476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830A608" w14:textId="77777777" w:rsidR="00C47667" w:rsidRDefault="00C476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D5E54D4" w14:textId="77777777" w:rsidR="00C47667" w:rsidRPr="00743905" w:rsidRDefault="00C4766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0D4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227B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794F" w14:textId="77777777" w:rsidR="00C47667" w:rsidRDefault="00C4766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449CC77B" w14:textId="77777777" w:rsidR="00C47667" w:rsidRPr="004E7F11" w:rsidRDefault="00C4766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963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C8B2" w14:textId="77777777" w:rsidR="00C47667" w:rsidRDefault="00C4766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D583326" w14:textId="77777777" w:rsidR="00C47667" w:rsidRPr="00743905" w:rsidRDefault="00C4766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012F725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F262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8B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55E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F2A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343EC6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AE37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A158305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650273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3F00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AA8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F55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F5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4F101BC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B532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26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28B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38B1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E0093B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0D9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AE47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B1C3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A2842C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D9C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78B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055D8DA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9131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D91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2EA54D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D3B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85CD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348CD48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2BC2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7AD6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108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BC8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F9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604307C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EB93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512E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1AFFF0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EB7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2488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AC93BE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6E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08B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2B9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2CD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723B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3C23FFF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BFBB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194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FF4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0E9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B3BA92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69ED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6425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980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8A3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86F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27C10A9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2A5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5235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0E85BB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AE7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938B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71841E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8A5A91E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655A81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12B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84F1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ED9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893F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313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1F2C5D2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DCC8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B8A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A9E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9E1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509BC4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4EC0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541F19D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DDF1A6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EF4D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4B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434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F5CC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47667" w:rsidRPr="00743905" w14:paraId="229B93A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F33E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7B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199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833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D6020B5" w14:textId="77777777" w:rsidR="00C47667" w:rsidRPr="00CD295A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BB6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93B7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A9A6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5941AC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79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544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47667" w:rsidRPr="00743905" w14:paraId="58D9029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B360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379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EA1A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D045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CB0C56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491CE3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1C79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1710C5F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8F47E1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410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B87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D71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5F2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6AC3B55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D670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508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FC2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3F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E59BD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497AD90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6B3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11F16A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2AE7" w14:textId="77777777" w:rsidR="00C47667" w:rsidRPr="00743905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C8E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BF07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2E1D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120A0F1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F49E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47B6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E3C3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9717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F6332BC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2700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02A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8B1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4B8B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D40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43656D2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3AD98D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5CC84AA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47667" w:rsidRPr="00743905" w14:paraId="6BAB9F4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2BC4" w14:textId="77777777" w:rsidR="00C47667" w:rsidRPr="00743905" w:rsidRDefault="00C47667" w:rsidP="00C476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D77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F0B4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FD63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3418A31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61B9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A34F3F0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C7F1016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198E3EC" w14:textId="77777777" w:rsidR="00C47667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BCF5" w14:textId="77777777" w:rsidR="00C47667" w:rsidRDefault="00C4766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F63E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9072" w14:textId="77777777" w:rsidR="00C47667" w:rsidRPr="00743905" w:rsidRDefault="00C4766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6338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D5D3449" w14:textId="77777777" w:rsidR="00C47667" w:rsidRDefault="00C4766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20B0B17" w14:textId="77777777" w:rsidR="00C47667" w:rsidRPr="005905D7" w:rsidRDefault="00C4766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E3C66B7" w14:textId="77777777" w:rsidR="00C47667" w:rsidRDefault="00C47667" w:rsidP="007246D0">
      <w:pPr>
        <w:pStyle w:val="Heading1"/>
        <w:spacing w:line="360" w:lineRule="auto"/>
      </w:pPr>
      <w:r>
        <w:lastRenderedPageBreak/>
        <w:t>LINIA 117</w:t>
      </w:r>
    </w:p>
    <w:p w14:paraId="1E3D6CC0" w14:textId="77777777" w:rsidR="00C47667" w:rsidRDefault="00C47667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1868D55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B560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3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504A7D3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B623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7C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1FBFD9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5B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4B0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797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DAF3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5FA3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09D1BE5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593C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FD5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6C7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EE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299A2B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E4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3F6E622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11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A48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B119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C374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716FDDD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0977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FBF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FAA2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E78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51D9F53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252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7792D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4E3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ADD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B484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0F63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F13EC9D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EA44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0A8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65AA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DA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46E7CB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C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7DAFE7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04DC50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228C1FD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74AF535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828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33C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7496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99E7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CFE513A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17A0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581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A467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DC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16C81DB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4E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404F4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1E2F632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1AFC177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1C84C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651E6C4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E38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253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1FF3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8D1C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C47667" w14:paraId="3F706AAC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E0B0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5F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DB6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C4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396A68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8EB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92DE1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45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00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1E11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5C80" w14:textId="77777777" w:rsidR="00C47667" w:rsidRPr="00F35A05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F82C9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FF6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C44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3C840F2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C420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69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7C1340D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6E7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8B4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A1B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279F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BF46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7EB962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80BE" w14:textId="77777777" w:rsidR="00C47667" w:rsidRDefault="00C47667" w:rsidP="00C476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E21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BFB4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3D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525D9B1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280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F3859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8F4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ABC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7C44" w14:textId="77777777" w:rsidR="00C47667" w:rsidRPr="00AA7E4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F74C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2FDAFA19" w14:textId="77777777" w:rsidR="00C47667" w:rsidRDefault="00C4766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29089FC3" w14:textId="77777777" w:rsidR="00C47667" w:rsidRDefault="00C47667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322ECC3" w14:textId="77777777" w:rsidR="00C47667" w:rsidRDefault="00C47667" w:rsidP="009B0B28">
      <w:pPr>
        <w:pStyle w:val="Heading1"/>
        <w:spacing w:line="360" w:lineRule="auto"/>
      </w:pPr>
      <w:r>
        <w:t>LINIA 119 A</w:t>
      </w:r>
    </w:p>
    <w:p w14:paraId="2DE1CC82" w14:textId="77777777" w:rsidR="00C47667" w:rsidRDefault="00C47667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2604C32E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EA2" w14:textId="77777777" w:rsidR="00C47667" w:rsidRDefault="00C47667" w:rsidP="00C47667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4AA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46D31F1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A70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FC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35D9D2C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3CE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7B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5D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0A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C29D24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7B73D6C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1FC0787B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4E596527" w14:textId="77777777" w:rsidR="00C47667" w:rsidRDefault="00C47667" w:rsidP="006B57C6">
      <w:pPr>
        <w:pStyle w:val="Heading1"/>
        <w:spacing w:line="360" w:lineRule="auto"/>
      </w:pPr>
      <w:r>
        <w:t>LINIA 120</w:t>
      </w:r>
    </w:p>
    <w:p w14:paraId="568A5FDC" w14:textId="77777777" w:rsidR="00C47667" w:rsidRDefault="00C47667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7667" w14:paraId="11E0F1B0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5AD5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40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921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9BD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08C41BC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CCF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458BC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11052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2D0050B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24326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AE515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573C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73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AB32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53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C47667" w14:paraId="3F6E8AD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192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169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6C977B2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CBF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FCC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4D6A38A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61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5E8C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E99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1430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3B5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4C3988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2FB5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EA0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D08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F8A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B50CD1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E9B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D8D9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D82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D393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BB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2110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47667" w14:paraId="4E9F459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3C71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A20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C9D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2AC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B3E178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D2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A9F8B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2D8B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F5A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DE70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F5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D602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47667" w14:paraId="41147F7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5267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65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12889BA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DFD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0F9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4461CA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E63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F114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5F3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7761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992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F1FCE6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1CB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49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0AE0E2A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BDB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2E0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7C7BC3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03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171B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3A9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1C73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5C1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29CC6A0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B55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8B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6BF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FE4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C73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C338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376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22A4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E9E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C47667" w14:paraId="2E20D9FA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6498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D5F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779527C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601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98B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2F9909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1BF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8DEC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83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A83B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878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476EF850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0B6F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835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7E11DD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58F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99A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34F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2378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09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8D35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079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3C7858D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EC95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C9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70BAD8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A7D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35E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A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31E8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6EF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F57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A3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D27B942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23D3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38F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6AE6F62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FB0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12B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A6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CCC2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EF3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86B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501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2D5CAED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DB36" w14:textId="77777777" w:rsidR="00C47667" w:rsidRDefault="00C47667" w:rsidP="00C476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965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4D6C34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91C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A11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E8F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1E00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0E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CF5E" w14:textId="77777777" w:rsidR="00C47667" w:rsidRPr="009B4D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16A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D68E8F" w14:textId="77777777" w:rsidR="00C47667" w:rsidRDefault="00C47667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2B5D7023" w14:textId="77777777" w:rsidR="00C47667" w:rsidRDefault="00C47667" w:rsidP="00094CC3">
      <w:pPr>
        <w:pStyle w:val="Heading1"/>
        <w:spacing w:line="360" w:lineRule="auto"/>
      </w:pPr>
      <w:r>
        <w:t>LINIA 122</w:t>
      </w:r>
    </w:p>
    <w:p w14:paraId="3AA3C2A3" w14:textId="77777777" w:rsidR="00C47667" w:rsidRDefault="00C47667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1518368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AB7A" w14:textId="77777777" w:rsidR="00C47667" w:rsidRDefault="00C47667" w:rsidP="00C476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D01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565A" w14:textId="77777777" w:rsidR="00C47667" w:rsidRPr="006810C6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B67B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53A42DB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1E9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0F6D2D3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23DE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DEC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5E0B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BF76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0E82F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C47667" w14:paraId="3BB4842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CE20" w14:textId="77777777" w:rsidR="00C47667" w:rsidRDefault="00C47667" w:rsidP="00C476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849A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0620" w14:textId="77777777" w:rsidR="00C47667" w:rsidRPr="006810C6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CEF7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49E6D5A9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9EDE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88C3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59B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FC9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6111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24AEF3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5769" w14:textId="77777777" w:rsidR="00C47667" w:rsidRDefault="00C47667" w:rsidP="00C476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1F8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435A" w14:textId="77777777" w:rsidR="00C47667" w:rsidRPr="006810C6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AE36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100E1148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6B9AB76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791A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679ACDD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64E992FE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B90C0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4F4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93D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78B9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DF9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79F488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7B8" w14:textId="77777777" w:rsidR="00C47667" w:rsidRDefault="00C47667" w:rsidP="00C476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E42A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7740DC52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376B" w14:textId="77777777" w:rsidR="00C47667" w:rsidRPr="006810C6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C0A3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63612F7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13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318F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FEF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0B1" w14:textId="77777777" w:rsidR="00C47667" w:rsidRPr="00F834E0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A34B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AEBD3B" w14:textId="77777777" w:rsidR="00C47667" w:rsidRDefault="00C47667">
      <w:pPr>
        <w:spacing w:before="40" w:line="192" w:lineRule="auto"/>
        <w:ind w:right="57"/>
        <w:rPr>
          <w:sz w:val="20"/>
          <w:lang w:val="ro-RO"/>
        </w:rPr>
      </w:pPr>
    </w:p>
    <w:p w14:paraId="487032DF" w14:textId="77777777" w:rsidR="00C47667" w:rsidRDefault="00C47667" w:rsidP="004365A5">
      <w:pPr>
        <w:pStyle w:val="Heading1"/>
        <w:spacing w:line="276" w:lineRule="auto"/>
      </w:pPr>
      <w:r>
        <w:t>LINIA 123</w:t>
      </w:r>
    </w:p>
    <w:p w14:paraId="135C639D" w14:textId="77777777" w:rsidR="00C47667" w:rsidRDefault="00C47667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C47667" w14:paraId="260F0413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4644" w14:textId="77777777" w:rsidR="00C47667" w:rsidRDefault="00C47667" w:rsidP="00C476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7C7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148CB77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535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78DB" w14:textId="77777777" w:rsidR="00C47667" w:rsidRDefault="00C47667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5B04645D" w14:textId="77777777" w:rsidR="00C47667" w:rsidRDefault="00C47667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38E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A5B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FB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988" w14:textId="77777777" w:rsidR="00C47667" w:rsidRPr="008E041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18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C47667" w14:paraId="27CD4C7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53F" w14:textId="77777777" w:rsidR="00C47667" w:rsidRDefault="00C47667" w:rsidP="00C476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9B4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65CAF83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294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8E7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040620C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2DB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7A8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7DF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5F1" w14:textId="77777777" w:rsidR="00C47667" w:rsidRPr="008E041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94A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B87157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58DC" w14:textId="77777777" w:rsidR="00C47667" w:rsidRDefault="00C47667" w:rsidP="00C476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B6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E3E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68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08BA24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C38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F94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97A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A5C0" w14:textId="77777777" w:rsidR="00C47667" w:rsidRPr="008E041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7B5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5674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C47667" w14:paraId="1966284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CF8" w14:textId="77777777" w:rsidR="00C47667" w:rsidRDefault="00C47667" w:rsidP="00C476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2E2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B5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AB2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374E3A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A51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BD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5E4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8E59" w14:textId="77777777" w:rsidR="00C47667" w:rsidRPr="008E041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F44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F23C3EB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20377481" w14:textId="77777777" w:rsidR="00C47667" w:rsidRDefault="00C47667" w:rsidP="00F078FE">
      <w:pPr>
        <w:pStyle w:val="Heading1"/>
        <w:spacing w:line="360" w:lineRule="auto"/>
      </w:pPr>
      <w:r>
        <w:t>LINIA 124</w:t>
      </w:r>
    </w:p>
    <w:p w14:paraId="0A7D31E3" w14:textId="77777777" w:rsidR="00C47667" w:rsidRDefault="00C47667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7667" w14:paraId="5659222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DB4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34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406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3E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C5A68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85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8C7D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BF1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7E7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76E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28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1F08D5" w14:paraId="5B0764A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85D7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681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06AB" w14:textId="77777777" w:rsidR="00C47667" w:rsidRPr="001F08D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15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8AD85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7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05EC7E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18F7" w14:textId="77777777" w:rsidR="00C47667" w:rsidRPr="001F08D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C34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44E7" w14:textId="77777777" w:rsidR="00C47667" w:rsidRPr="001F08D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F7A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6BD0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ACEA83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516E978" w14:textId="77777777" w:rsidR="00C47667" w:rsidRPr="001F08D5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47667" w14:paraId="0DE997D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4BA1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42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2CC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C0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68A3D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A0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391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C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96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2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04FF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7667" w:rsidRPr="00A8307A" w14:paraId="755EE8D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FC42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5D4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06FA" w14:textId="77777777" w:rsidR="00C47667" w:rsidRPr="0017752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5A8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C3696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654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BB2B" w14:textId="77777777" w:rsidR="00C47667" w:rsidRPr="0017752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35F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1A4C" w14:textId="77777777" w:rsidR="00C47667" w:rsidRPr="0017752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C014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2C3D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47667" w:rsidRPr="00A8307A" w14:paraId="2BBD7C5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579F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4E9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345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73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60C69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ABB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FECC7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FA61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37B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D69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7C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1DC1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3521F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363EE6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7667" w:rsidRPr="00A8307A" w14:paraId="26AA0D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2C24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115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C2D2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BD1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19A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A80BC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D8077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237A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A35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E86C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559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D508FD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22EA032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7523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9E59" w14:textId="77777777" w:rsidR="00C47667" w:rsidRPr="00A8307A" w:rsidRDefault="00C47667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A5FC" w14:textId="77777777" w:rsidR="00C47667" w:rsidRPr="00AF6A38" w:rsidRDefault="00C47667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6C5F" w14:textId="77777777" w:rsidR="00C47667" w:rsidRPr="00A8307A" w:rsidRDefault="00C47667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85A" w14:textId="77777777" w:rsidR="00C47667" w:rsidRDefault="00C47667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4BA53E" w14:textId="77777777" w:rsidR="00C47667" w:rsidRDefault="00C47667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0F1F7B" w14:textId="77777777" w:rsidR="00C47667" w:rsidRDefault="00C47667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70FF" w14:textId="77777777" w:rsidR="00C47667" w:rsidRDefault="00C47667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D322" w14:textId="77777777" w:rsidR="00C47667" w:rsidRPr="00A8307A" w:rsidRDefault="00C47667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99CA" w14:textId="77777777" w:rsidR="00C47667" w:rsidRPr="00AF6A38" w:rsidRDefault="00C47667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BD70" w14:textId="77777777" w:rsidR="00C47667" w:rsidRPr="00D66AFF" w:rsidRDefault="00C47667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2265079" w14:textId="77777777" w:rsidR="00C47667" w:rsidRDefault="00C47667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0DC1A4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D1A8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DA9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F45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44C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A29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ED9D6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AFC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14F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5C9D" w14:textId="77777777" w:rsidR="00C47667" w:rsidRPr="00AF6A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C9C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47667" w:rsidRPr="00A8307A" w14:paraId="66A70B2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D33B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63A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3373" w14:textId="77777777" w:rsidR="00C47667" w:rsidRPr="0073283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695D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9B0388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3DB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6FFF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4D4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3747" w14:textId="77777777" w:rsidR="00C47667" w:rsidRPr="0073283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4A0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3C0F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E5E961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048A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EDFB170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7667" w:rsidRPr="00A8307A" w14:paraId="774AF7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8FFF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EA8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FC0F" w14:textId="77777777" w:rsidR="00C47667" w:rsidRPr="001033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9C27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FA2954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7F5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244F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DB6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C5D" w14:textId="77777777" w:rsidR="00C47667" w:rsidRPr="001033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E7E1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8702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812E0E8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14C1B9D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48D6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E86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574A" w14:textId="77777777" w:rsidR="00C47667" w:rsidRPr="001033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ACFD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508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165D7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0C024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78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E0E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2533" w14:textId="77777777" w:rsidR="00C47667" w:rsidRPr="001033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135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D5D7CB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6876F33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47667" w14:paraId="3D3EDC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3D6D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740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62C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E49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01D76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A23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A93EB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124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D89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4B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61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E326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311643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47667" w:rsidRPr="00A8307A" w14:paraId="1219758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0611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97F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8845" w14:textId="77777777" w:rsidR="00C47667" w:rsidRPr="00B8526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A43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0BDA9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184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8289A8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253A" w14:textId="77777777" w:rsidR="00C47667" w:rsidRPr="00B8526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096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541D" w14:textId="77777777" w:rsidR="00C47667" w:rsidRPr="00B8526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B00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6FD8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12EC4CA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2A3D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50B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4FC" w14:textId="77777777" w:rsidR="00C47667" w:rsidRPr="00DD472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CA3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092C9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CA6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2BE0" w14:textId="77777777" w:rsidR="00C47667" w:rsidRPr="00DD472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308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8FB8" w14:textId="77777777" w:rsidR="00C47667" w:rsidRPr="00DD472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4AE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F521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1E28A3D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E9BA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364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F922" w14:textId="77777777" w:rsidR="00C47667" w:rsidRPr="0080537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CE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972EF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B3A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625B" w14:textId="77777777" w:rsidR="00C47667" w:rsidRPr="0080537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DB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4450" w14:textId="77777777" w:rsidR="00C47667" w:rsidRPr="0080537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78B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B110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6BCFA65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48FE" w14:textId="77777777" w:rsidR="00C47667" w:rsidRPr="00A75A00" w:rsidRDefault="00C47667" w:rsidP="00C4766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F75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260" w14:textId="77777777" w:rsidR="00C47667" w:rsidRPr="00AA776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3A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B165C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6CA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B867" w14:textId="77777777" w:rsidR="00C47667" w:rsidRPr="00AA776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25AE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4B04" w14:textId="77777777" w:rsidR="00C47667" w:rsidRPr="00AA776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CB3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6EDD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14:paraId="1982A0B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A297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30E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002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BEE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F61322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EFA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6F288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23C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CC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252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541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47667" w14:paraId="2BDB8AA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71D4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AF7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E99BC0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059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89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3581B3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6E5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A7E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B19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07B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4AB" w14:textId="77777777" w:rsidR="00C47667" w:rsidRPr="00E462CC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9A05C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47667" w:rsidRPr="00E462CC" w14:paraId="00CFB91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586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606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D9E6D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F6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085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266CC9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7D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AD3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3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0ED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28BE" w14:textId="77777777" w:rsidR="00C47667" w:rsidRPr="00E462CC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B984EB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349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790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C5FE65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772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905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8739D7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73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266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F8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384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CE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4D1556A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E242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4F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038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952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160D2F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9F7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140EC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88399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55F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92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35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CCD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516B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47667" w14:paraId="49B893B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FC7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127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62E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310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3D274F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3A1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C4944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87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113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54F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BBE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47667" w14:paraId="33AE0D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CAA5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07F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4BE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B26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21B49A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47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F631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58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DF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486F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B32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437972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47667" w14:paraId="0A6632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52DE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CF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E48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922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0FC73A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7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F1E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3DA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3C16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DA9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47667" w14:paraId="08BB5E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7403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DE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A43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3E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ABB062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58B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A04E0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464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E24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4DC9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D92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1818C14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47667" w14:paraId="6E9514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71FD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A7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2E8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3C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523FFD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468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783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960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0972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88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BB4C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342A3D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47667" w14:paraId="72B2BC6F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9D8F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67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0F28041" w14:textId="77777777" w:rsidR="00C47667" w:rsidRDefault="00C47667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34AC" w14:textId="77777777" w:rsidR="00C47667" w:rsidRDefault="00C47667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9C5F" w14:textId="77777777" w:rsidR="00C47667" w:rsidRDefault="00C47667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63EFEC4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00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1A2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32C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9F04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2D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C47667" w14:paraId="6665D9B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9E1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4AC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BA8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98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E2A833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8F4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C7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1A3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5543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E38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1730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47667" w14:paraId="5ABECBE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E79E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3B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21B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84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BE21E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228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488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0E1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12B3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A0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E2A7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47667" w14:paraId="5201EAD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2B43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8F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178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6996" w14:textId="77777777" w:rsidR="00C47667" w:rsidRDefault="00C47667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F418DA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80A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69B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CF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2D7F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715" w14:textId="77777777" w:rsidR="00C47667" w:rsidRDefault="00C4766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9E138" w14:textId="77777777" w:rsidR="00C47667" w:rsidRDefault="00C4766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47667" w14:paraId="32544F2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67F1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B9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348F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E2A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9EA" w14:textId="77777777" w:rsidR="00C47667" w:rsidRDefault="00C47667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1E2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080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B53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82BB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F6B5" w14:textId="77777777" w:rsidR="00C47667" w:rsidRDefault="00C4766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47667" w14:paraId="1D9A569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7981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45D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24B471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75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6A9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DAC80E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5FF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0B4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AC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6C6F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DC5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DE7F37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0C8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CA2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4FA869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67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34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CD9010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F10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C66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38F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CDD2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EC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92E85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08F59B0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46B2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D70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1D5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42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AA6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330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563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BC25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943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F0AA49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68FA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23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B1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2D5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4B1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5FF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397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1639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3E9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CFB667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BD47" w14:textId="77777777" w:rsidR="00C47667" w:rsidRDefault="00C47667" w:rsidP="00C476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70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F4845E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8D8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DC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6523BE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F6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98B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078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14AA" w14:textId="77777777" w:rsidR="00C47667" w:rsidRPr="00ED5B9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A31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96D247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13F69217" w14:textId="77777777" w:rsidR="00C47667" w:rsidRDefault="00C47667" w:rsidP="00C13E1E">
      <w:pPr>
        <w:pStyle w:val="Heading1"/>
        <w:spacing w:line="360" w:lineRule="auto"/>
      </w:pPr>
      <w:r>
        <w:lastRenderedPageBreak/>
        <w:t>LINIA 125</w:t>
      </w:r>
    </w:p>
    <w:p w14:paraId="754F3E7A" w14:textId="77777777" w:rsidR="00C47667" w:rsidRDefault="00C47667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7C1CC6C4" w14:textId="77777777" w:rsidR="00C47667" w:rsidRDefault="00C47667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7667" w14:paraId="34F62E9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39C5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42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9C1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334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050A80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C5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8C3893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B68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580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99A1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841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47667" w14:paraId="12215CC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0E3A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A9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B4BECE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21C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04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1F588D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229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616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A95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60E7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4B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74D52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47667" w14:paraId="6D8B00A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FFF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DD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A76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F02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55E40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EB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C355B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BD014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2E4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3A3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E0C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B30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EDAC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47667" w14:paraId="714AA8F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E50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5AE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CAA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537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5E1A37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FB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C1B1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35B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47C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BA39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F77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28CA23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73A2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EE9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5B6B7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31C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DCB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1144132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7B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86B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F2E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4804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73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46145CE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737E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710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793A11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CEE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B0F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B1E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7B6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1CE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9480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DBA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7D9F4E4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99E1" w14:textId="77777777" w:rsidR="00C47667" w:rsidRDefault="00C47667" w:rsidP="00C476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1AA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20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567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96FCC4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95E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ADC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1E0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ECFA" w14:textId="77777777" w:rsidR="00C47667" w:rsidRPr="00CE363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050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38A11B7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68AB8B00" w14:textId="77777777" w:rsidR="00C47667" w:rsidRDefault="00C47667" w:rsidP="001E6A63">
      <w:pPr>
        <w:pStyle w:val="Heading1"/>
        <w:spacing w:line="360" w:lineRule="auto"/>
      </w:pPr>
      <w:r>
        <w:t>LINIA 129</w:t>
      </w:r>
    </w:p>
    <w:p w14:paraId="1800728B" w14:textId="77777777" w:rsidR="00C47667" w:rsidRDefault="00C47667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47667" w14:paraId="55C3B35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F56B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E92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4C0B65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E6CA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BCF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08ADA4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608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5A2F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A4E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E880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263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4B73F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29AC65A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C47667" w14:paraId="5E3D3BC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1959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582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B9EF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FE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F2938C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53F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696E1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70B1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336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E9D6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9FA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C2B9E3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36E2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6F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6495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A30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A487F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1A6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AEDD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33E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A958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3D9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541D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47667" w14:paraId="3615FB8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486C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554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D942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A4B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C3B2EB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FBD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4225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538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D322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939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4282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47667" w14:paraId="7F0B6636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025B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FE0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2963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8286" w14:textId="77777777" w:rsidR="00C47667" w:rsidRDefault="00C47667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74C8140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8B4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23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46B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A470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1AE2" w14:textId="77777777" w:rsidR="00C47667" w:rsidRDefault="00C47667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3FA71" w14:textId="77777777" w:rsidR="00C47667" w:rsidRDefault="00C47667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C47667" w14:paraId="1E01F00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296A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CBC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31379BE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EBD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A6F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2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74D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344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F357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13E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C47667" w14:paraId="1908FFF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894B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D2C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99B3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DD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E9F9EB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388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F46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522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9FEE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328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1EA7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11CCD9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47667" w14:paraId="75C8A157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765A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1E3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A3FB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AE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BBAED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D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117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9F6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8F6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959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8D3C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231A66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47667" w14:paraId="7B68C587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92C" w14:textId="77777777" w:rsidR="00C47667" w:rsidRDefault="00C47667" w:rsidP="00C476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5C7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D02D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FAA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5FD4D9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0D0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AB094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ED8A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825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9706" w14:textId="77777777" w:rsidR="00C47667" w:rsidRPr="00C934F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981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6ED30F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41543823" w14:textId="77777777" w:rsidR="00C47667" w:rsidRDefault="00C47667" w:rsidP="003D5F18">
      <w:pPr>
        <w:pStyle w:val="Heading1"/>
        <w:spacing w:line="360" w:lineRule="auto"/>
      </w:pPr>
      <w:r>
        <w:t>LINIA 130</w:t>
      </w:r>
    </w:p>
    <w:p w14:paraId="56FA74C0" w14:textId="77777777" w:rsidR="00C47667" w:rsidRDefault="00C47667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1B14D1ED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C204" w14:textId="77777777" w:rsidR="00C47667" w:rsidRDefault="00C47667" w:rsidP="00C476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EC3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E9B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14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32C1133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EC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25C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AB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511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41E5A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C62DCB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2B467EDA" w14:textId="77777777" w:rsidR="00C47667" w:rsidRDefault="00C47667" w:rsidP="00951BBD">
      <w:pPr>
        <w:pStyle w:val="Heading1"/>
        <w:spacing w:line="360" w:lineRule="auto"/>
      </w:pPr>
      <w:r>
        <w:t>LINIA 131</w:t>
      </w:r>
    </w:p>
    <w:p w14:paraId="4A7D4351" w14:textId="77777777" w:rsidR="00C47667" w:rsidRDefault="00C47667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6F9B693F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5743" w14:textId="77777777" w:rsidR="00C47667" w:rsidRDefault="00C47667" w:rsidP="00C4766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813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75E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89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7E6E1CF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5C4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690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61A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C53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DCF47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EDA7AD5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84EE" w14:textId="77777777" w:rsidR="00C47667" w:rsidRDefault="00C47667" w:rsidP="00C4766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7FC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7D3466B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378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D1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7FA6551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2B1C0D3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6E34663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981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55B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14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ADD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C38ECA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EA72CE0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18CBC790" w14:textId="77777777" w:rsidR="00C47667" w:rsidRDefault="00C47667" w:rsidP="00662370">
      <w:pPr>
        <w:pStyle w:val="Heading1"/>
        <w:spacing w:line="360" w:lineRule="auto"/>
      </w:pPr>
      <w:r>
        <w:t>LINIA 132</w:t>
      </w:r>
    </w:p>
    <w:p w14:paraId="5CB3AF1C" w14:textId="77777777" w:rsidR="00C47667" w:rsidRDefault="00C47667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1D0BCA9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B02B" w14:textId="77777777" w:rsidR="00C47667" w:rsidRDefault="00C47667" w:rsidP="00C476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A2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5644" w14:textId="77777777" w:rsidR="00C47667" w:rsidRPr="00E9641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4D0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FB466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F27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A0A8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CF31" w14:textId="77777777" w:rsidR="00C47667" w:rsidRPr="00E9641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49F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674B" w14:textId="77777777" w:rsidR="00C47667" w:rsidRPr="00E9641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49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8307A" w14:paraId="4D3DA58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F539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862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E546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923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78DF8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7F9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57C9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A00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DBA4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12E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5BFB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159D33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E097E42" w14:textId="77777777" w:rsidR="00C47667" w:rsidRPr="0049500B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47667" w:rsidRPr="00A8307A" w14:paraId="55484F3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07A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5BA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7BD2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E79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8CECC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C01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CC341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A0D0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D9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BF8B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F11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FD98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038CA6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DBA0B1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7667" w:rsidRPr="00A8307A" w14:paraId="17CCEC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7DA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D73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E86" w14:textId="77777777" w:rsidR="00C47667" w:rsidRPr="00825C3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3E7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107E3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00D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1CBC" w14:textId="77777777" w:rsidR="00C47667" w:rsidRPr="00825C3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2FF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DE22" w14:textId="77777777" w:rsidR="00C47667" w:rsidRPr="00825C3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C28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9786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7667" w:rsidRPr="00A8307A" w14:paraId="54FAB9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5EFE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31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D0B6" w14:textId="77777777" w:rsidR="00C47667" w:rsidRPr="0067460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A3A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08B0E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BF2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90B22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9035" w14:textId="77777777" w:rsidR="00C47667" w:rsidRPr="0067460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EA2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2DD7" w14:textId="77777777" w:rsidR="00C47667" w:rsidRPr="0067460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01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2EEA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47667" w:rsidRPr="00A8307A" w14:paraId="41D106D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0078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87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8B5E" w14:textId="77777777" w:rsidR="00C47667" w:rsidRPr="00D2651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84F1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25EBB1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AC7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D9F3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355E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14D0" w14:textId="77777777" w:rsidR="00C47667" w:rsidRPr="00D2651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5C3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F45A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1EF0C4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7C58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20D67A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7667" w:rsidRPr="00A8307A" w14:paraId="5FA1111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93EA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18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B6EC" w14:textId="77777777" w:rsidR="00C47667" w:rsidRPr="006178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39C7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F74A0D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ED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843F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32D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2BCF" w14:textId="77777777" w:rsidR="00C47667" w:rsidRPr="006178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A4C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9F4F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65896E2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093BDB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EFDA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51E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6D8D" w14:textId="77777777" w:rsidR="00C47667" w:rsidRPr="006178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5E8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4B2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B8D0C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2EA31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445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335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6EDE" w14:textId="77777777" w:rsidR="00C47667" w:rsidRPr="006178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017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F49B1EE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710412B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B68A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A40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567E" w14:textId="77777777" w:rsidR="00C47667" w:rsidRPr="006178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F138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C3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131E6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81ACF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098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11D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748" w14:textId="77777777" w:rsidR="00C47667" w:rsidRPr="006178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72F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7CC8EA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D8A62FA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47667" w14:paraId="39E6EE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0207" w14:textId="77777777" w:rsidR="00C47667" w:rsidRDefault="00C47667" w:rsidP="00C476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9BE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290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26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72215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329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7EB95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488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C0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63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E80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33CA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6FB187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47667" w14:paraId="3D77485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1C64" w14:textId="77777777" w:rsidR="00C47667" w:rsidRDefault="00C47667" w:rsidP="00C476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69F" w14:textId="77777777" w:rsidR="00C47667" w:rsidRDefault="00C47667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B9FD" w14:textId="77777777" w:rsidR="00C47667" w:rsidRDefault="00C47667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BDC" w14:textId="77777777" w:rsidR="00C47667" w:rsidRDefault="00C47667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45AB" w14:textId="77777777" w:rsidR="00C47667" w:rsidRDefault="00C47667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E17694" w14:textId="77777777" w:rsidR="00C47667" w:rsidRDefault="00C47667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8EF437" w14:textId="77777777" w:rsidR="00C47667" w:rsidRDefault="00C47667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C3EA" w14:textId="77777777" w:rsidR="00C47667" w:rsidRDefault="00C47667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AAFE" w14:textId="77777777" w:rsidR="00C47667" w:rsidRDefault="00C47667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BAF3" w14:textId="77777777" w:rsidR="00C47667" w:rsidRDefault="00C47667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CC9A" w14:textId="77777777" w:rsidR="00C47667" w:rsidRPr="009914C4" w:rsidRDefault="00C47667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1C4FEFF" w14:textId="77777777" w:rsidR="00C47667" w:rsidRDefault="00C47667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78C3C7A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1070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575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5A9" w14:textId="77777777" w:rsidR="00C47667" w:rsidRPr="00915FE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D8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C536A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CF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D740F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6F5D" w14:textId="77777777" w:rsidR="00C47667" w:rsidRPr="00915FE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086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DAB6" w14:textId="77777777" w:rsidR="00C47667" w:rsidRPr="00915FE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804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2340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4580476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AE28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E46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6C9B" w14:textId="77777777" w:rsidR="00C47667" w:rsidRPr="00915FE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55B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49E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249F" w14:textId="77777777" w:rsidR="00C47667" w:rsidRPr="00915FE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B5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4908" w14:textId="77777777" w:rsidR="00C47667" w:rsidRPr="00915FE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674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16B10E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76D5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A95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226A" w14:textId="77777777" w:rsidR="00C47667" w:rsidRPr="001C017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F6E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03DC5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13AE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9E2E" w14:textId="77777777" w:rsidR="00C47667" w:rsidRPr="001C017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56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4B15" w14:textId="77777777" w:rsidR="00C47667" w:rsidRPr="001C017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2D3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C310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7E93D7A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54F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17C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CD9E" w14:textId="77777777" w:rsidR="00C47667" w:rsidRPr="002A553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FE7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CEF8E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D86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5FED" w14:textId="77777777" w:rsidR="00C47667" w:rsidRPr="002A553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AA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B3BA" w14:textId="77777777" w:rsidR="00C47667" w:rsidRPr="002A553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9A7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8CF4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6B7F018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7F0E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F2D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B34B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284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9FF21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AB4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9DAE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02B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C8A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3DA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D03F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077B50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C66F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50F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337CA6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05AB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27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B66B25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3C3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C4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3E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7307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B2C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:rsidRPr="00A8307A" w14:paraId="3A98EE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D0F3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BD1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DC47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421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075A81D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B0C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70B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872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B962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A78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C2E4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47667" w:rsidRPr="00A8307A" w14:paraId="1F6E30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DC3" w14:textId="77777777" w:rsidR="00C47667" w:rsidRPr="00A75A00" w:rsidRDefault="00C47667" w:rsidP="00C4766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10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4640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2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E24F93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335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06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464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F99A" w14:textId="77777777" w:rsidR="00C47667" w:rsidRPr="00880A4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459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57D2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47667" w14:paraId="554D68C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0272" w14:textId="77777777" w:rsidR="00C47667" w:rsidRDefault="00C47667" w:rsidP="00C476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B9E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1793" w14:textId="77777777" w:rsidR="00C47667" w:rsidRPr="00E9641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41A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94EDEE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67D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272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D5A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B413" w14:textId="77777777" w:rsidR="00C47667" w:rsidRPr="00E9641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042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B9192C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77B4CF0A" w14:textId="77777777" w:rsidR="00C47667" w:rsidRDefault="00C47667" w:rsidP="009378E1">
      <w:pPr>
        <w:pStyle w:val="Heading1"/>
        <w:spacing w:line="360" w:lineRule="auto"/>
      </w:pPr>
      <w:r>
        <w:t>LINIA 133</w:t>
      </w:r>
    </w:p>
    <w:p w14:paraId="6E77B575" w14:textId="77777777" w:rsidR="00C47667" w:rsidRPr="0021246A" w:rsidRDefault="00C47667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7667" w14:paraId="021964D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290B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2EE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9488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F11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380D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FE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B968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D2E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AE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A99C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848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DB3BD8" w14:paraId="6F46168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9918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E82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77D0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374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3ED0D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B21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9BFBCE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B0C5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5C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6F76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D63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5A9D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A927C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0D10F56" w14:textId="77777777" w:rsidR="00C47667" w:rsidRPr="00DB3BD8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47667" w:rsidRPr="00A8307A" w14:paraId="31B7F8A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3366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CD4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4AE6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1EF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2FBEA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8C0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B29D3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B6B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5C3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F2B0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FB7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CE08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2F05F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F03D96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7667" w:rsidRPr="00A8307A" w14:paraId="335F76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9C91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639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1D2D" w14:textId="77777777" w:rsidR="00C47667" w:rsidRPr="00AE5C9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1D4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A686D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894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16FE" w14:textId="77777777" w:rsidR="00C47667" w:rsidRPr="00AE5C9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F7B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74E" w14:textId="77777777" w:rsidR="00C47667" w:rsidRPr="00AE5C9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3DE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7965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7667" w:rsidRPr="00A8307A" w14:paraId="2A357C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8077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431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14D6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FC8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22B0E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45D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7392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AE4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89D2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7B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E6214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47667" w:rsidRPr="00A8307A" w14:paraId="6C7467C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B40E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643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5CE1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FC9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A1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E3898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1EBCD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F0B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016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0983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23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9CB7D6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E97B12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47667" w:rsidRPr="00A8307A" w14:paraId="5C0E03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4C9A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829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C21B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B3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E11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B3E75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C0091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BE0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A94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D73E" w14:textId="77777777" w:rsidR="00C47667" w:rsidRPr="00795C5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464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76F188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4DB59AD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F313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DA91" w14:textId="77777777" w:rsidR="00C47667" w:rsidRPr="00A8307A" w:rsidRDefault="00C47667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F580" w14:textId="77777777" w:rsidR="00C47667" w:rsidRPr="00795C5C" w:rsidRDefault="00C47667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D6B1" w14:textId="77777777" w:rsidR="00C47667" w:rsidRPr="00A8307A" w:rsidRDefault="00C47667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F7B4" w14:textId="77777777" w:rsidR="00C47667" w:rsidRDefault="00C47667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E47F18" w14:textId="77777777" w:rsidR="00C47667" w:rsidRDefault="00C47667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3EC993A" w14:textId="77777777" w:rsidR="00C47667" w:rsidRDefault="00C47667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3A49" w14:textId="77777777" w:rsidR="00C47667" w:rsidRDefault="00C47667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D1CB" w14:textId="77777777" w:rsidR="00C47667" w:rsidRPr="00A8307A" w:rsidRDefault="00C47667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954" w14:textId="77777777" w:rsidR="00C47667" w:rsidRPr="00795C5C" w:rsidRDefault="00C47667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2A85" w14:textId="77777777" w:rsidR="00C47667" w:rsidRPr="009914C4" w:rsidRDefault="00C47667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EFC3CCF" w14:textId="77777777" w:rsidR="00C47667" w:rsidRDefault="00C47667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1EE2DBC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8C3D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E15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B6FF" w14:textId="77777777" w:rsidR="00C47667" w:rsidRPr="0073283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4028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AA318B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9AB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CDE1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F15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ED05" w14:textId="77777777" w:rsidR="00C47667" w:rsidRPr="0073283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0E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7F48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BBCD67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CF4D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C9B2F2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7667" w:rsidRPr="00A8307A" w14:paraId="65AE636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8642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513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9083" w14:textId="77777777" w:rsidR="00C47667" w:rsidRPr="0046537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B76C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E18F2A" w14:textId="77777777" w:rsidR="00C47667" w:rsidRPr="00A8307A" w:rsidRDefault="00C476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0B8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5E7B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6FE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9A06" w14:textId="77777777" w:rsidR="00C47667" w:rsidRPr="0046537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B41E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CB7D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AD698BE" w14:textId="77777777" w:rsidR="00C47667" w:rsidRPr="00A8307A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14:paraId="0EB2F1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361C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10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7F3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FC7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2EC78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A0B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C91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BF0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992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367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BA5F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42B5D9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47667" w14:paraId="392EC71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28C9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678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54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6D9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33C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8D67C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7C5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903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3E7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FC5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47667" w:rsidRPr="00A8307A" w14:paraId="0870771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62C6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2B7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0611" w14:textId="77777777" w:rsidR="00C47667" w:rsidRPr="00A60F9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767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0AA214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CA9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810C0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89B" w14:textId="77777777" w:rsidR="00C47667" w:rsidRPr="00A60F9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98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9B39" w14:textId="77777777" w:rsidR="00C47667" w:rsidRPr="00A60F9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CB3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C2AB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0EA0E39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874C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60C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6B6B" w14:textId="77777777" w:rsidR="00C47667" w:rsidRPr="002201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C4B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8B2F9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E6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C44" w14:textId="77777777" w:rsidR="00C47667" w:rsidRPr="002201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50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6C2" w14:textId="77777777" w:rsidR="00C47667" w:rsidRPr="0022013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D95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4000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5F2BFB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8DF7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177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2F29" w14:textId="77777777" w:rsidR="00C47667" w:rsidRPr="00501B5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063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4F7EE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25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351F" w14:textId="77777777" w:rsidR="00C47667" w:rsidRPr="00501B5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E3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9A5A" w14:textId="77777777" w:rsidR="00C47667" w:rsidRPr="00501B5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3C1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D56E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2D36D6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AC9E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FE4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555E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D3F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75466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F82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80BA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3EE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960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575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7417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5B2E42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4B62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BEC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9359968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FEB3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03A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35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CAA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975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A98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5F9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47667" w:rsidRPr="00A8307A" w14:paraId="6E8D6A1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EA65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4C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175AA592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8345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AE8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6896CC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912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0E43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12E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1DC8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50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4BB2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C47667" w14:paraId="084C32D8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C04A" w14:textId="77777777" w:rsidR="00C47667" w:rsidRPr="00A75A00" w:rsidRDefault="00C47667" w:rsidP="00C4766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A42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3D7A909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658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952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733AAE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D4E83F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08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083E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68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78B" w14:textId="77777777" w:rsidR="00C47667" w:rsidRPr="006D5FF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A76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0AB19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C47667" w14:paraId="6359A4F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5079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212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9DE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4EE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1101208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88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E0D9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E5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AE9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551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F3E6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47667" w14:paraId="255D8F7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B198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75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58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A0F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220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0CD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1A5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EEA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EBE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2CF0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47667" w14:paraId="1C7E76BA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A76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B88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A1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533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58514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633166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CF0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487F05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6E1D16E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2E3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66D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AF3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B57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6588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47667" w14:paraId="2C18477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8EF1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76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5AC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D1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6F8919B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9ACB4C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71A0501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BA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0702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F33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57A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363A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399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C47667" w14:paraId="4B421B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EE6F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ED5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12B40F3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38DA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97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30FC115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43E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C476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C5C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0DC7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64D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640F30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6702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847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41912F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81E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7D2" w14:textId="77777777" w:rsidR="00C47667" w:rsidRDefault="00C47667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49A6AD8B" w14:textId="77777777" w:rsidR="00C47667" w:rsidRDefault="00C47667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879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5F86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8B1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0E3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EC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F2742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01C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D83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22E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DF1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BB77A2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18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22A8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BC4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22F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D6AE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98E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AC2C1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598A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9D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77E2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069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FBDF76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785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19C15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5755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AF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7D27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343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E2C1F0D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36B6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A23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58CEA18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87B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6E5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553FB03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097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EC06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FF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24F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056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D04096B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1F60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DB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61075BD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43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761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24F142B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DA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3EC6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5B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A509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F0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2047CCAC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19B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48F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130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65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1E0C66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47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5B75" w14:textId="77777777" w:rsidR="00C47667" w:rsidRPr="0074629B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552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3F44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FC1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C662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C47667" w14:paraId="35A9C1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A88A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AFF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E0F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CB6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C352DD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E2F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AE625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F53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24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0D8B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3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54E0F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1D3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FB8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89F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D3F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789D77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17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FBE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22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AB98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B87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27E2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8AFA4B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47667" w14:paraId="1C3D99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2BAD" w14:textId="77777777" w:rsidR="00C47667" w:rsidRDefault="00C47667" w:rsidP="00C476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615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2A1D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566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BB08C4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637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AF3E8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B0F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5C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7947" w14:textId="77777777" w:rsidR="00C47667" w:rsidRPr="0074629B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657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2E5B51" w14:textId="77777777" w:rsidR="00C47667" w:rsidRDefault="00C47667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494745C3" w14:textId="77777777" w:rsidR="00C47667" w:rsidRDefault="00C47667" w:rsidP="00C83010">
      <w:pPr>
        <w:pStyle w:val="Heading1"/>
        <w:spacing w:line="360" w:lineRule="auto"/>
      </w:pPr>
      <w:r>
        <w:t>LINIA 143</w:t>
      </w:r>
    </w:p>
    <w:p w14:paraId="4E4C3656" w14:textId="77777777" w:rsidR="00C47667" w:rsidRDefault="00C4766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47667" w14:paraId="72BA104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5BAE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54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F2DE07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CA2" w14:textId="77777777" w:rsidR="00C47667" w:rsidRPr="00984839" w:rsidRDefault="00C476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D8C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D4CAB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E8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888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F30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A9BB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5D8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AC0C6F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09F1A2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145FAAE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0E51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2A5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418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79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C503A62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82D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3A2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599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04E8A0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8FB3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BFB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0A90B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47667" w14:paraId="09BC16C4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5C1F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D7B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979C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349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73FEB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800901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71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563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383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0EF97F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318D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B3C2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EE28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CC5591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9F6BCF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79E53DE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82D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7F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788E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34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0E0FA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50C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D7F88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3E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25D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808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53C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9AA4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47667" w14:paraId="12A60EB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B867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355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FFD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E6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D1683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7A7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9F420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113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0CF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C48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71B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B714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47667" w14:paraId="77573C1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F6AD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FD0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AA05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7AE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08B7C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84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6CCA4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99F59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7BB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536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7A0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3AE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3794E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47667" w14:paraId="0AB5438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8C68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5F6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C24A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82D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6EA35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FDC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C4246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B513C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9D8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B90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6D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1C7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09B01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47667" w14:paraId="1659F51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CF29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436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2C72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03A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7B042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184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61BDF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3C1C80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C24AFC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67763D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D3D278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23829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35605E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D62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381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6EE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660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6446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47667" w14:paraId="4409E38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26A8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53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12EF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40A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F91AB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96D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233F335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4E8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F6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658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090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0F2F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A66C7C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47667" w14:paraId="5DAE4177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40AF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6B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57E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04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E6759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127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E3917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209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BCF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184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BBA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FD22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47667" w14:paraId="2AC1471F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5284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551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239B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C4D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DFCD5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5CE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59924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C7B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FB0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B1F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D3F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7C304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75609C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47667" w14:paraId="537FEADE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3C77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70A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A530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F93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BA26C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161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52C8A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578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EFB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4A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A0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B91A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47667" w14:paraId="3F308867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24C2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5B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EBDC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417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B97DA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0A9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FE701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F1EFA6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DF0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CA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1D9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0D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6B8E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47667" w14:paraId="304D9013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B561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1B8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3AE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7D0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81D8E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E6F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CE403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3C9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4DD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000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C43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7705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47667" w14:paraId="35F8DA5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F3E8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DE4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3B4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B12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F76AC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478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A0EEE2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9D393F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C0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7CF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7B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7B1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622F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47667" w14:paraId="00629FA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14E4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2E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43C0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008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731F54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7E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F86AF8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450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E55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A18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D79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BA47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47667" w14:paraId="52F740E1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1A9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B3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827F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2E5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9C57C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6D6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2DD92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AF0D93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7B87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C98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1D12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391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F1E3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47667" w14:paraId="4DFCC99D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DF36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14E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A62D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F86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AB11D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FBB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E12F9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B1F5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F8B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6AB7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B23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26158C2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5982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C96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A9DD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676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3F349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60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7B100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EFAC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764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23C8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81C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75163A9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A9ED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BE1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6B43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E86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B82D1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5A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8DB04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47A4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31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8493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F8D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75DFC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47667" w14:paraId="16E4482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A61F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F4A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EBE9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0E6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7F791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324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18C07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19CF27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D0FB46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E87903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FA9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D79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6A92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0FE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2A302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47667" w14:paraId="15AB617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3A56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C3F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CFDBD7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6D8B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511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B4F2F1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D32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8AA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3E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2176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73B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66D1E68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E33A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0F7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F4661E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F01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1B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414C9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73F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525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3AF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85B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DC74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9F90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6124AF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1C87570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AC5F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734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6E0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3EE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D27633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DE0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142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F30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538819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A2F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D14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8215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A74590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5922ABB7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7A76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C41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0A7C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FB02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0264BE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83A9E0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6CD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2D4C54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FA8C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D12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C98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DE3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652FCAE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785A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EB9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B47D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D9B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C02B45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ECE5C2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42E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44C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8A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856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85E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79E0985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C24D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01A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487E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DCD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9BC1B5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F1F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236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5A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48E73C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4A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8134" w14:textId="77777777" w:rsidR="00C47667" w:rsidRPr="006611B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47667" w14:paraId="2ED5564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CDA0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2A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05AC34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40E5" w14:textId="77777777" w:rsidR="00C47667" w:rsidRPr="00984839" w:rsidRDefault="00C476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7872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7D06C6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889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A70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F4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B3A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57AD" w14:textId="77777777" w:rsidR="00C47667" w:rsidRPr="003B25AA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47667" w14:paraId="4218F51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8244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0A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538" w14:textId="77777777" w:rsidR="00C47667" w:rsidRDefault="00C4766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FF4C" w14:textId="77777777" w:rsidR="00C47667" w:rsidRDefault="00C4766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58CEB2B" w14:textId="77777777" w:rsidR="00C47667" w:rsidRDefault="00C4766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7AF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D48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42D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A5E1F5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9E8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85C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47667" w14:paraId="0B673C2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40DC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2445" w14:textId="77777777" w:rsidR="00C47667" w:rsidRPr="00CB3DC4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08D379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A0F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4E7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6ED1B8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F4A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E3B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966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E79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0F00" w14:textId="77777777" w:rsidR="00C47667" w:rsidRPr="00CB3DC4" w:rsidRDefault="00C4766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08D64F7" w14:textId="77777777" w:rsidR="00C47667" w:rsidRPr="00F11CE2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47667" w14:paraId="33F0AEB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CD7B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951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700B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23EC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7DAEAF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475554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8A8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B0B2B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D800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3B9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C8B1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EC5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2A9236C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FB4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491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5231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F80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B309A7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5A0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64FBD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21D2DA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46D87B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8FCFAE3" w14:textId="77777777" w:rsidR="00C47667" w:rsidRPr="0026047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83CB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FED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DD10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84A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60E732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47667" w14:paraId="2F32E22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C41D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797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4192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485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28A1F2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0A3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C0E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D8E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875C2E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E49E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41B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120D0E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2FC2C0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47667" w14:paraId="251339E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B1DB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078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D89A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70E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4440E8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148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F29E8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C96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A3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5FBD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868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47667" w14:paraId="694479B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9641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2A0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970516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88B4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224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0D9BE32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066DFA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5A00819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AE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670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84D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BA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F23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2D278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DB0F8C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47667" w14:paraId="2A5C4DC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BE73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E82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2C286E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CE0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44B1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C9F39F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197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D3E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F6B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56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061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770A81A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0E87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1EF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E65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DB5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9D0D1C7" w14:textId="77777777" w:rsidR="00C47667" w:rsidRDefault="00C4766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B0C7B89" w14:textId="77777777" w:rsidR="00C47667" w:rsidRDefault="00C4766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121C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7F7FC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092C" w14:textId="77777777" w:rsidR="00C47667" w:rsidRPr="00B53EFA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B2B5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756F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1F8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151ED73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88D5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30D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FEF88C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409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E76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232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7D6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DA00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0132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B24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1E4E3B3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F201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03D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B256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4A4F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C5B93F6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048275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B1A5927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DC2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3C735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EDFD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BAA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E45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76E0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37C48E3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8846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BB9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B5CB212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6669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8603" w14:textId="77777777" w:rsidR="00C47667" w:rsidRDefault="00C4766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FFF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E578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FE6B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0FD5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4ABA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47667" w14:paraId="1EB6FD35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F395" w14:textId="77777777" w:rsidR="00C47667" w:rsidRDefault="00C47667" w:rsidP="00C476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4A8E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8F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D7B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490F1AD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6A51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BF718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2741D0A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B47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82D3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9CAF" w14:textId="77777777" w:rsidR="00C47667" w:rsidRPr="00984839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E313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C599E" w14:textId="77777777" w:rsidR="00C47667" w:rsidRDefault="00C476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D1CA900" w14:textId="77777777" w:rsidR="00C47667" w:rsidRDefault="00C47667">
      <w:pPr>
        <w:spacing w:after="40" w:line="192" w:lineRule="auto"/>
        <w:ind w:right="57"/>
        <w:rPr>
          <w:sz w:val="20"/>
          <w:lang w:val="ro-RO"/>
        </w:rPr>
      </w:pPr>
    </w:p>
    <w:p w14:paraId="427AEEED" w14:textId="77777777" w:rsidR="00C47667" w:rsidRDefault="00C47667" w:rsidP="00E56A6A">
      <w:pPr>
        <w:pStyle w:val="Heading1"/>
        <w:spacing w:line="360" w:lineRule="auto"/>
      </w:pPr>
      <w:r>
        <w:t>LINIA 200</w:t>
      </w:r>
    </w:p>
    <w:p w14:paraId="012CC5A1" w14:textId="77777777" w:rsidR="00C47667" w:rsidRDefault="00C4766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2C1C7DC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6890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233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A81140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258" w14:textId="77777777" w:rsidR="00C47667" w:rsidRPr="00032DF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6D3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E00A94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E72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48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EF0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26CD05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088D" w14:textId="77777777" w:rsidR="00C47667" w:rsidRPr="00032DF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ECBA" w14:textId="77777777" w:rsidR="00C47667" w:rsidRPr="00F716C0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47667" w14:paraId="72C81E2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0055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951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163A55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A1C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08B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EA0E0C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D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BCD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763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0E9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A0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47667" w14:paraId="64C8F6B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46F8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4893" w14:textId="77777777" w:rsidR="00C47667" w:rsidRDefault="00C4766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209F6E2" w14:textId="77777777" w:rsidR="00C47667" w:rsidRDefault="00C4766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37E2" w14:textId="77777777" w:rsidR="00C47667" w:rsidRDefault="00C4766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B5A3" w14:textId="77777777" w:rsidR="00C47667" w:rsidRDefault="00C4766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41A1491" w14:textId="77777777" w:rsidR="00C47667" w:rsidRDefault="00C4766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DD29" w14:textId="77777777" w:rsidR="00C47667" w:rsidRDefault="00C4766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499C" w14:textId="77777777" w:rsidR="00C47667" w:rsidRDefault="00C4766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A5BD" w14:textId="77777777" w:rsidR="00C47667" w:rsidRDefault="00C4766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E7F02C0" w14:textId="77777777" w:rsidR="00C47667" w:rsidRDefault="00C4766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5757" w14:textId="77777777" w:rsidR="00C47667" w:rsidRDefault="00C4766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8B69" w14:textId="77777777" w:rsidR="00C47667" w:rsidRDefault="00C4766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47667" w14:paraId="5D587BA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8D78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F6E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DC4F29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F35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DC1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967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C52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F09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3A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A3B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5AB6693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474F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62A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D9B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1A8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71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61D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6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3F5057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A34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E15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9B4814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8667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D6F6" w14:textId="77777777" w:rsidR="00C47667" w:rsidRDefault="00C476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05A8863" w14:textId="77777777" w:rsidR="00C47667" w:rsidRDefault="00C476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22D2" w14:textId="77777777" w:rsidR="00C47667" w:rsidRDefault="00C4766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9880" w14:textId="77777777" w:rsidR="00C47667" w:rsidRDefault="00C4766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218B" w14:textId="77777777" w:rsidR="00C47667" w:rsidRDefault="00C476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06F" w14:textId="77777777" w:rsidR="00C47667" w:rsidRDefault="00C4766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4B20" w14:textId="77777777" w:rsidR="00C47667" w:rsidRDefault="00C476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92CB1F6" w14:textId="77777777" w:rsidR="00C47667" w:rsidRDefault="00C4766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1211" w14:textId="77777777" w:rsidR="00C47667" w:rsidRDefault="00C4766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FF00" w14:textId="77777777" w:rsidR="00C47667" w:rsidRDefault="00C4766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1B8FCB9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E25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B43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1FC3" w14:textId="77777777" w:rsidR="00C47667" w:rsidRPr="00032DF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5E1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5D7B76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9C3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DEEB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7D1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49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E89" w14:textId="77777777" w:rsidR="00C47667" w:rsidRPr="00032DF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065D" w14:textId="77777777" w:rsidR="00C47667" w:rsidRPr="00F716C0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3886F53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FE01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3A10" w14:textId="77777777" w:rsidR="00C47667" w:rsidRDefault="00C476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9647684" w14:textId="77777777" w:rsidR="00C47667" w:rsidRDefault="00C476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85B5" w14:textId="77777777" w:rsidR="00C47667" w:rsidRDefault="00C4766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634" w14:textId="77777777" w:rsidR="00C47667" w:rsidRDefault="00C4766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C3C6FB2" w14:textId="77777777" w:rsidR="00C47667" w:rsidRDefault="00C4766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F274" w14:textId="77777777" w:rsidR="00C47667" w:rsidRDefault="00C476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078" w14:textId="77777777" w:rsidR="00C47667" w:rsidRDefault="00C4766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4DBF" w14:textId="77777777" w:rsidR="00C47667" w:rsidRDefault="00C4766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96A3" w14:textId="77777777" w:rsidR="00C47667" w:rsidRDefault="00C4766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EDF8" w14:textId="77777777" w:rsidR="00C47667" w:rsidRDefault="00C4766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47667" w14:paraId="0F332C0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30B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947A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BDCF119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31C3" w14:textId="77777777" w:rsidR="00C47667" w:rsidRDefault="00C476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CBF9" w14:textId="77777777" w:rsidR="00C47667" w:rsidRDefault="00C476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4E4E9E6" w14:textId="77777777" w:rsidR="00C47667" w:rsidRDefault="00C476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93F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24AC" w14:textId="77777777" w:rsidR="00C47667" w:rsidRDefault="00C476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BB5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D9B14B2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D79E" w14:textId="77777777" w:rsidR="00C47667" w:rsidRDefault="00C476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91E7" w14:textId="77777777" w:rsidR="00C47667" w:rsidRDefault="00C4766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5E4F651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CB9B" w14:textId="77777777" w:rsidR="00C47667" w:rsidRDefault="00C47667" w:rsidP="006D27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C298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AB4E70F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F9DF" w14:textId="77777777" w:rsidR="00C47667" w:rsidRDefault="00C476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E88" w14:textId="77777777" w:rsidR="00C47667" w:rsidRDefault="00C476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9560E2D" w14:textId="77777777" w:rsidR="00C47667" w:rsidRDefault="00C4766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94DC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A4D3" w14:textId="77777777" w:rsidR="00C47667" w:rsidRDefault="00C476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184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0263E02" w14:textId="77777777" w:rsidR="00C47667" w:rsidRDefault="00C4766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792A" w14:textId="77777777" w:rsidR="00C47667" w:rsidRDefault="00C4766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110" w14:textId="77777777" w:rsidR="00C47667" w:rsidRDefault="00C4766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6E6DE95" w14:textId="77777777" w:rsidR="00C47667" w:rsidRDefault="00C47667" w:rsidP="00623FF6">
      <w:pPr>
        <w:spacing w:before="40" w:after="40" w:line="192" w:lineRule="auto"/>
        <w:ind w:right="57"/>
        <w:rPr>
          <w:lang w:val="ro-RO"/>
        </w:rPr>
      </w:pPr>
    </w:p>
    <w:p w14:paraId="438C9319" w14:textId="77777777" w:rsidR="00C47667" w:rsidRDefault="00C47667" w:rsidP="006D4098">
      <w:pPr>
        <w:pStyle w:val="Heading1"/>
        <w:spacing w:line="360" w:lineRule="auto"/>
      </w:pPr>
      <w:r>
        <w:t>LINIA 201</w:t>
      </w:r>
    </w:p>
    <w:p w14:paraId="02F40BB0" w14:textId="77777777" w:rsidR="00C47667" w:rsidRDefault="00C4766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47667" w14:paraId="0A5A4F5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1E1A" w14:textId="77777777" w:rsidR="00C47667" w:rsidRDefault="00C47667" w:rsidP="00C476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AA0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E20D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BF9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CC1373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CCC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16D52F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A15026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30940F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3C23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06F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51E6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B24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E05900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98E3" w14:textId="77777777" w:rsidR="00C47667" w:rsidRDefault="00C47667" w:rsidP="00C476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1AB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1860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0DA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BA171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89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E12EA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8B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A85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B932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A2F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A6B2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D319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47667" w14:paraId="5DBA3B8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52B4" w14:textId="77777777" w:rsidR="00C47667" w:rsidRDefault="00C47667" w:rsidP="00C476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AE6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47E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482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03243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105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D0B23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366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F7A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FE3C" w14:textId="77777777" w:rsidR="00C47667" w:rsidRPr="00C937B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0B5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311677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C8AB64F" w14:textId="77777777" w:rsidR="00C47667" w:rsidRPr="003012FC" w:rsidRDefault="00C47667">
      <w:pPr>
        <w:spacing w:before="40" w:after="40" w:line="192" w:lineRule="auto"/>
        <w:ind w:right="57"/>
      </w:pPr>
    </w:p>
    <w:p w14:paraId="4C53FEAF" w14:textId="77777777" w:rsidR="00C47667" w:rsidRDefault="00C47667" w:rsidP="00C53936">
      <w:pPr>
        <w:pStyle w:val="Heading1"/>
        <w:spacing w:line="360" w:lineRule="auto"/>
      </w:pPr>
      <w:r>
        <w:t>LINIA 202 A</w:t>
      </w:r>
    </w:p>
    <w:p w14:paraId="4D5E5A76" w14:textId="77777777" w:rsidR="00C47667" w:rsidRDefault="00C4766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47667" w14:paraId="4B9FA75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475F" w14:textId="77777777" w:rsidR="00C47667" w:rsidRDefault="00C47667" w:rsidP="00C476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CD9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2D82" w14:textId="77777777" w:rsidR="00C47667" w:rsidRPr="0087494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BB6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3C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9E465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AE1A" w14:textId="77777777" w:rsidR="00C47667" w:rsidRPr="0048429E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E12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85F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C3A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47667" w14:paraId="00338D6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9ED" w14:textId="77777777" w:rsidR="00C47667" w:rsidRDefault="00C47667" w:rsidP="00C476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A7F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3A31" w14:textId="77777777" w:rsidR="00C47667" w:rsidRPr="00874940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61F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E7D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426E" w14:textId="77777777" w:rsidR="00C47667" w:rsidRPr="0048429E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FD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5D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76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D5C734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F69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47667" w:rsidRPr="00743905" w14:paraId="3745B77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E4B6" w14:textId="77777777" w:rsidR="00C47667" w:rsidRPr="00743905" w:rsidRDefault="00C47667" w:rsidP="00C476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05B8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6F31F69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E87E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1299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7F255D8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6D40646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F019E38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C1FAEAC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DEA4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1179" w14:textId="77777777" w:rsidR="00C47667" w:rsidRPr="00743905" w:rsidRDefault="00C476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04E9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09BB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0F6B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0145675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47667" w:rsidRPr="00743905" w14:paraId="7CD1EBE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59AF" w14:textId="77777777" w:rsidR="00C47667" w:rsidRPr="00743905" w:rsidRDefault="00C47667" w:rsidP="00C476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3A2F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EBFA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390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1D0C890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1AB2092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35DD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ED83B4C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AE8D" w14:textId="77777777" w:rsidR="00C47667" w:rsidRPr="00743905" w:rsidRDefault="00C476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05D5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6F1A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3786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47667" w:rsidRPr="00743905" w14:paraId="4440B54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60DA" w14:textId="77777777" w:rsidR="00C47667" w:rsidRPr="00743905" w:rsidRDefault="00C47667" w:rsidP="00C476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53F3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796D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3706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3FB8E4A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48E6DB3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2412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45BC1A5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C17E" w14:textId="77777777" w:rsidR="00C47667" w:rsidRPr="00743905" w:rsidRDefault="00C476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BD7E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3F86" w14:textId="77777777" w:rsidR="00C47667" w:rsidRPr="00743905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CCB9" w14:textId="77777777" w:rsidR="00C47667" w:rsidRPr="00743905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176C64D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43520B28" w14:textId="77777777" w:rsidR="00C47667" w:rsidRDefault="00C47667" w:rsidP="00BD3926">
      <w:pPr>
        <w:pStyle w:val="Heading1"/>
        <w:spacing w:line="360" w:lineRule="auto"/>
      </w:pPr>
      <w:r>
        <w:t>LINIA 202 B</w:t>
      </w:r>
    </w:p>
    <w:p w14:paraId="3D82E0BD" w14:textId="77777777" w:rsidR="00C47667" w:rsidRDefault="00C47667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47667" w14:paraId="4BCDB13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7904" w14:textId="77777777" w:rsidR="00C47667" w:rsidRDefault="00C47667" w:rsidP="00C47667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7DC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1CD" w14:textId="77777777" w:rsidR="00C47667" w:rsidRPr="007C5BF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856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127C7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13D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49989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93E6" w14:textId="77777777" w:rsidR="00C47667" w:rsidRPr="007C5BF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BD7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4392" w14:textId="77777777" w:rsidR="00C47667" w:rsidRPr="00BD268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05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10B5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D159C26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44D0B0F5" w14:textId="77777777" w:rsidR="00C47667" w:rsidRDefault="00C47667" w:rsidP="00406C17">
      <w:pPr>
        <w:pStyle w:val="Heading1"/>
        <w:spacing w:line="360" w:lineRule="auto"/>
      </w:pPr>
      <w:r>
        <w:t>LINIA 210</w:t>
      </w:r>
    </w:p>
    <w:p w14:paraId="15218857" w14:textId="77777777" w:rsidR="00C47667" w:rsidRDefault="00C47667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47667" w14:paraId="7F9100A6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2335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8B8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D419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87F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AC0FF9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2CC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291F3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D00C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5DB0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F033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7E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B113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10F3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47667" w14:paraId="4A421B6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DA6F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D78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0B9F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15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A0CCC3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8E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259D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C28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0A8E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EA2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2203D67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5000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0D6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1159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5BD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5A174F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E6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C9D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EE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D26C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5EC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C1E17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54E3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52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EE8F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AFB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FF1585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EF0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DA6E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5D3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E9A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93E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51A2776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CE79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C6E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838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E7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5C7C270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17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DE69A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087462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09AA83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6D30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C14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776B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074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C2E242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918A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33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7354A8D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49A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383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123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5E7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C15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D72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535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4F9C524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CE0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8A9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C94E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A38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79F85FD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B277" w14:textId="77777777" w:rsidR="00C47667" w:rsidRDefault="00C4766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32A866B5" w14:textId="77777777" w:rsidR="00C47667" w:rsidRDefault="00C4766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17901AE" w14:textId="77777777" w:rsidR="00C47667" w:rsidRDefault="00C4766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0E1C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0DD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6D0D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6FE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6EFD4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AFDA" w14:textId="77777777" w:rsidR="00C47667" w:rsidRDefault="00C47667" w:rsidP="00C476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3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422E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CC6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569889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299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0416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A59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9DC0" w14:textId="77777777" w:rsidR="00C47667" w:rsidRPr="00C7636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6F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BBAD86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4BEF2C15" w14:textId="77777777" w:rsidR="00C47667" w:rsidRDefault="00C47667" w:rsidP="001B4DE9">
      <w:pPr>
        <w:pStyle w:val="Heading1"/>
        <w:spacing w:line="360" w:lineRule="auto"/>
      </w:pPr>
      <w:r>
        <w:t>LINIA 213</w:t>
      </w:r>
    </w:p>
    <w:p w14:paraId="317B0C67" w14:textId="77777777" w:rsidR="00C47667" w:rsidRDefault="00C47667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47667" w14:paraId="6271B42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9F09" w14:textId="77777777" w:rsidR="00C47667" w:rsidRDefault="00C47667" w:rsidP="00C476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116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2C5" w14:textId="77777777" w:rsidR="00C47667" w:rsidRPr="00BA7F8C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050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F3F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D0B9D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4777EE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74B093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4ACE1B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EA72" w14:textId="77777777" w:rsidR="00C47667" w:rsidRPr="009E006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DD6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5E8F" w14:textId="77777777" w:rsidR="00C47667" w:rsidRPr="00BA7F8C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8E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47667" w14:paraId="623636F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7B0E" w14:textId="77777777" w:rsidR="00C47667" w:rsidRDefault="00C47667" w:rsidP="00C476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A7D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E88E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565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19E4D4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525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F05" w14:textId="77777777" w:rsidR="00C47667" w:rsidRPr="009E006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B49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F5C5" w14:textId="77777777" w:rsidR="00C47667" w:rsidRPr="00BA7F8C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7C8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39E3099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2387" w14:textId="77777777" w:rsidR="00C47667" w:rsidRDefault="00C47667" w:rsidP="00C476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9A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56FA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973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30B6C5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7C1A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C405" w14:textId="77777777" w:rsidR="00C47667" w:rsidRPr="009E006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ADB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EECB" w14:textId="77777777" w:rsidR="00C47667" w:rsidRPr="00BA7F8C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D85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47667" w14:paraId="0B0B50A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499B" w14:textId="77777777" w:rsidR="00C47667" w:rsidRDefault="00C47667" w:rsidP="00C476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AD2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95F2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4A9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F896F5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AA2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68BD6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68371D9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57614E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E0C917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9C18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E7D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409" w14:textId="77777777" w:rsidR="00C47667" w:rsidRPr="00BA7F8C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40F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22A383" w14:textId="77777777" w:rsidR="00C47667" w:rsidRPr="006A7611" w:rsidRDefault="00C47667">
      <w:pPr>
        <w:spacing w:before="40" w:after="40" w:line="192" w:lineRule="auto"/>
        <w:ind w:right="57"/>
      </w:pPr>
    </w:p>
    <w:p w14:paraId="120993AE" w14:textId="77777777" w:rsidR="00C47667" w:rsidRDefault="00C47667" w:rsidP="00076171">
      <w:pPr>
        <w:pStyle w:val="Heading1"/>
        <w:spacing w:line="360" w:lineRule="auto"/>
      </w:pPr>
      <w:r>
        <w:t>LINIA 214</w:t>
      </w:r>
    </w:p>
    <w:p w14:paraId="14733FE6" w14:textId="77777777" w:rsidR="00C47667" w:rsidRDefault="00C47667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C47667" w14:paraId="01C705DC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0B2F" w14:textId="77777777" w:rsidR="00C47667" w:rsidRDefault="00C47667" w:rsidP="00C476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DF7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C14F" w14:textId="77777777" w:rsidR="00C47667" w:rsidRPr="005F146D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DA0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033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53E3F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5A5D782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4ED7994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20379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C2C4" w14:textId="77777777" w:rsidR="00C47667" w:rsidRPr="00D91B0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B42A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9CBA" w14:textId="77777777" w:rsidR="00C47667" w:rsidRPr="005F146D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73D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C47667" w14:paraId="1A21213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864A" w14:textId="77777777" w:rsidR="00C47667" w:rsidRDefault="00C47667" w:rsidP="00C476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5A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3788" w14:textId="77777777" w:rsidR="00C47667" w:rsidRPr="005F146D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CA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C9EF11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B57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289E" w14:textId="77777777" w:rsidR="00C47667" w:rsidRPr="00D91B0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15A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9DB6" w14:textId="77777777" w:rsidR="00C47667" w:rsidRPr="005F146D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1F5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B8F22ED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A43C" w14:textId="77777777" w:rsidR="00C47667" w:rsidRDefault="00C47667" w:rsidP="00C4766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566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27D" w14:textId="77777777" w:rsidR="00C47667" w:rsidRPr="005F146D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57C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4DD4046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AE5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362586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2EE58F7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258A" w14:textId="77777777" w:rsidR="00C47667" w:rsidRPr="00D91B0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F52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A0B9" w14:textId="77777777" w:rsidR="00C47667" w:rsidRPr="005F146D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C50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6167861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1D3BB564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7A10223B" w14:textId="77777777" w:rsidR="00C47667" w:rsidRDefault="00C47667" w:rsidP="00C65FE0">
      <w:pPr>
        <w:pStyle w:val="Heading1"/>
        <w:spacing w:line="360" w:lineRule="auto"/>
      </w:pPr>
      <w:r>
        <w:t>LINIA 215</w:t>
      </w:r>
    </w:p>
    <w:p w14:paraId="57FE2C04" w14:textId="77777777" w:rsidR="00C47667" w:rsidRDefault="00C47667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47667" w14:paraId="5D75434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596" w14:textId="77777777" w:rsidR="00C47667" w:rsidRDefault="00C47667" w:rsidP="00C476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70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3AE90C9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511A" w14:textId="77777777" w:rsidR="00C47667" w:rsidRPr="00FA263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108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CA02E0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8132BA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727E361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6EA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473F" w14:textId="77777777" w:rsidR="00C47667" w:rsidRPr="00FA263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023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F3D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627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0C5374CE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F964" w14:textId="77777777" w:rsidR="00C47667" w:rsidRDefault="00C47667" w:rsidP="00C476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56E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CDFE" w14:textId="77777777" w:rsidR="00C47667" w:rsidRPr="00FA263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417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1B37B4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E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B282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27C5" w14:textId="77777777" w:rsidR="00C47667" w:rsidRPr="00FA263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89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AA9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478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C47667" w14:paraId="61487022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AF9A" w14:textId="77777777" w:rsidR="00C47667" w:rsidRDefault="00C47667" w:rsidP="00C476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A84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BC96" w14:textId="77777777" w:rsidR="00C47667" w:rsidRPr="00FA263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0D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765A95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915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5CCB2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AB9A" w14:textId="77777777" w:rsidR="00C47667" w:rsidRPr="00FA2633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1D4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B03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FB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3302B2FA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19CB543C" w14:textId="77777777" w:rsidR="00C47667" w:rsidRDefault="00C47667" w:rsidP="00AF3F1F">
      <w:pPr>
        <w:pStyle w:val="Heading1"/>
        <w:spacing w:line="360" w:lineRule="auto"/>
      </w:pPr>
      <w:r>
        <w:t>LINIA 216</w:t>
      </w:r>
    </w:p>
    <w:p w14:paraId="286B51E6" w14:textId="77777777" w:rsidR="00C47667" w:rsidRDefault="00C47667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35CA7D1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9EB3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111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A36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55C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852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B6F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FA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F1DA8B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814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E65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573FFB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39D2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EBED" w14:textId="77777777" w:rsidR="00C47667" w:rsidRDefault="00C47667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DD9B" w14:textId="77777777" w:rsidR="00C47667" w:rsidRDefault="00C47667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C8D" w14:textId="77777777" w:rsidR="00C47667" w:rsidRDefault="00C47667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D82" w14:textId="77777777" w:rsidR="00C47667" w:rsidRDefault="00C47667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6E96" w14:textId="77777777" w:rsidR="00C47667" w:rsidRDefault="00C47667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3BB8" w14:textId="77777777" w:rsidR="00C47667" w:rsidRDefault="00C47667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E9C5" w14:textId="77777777" w:rsidR="00C47667" w:rsidRDefault="00C47667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1F0" w14:textId="77777777" w:rsidR="00C47667" w:rsidRDefault="00C47667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7A3633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2423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3AF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2F2FC6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C96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315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71C6E7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2C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DC4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66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A315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DC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E32363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4CD5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4EC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52D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78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CFD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40A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CAD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60B9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43F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70E5FF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F9F6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1B9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68B79B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FC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F39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0393F50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8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C72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33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02CB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D0C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692F293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71FC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9AC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848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625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BD6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21B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53F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95C0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C5F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02E5F1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068F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52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C5DDD8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F60F" w14:textId="77777777" w:rsidR="00C47667" w:rsidRPr="0061450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921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7F6355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CC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F28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6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464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C8A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B5E0EB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4282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5BC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AD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7F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51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B74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F8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3392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4FA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FCF9D7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F4A" w14:textId="77777777" w:rsidR="00C47667" w:rsidRDefault="00C47667" w:rsidP="00C47667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5C3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7477BA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1C7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69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39EEDB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C8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450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80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0A2A" w14:textId="77777777" w:rsidR="00C47667" w:rsidRPr="00AA600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A10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AD8340B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64DB8A8D" w14:textId="77777777" w:rsidR="00C47667" w:rsidRDefault="00C47667" w:rsidP="005B00A7">
      <w:pPr>
        <w:pStyle w:val="Heading1"/>
        <w:spacing w:line="360" w:lineRule="auto"/>
      </w:pPr>
      <w:r>
        <w:t>LINIA 218</w:t>
      </w:r>
    </w:p>
    <w:p w14:paraId="555F36B0" w14:textId="77777777" w:rsidR="00C47667" w:rsidRDefault="00C4766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7037538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441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A50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242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30F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3EFEE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7382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1ECED50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DA8B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077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A86A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91A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:rsidRPr="00A8307A" w14:paraId="3BE304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7AC8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F86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B9DA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00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77B29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5A3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38FF612" w14:textId="77777777" w:rsidR="00C47667" w:rsidRPr="00664FA3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FC6F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1DBE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DFC1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F83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0D8D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B4C393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63B4C17" w14:textId="77777777" w:rsidR="00C47667" w:rsidRPr="00664FA3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47667" w:rsidRPr="00A8307A" w14:paraId="5BC9386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C79A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0F5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B035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CA2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ED1F6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4EBE" w14:textId="77777777" w:rsidR="00C47667" w:rsidRPr="00664FA3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20B9BFA" w14:textId="77777777" w:rsidR="00C47667" w:rsidRPr="00664FA3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8E33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263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4D0B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62A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AB8B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07C738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16A083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47667" w:rsidRPr="00A8307A" w14:paraId="7D1BF75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E519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CF2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6B5A" w14:textId="77777777" w:rsidR="00C47667" w:rsidRPr="003F40D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4784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9E7B67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005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3FAE" w14:textId="77777777" w:rsidR="00C47667" w:rsidRPr="003F40D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DEE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ACA" w14:textId="77777777" w:rsidR="00C47667" w:rsidRPr="003F40D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666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27C0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47667" w:rsidRPr="00A8307A" w14:paraId="36AC8E9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C84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881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0040" w14:textId="77777777" w:rsidR="00C47667" w:rsidRPr="003F40D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509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94C92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CE6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FB710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C554" w14:textId="77777777" w:rsidR="00C47667" w:rsidRPr="003F40D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1DE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0076" w14:textId="77777777" w:rsidR="00C47667" w:rsidRPr="003F40D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64A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7B7A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47667" w:rsidRPr="00A8307A" w14:paraId="6EC4E71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9D9C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14F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BA93" w14:textId="77777777" w:rsidR="00C47667" w:rsidRPr="0073283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7B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E7371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1B6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C95" w14:textId="77777777" w:rsidR="00C47667" w:rsidRPr="007B4F6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DE9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460F" w14:textId="77777777" w:rsidR="00C47667" w:rsidRPr="00732832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57B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2A5A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59ABF7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09F2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ED6BAB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47667" w:rsidRPr="00A8307A" w14:paraId="689449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3C4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714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E85E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38B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8E754A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E6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1D92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8F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334A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17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1997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F194C6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2733361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2DF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6675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15B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44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F2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D04B5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E7674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A3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E3F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C20A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D9C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4850F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FBAAAB2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458C965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2E59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F60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5C50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521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EF5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1E970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959B46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63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96D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A02A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2B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8530FA9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19C58D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808A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E6B" w14:textId="77777777" w:rsidR="00C47667" w:rsidRPr="00A8307A" w:rsidRDefault="00C4766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E202" w14:textId="77777777" w:rsidR="00C47667" w:rsidRPr="00B26991" w:rsidRDefault="00C4766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36F9" w14:textId="77777777" w:rsidR="00C47667" w:rsidRPr="00A8307A" w:rsidRDefault="00C4766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DCE6" w14:textId="77777777" w:rsidR="00C47667" w:rsidRDefault="00C4766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3859B7" w14:textId="77777777" w:rsidR="00C47667" w:rsidRDefault="00C4766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D6AC7A" w14:textId="77777777" w:rsidR="00C47667" w:rsidRDefault="00C4766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ACD9" w14:textId="77777777" w:rsidR="00C47667" w:rsidRDefault="00C4766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C34C" w14:textId="77777777" w:rsidR="00C47667" w:rsidRPr="00A8307A" w:rsidRDefault="00C4766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F282" w14:textId="77777777" w:rsidR="00C47667" w:rsidRPr="00B26991" w:rsidRDefault="00C4766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2C09" w14:textId="77777777" w:rsidR="00C47667" w:rsidRPr="00FD3B28" w:rsidRDefault="00C4766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D9C21B2" w14:textId="77777777" w:rsidR="00C47667" w:rsidRDefault="00C4766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47667" w:rsidRPr="00A8307A" w14:paraId="4A02271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2B81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D2B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DB66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A9E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DDB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085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176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A92C" w14:textId="77777777" w:rsidR="00C47667" w:rsidRPr="00B2699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DB0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47667" w:rsidRPr="00A8307A" w14:paraId="7691C7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296B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11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B2A0" w14:textId="77777777" w:rsidR="00C47667" w:rsidRPr="000D3BB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6D1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037B8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BD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602BCE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3C53" w14:textId="77777777" w:rsidR="00C47667" w:rsidRPr="000D3BB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8B9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229D" w14:textId="77777777" w:rsidR="00C47667" w:rsidRPr="000D3BB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BFF8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C6C41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4B9C524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2FC3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4AA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C05" w14:textId="77777777" w:rsidR="00C47667" w:rsidRPr="009658E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29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C7908E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558E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461" w14:textId="77777777" w:rsidR="00C47667" w:rsidRPr="009658E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521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0F4C" w14:textId="77777777" w:rsidR="00C47667" w:rsidRPr="009658E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CE6C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AC9C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47667" w:rsidRPr="00A8307A" w14:paraId="4D8711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40D8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756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256A" w14:textId="77777777" w:rsidR="00C47667" w:rsidRPr="00472E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342B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EC153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80CD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28CA" w14:textId="77777777" w:rsidR="00C47667" w:rsidRPr="00472E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B1F0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4E2" w14:textId="77777777" w:rsidR="00C47667" w:rsidRPr="00472E19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13FF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2D4B6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176F0B7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1766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7B33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1086" w14:textId="77777777" w:rsidR="00C47667" w:rsidRPr="00530A8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29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3851C5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05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4574" w14:textId="77777777" w:rsidR="00C47667" w:rsidRPr="00530A8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3DEB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44DA" w14:textId="77777777" w:rsidR="00C47667" w:rsidRPr="00530A8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28E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4DBC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47667" w:rsidRPr="00A8307A" w14:paraId="11DB8DA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052F" w14:textId="77777777" w:rsidR="00C47667" w:rsidRPr="00A75A00" w:rsidRDefault="00C47667" w:rsidP="00C47667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9DB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7652D74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88EC" w14:textId="77777777" w:rsidR="00C47667" w:rsidRPr="00530A8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60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91F6BC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576545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278F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67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F0C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98B9" w14:textId="77777777" w:rsidR="00C47667" w:rsidRPr="00530A8D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AEE0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6E06D8B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4E68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C69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94C0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7A5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A37423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4F3F83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6330" w14:textId="77777777" w:rsidR="00C47667" w:rsidRPr="00447EF5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5E3B1E26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7F6F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80D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B44F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012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545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47667" w14:paraId="36A8F611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4DC7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B4C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9FFF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C1B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917FA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3DAA19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6CED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A8D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642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EA8E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15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47667" w14:paraId="64AC7BA0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BABA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2F2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1D93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568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99DA03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F462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395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25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2BF4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AD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74E8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47667" w14:paraId="5BF34D25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A4E8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4D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1C48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AE4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FACB58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FC4A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886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02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9638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D29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2A21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510AE1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47667" w14:paraId="79BB38E5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6567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D5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7CE070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1644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2B8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F9F1C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0BF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4D0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167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FEFF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55F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0CF6D3EC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9F6E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0AB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DA7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9B6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750F97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DFB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6B5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38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96ED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CFE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98CA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47667" w14:paraId="40EFE073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ADA4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738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BAC3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B80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06717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0748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56A3763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AFD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09D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54B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7F3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C009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47667" w14:paraId="097F90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60B6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042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A3D24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F1E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E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573F56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79A9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FFB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051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A63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59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DC2D1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AAE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18E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66A1AC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B5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74F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503C15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9E8C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2D3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4DF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5618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D49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47667" w14:paraId="57B8FA8A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B58F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18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BCA64A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72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20F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40C1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2AD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73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BF9B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6E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47667" w14:paraId="2A67EBB2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6582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2336" w14:textId="77777777" w:rsidR="00C47667" w:rsidRDefault="00C4766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29AB98A" w14:textId="77777777" w:rsidR="00C47667" w:rsidRDefault="00C4766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C4B1" w14:textId="77777777" w:rsidR="00C47667" w:rsidRDefault="00C4766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80D0" w14:textId="77777777" w:rsidR="00C47667" w:rsidRDefault="00C47667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5C1F" w14:textId="77777777" w:rsidR="00C47667" w:rsidRPr="00465A98" w:rsidRDefault="00C4766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B958" w14:textId="77777777" w:rsidR="00C47667" w:rsidRDefault="00C4766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6BFE" w14:textId="77777777" w:rsidR="00C47667" w:rsidRDefault="00C4766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F0A" w14:textId="77777777" w:rsidR="00C47667" w:rsidRPr="00984D71" w:rsidRDefault="00C4766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DC37" w14:textId="77777777" w:rsidR="00C47667" w:rsidRDefault="00C47667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63EF45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CA9A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65F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D7C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E63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F86F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A63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A1C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9380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714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6EAE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47667" w14:paraId="1F3026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8592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157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77DA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EF8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E9559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177D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6E30E38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654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C35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87CC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508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F7C4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47667" w14:paraId="0F9530B0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8E33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05A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590C52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DE1D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C0B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3F6556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379AC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567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BC7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F7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F8CF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199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47667" w14:paraId="03136DC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9552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4C4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D8F7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7D2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2D14F8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CCA7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82ECC67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6BE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3B2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97F6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A7E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3676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47667" w14:paraId="3348849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5971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F7F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1DF2" w14:textId="77777777" w:rsidR="00C47667" w:rsidRPr="00CF787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848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46966E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EF60" w14:textId="77777777" w:rsidR="00C47667" w:rsidRPr="00465A98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18B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A1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A170" w14:textId="77777777" w:rsidR="00C47667" w:rsidRPr="00984D7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25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47667" w14:paraId="178E26BB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8B79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2A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83CB6A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099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3A2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EA4AE7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EC6316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D16E" w14:textId="77777777" w:rsidR="00C47667" w:rsidRPr="00465A98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3097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039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D579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703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B7E4E4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844E21A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901A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09D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5EA1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402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02FB13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E5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AC9A390" w14:textId="77777777" w:rsidR="00C47667" w:rsidRPr="00465A98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CAEB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9B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5C42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3D9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7BE67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47667" w14:paraId="253157C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0A37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A2B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26CB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66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6E4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637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B53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E2E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D5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47667" w14:paraId="2234D9C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BDC9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C21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4F0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CB7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65F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082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96D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C0D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8D8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47667" w14:paraId="016679F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5778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8EE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0F5D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208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A84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980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EEB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B1F3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933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47667" w14:paraId="20F251D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385E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46D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73FC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735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93BE1D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0F9C" w14:textId="77777777" w:rsidR="00C47667" w:rsidRPr="00465A98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9C20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6A4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893E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07D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9959A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C966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F4F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A5C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AB0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F12E13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F0B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57A1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949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A7B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ACE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1A43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47667" w14:paraId="3F7780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46B5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5BE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9810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944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F6220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AC1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C6E213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7FCDE3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0C3E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57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4FE2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802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9EC9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47667" w14:paraId="04835A7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43B0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A9E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E8A5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B57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15E7B6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23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7B1C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98B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AEFE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275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FD4C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47667" w14:paraId="110B393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9411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230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5928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063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0C60AD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FAA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936A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0C9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0651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43F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C36B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47667" w14:paraId="0229166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6D7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9CF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3229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14B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0B0087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E3A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4123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94A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F308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595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42E8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47667" w14:paraId="1C93705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6951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3FB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20A1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F8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156CD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2C9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C20B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F42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E23F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443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17D5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47667" w14:paraId="6BFC59F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8B3B" w14:textId="77777777" w:rsidR="00C47667" w:rsidRDefault="00C47667" w:rsidP="00C476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426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FCE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3B6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CB6AE0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792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4D3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245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9E6E" w14:textId="77777777" w:rsidR="00C47667" w:rsidRPr="00984D71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BBC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8792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B14CE58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13B2472F" w14:textId="77777777" w:rsidR="00C47667" w:rsidRDefault="00C47667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39618894" w14:textId="77777777" w:rsidR="00C47667" w:rsidRDefault="00C47667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7667" w14:paraId="5A75A636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5993" w14:textId="77777777" w:rsidR="00C47667" w:rsidRDefault="00C47667" w:rsidP="00C476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450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78E200B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660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72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185504C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04C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321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831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8D7B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5AC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47667" w14:paraId="35DA9E56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539C" w14:textId="77777777" w:rsidR="00C47667" w:rsidRDefault="00C47667" w:rsidP="00C476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88C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60F5EC9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724E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0F4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5D56C53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39A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1E1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4E0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ACB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288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47667" w14:paraId="6112E82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F69" w14:textId="77777777" w:rsidR="00C47667" w:rsidRDefault="00C47667" w:rsidP="00C476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D4A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108854B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91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2C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1780D0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BD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4FB36FE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31D890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5C2DCA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9426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53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75F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104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0B8B3D2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77B6D41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3BF27F8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C47667" w14:paraId="690A2DC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3461" w14:textId="77777777" w:rsidR="00C47667" w:rsidRDefault="00C47667" w:rsidP="00C476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2BA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314E8B4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BB9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4C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564678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CA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80AB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F43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CDFF" w14:textId="77777777" w:rsidR="00C47667" w:rsidRPr="00B55C5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937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468B931F" w14:textId="77777777" w:rsidR="00C47667" w:rsidRPr="00301250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7AD6528E" w14:textId="77777777" w:rsidR="00C47667" w:rsidRDefault="00C47667" w:rsidP="00E25B0E">
      <w:pPr>
        <w:pStyle w:val="Heading1"/>
        <w:spacing w:line="360" w:lineRule="auto"/>
      </w:pPr>
      <w:r>
        <w:t>LINIA 222</w:t>
      </w:r>
    </w:p>
    <w:p w14:paraId="0B29FE89" w14:textId="77777777" w:rsidR="00C47667" w:rsidRDefault="00C47667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0930930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8570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185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1A53B43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853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48C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831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E00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0C4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79B9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931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44D2255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083A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51A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55DDDF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235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682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561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684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4C6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97AA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12B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CC874F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38AD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212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43F3F35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3B7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AB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212CEF9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495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DE08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69FFCA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07D7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1A7F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60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DA48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E43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3C90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2896C5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2D0D281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C47667" w14:paraId="13CCE71F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FE4D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BB7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6C9C3B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0F89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BC5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5E3BE03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A2C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C0F4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128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ABBD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597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229BDA1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440A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FAD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ECD4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71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D2B047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2A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D163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2C7E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BDA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A93C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214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041585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9160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4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7024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F67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1C2D1F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69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22AC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1D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1E1D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2B2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B6C1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D9E62C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47667" w14:paraId="3E8BBD8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EC5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7F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1A27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131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96B9E0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85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411C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FB87D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5C9838D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79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349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EC9C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EF6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C47667" w14:paraId="17BCC1EE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51F" w14:textId="77777777" w:rsidR="00C47667" w:rsidRDefault="00C47667" w:rsidP="00C476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A0E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E97589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8C2C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3C5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2E4CA77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E0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997B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B7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1025" w14:textId="77777777" w:rsidR="00C47667" w:rsidRPr="00E76AB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44D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F6893AA" w14:textId="77777777" w:rsidR="00C47667" w:rsidRDefault="00C47667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4AB9B612" w14:textId="77777777" w:rsidR="00C47667" w:rsidRDefault="00C47667" w:rsidP="00E151C2">
      <w:pPr>
        <w:pStyle w:val="Heading1"/>
        <w:spacing w:line="360" w:lineRule="auto"/>
      </w:pPr>
      <w:r>
        <w:t>LINIA 223</w:t>
      </w:r>
    </w:p>
    <w:p w14:paraId="518AC0A2" w14:textId="77777777" w:rsidR="00C47667" w:rsidRDefault="00C47667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69678285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D680" w14:textId="77777777" w:rsidR="00C47667" w:rsidRDefault="00C47667" w:rsidP="00C476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C990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63B8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4B7B" w14:textId="77777777" w:rsidR="00C47667" w:rsidRDefault="00C47667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8C05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6997" w14:textId="77777777" w:rsidR="00C47667" w:rsidRPr="002032B9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B48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5D61" w14:textId="77777777" w:rsidR="00C47667" w:rsidRPr="00D5169A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73D" w14:textId="77777777" w:rsidR="00C47667" w:rsidRPr="007A3136" w:rsidRDefault="00C47667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2956BB6E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0D78" w14:textId="77777777" w:rsidR="00C47667" w:rsidRDefault="00C47667" w:rsidP="00C476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6AE" w14:textId="77777777" w:rsidR="00C47667" w:rsidRDefault="00C4766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124D3BC6" w14:textId="77777777" w:rsidR="00C47667" w:rsidRDefault="00C4766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500" w14:textId="77777777" w:rsidR="00C47667" w:rsidRDefault="00C47667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D93" w14:textId="77777777" w:rsidR="00C47667" w:rsidRDefault="00C47667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704" w14:textId="77777777" w:rsidR="00C47667" w:rsidRDefault="00C4766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23C2" w14:textId="77777777" w:rsidR="00C47667" w:rsidRDefault="00C47667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9441" w14:textId="77777777" w:rsidR="00C47667" w:rsidRDefault="00C4766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6618" w14:textId="77777777" w:rsidR="00C47667" w:rsidRPr="00D5169A" w:rsidRDefault="00C47667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7073" w14:textId="77777777" w:rsidR="00C47667" w:rsidRPr="007A3136" w:rsidRDefault="00C47667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1BD9EFD7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1A8" w14:textId="77777777" w:rsidR="00C47667" w:rsidRDefault="00C47667" w:rsidP="00C476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1AC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EC2F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AC61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4327CEE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EFDF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1F32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8B31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253" w14:textId="77777777" w:rsidR="00C47667" w:rsidRPr="00D5169A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B6BA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D2BEBC" w14:textId="77777777" w:rsidR="00C47667" w:rsidRDefault="00C47667">
      <w:pPr>
        <w:spacing w:before="40" w:line="192" w:lineRule="auto"/>
        <w:ind w:right="57"/>
        <w:rPr>
          <w:sz w:val="20"/>
          <w:lang w:val="ro-RO"/>
        </w:rPr>
      </w:pPr>
    </w:p>
    <w:p w14:paraId="1F6A3BFF" w14:textId="77777777" w:rsidR="00C47667" w:rsidRDefault="00C47667" w:rsidP="007B6A84">
      <w:pPr>
        <w:pStyle w:val="Heading1"/>
        <w:spacing w:line="360" w:lineRule="auto"/>
      </w:pPr>
      <w:r>
        <w:lastRenderedPageBreak/>
        <w:t>LINIA 227B</w:t>
      </w:r>
    </w:p>
    <w:p w14:paraId="498C6CBE" w14:textId="77777777" w:rsidR="00C47667" w:rsidRDefault="00C47667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54BBC4AA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D53" w14:textId="77777777" w:rsidR="00C47667" w:rsidRDefault="00C47667" w:rsidP="00C4766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4D00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B64B" w14:textId="77777777" w:rsidR="00C47667" w:rsidRPr="003A1C1B" w:rsidRDefault="00C47667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250D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0D1A3A58" w14:textId="77777777" w:rsidR="00C47667" w:rsidRPr="00A77A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F48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69A3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6B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5465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28F7658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749E87" w14:textId="77777777" w:rsidR="00C47667" w:rsidRDefault="00C47667">
      <w:pPr>
        <w:spacing w:before="40" w:line="192" w:lineRule="auto"/>
        <w:ind w:right="57"/>
        <w:rPr>
          <w:sz w:val="20"/>
          <w:lang w:val="ro-RO"/>
        </w:rPr>
      </w:pPr>
    </w:p>
    <w:p w14:paraId="2D4F0AFE" w14:textId="77777777" w:rsidR="00C47667" w:rsidRDefault="00C47667" w:rsidP="0095691E">
      <w:pPr>
        <w:pStyle w:val="Heading1"/>
        <w:spacing w:line="360" w:lineRule="auto"/>
      </w:pPr>
      <w:r>
        <w:t>LINIA 300</w:t>
      </w:r>
    </w:p>
    <w:p w14:paraId="4C658465" w14:textId="77777777" w:rsidR="00C47667" w:rsidRDefault="00C4766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47667" w14:paraId="5B04510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F38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DE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5B6F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761B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61E04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97A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A65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B51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EC46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1285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52E5A75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7C2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61E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6357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DAD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E3787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BD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20D7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B89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371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BE26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28D0D2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31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ACB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6A0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926A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D6C1A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FE26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F8EEA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E690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0C1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7A4C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6D34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685B8D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47667" w14:paraId="32A1B7D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B42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38F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C63A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3E3" w14:textId="77777777" w:rsidR="00C47667" w:rsidRDefault="00C4766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92BCFB" w14:textId="77777777" w:rsidR="00C47667" w:rsidRDefault="00C4766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CA3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8283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FF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381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044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255ED0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AF7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EFE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2C15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0069" w14:textId="77777777" w:rsidR="00C47667" w:rsidRDefault="00C4766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B3BB" w14:textId="77777777" w:rsidR="00C47667" w:rsidRPr="00E4222D" w:rsidRDefault="00C4766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882E2E1" w14:textId="77777777" w:rsidR="00C47667" w:rsidRPr="00E4222D" w:rsidRDefault="00C4766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0469253" w14:textId="77777777" w:rsidR="00C47667" w:rsidRPr="00E4222D" w:rsidRDefault="00C4766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686A05" w14:textId="77777777" w:rsidR="00C47667" w:rsidRDefault="00C4766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22FF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10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D512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B9C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C47667" w14:paraId="25F250B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8C5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CAC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7CA8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E14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CBDC4C" w14:textId="77777777" w:rsidR="00C47667" w:rsidRDefault="00C4766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D5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0B6BB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930817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2D6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9C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5F9B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8C8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5683C5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ADFC76B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47667" w14:paraId="552759D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D48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97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D6372A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C03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AA8B" w14:textId="77777777" w:rsidR="00C47667" w:rsidRDefault="00C4766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6CF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0ABD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A15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8427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C34E" w14:textId="77777777" w:rsidR="00C47667" w:rsidRPr="00E4222D" w:rsidRDefault="00C47667" w:rsidP="00E4222D"/>
        </w:tc>
      </w:tr>
      <w:tr w:rsidR="00C47667" w14:paraId="598E17D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19B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8E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4BD959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4D6C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1A93" w14:textId="77777777" w:rsidR="00C47667" w:rsidRDefault="00C4766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29C5A4A" w14:textId="77777777" w:rsidR="00C47667" w:rsidRDefault="00C4766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770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9047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BEE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4AFF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1E9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994CCF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A24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CF6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DEA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7D9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383F123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31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EA12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9E4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F1A557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A4DB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368E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75110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D2D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0A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D59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773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955AC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C64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0D762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1F33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974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8D80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4F20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03C608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5990298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897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3E6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4A5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C2D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1BF26A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36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39DBD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34ED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562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8305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10A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2005EE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47667" w14:paraId="6561469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82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CF2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3D0317B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9E11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D7EE" w14:textId="77777777" w:rsidR="00C47667" w:rsidRDefault="00C4766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5E49291" w14:textId="77777777" w:rsidR="00C47667" w:rsidRDefault="00C4766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4A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27EA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3DB6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32C7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D6F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3B413F5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545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6C7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F85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A9A" w14:textId="77777777" w:rsidR="00C47667" w:rsidRDefault="00C4766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930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7E22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9FF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13296B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F9E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929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E617DB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0E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148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206ADB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9561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C8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2D8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22E9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105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0529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DAE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EE015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53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D8A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A4E8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1AE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90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901B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4F5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3EDE6C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DA7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412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E75C70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DB5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205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DED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3A36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299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8F59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2F1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BBE2C1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6B1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BA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2E93230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1CF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B7B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04F0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9E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96D5E0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2DF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356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EED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4CDD645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BE0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79D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179BDE2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0CF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637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6583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27C8" w14:textId="77777777" w:rsidR="00C47667" w:rsidRDefault="00C4766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11A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0005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9D2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73EADA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AA5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3569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65FE333" w14:textId="77777777" w:rsidR="00C47667" w:rsidRDefault="00C4766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57F36B9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D0E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5F9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79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A60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8FE200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AE8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E9F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1F3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832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607C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450F877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1AC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3FF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EF7A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E1C0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714791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2D6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55AE8E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BA50F9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654573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CA1E15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D8F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779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9282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623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1BF9B6B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EBA1DA0" w14:textId="77777777" w:rsidR="00C47667" w:rsidRPr="004870EE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47667" w14:paraId="2501699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183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2D8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7B5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F7B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1C2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A2A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351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AB07AC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8EBE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F66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65808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47667" w14:paraId="338C68C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249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9BEA" w14:textId="77777777" w:rsidR="00C47667" w:rsidRDefault="00C4766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51423AB" w14:textId="77777777" w:rsidR="00C47667" w:rsidRDefault="00C4766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31C9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BD9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28D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D2A3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829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D0B8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F20B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9C699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47667" w14:paraId="05F9E58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663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C2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4A4C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4F6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FDC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BF0F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9CA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BC5BCB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75E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906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ED04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47667" w14:paraId="649682A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CE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A1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A7EE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5C09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816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7A0E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03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5F6A7F1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98A2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3B52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2290DEF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B7B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F9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258F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998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4F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4911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02F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022A0B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6406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33A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6290F1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638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272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AE4FFB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B86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10D2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2A86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0F2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098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C4F5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BF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44150DA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EE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903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7078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6C2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109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EDF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A7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83C640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CD2B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B5E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13BD278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ACB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A9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799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8A2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4DB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0A27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406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E6F844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9D18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5A9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5F3E7D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34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842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8D16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5D8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054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3AF9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2A4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C92205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AF1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583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782DCDB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E81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858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D347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23F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95F4DB0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310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54AB0F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D2A2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7CD2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7AC0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F843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F9D40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4787B3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47667" w14:paraId="5CEA645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EB8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86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7DE3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387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4D7269E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38C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87F9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547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408F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73EF" w14:textId="77777777" w:rsidR="00C47667" w:rsidRPr="00D344C9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5A23A74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AF7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ACD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B9C7FD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C0CF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820B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A65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058BA0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6E5E85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D0E980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EC647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472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E5F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D9AD5F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09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8210" w14:textId="77777777" w:rsidR="00C47667" w:rsidRDefault="00C4766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DE7C2A" w14:textId="77777777" w:rsidR="00C47667" w:rsidRDefault="00C4766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4E190C" w14:textId="77777777" w:rsidR="00C47667" w:rsidRPr="00D344C9" w:rsidRDefault="00C4766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47667" w14:paraId="6BE1B23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79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280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65A9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E02E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352321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72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D9980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D845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AA6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2F5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7C9D" w14:textId="77777777" w:rsidR="00C47667" w:rsidRDefault="00C4766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F575E" w14:textId="77777777" w:rsidR="00C47667" w:rsidRDefault="00C4766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77A42A" w14:textId="77777777" w:rsidR="00C47667" w:rsidRDefault="00C4766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47667" w14:paraId="7E718530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51A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48B7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4E2D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E8F2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B19422A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0C3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03D745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300F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82FD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01C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B984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D9BE9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47667" w14:paraId="73E4ED8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769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D43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5AF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4BF1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7F209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811F1A2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36FB74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06C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BD9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020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46F027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31E6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F94E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7BFA63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41524C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4FF1F7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A684EE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EA91426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776A9E2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E5FFFCA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47667" w14:paraId="27D9D15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4BB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561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DA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B9A" w14:textId="77777777" w:rsidR="00C47667" w:rsidRDefault="00C4766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D758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234F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6D7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0096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679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4EBE53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D28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CD5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90EE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9EA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193C3F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F81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7412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BE9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1971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F0A0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0C3C65C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16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7B46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FCC2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472A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C20E1F0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793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582C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3DC5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615E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49D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02CBAC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E88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27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2334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567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B61AFA9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D5A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B3300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B478B8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C0E9C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2A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69E4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2146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654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432F88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834CF9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47667" w14:paraId="647AD4C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773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A763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3BF0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17CA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D983AB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DE16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0B6D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A044" w14:textId="77777777" w:rsidR="00C47667" w:rsidRPr="00600D25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06BB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E5FD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DB47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B5E765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47667" w14:paraId="7224F8B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7E6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55FE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E07AE90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A7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74D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7DE9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44C9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B77F" w14:textId="77777777" w:rsidR="00C47667" w:rsidRDefault="00C4766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733C" w14:textId="77777777" w:rsidR="00C47667" w:rsidRDefault="00C4766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6E16" w14:textId="77777777" w:rsidR="00C47667" w:rsidRDefault="00C4766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47667" w14:paraId="234AAAF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68B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A97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0681F8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946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E25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7ED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10B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E8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4D0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FD0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C47667" w14:paraId="387AC16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B32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B3F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95F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456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1D55E7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1A2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541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598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8D9D4C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7C3D67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71B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5532" w14:textId="77777777" w:rsidR="00C47667" w:rsidRDefault="00C4766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DAB1F3A" w14:textId="77777777" w:rsidR="00C47667" w:rsidRDefault="00C4766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8D9D986" w14:textId="77777777" w:rsidR="00C47667" w:rsidRPr="001D4392" w:rsidRDefault="00C4766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47667" w14:paraId="55064D6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A9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AC5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2F8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E2F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CCF51C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2BE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878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D0BA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193674E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EEEFF5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1C77F6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877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88CD" w14:textId="77777777" w:rsidR="00C47667" w:rsidRPr="00616BAF" w:rsidRDefault="00C4766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2ED167" w14:textId="77777777" w:rsidR="00C47667" w:rsidRDefault="00C4766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242759" w14:textId="77777777" w:rsidR="00C47667" w:rsidRPr="003B726B" w:rsidRDefault="00C4766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47667" w14:paraId="3EB8A72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07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28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BE3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59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7E0FFD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36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A96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BD1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8A5121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DEF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84C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826DB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393BBB7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65B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586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08C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F42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FEEA22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D90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CF5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C7A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61A133C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16095E1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1628B3D" w14:textId="77777777" w:rsidR="00C47667" w:rsidRPr="001D4392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D5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A18" w14:textId="77777777" w:rsidR="00C47667" w:rsidRDefault="00C4766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D76A12" w14:textId="77777777" w:rsidR="00C47667" w:rsidRDefault="00C4766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0CF5BB" w14:textId="77777777" w:rsidR="00C47667" w:rsidRPr="003B726B" w:rsidRDefault="00C4766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47667" w14:paraId="7CA380F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5E0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38C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4A7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849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8824CE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0EA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3F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29A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F3EE09A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A3B48FD" w14:textId="77777777" w:rsidR="00C47667" w:rsidRPr="00E731A9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F6BF1F7" w14:textId="77777777" w:rsidR="00C47667" w:rsidRPr="001D4392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8BA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B9F" w14:textId="77777777" w:rsidR="00C47667" w:rsidRPr="00616BAF" w:rsidRDefault="00C4766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77B721" w14:textId="77777777" w:rsidR="00C47667" w:rsidRDefault="00C4766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B923E8" w14:textId="77777777" w:rsidR="00C47667" w:rsidRPr="003B726B" w:rsidRDefault="00C4766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47667" w14:paraId="31184D3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EC4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3F5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43B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D6C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221BB2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7A0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24D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54C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7543BD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EBF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5CE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8920B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BA31E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47667" w14:paraId="4553B4F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438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FC5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F57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342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CEC691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A3C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B11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376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20FAD9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3D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70F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47667" w14:paraId="619E705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E7B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110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DA1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4F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06CCF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C50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2284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4E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5CC613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6F7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6624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CEE6B7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0CB247F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3B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70A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A03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87F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FC7D47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9D5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16C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E01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750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713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70351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47667" w14:paraId="38A6703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66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848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253171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056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F20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7EFB33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1BA29C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96E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132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D88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45B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CB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95749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2BE34FE0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48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1C6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54D275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E33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8DC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941C7D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53A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37B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4AE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7E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5242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E92AC29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29512277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9F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1D0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4D4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EF1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061269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A116C4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EE6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C4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1F9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68AC5E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91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732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47667" w14:paraId="525913A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08C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49B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E7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382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EA296E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870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3D8A6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C63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118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409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B531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834E2C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F63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8D6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423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645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386489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FE6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93F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9A6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54D6C6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FE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05D6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405A162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FE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30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3A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FF9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89868C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6BF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E23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240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0EA2ED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78B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0948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1CCFD8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26ECE0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47667" w14:paraId="0412EBB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D82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A2F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897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37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8ED105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494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C55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7C5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FE7DD8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92E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771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E7938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1A0699C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D79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5A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70E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BE4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76CC53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982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F474E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4354A8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793F5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B0B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A9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921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510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B8936C3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FB499B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3C7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28F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C0F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1FD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95554B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F9F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B37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3D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578F3FE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5C1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53D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397B3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39350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C47667" w14:paraId="3D6A1D3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26F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E7E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EFB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6AE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62C5D8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6C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CA722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59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2FB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D0A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827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79241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47667" w14:paraId="6CCCB22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637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33E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174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D9A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65A14F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030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9B9E4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F49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EC1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61D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D6F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2BA10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47667" w14:paraId="1CC16F9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4A2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AF7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59CACD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A5E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254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E6C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BC1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158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E408F7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F94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47B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5C0471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8C0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ED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9E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31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B84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CFEF13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26D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D9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A82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37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47C737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F03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344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907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0AD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990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EF5713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FBA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8B5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40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0CD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80E986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3EE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C16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1B7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04B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C1C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28208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BE7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033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E5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6DF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1DD672B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64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63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030F7D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F07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B44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552310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CC7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C35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A8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DC128B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E31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53BC" w14:textId="77777777" w:rsidR="00C47667" w:rsidRPr="0019324E" w:rsidRDefault="00C4766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59E0D5D" w14:textId="77777777" w:rsidR="00C47667" w:rsidRPr="000160B5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B73A038" w14:textId="77777777" w:rsidR="00C47667" w:rsidRPr="006B78FD" w:rsidRDefault="00C4766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39E334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F6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68B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BF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EF6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1021E4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81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3F23D5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498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F9B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994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DF16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E55FB7F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47667" w14:paraId="1F8B94A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9D5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C4F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C73E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601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ACAED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7BC443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70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055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094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38B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A09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A3775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26D378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47667" w14:paraId="35FB59B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F63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DB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934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4A8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58168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D0F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0ED1A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68E9F0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76DC4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83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61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9F8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6CC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D269F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378BC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47667" w14:paraId="70C50B7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BEC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C71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60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4F7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C233B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D9C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8C008F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167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21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8BD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13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A84DFF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47667" w14:paraId="0981BFD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FB8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3AC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1054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422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BCB1A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0D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D9F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AC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032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C75C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484E63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47667" w14:paraId="754E165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42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53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C3E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C60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876C4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B511F4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229D7F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D04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0A1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14D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DD0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8751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36C5868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21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01D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2AC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675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954EC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2FBF9A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7A5D2A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960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4F3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13A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AE4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3A2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26EAFC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F09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9AE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62ABBA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B5B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864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1C3C52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E8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F30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953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9D4E71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52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5171" w14:textId="77777777" w:rsidR="00C47667" w:rsidRPr="0019324E" w:rsidRDefault="00C4766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2D1F56" w14:textId="77777777" w:rsidR="00C47667" w:rsidRPr="000160B5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618046D" w14:textId="77777777" w:rsidR="00C47667" w:rsidRPr="005C2BB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2320FC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C0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FD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7887E1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06E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F37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19CAF0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DCD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EAA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19B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79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385E" w14:textId="77777777" w:rsidR="00C47667" w:rsidRPr="00DE4F3A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2981D9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0B38FC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39FBD68" w14:textId="77777777" w:rsidR="00C47667" w:rsidRPr="00DE4F3A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47667" w14:paraId="44436DF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2CB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759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E43F6C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1C1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6D1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52C13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FCA98D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7B4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BF44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776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AE18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C7BB" w14:textId="77777777" w:rsidR="00C47667" w:rsidRPr="00DE4F3A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45911D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80D8AA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A8D92BF" w14:textId="77777777" w:rsidR="00C47667" w:rsidRPr="00DE4F3A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47667" w14:paraId="7C53025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BE7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EE7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222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DA4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E34D04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CD0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010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4D5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0F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E0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626193F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CBB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A67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4E3D03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9AA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C57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29D93A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FA1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BD7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79E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07F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EE3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35C475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5E7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403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0FE463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3D4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090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8A61D0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5F3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03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26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4CB7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40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869703" w14:textId="77777777" w:rsidR="00C47667" w:rsidRPr="00CB2A72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7174E79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0F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ECE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383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29B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826160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391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3CE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A5C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11FE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32F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FE9307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14B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014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F01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8BA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1C0813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2F9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414425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1F8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7E0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68F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F1A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98FA3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C4331A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47667" w14:paraId="58A4D9C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B5D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431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57E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A8D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D9BF36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6F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5A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404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27BDAC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92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8E2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47667" w14:paraId="599C03F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E4A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1B4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595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5E8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02A37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8D3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A511B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4D1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BE5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49B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1FC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0C227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493EA9B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47667" w14:paraId="37A3C14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00E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7B4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391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3F0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E2DBE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AC6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B2945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13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717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965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77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C26C8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C9969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47667" w14:paraId="33117FF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9C2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7F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D5E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4D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E348E5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4F1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F8C52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5D2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A84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FF4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718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C2CDA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47667" w14:paraId="5125AA7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C9C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B77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65F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7EE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6D95DA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FF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D6153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F1E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7F6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E47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236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C0BF52" w14:textId="77777777" w:rsidR="00C47667" w:rsidRPr="00D344C9" w:rsidRDefault="00C4766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2786E21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47667" w14:paraId="7FE88DD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DC0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327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E57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DA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D1E8B7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05C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B4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B5F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B15B32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6F0D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330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36075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8C530A9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47667" w14:paraId="10D3F32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92F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817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D41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C3E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51E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7A1AD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610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02C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A6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BF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17AF7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B2FE5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47667" w14:paraId="556CE8B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CA0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1E6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CB9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B4A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1583F1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0A3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1E688D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938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F84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081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4DD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E9479C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47667" w14:paraId="68997DA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75E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C1B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614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75F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BFBE73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9E1C6B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ABC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F15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80F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3A4B46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05D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35C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523A7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028D8D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59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286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1A7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044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235B2D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F82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62D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527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CF80F0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566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53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ED8ED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03A9A9C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EE1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7A5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62F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C3A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5D443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150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A66A9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BDE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5CF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E26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09C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C3871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21543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47667" w14:paraId="5CB1A9A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672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028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F50D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A0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1FC51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D21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A305E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86E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BAB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D40D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BAD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BB5B7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47667" w14:paraId="7C0925C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F39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8B4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F7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B98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B2D58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D9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9B091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B21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212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E9D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2BE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DE239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47667" w14:paraId="7AE2CDD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65F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9B6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F8B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673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DC2C0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D9B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CB7505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0EE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705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DFF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2A0B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813B55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EBC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CA5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D679EF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FDB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87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E2FDD1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4D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CB4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8F2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6FE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312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47667" w14:paraId="147CE12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69CF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E67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586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B7F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E4F3F9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BC0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E6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E79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22F0A8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ECB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6AC6" w14:textId="77777777" w:rsidR="00C47667" w:rsidRPr="00FF6B4A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47667" w14:paraId="7FE2EB6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84D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1D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B89F20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A68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399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AF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BC2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957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BF0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B7A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3E92C6A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B91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C6C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6E9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C72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591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C874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091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C5FE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5B92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1C06C27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3F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23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7C4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798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42D95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8A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28000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638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774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8F3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7E22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E3C4E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47667" w14:paraId="1A31B10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222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3B5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029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7AF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D3782F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EFA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45AC6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664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90B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0EB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9A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5D38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47667" w14:paraId="18A9B68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79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559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6908E8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2F8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4CD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A71B4C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8E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D25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B8A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E9B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89D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D3BC2B7" w14:textId="77777777" w:rsidR="00C47667" w:rsidRPr="00F10273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47667" w14:paraId="6BBE09D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C6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E79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B4702A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1A4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C2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1C0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C53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507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4A6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76B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EA189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1F3FC1B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0EF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160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04E3E4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BA1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949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433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2A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668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B5F8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ABE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4911BBF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80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288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1B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3F4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13D93C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1A2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0804D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E4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E5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B02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34B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8C151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47667" w14:paraId="6A04AE6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DDF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B0B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C2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F97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5F13D8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497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3EA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B5F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0B9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C8C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7D2FD0F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3B7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93C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A543F0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453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108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279C22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798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400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7D7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32C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44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D5627B" w14:textId="77777777" w:rsidR="00C47667" w:rsidRPr="00056F61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47667" w14:paraId="7E285D8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5E9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8BA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08C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4BC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CA5EAF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633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710C6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3E0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98D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215E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C6E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4D394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9B4810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47667" w14:paraId="2C27BD0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34C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62D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4E6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D5F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30A005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AA4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20C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B0C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30CB24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B5F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A7B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F2DFF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85C68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01E797F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47667" w14:paraId="4FF8C6F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733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D96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3F7F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BC2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4BC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F81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6C8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6F4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17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EBFD26E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47667" w14:paraId="493E4A0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A9A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726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E4C307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DE7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D09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2A349D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535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0E7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C0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3A2DC1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E5E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5E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44D00C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CFD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E29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938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FE2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3C1DE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FB2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B07A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5EE4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1B8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DE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BE3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C765FFC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47667" w14:paraId="4F55296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3E3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83B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FF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8EF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4919E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B48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56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8AB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623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42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DB9789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47667" w14:paraId="582FEE8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275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3DC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854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4E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0F2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FD3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0DF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0D1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A41D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47667" w14:paraId="5A3BABD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DD4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C38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720D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210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091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63FD5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7F9E23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868575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EC362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EFF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A7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B4C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275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37EB565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274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B64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48F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D62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5D1BA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461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BD9BF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BC2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F0B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E1A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FA0B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47667" w14:paraId="2100028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C8A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9D5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D0F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B28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8E8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56EF6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72B755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A7E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46B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D9F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385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D655D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3A8E25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C11E51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474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D5F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8C9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4BD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1F152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87C72E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148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636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15B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F8E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CE4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567CEAB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A48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C5D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76EFFA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F9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D1A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FD9052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FB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25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10F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CB2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D28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DC9CE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47667" w14:paraId="56AAABB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63C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DE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7E348B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2AC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6C3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2FF005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10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9C9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ECD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0A1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A0A6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557EBBD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5F4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C7B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A0E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ADA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8BE196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B64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3D9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E9D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3C4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A74B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2A000FC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026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D93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355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88C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EE1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EFB8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554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7B77C91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C0A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D67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583C766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5E3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802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608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31F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C2C42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CEB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D65B49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1CEFA7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DA9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409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4F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AE7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DBDCF5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3A5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25E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8E5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A83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53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28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5EB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98E847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13E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B87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27C447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4C5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A81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BDC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D9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621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2C65E4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1B886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E4DDE7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7AC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442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B10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8AF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F372B12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47667" w14:paraId="53E5FA9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EEB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8A2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BB4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8D1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EE3FC8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8CB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92B6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337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C4A7D4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E75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3F23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054042D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9F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84C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02B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DFD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B9D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6D8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ADD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DC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C59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47667" w14:paraId="09AE0EB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F81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30C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967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FCB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D0A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76E8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1A2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B77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3E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5545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6AAB84D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2883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1AB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C9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D7F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FB87F9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A1A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E07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B3D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FAD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419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29462CF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D6D0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D7F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B4A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59C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7C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C3A55D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4FC38C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B1B070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6EA78F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76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80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95BD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209" w14:textId="77777777" w:rsidR="00C47667" w:rsidRPr="00D344C9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47667" w14:paraId="37BCBF9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9D1B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D01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F455CB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B7D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C23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1B98F8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94B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47A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50C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688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465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F80C9B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D5F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B4A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5A66CE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5B3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4416" w14:textId="77777777" w:rsidR="00C47667" w:rsidRDefault="00C4766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8C7DF4E" w14:textId="77777777" w:rsidR="00C47667" w:rsidRDefault="00C4766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689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082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C3B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024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32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A184D8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C50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888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9CAD89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F76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5A2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6450F4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8AC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1E8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F2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FD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76F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51542BD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25C9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5F8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D36407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01B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0F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D4E064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DEA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95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343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FB1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BA4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03F945E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14A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97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15AB15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BE3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E26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A9559A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BD3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3B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A1F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365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D1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0391C0E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39B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DAA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3B528F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765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20A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599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F00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FB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4E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E65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67C106B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4C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42F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651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B96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F3F7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E8E507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3B01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14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032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365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47667" w14:paraId="25BE6A2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57FE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B05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09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48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422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C0124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49D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B13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CC6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E50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47667" w14:paraId="2925283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74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EF9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EBB7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C69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531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6B95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0A1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1CAE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1BC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1054B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98FB52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47667" w14:paraId="0BE61ED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2678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49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6047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671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114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A92A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833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3EA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18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93A36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8F1B62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47667" w14:paraId="0D5C10F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A65A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7D6C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70F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68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D75F06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9AE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76A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98F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6548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24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47667" w14:paraId="2E839DF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A807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54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970029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807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7F9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1E7861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101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7C1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B03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A9C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574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47667" w14:paraId="520B372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443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5F0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AD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69E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EFE52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534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4D7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E92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55B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DBC0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51A0F0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3BFFEF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A5787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47667" w14:paraId="4C12ED7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EAA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F33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43F6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382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8A909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582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C613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A9C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3B0D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14D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70DB7D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452C77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BAEC9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47667" w14:paraId="48CA920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BAB1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C97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46FA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A48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06F83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A8B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A622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59E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5D1D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00D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2123A1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04BFD4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0034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47667" w14:paraId="2ADE6D1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410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5FE6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BBA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630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614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E6A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B86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363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232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4FADC11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D956A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47667" w14:paraId="47784E0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8B3D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6240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08D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06E8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C9D437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04F8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6069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461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48D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EBA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4017D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DEDAAF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47667" w14:paraId="7D9379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5674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A04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41EC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BFD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278A0E5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6794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724E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F67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5002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4FE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30CBEA2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FA40C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47667" w14:paraId="098D24E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6CAC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B5A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8B5F08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617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B899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58B790E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62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C3BB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A911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AA45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02A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27CDAF4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49F2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6E9A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F1CB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EF83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243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0784C72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8244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1DC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3D07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239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74115B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CAA94D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47667" w14:paraId="10F327A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7156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BB79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0DDD285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0FB0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957A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282F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7C20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A46E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A69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556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47667" w14:paraId="234D94D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AFA5" w14:textId="77777777" w:rsidR="00C47667" w:rsidRDefault="00C47667" w:rsidP="00C4766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2A7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B5071FD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EC9F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7764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F2D3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44AC" w14:textId="77777777" w:rsidR="00C47667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40EB" w14:textId="77777777" w:rsidR="00C47667" w:rsidRDefault="00C4766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4751" w14:textId="77777777" w:rsidR="00C47667" w:rsidRPr="00600D25" w:rsidRDefault="00C4766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75C" w14:textId="77777777" w:rsidR="00C47667" w:rsidRDefault="00C4766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25466A1" w14:textId="77777777" w:rsidR="00C47667" w:rsidRPr="00836022" w:rsidRDefault="00C47667" w:rsidP="0095691E">
      <w:pPr>
        <w:spacing w:before="40" w:line="192" w:lineRule="auto"/>
        <w:ind w:right="57"/>
        <w:rPr>
          <w:sz w:val="20"/>
          <w:lang w:val="en-US"/>
        </w:rPr>
      </w:pPr>
    </w:p>
    <w:p w14:paraId="2AF21CDC" w14:textId="77777777" w:rsidR="00C47667" w:rsidRPr="00DE2227" w:rsidRDefault="00C47667" w:rsidP="0095691E"/>
    <w:p w14:paraId="2549ECD4" w14:textId="77777777" w:rsidR="00C47667" w:rsidRPr="0095691E" w:rsidRDefault="00C47667" w:rsidP="0095691E"/>
    <w:p w14:paraId="1EC5D72D" w14:textId="77777777" w:rsidR="00C47667" w:rsidRDefault="00C4766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6DC9F42" w14:textId="77777777" w:rsidR="00C47667" w:rsidRPr="005D215B" w:rsidRDefault="00C4766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618B047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C82" w14:textId="77777777" w:rsidR="00C47667" w:rsidRDefault="00C47667" w:rsidP="00C47667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A6A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E5AE" w14:textId="77777777" w:rsidR="00C47667" w:rsidRPr="00B3607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09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D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2F0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DA2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997724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9CF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4A8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47667" w14:paraId="5D6F294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7C76" w14:textId="77777777" w:rsidR="00C47667" w:rsidRDefault="00C47667" w:rsidP="00C47667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80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D791" w14:textId="77777777" w:rsidR="00C47667" w:rsidRPr="00B3607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BC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D5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F54F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F72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C5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BF1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A4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61F7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2929BC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47667" w14:paraId="7965982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95D" w14:textId="77777777" w:rsidR="00C47667" w:rsidRDefault="00C47667" w:rsidP="00C47667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A1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B02B" w14:textId="77777777" w:rsidR="00C47667" w:rsidRPr="00B3607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3E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6B480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060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2B35A4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868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6F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F9D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A02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47667" w14:paraId="32B539E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2625" w14:textId="77777777" w:rsidR="00C47667" w:rsidRDefault="00C47667" w:rsidP="00C47667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28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641F" w14:textId="77777777" w:rsidR="00C47667" w:rsidRPr="00B3607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D58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51959F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89DBAC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B19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08B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D91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57CCA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221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48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483E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D7A3FB8" w14:textId="77777777" w:rsidR="00C47667" w:rsidRDefault="00C47667">
      <w:pPr>
        <w:spacing w:before="40" w:after="40" w:line="192" w:lineRule="auto"/>
        <w:ind w:right="57"/>
        <w:rPr>
          <w:sz w:val="20"/>
          <w:lang w:val="en-US"/>
        </w:rPr>
      </w:pPr>
    </w:p>
    <w:p w14:paraId="4CE5CB4C" w14:textId="77777777" w:rsidR="00C47667" w:rsidRDefault="00C47667" w:rsidP="00F14E3C">
      <w:pPr>
        <w:pStyle w:val="Heading1"/>
        <w:spacing w:line="360" w:lineRule="auto"/>
      </w:pPr>
      <w:r>
        <w:t>LINIA 301 F1</w:t>
      </w:r>
    </w:p>
    <w:p w14:paraId="26B51148" w14:textId="77777777" w:rsidR="00C47667" w:rsidRDefault="00C4766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47667" w14:paraId="6FC3179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B580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A7C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1A3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8E2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84C77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CA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287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1CB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ACB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7A7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63D579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082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29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B28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E4D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11EE1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987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7F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EF6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1A9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EAB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3C309E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A914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40F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9E9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F6E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6D71D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D7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367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8EC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45B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B7B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8FE4CB7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9B24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B0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A6D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14F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FD3A0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7F6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92C703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8DA4AC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32E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83A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D53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01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73377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D3B5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AEA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209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9FA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7904B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C2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643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33F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A95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2D3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62201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24AD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EFA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3F6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02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66B9E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179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41A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DEE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67A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676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62570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2AAB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CDB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DF6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C71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85579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DE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337B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207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B9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88A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049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D0A70E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8E62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FCF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BF3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63E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44038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733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78D3A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35CA33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3EEE80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F77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5C2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48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537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80BBB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F706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7D1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BCD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69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30506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4F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D60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201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B9A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7C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303809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3B0E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8F0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04F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4B0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02512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60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13B65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846B22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0CE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391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DC4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465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BB2EC7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8E8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1AF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C0F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3BD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EFAAA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877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759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CC6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F60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ECC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3F5A25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0DA1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E4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1A6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95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D34B2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B4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F3C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73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AD0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F48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E6B53D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74CC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73A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9FD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A7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BB42E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E0E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15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840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A11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DC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99C5B7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E940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1D4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59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959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4975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2FA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A4603B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E0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74B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BDC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CD6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D52FC7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6116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4A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C0B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65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F1B07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CCC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EBBB8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29DED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CC6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539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052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298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FD6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47667" w14:paraId="5E62442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D2F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673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6FF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4AA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F575C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4B6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3BD8EC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1B32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F2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B68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BA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4EF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47667" w14:paraId="672152F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7D20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3E5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8A6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D3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38612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9DF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BD5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21B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7B5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D7F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C57612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886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5F2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C65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BE6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C8B4E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192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CF5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7B0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316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50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E752BB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FCC1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F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5D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50A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6EBDA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DAC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E594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49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672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B4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DA705B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E76C" w14:textId="77777777" w:rsidR="00C47667" w:rsidRDefault="00C47667" w:rsidP="00C476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C8D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B93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8BF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67F2D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353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61C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0C5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923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1B3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AB5A6F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5D2A00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C53028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7945C1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19DCBF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B924944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20ACFCDC" w14:textId="77777777" w:rsidR="00C47667" w:rsidRDefault="00C47667" w:rsidP="007E3B63">
      <w:pPr>
        <w:pStyle w:val="Heading1"/>
        <w:spacing w:line="360" w:lineRule="auto"/>
      </w:pPr>
      <w:r>
        <w:t>LINIA 301 G</w:t>
      </w:r>
    </w:p>
    <w:p w14:paraId="276D5A64" w14:textId="77777777" w:rsidR="00C47667" w:rsidRDefault="00C4766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47667" w14:paraId="730A07A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7955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84E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4F48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744C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0733BE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D95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96A5DD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5DF28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F37F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339F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FE22" w14:textId="77777777" w:rsidR="00C47667" w:rsidRDefault="00C4766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F23DCA7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D546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9CF58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458E8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928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28FB24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739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5B183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BCC914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C7AC8AD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6878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9258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1022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E43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2A8D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47667" w14:paraId="38ED870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4D45F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3B51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878B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8F4E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D65278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82B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72488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5541E6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131B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FEB12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9D98B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98B0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E4CD0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0C3D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4611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E613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2FF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70A7AB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008B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C1E4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2929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E1DC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9833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284EB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B935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D709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3144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ABA3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4E4CF4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0415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727F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35F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6D84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2A4F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5C24A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99551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0CF5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E63F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F78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CC9416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09F9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8A92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9D949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7B9E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3BC8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86D1C7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C7AE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21C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62CE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4E8D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5A6FA2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6FCC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C2A5B3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8D88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7B84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3A03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4BC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36F025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9EC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3142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6174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CFD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BA8453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49C1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E156A5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C5B022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1165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321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C955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B831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44BB57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D6CB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133E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2823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8EDF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F7D7C7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D42C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615E86" w14:textId="77777777" w:rsidR="00C47667" w:rsidRDefault="00C4766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F98C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328C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1AA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13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2436C7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9D2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F8A1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334C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B95B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E1D496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7A80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594BA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DB826A0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A39E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8F8F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2C67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41E2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1298AF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0A9D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0CC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8BFA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852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4EA4BE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D44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9E07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64A8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735F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E48C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DC9EB6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800C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F1D2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FE9B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758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574D29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F0D7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1F44DE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CD8A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1F9F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CD3C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52A9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12A6A4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5EE8" w14:textId="77777777" w:rsidR="00C47667" w:rsidRDefault="00C47667" w:rsidP="00C476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9C43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6FBC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5E61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909C55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54B4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3F8E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ECF9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E3BF" w14:textId="77777777" w:rsidR="00C47667" w:rsidRDefault="00C4766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07AD" w14:textId="77777777" w:rsidR="00C47667" w:rsidRDefault="00C476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3B7443" w14:textId="77777777" w:rsidR="00C47667" w:rsidRDefault="00C47667">
      <w:pPr>
        <w:spacing w:before="40" w:line="192" w:lineRule="auto"/>
        <w:ind w:right="57"/>
        <w:rPr>
          <w:sz w:val="20"/>
          <w:lang w:val="ro-RO"/>
        </w:rPr>
      </w:pPr>
    </w:p>
    <w:p w14:paraId="0A4AE615" w14:textId="77777777" w:rsidR="00C47667" w:rsidRDefault="00C47667" w:rsidP="00A04CFB">
      <w:pPr>
        <w:pStyle w:val="Heading1"/>
        <w:spacing w:line="360" w:lineRule="auto"/>
      </w:pPr>
      <w:r>
        <w:t>LINIA 301 K</w:t>
      </w:r>
    </w:p>
    <w:p w14:paraId="76697809" w14:textId="77777777" w:rsidR="00C47667" w:rsidRDefault="00C47667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47667" w14:paraId="1143499D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EB41" w14:textId="77777777" w:rsidR="00C47667" w:rsidRDefault="00C47667" w:rsidP="00C476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EB5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24F4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7A4A" w14:textId="77777777" w:rsidR="00C47667" w:rsidRDefault="00C4766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0D9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8091" w14:textId="77777777" w:rsidR="00C47667" w:rsidRPr="00DC00E9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40A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175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BE1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6BC5CE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13223932" w14:textId="77777777" w:rsidR="00C47667" w:rsidRDefault="00C47667" w:rsidP="00956F37">
      <w:pPr>
        <w:pStyle w:val="Heading1"/>
        <w:spacing w:line="360" w:lineRule="auto"/>
      </w:pPr>
      <w:r>
        <w:t>LINIA 301 N</w:t>
      </w:r>
    </w:p>
    <w:p w14:paraId="22F8E48B" w14:textId="77777777" w:rsidR="00C47667" w:rsidRDefault="00C4766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47667" w14:paraId="05F4302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76DF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22B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172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08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72997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C9E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B0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0F3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F572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D3E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612E21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D23E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83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94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528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81943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9CC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5B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50B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1C2D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DD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5D4AA4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DDDA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EF4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79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7E4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A3CDB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FB1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312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FEB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651A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750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F88A0C" w14:textId="77777777" w:rsidR="00C47667" w:rsidRPr="00474FB0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47667" w14:paraId="0DB4DE2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1CD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598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FBB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991B" w14:textId="77777777" w:rsidR="00C47667" w:rsidRDefault="00C4766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A6788D" w14:textId="77777777" w:rsidR="00C47667" w:rsidRDefault="00C4766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87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D24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8B2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ABE5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174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A52F24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8D2C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D47D" w14:textId="77777777" w:rsidR="00C47667" w:rsidRDefault="00C4766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6A7F" w14:textId="77777777" w:rsidR="00C47667" w:rsidRDefault="00C4766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4EA0" w14:textId="77777777" w:rsidR="00C47667" w:rsidRDefault="00C4766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0459" w14:textId="77777777" w:rsidR="00C47667" w:rsidRPr="00E4222D" w:rsidRDefault="00C4766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AC0BB53" w14:textId="77777777" w:rsidR="00C47667" w:rsidRPr="00E4222D" w:rsidRDefault="00C4766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EDF35B3" w14:textId="77777777" w:rsidR="00C47667" w:rsidRPr="00E4222D" w:rsidRDefault="00C4766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1BBFA3" w14:textId="77777777" w:rsidR="00C47667" w:rsidRDefault="00C4766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9F1D" w14:textId="77777777" w:rsidR="00C47667" w:rsidRDefault="00C4766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FFA3" w14:textId="77777777" w:rsidR="00C47667" w:rsidRDefault="00C4766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3D4" w14:textId="77777777" w:rsidR="00C47667" w:rsidRPr="0022092F" w:rsidRDefault="00C4766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C045" w14:textId="77777777" w:rsidR="00C47667" w:rsidRDefault="00C4766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F75EF6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83A0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6D1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3C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78C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F0271B" w14:textId="77777777" w:rsidR="00C47667" w:rsidRDefault="00C4766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09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CA0AD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B2C5CF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5CC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D06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404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BAB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1AEA6D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44468D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47667" w14:paraId="7310215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BF60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A81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52DF2A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624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68E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6878D6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AF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29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278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FBA6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0EA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651EF5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2725" w14:textId="77777777" w:rsidR="00C47667" w:rsidRDefault="00C47667" w:rsidP="00C476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A71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C48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BC2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D3C8AB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B1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8424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885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BB8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3E86" w14:textId="77777777" w:rsidR="00C47667" w:rsidRPr="0022092F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5B6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56A8EE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70D19F39" w14:textId="77777777" w:rsidR="00C47667" w:rsidRDefault="00C47667" w:rsidP="003260D9">
      <w:pPr>
        <w:pStyle w:val="Heading1"/>
        <w:spacing w:line="360" w:lineRule="auto"/>
      </w:pPr>
      <w:r>
        <w:t>LINIA 301 P</w:t>
      </w:r>
    </w:p>
    <w:p w14:paraId="34D65062" w14:textId="77777777" w:rsidR="00C47667" w:rsidRDefault="00C4766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6AFF396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910D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6434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1FD7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6C2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88B17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22F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32F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D2A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560A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A3C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A59E24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A5F2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1A4B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7FDE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529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B08CA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6FF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032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311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CFC4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639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58BA79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C2DE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88E6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DFFB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86E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73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CEA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AA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1B03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F39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8D0B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47667" w:rsidRPr="00A8307A" w14:paraId="35258D3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A29" w14:textId="77777777" w:rsidR="00C47667" w:rsidRPr="00A75A00" w:rsidRDefault="00C47667" w:rsidP="00C47667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417B" w14:textId="77777777" w:rsidR="00C47667" w:rsidRPr="00A8307A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FCAE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4F6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5AE814D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35E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901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9C27" w14:textId="77777777" w:rsidR="00C47667" w:rsidRPr="00A8307A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420F" w14:textId="77777777" w:rsidR="00C47667" w:rsidRPr="00A8307A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4A3" w14:textId="77777777" w:rsidR="00C47667" w:rsidRPr="00A8307A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8FB5CD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C601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FB2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F8E7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9C9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4E261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618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EF62D1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962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349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0C9A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582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112F51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4BB2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B87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D184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780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6EFAB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8E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AE47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A43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EE4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41F6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E8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47667" w14:paraId="6C5D62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E065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849F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7A0A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A6E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4ABA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488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06009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A9F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9E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5B4B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35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2504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47667" w14:paraId="1C4CEE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9504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AE4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C789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C12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C64AE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95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54523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812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EDD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2DAD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F90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9375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47667" w14:paraId="687B95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B169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2FC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F38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D0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D98A8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2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FE284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F2D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90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24E9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C9B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20983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47667" w14:paraId="61DA4B3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9E13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343E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F33C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0DE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F121B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B43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BA4F9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4B7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BDC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13B9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5BE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9C64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60B4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47667" w14:paraId="6BFFB9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B3A9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07BB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404B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28E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00085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5E8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D2222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574065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BE0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0A3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0394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25C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CE59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47667" w14:paraId="1778FC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0018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6BAA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3586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043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9B5DB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88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B4FC1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39E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91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32A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9F3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BA2F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47667" w14:paraId="078BA1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3D37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2AA4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B03E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0C2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7CD3B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B2E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6C9D31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CF0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5B6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0457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3E7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B4D2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47667" w14:paraId="4E9AD59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AD4F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6AE6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99B4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3EF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78985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87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BD0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978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C62E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90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15CE4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F73A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23F7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A7E6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155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1BB5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06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9B65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261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B2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1B70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57E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5C05F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47667" w14:paraId="3056CE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5E4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96B7" w14:textId="77777777" w:rsidR="00C47667" w:rsidRDefault="00C4766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0FB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199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FC22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3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7141F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C07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C0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7F92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DD8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C730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47667" w14:paraId="462C6EA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C7FC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C58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4BC6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C2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BA6F3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A9F1" w14:textId="77777777" w:rsidR="00C47667" w:rsidRDefault="00C4766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F66454F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7DE1D4" w14:textId="77777777" w:rsidR="00C47667" w:rsidRDefault="00C476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8512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AB2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BA8F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D84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5E9683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68AA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087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8F3B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B2F6" w14:textId="77777777" w:rsidR="00C47667" w:rsidRDefault="00C4766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FB049C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90A486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8C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F45A0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155D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618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D72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57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C9FC44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EFAD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8B7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9F2F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90D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2F35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64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3D4D0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6985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EF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A4CF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99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00986B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9EE6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C5D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3667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F114" w14:textId="77777777" w:rsidR="00C47667" w:rsidRDefault="00C4766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142FB5" w14:textId="77777777" w:rsidR="00C47667" w:rsidRDefault="00C4766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095F" w14:textId="77777777" w:rsidR="00C47667" w:rsidRDefault="00C4766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AF5A73" w14:textId="77777777" w:rsidR="00C47667" w:rsidRDefault="00C4766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DEEA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20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51BF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B46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2E6B82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111F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B3E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25AC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E3E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177D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C44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B98F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06D9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91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4BC0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DED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D16A11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0A1A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7D2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615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2BD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23B1E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DD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8C2F7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547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13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FE86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48D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E604E9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D26A" w14:textId="77777777" w:rsidR="00C47667" w:rsidRDefault="00C47667" w:rsidP="00C476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E51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0F6C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964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99C96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A47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E570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C73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676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6670" w14:textId="77777777" w:rsidR="00C47667" w:rsidRPr="001B37B8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A63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B2BCF6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72DD03F4" w14:textId="77777777" w:rsidR="00C47667" w:rsidRDefault="00C47667" w:rsidP="00E81B3B">
      <w:pPr>
        <w:pStyle w:val="Heading1"/>
        <w:spacing w:line="360" w:lineRule="auto"/>
      </w:pPr>
      <w:r>
        <w:t>LINIA 314 G</w:t>
      </w:r>
    </w:p>
    <w:p w14:paraId="23EDAC0A" w14:textId="77777777" w:rsidR="00C47667" w:rsidRDefault="00C4766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47667" w14:paraId="20E5577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D3F8" w14:textId="77777777" w:rsidR="00C47667" w:rsidRDefault="00C47667" w:rsidP="00C476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D73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837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AA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FF45E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528D8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CB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0AAF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A9D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C919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8BF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DC94C9D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816A" w14:textId="77777777" w:rsidR="00C47667" w:rsidRDefault="00C47667" w:rsidP="00C476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08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47D0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BF0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BCEF1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22D42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D64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89F7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868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7D14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86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2A02AA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21E4" w14:textId="77777777" w:rsidR="00C47667" w:rsidRDefault="00C47667" w:rsidP="00C476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F3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AE9B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A0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D8CA0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838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C954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7BF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A6E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269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4B79A1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5DC6E8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DAE" w14:textId="77777777" w:rsidR="00C47667" w:rsidRDefault="00C47667" w:rsidP="00C476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BB1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283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4C1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22160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2B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690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F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CFE5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397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54D69B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6DE3215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6ECE" w14:textId="77777777" w:rsidR="00C47667" w:rsidRDefault="00C47667" w:rsidP="00C476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BF2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5812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6BA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61EB99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3C29A1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B9F369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C9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3F6C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6A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6FE3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26A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61AD35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1CA4" w14:textId="77777777" w:rsidR="00C47667" w:rsidRDefault="00C47667" w:rsidP="00C476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A5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5ADA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2F6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E65F32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82D371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9A7621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0C6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DBE1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285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91FC" w14:textId="77777777" w:rsidR="00C47667" w:rsidRPr="00DF53C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69D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29C5AF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2227B480" w14:textId="77777777" w:rsidR="00C47667" w:rsidRDefault="00C47667" w:rsidP="003A5387">
      <w:pPr>
        <w:pStyle w:val="Heading1"/>
        <w:spacing w:line="360" w:lineRule="auto"/>
      </w:pPr>
      <w:r>
        <w:t>LINIA 316</w:t>
      </w:r>
    </w:p>
    <w:p w14:paraId="68445D5A" w14:textId="77777777" w:rsidR="00C47667" w:rsidRDefault="00C4766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7667" w14:paraId="2CDBF999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125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1E0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A8C0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80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E81E04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2DF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90A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9B5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C48F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54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AE92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704A3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47667" w14:paraId="3E6578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1F5A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7F1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C1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3B0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BB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924CD4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3E47E5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FCF2C7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9E9A3C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33DCFC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558089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3F4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B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32BF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E0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53E5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47667" w14:paraId="01A0E9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1259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19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B32E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D3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FA84D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531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FB6D7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E6F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53D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5AB5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AD2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F152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C2E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47667" w14:paraId="6FBB4E6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388B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EDC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18D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946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5F95DF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B34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0D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30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F6BB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6B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1C1877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D502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A2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29A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57E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9BD7B1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73F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2E5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78E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3A70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A75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247980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291E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168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37AF0F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3A73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3E3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E26C30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38E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0EE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A2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981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D53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213ED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65F1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8BC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DE6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0D7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48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3A1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B99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B5C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204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0EBF11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B408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4D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40E95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68D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9A1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BD4D8C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EB0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A0A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4C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2FA5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BD8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7921DE6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C69C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4E9" w14:textId="77777777" w:rsidR="00C47667" w:rsidRDefault="00C4766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8DC6A40" w14:textId="77777777" w:rsidR="00C47667" w:rsidRDefault="00C4766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74B" w14:textId="77777777" w:rsidR="00C47667" w:rsidRDefault="00C4766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1B03" w14:textId="77777777" w:rsidR="00C47667" w:rsidRDefault="00C4766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C2CEF7E" w14:textId="77777777" w:rsidR="00C47667" w:rsidRDefault="00C4766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B7D3" w14:textId="77777777" w:rsidR="00C47667" w:rsidRDefault="00C4766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E7A8" w14:textId="77777777" w:rsidR="00C47667" w:rsidRDefault="00C4766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CEE1" w14:textId="77777777" w:rsidR="00C47667" w:rsidRDefault="00C4766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6613" w14:textId="77777777" w:rsidR="00C47667" w:rsidRPr="00F6236C" w:rsidRDefault="00C4766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ED06" w14:textId="77777777" w:rsidR="00C47667" w:rsidRDefault="00C4766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758978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5D2E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6B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AF0A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E54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6D8BC0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D78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0E3D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1C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466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0F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DDA2C0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E83C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FF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E78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865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BA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9FBB0F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7BFEBE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C9315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975BFB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169C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3D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225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D4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76BA8D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CFF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D30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9F11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1BD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52166E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E8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8FF04F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A6F560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DE2C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2E7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E458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D36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47667" w14:paraId="6CC5C52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80E5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8E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64BEBA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3E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C84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29DCB7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851B" w14:textId="77777777" w:rsidR="00C47667" w:rsidRPr="00273EC0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1899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A3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2521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3B6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B64E8B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F77A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F7D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919B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980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F7C877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2BB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B206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6B2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318C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B02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624A4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7E51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B33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B50C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8CA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8F2208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0C6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7CB8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8C9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40D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883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1B15CF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06DF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77D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7E34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62B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11DC7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266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E38E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9E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2124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13F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3BB4B4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9FAA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031E" w14:textId="77777777" w:rsidR="00C47667" w:rsidRDefault="00C4766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8DE75E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D0B7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DB1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345D12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D64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82E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1D4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50E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A02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531D97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10EE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330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991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EEE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198EF1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94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98D6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7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ED4C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60D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92B018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D2F9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500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7E0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C59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42EFEB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79E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910D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87A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C2A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126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BA64AD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A6A2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1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919045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93C4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79F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95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340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CC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053B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EB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4CA266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8E5F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B20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EF7408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C13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B8C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4652A38" w14:textId="77777777" w:rsidR="00C47667" w:rsidRPr="0083024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793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08C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6D0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318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0AA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01E935E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DCD7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1B9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4B7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467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943BB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759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1C5D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F4F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EDF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E7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A4DFE1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A400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7FF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5A7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178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4BE267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018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E277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F44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1E9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60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EB38DA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00C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F39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C44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7D0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8A9805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3FD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556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CE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E7A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14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A9578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053B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B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B9D7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52E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E7D6EE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196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CED7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132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95F7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FED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3753CC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DF12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85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3F5E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E5C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A7A851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D1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A570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83D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AEBE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99B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A1ADB" w14:textId="77777777" w:rsidR="00C47667" w:rsidRPr="000D7AA7" w:rsidRDefault="00C476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47667" w14:paraId="5E89CF4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0D89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0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A37E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225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4A5505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F7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31D5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71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57C2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6BF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D3CE4F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E61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E2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4D25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524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A79D6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8CE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32A4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84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68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F4C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7F3468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730A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F1C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4FEC43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AEFF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7A3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412619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0E5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E3D5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B3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0C8C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4B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F5802C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9B62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DF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6C92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CC5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21030D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EA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7FE2D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89CD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C7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C7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308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801D2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CA81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A4C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5CD787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C8C5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0F7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181647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1B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768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0E7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6A2E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523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A2E94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47667" w14:paraId="4FBA039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001A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981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C8D4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4D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D2305D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443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47B9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4CF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618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F13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4AE221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2801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67E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1C4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9AE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1AC5D1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3F0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E8AD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A1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6B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2A6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A65127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9051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439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2C0F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0F7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94553A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A28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063B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D75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FCF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B06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47667" w14:paraId="799B7AA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93BB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5CB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5B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7E4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11518E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3F7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5E5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BED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001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59B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7667" w14:paraId="139363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22D8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21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B8A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18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51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C3EA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3C79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39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B606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DE2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5C2F73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BD530D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1A1B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428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B17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470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48B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2B490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B7F6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1C1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F313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13B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16932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4B3688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1674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324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12D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C73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E79309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FAA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7FEAE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BBBE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211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657A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AA2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72445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47667" w14:paraId="7D612CE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2CF3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4B6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9D0A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7FE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23D3AC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C1E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1ECCFA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281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B1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F2C4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0F1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75911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B289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47667" w14:paraId="35A963E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8F87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52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9B1A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2EA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153A05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59F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99E2B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A693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C0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504E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868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28BFE1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73DA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515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DDC3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32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3C1FE2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BC5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285639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9FC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76E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11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C5C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F551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F2FD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47667" w14:paraId="17C6E30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72CD" w14:textId="77777777" w:rsidR="00C47667" w:rsidRDefault="00C47667" w:rsidP="00C476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00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EFF2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E19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B6C47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837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346E7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7299" w14:textId="77777777" w:rsidR="00C47667" w:rsidRPr="00514DA4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327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0C19" w14:textId="77777777" w:rsidR="00C47667" w:rsidRPr="00F6236C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E12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6F58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400AEAE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279A9E68" w14:textId="77777777" w:rsidR="00C47667" w:rsidRDefault="00C47667" w:rsidP="00C022B2">
      <w:pPr>
        <w:pStyle w:val="Heading1"/>
        <w:spacing w:line="276" w:lineRule="auto"/>
      </w:pPr>
      <w:r>
        <w:t>LINIA 328</w:t>
      </w:r>
    </w:p>
    <w:p w14:paraId="71BBD578" w14:textId="77777777" w:rsidR="00C47667" w:rsidRDefault="00C47667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7667" w14:paraId="2D66B55C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46B1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D5E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FF4D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FFE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96CB72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ABA686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5C43CAC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FC7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5852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26DE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7978EDC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26E3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8C3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AD02E4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62E9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725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4A72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E55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E58D9B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907A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7A1A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12D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4C7A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B3E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0B5B8F2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751E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EE7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3583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9EF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0EFEC7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263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79BA1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C67C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789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D25D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FD8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7997FD0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FD4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1C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F05C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D6E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5065CA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81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F60DD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F68E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6C5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4B3F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985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4C7287A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AA97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53C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785A28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051A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94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5D86B9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BD2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47B8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488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926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89A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07F9750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797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D3F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1828B1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BB77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69FF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0912F9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B52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2340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FF11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02D5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8AC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2C31ED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402B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9D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599B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719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20979D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76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4020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EB5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0DD0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D5C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5F8489E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0480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94C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FD32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206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453C38C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A16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4BEE9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1E11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9D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466F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1C3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7E9619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98AE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4FC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ABC1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E2A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941A5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A1D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9E3C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113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D494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FFB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462EFF8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140E53F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7BD6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47667" w14:paraId="16AE983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F960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C1D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8F7E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DEC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E7DBB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469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92F9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5A4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77DC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2ED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05704BD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40197CF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C337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47667" w14:paraId="7AA2059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92B3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C36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3EB8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1AE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8FC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A90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EE0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5D75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518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67E9EC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D611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47667" w14:paraId="2BCCD21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77EF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D74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9544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65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B760F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C4B8" w14:textId="77777777" w:rsidR="00C47667" w:rsidRPr="002A60A1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9584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DE8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792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68CE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54478C9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94A1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47667" w14:paraId="429ED19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8AFF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5B02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5E07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796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4EBE58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26D2" w14:textId="77777777" w:rsidR="00C47667" w:rsidRPr="002A60A1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C9D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E0F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39D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422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DD50BB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1300DE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2324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47667" w14:paraId="350334E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5501" w14:textId="77777777" w:rsidR="00C47667" w:rsidRDefault="00C47667" w:rsidP="00C476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037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FE76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CAB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206E4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8DC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1264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CF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4466" w14:textId="77777777" w:rsidR="00C47667" w:rsidRPr="00FA2F2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E9A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8BA8088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5E1C05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CA8C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5711699E" w14:textId="77777777" w:rsidR="00C47667" w:rsidRDefault="00C47667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06494660" w14:textId="77777777" w:rsidR="00C47667" w:rsidRDefault="00C47667" w:rsidP="00D80858">
      <w:pPr>
        <w:pStyle w:val="Heading1"/>
        <w:spacing w:line="276" w:lineRule="auto"/>
      </w:pPr>
    </w:p>
    <w:p w14:paraId="441D79F0" w14:textId="77777777" w:rsidR="00C47667" w:rsidRDefault="00C47667" w:rsidP="00D80858">
      <w:pPr>
        <w:pStyle w:val="Heading1"/>
        <w:spacing w:line="276" w:lineRule="auto"/>
      </w:pPr>
      <w:r>
        <w:t>LINIA 330</w:t>
      </w:r>
    </w:p>
    <w:p w14:paraId="39DBB458" w14:textId="77777777" w:rsidR="00C47667" w:rsidRDefault="00C47667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7667" w14:paraId="555C860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6ABC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952D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1E3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405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4BBBF9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A7A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202B3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3E68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17C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6B8A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7B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AB4486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BEF8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21E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E1D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29B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66D25E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9DA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D4EDBB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10C1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6C37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6B59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85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88B172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4E60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650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D70A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8841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12FEF57D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880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9ABF7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2DE6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A45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0D7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6607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A9DB67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E957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94F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5D2E597D" w14:textId="77777777" w:rsidR="00C47667" w:rsidRDefault="00C47667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EC1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47B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106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A412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14EA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2EB2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CC4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068DE90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0D6F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451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96A26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678F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D09C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5EDCCD9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AFF5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B63A40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6079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D6C6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5B72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560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8CBEE1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7687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BE23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F4D3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E74B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7696FB43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436F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51CA2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373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7F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316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5B5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93AB18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B4D0" w14:textId="77777777" w:rsidR="00C47667" w:rsidRDefault="00C47667" w:rsidP="00C476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6714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77BA4A19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8722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0C7A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818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E70A" w14:textId="77777777" w:rsidR="00C47667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EEC" w14:textId="77777777" w:rsidR="00C47667" w:rsidRDefault="00C476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9FB" w14:textId="77777777" w:rsidR="00C47667" w:rsidRPr="001C04D5" w:rsidRDefault="00C476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A849" w14:textId="77777777" w:rsidR="00C47667" w:rsidRDefault="00C476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B9DDBE" w14:textId="77777777" w:rsidR="00C47667" w:rsidRDefault="00C47667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5B39C59B" w14:textId="77777777" w:rsidR="00C47667" w:rsidRDefault="00C47667" w:rsidP="008C333F">
      <w:pPr>
        <w:pStyle w:val="Heading1"/>
        <w:spacing w:line="360" w:lineRule="auto"/>
      </w:pPr>
      <w:r>
        <w:t>LINIA 335</w:t>
      </w:r>
    </w:p>
    <w:p w14:paraId="525EBB53" w14:textId="77777777" w:rsidR="00C47667" w:rsidRDefault="00C47667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47667" w14:paraId="044EA90C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4E33" w14:textId="77777777" w:rsidR="00C47667" w:rsidRDefault="00C47667" w:rsidP="00C476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B55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15D" w14:textId="77777777" w:rsidR="00C47667" w:rsidRPr="009050E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1F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1D7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1FC36A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3CA64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657B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0BF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7B8A" w14:textId="77777777" w:rsidR="00C47667" w:rsidRPr="009050E5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263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36DD1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CE3D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8B7EC54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6F4D416C" w14:textId="77777777" w:rsidR="00C47667" w:rsidRDefault="00C47667" w:rsidP="00274DBB">
      <w:pPr>
        <w:pStyle w:val="Heading1"/>
        <w:spacing w:line="360" w:lineRule="auto"/>
      </w:pPr>
      <w:r>
        <w:t>LINIA 400</w:t>
      </w:r>
    </w:p>
    <w:p w14:paraId="01D3CE77" w14:textId="77777777" w:rsidR="00C47667" w:rsidRDefault="00C47667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7667" w14:paraId="6B7B2D7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5305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AB9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1A0C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15C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325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64DF76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5819862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8965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DD1A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07D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206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A8DE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19E8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47667" w14:paraId="127B356C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A75D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95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080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CCC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4175870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C88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AFC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8EA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F8A9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391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47667" w14:paraId="44D83AA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2B3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4E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AEE8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C6B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E84F215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F1C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840F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1DC6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51A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DE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3BA4C7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034B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9EF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9674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B58E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8570B7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A7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5968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E8BC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5B1A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B00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143AD6A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4D5C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B9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434936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F462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3EF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FF1BB7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720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B64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BB4C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2ABA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EC6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5C8EFBF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BD2F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841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780+200</w:t>
            </w:r>
          </w:p>
          <w:p w14:paraId="7F008C9E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BE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6C1" w14:textId="77777777" w:rsidR="00C47667" w:rsidRDefault="00C47667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68A0DB23" w14:textId="77777777" w:rsidR="00C47667" w:rsidRDefault="00C47667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C5D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1002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0D58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31C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D05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45FFDE8F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650274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002B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E57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1EF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499726F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D800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6506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55AB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6DB2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0C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3745213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EEFE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2DF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00BB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B3C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3692C8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F8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371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D3BF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1D3A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27E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220E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306645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47667" w14:paraId="3E60BFC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4E96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CA4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988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1FE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E4CD788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447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40513F3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BF41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2C7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AEAE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08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A9666C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9ACD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6BF6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D978CC3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1138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7F4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19C191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427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01DD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2FF6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BE71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D93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2A80A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3CDC0612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A21B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EBB4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4902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ABC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D904AF6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8C6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CE0A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3D2F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0EF6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D9E0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8618DA7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402" w14:textId="77777777" w:rsidR="00C47667" w:rsidRDefault="00C47667" w:rsidP="00C476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A35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238B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4F9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371CB6C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A71C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8B79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AAE6" w14:textId="77777777" w:rsidR="00C47667" w:rsidRDefault="00C4766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22D4" w14:textId="77777777" w:rsidR="00C47667" w:rsidRPr="00F344E1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00B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840E57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52DDED14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48E8F81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968A18F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A4F778A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218DD9B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C999EA5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9767B64" w14:textId="77777777" w:rsidR="006D27ED" w:rsidRDefault="006D27ED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60D7A99" w14:textId="1C67E986" w:rsidR="00C47667" w:rsidRDefault="00C4766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7E25331E" w14:textId="77777777" w:rsidR="00C47667" w:rsidRDefault="00C47667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47667" w14:paraId="022CAE7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9B2" w14:textId="77777777" w:rsidR="00C47667" w:rsidRDefault="00C47667" w:rsidP="00C476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DEF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43FD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FD9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79FDBB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6627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278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22E8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0E4E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68B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88FB9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1BE721F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47667" w14:paraId="0EA8B4D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A163" w14:textId="77777777" w:rsidR="00C47667" w:rsidRDefault="00C47667" w:rsidP="00C476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FAE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14A7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1CC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4E3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9635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3D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C3D3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4DFD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2E907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2B72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47667" w14:paraId="38036C7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C6D5" w14:textId="77777777" w:rsidR="00C47667" w:rsidRDefault="00C47667" w:rsidP="00C476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E4D1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124277A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4F68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2BB1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CFC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2B7C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093D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5729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65E2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23F3D56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E825" w14:textId="77777777" w:rsidR="00C47667" w:rsidRDefault="00C47667" w:rsidP="00C476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C842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4659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8AEB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A5210E4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EB85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2E58" w14:textId="77777777" w:rsidR="00C47667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EEC9" w14:textId="77777777" w:rsidR="00C47667" w:rsidRDefault="00C476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88EF" w14:textId="77777777" w:rsidR="00C47667" w:rsidRPr="00BB2EA6" w:rsidRDefault="00C476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12AA" w14:textId="77777777" w:rsidR="00C47667" w:rsidRDefault="00C476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4FB659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4A1EFE44" w14:textId="77777777" w:rsidR="00C47667" w:rsidRDefault="00C47667" w:rsidP="00F0370D">
      <w:pPr>
        <w:pStyle w:val="Heading1"/>
        <w:spacing w:line="360" w:lineRule="auto"/>
      </w:pPr>
      <w:r>
        <w:t>LINIA 800</w:t>
      </w:r>
    </w:p>
    <w:p w14:paraId="220D4801" w14:textId="77777777" w:rsidR="00C47667" w:rsidRDefault="00C4766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47667" w14:paraId="33B1481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04E9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417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1AF4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F4F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0C383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946B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883F1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A1C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E282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74F1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3DF25A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AEFC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C83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01E9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FAF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E6E63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C76E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BAE1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FD3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F8A8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F80F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C68CAD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299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C4E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729D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EBF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934BF5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EA4B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157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38D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A265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DF4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241F3" w14:textId="77777777" w:rsidR="00C47667" w:rsidRDefault="00C4766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47667" w:rsidRPr="00A8307A" w14:paraId="65AC043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53FB" w14:textId="77777777" w:rsidR="00C47667" w:rsidRPr="00A75A00" w:rsidRDefault="00C47667" w:rsidP="00C4766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99FB" w14:textId="77777777" w:rsidR="00C47667" w:rsidRPr="00A8307A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E4D6" w14:textId="77777777" w:rsidR="00C47667" w:rsidRPr="00A8307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B77E" w14:textId="77777777" w:rsidR="00C47667" w:rsidRPr="00A8307A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16C5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1D4DAC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C398B9C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ADCE7E" w14:textId="77777777" w:rsidR="00C47667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8421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9CFD" w14:textId="77777777" w:rsidR="00C47667" w:rsidRPr="00A8307A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55D4" w14:textId="77777777" w:rsidR="00C47667" w:rsidRPr="00A8307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572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0EC74" w14:textId="77777777" w:rsidR="00C47667" w:rsidRPr="00A8307A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47667" w14:paraId="460E3C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B4EE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BD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05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812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5A524D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EC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3694C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2C2C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6F5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6BD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D48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47667" w14:paraId="732A80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841F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6FE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3A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54F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C695263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902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1C83EF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A24890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6A9E90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F5E55D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10FE2E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DB57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522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68D3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B8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E7CD9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03CE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DBD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9C92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56F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32D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FB6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9B0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8BA792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0725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C379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79032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02C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D3C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5AD2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FD9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2E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B4D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D69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C38B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5DB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C6A5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7F99F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7667" w14:paraId="4C0855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24B8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730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2C8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812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23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895B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3C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E751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F45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C9158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4CB6A9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47667" w14:paraId="33AED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BC9E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FFE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CFD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D77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268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06A0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EC1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82B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AAB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D1C237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4A29A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47667" w14:paraId="788EB0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BC6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11D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9541F9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57D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B717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C63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3C84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7C8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1CF2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1CB9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607CC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5A2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2A8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8F80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E5E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EF4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7FD27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824F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E65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890C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6B58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214F0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A32B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47667" w14:paraId="06E818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712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2D0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708A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0F82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E2F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F792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6DC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860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8B57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C7B19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B3689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47667" w14:paraId="172412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4AB1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13E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A08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D89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593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76B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5F0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E76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F0C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7E3C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B2EE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47667" w14:paraId="4FD4E1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91CC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2FF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6C3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871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BE9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404B85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BE3F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76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95BC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114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60EAF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5648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DC1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AF8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93C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173FD6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CC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DC6A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A91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E78EEB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92A9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F5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2E0858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C877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4A7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34F0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B66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5CE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4C68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E06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4570F0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64CD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E8B5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47667" w14:paraId="1C1E55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AE57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016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0EE459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EA7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39B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E55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5693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2CC" w14:textId="77777777" w:rsidR="00C47667" w:rsidRDefault="00C4766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BF09D72" w14:textId="77777777" w:rsidR="00C47667" w:rsidRDefault="00C4766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D003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0CB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32D037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7FDB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C78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7CA1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DB05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A0920F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B0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5E58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FE6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3F79F1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5375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6D05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468DB6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004B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3DA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D635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B094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2020B63" w14:textId="77777777" w:rsidR="00C47667" w:rsidRPr="008B2519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4E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2779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490D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3AE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BA0B" w14:textId="77777777" w:rsidR="00C47667" w:rsidRPr="008D08DE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FBF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47667" w14:paraId="78659D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C3D3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499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A6650A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F72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790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4D706B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6F0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F59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435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64E6" w14:textId="77777777" w:rsidR="00C47667" w:rsidRPr="008D08DE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A9B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558817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7B4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F43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14D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1F53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D374D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279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958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8B4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235B73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DC48" w14:textId="77777777" w:rsidR="00C47667" w:rsidRPr="008D08DE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925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6BF680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B1B3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9DD" w14:textId="77777777" w:rsidR="00C47667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8B52" w14:textId="77777777" w:rsidR="00C47667" w:rsidRPr="001161EA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A22E" w14:textId="77777777" w:rsidR="00C47667" w:rsidRDefault="00C4766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B548CF0" w14:textId="77777777" w:rsidR="00C47667" w:rsidRDefault="00C4766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9EF0" w14:textId="77777777" w:rsidR="00C47667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D714F88" w14:textId="77777777" w:rsidR="00C47667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CEED" w14:textId="77777777" w:rsidR="00C47667" w:rsidRPr="001161EA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2E9F" w14:textId="77777777" w:rsidR="00C47667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390B" w14:textId="77777777" w:rsidR="00C47667" w:rsidRPr="008D08DE" w:rsidRDefault="00C4766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2613" w14:textId="77777777" w:rsidR="00C47667" w:rsidRDefault="00C4766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47667" w14:paraId="6EB096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8A6F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BBD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11C4CFB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8A8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32B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5F7B1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B8D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783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9A6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4C8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CB85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C47667" w14:paraId="54CFA0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611B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AE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6C32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908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DF81FB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7B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81E7E5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B769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1A1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1571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6566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8B3A94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F71337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47667" w14:paraId="6C02D0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E392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289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E672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891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2323E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1C8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FCC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44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C8EA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AEA5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11F27B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3B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DD1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EC1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3A57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08E88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7E5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6D1483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33F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B4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3A3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85D0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24EF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0FCEBE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47667" w14:paraId="69F798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5F8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004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B69F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D916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9E0D56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8F1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3E8EA1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EBD7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95B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263E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BD0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7D078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6FEB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1B78F0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47667" w14:paraId="04D11C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8BB7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D55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D0C8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88D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2731AB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D7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0E31C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DE8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1B9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14B8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BEC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6630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47667" w14:paraId="198C04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6F9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B9E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BEE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00D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0E84BB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FC8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DE53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E5C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C68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402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2BFF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47667" w14:paraId="2004AA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1FE1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C30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1B261B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EA9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B31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1E6B0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8FDB3C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B6C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0EA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8BC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B9B8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B2E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09B353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D52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2AA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3697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043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6579A4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EF86E8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1F9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D42C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808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55DFEF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BCA5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017F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7E8EFE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EB93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FA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5D3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7493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AE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CC4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F4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2F96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535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1F27C14" w14:textId="77777777" w:rsidR="00C47667" w:rsidRDefault="00C4766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47667" w14:paraId="5E2726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0245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FE62" w14:textId="77777777" w:rsidR="00C47667" w:rsidRDefault="00C4766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F654" w14:textId="77777777" w:rsidR="00C47667" w:rsidRPr="001161EA" w:rsidRDefault="00C4766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D09B" w14:textId="77777777" w:rsidR="00C47667" w:rsidRDefault="00C4766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6DA" w14:textId="77777777" w:rsidR="00C47667" w:rsidRDefault="00C4766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2A0C" w14:textId="77777777" w:rsidR="00C47667" w:rsidRPr="001161EA" w:rsidRDefault="00C4766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CF7" w14:textId="77777777" w:rsidR="00C47667" w:rsidRDefault="00C4766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DD36" w14:textId="77777777" w:rsidR="00C47667" w:rsidRDefault="00C4766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28AA" w14:textId="77777777" w:rsidR="00C47667" w:rsidRDefault="00C4766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DE2BADA" w14:textId="77777777" w:rsidR="00C47667" w:rsidRDefault="00C4766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47667" w14:paraId="6E88D1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AC9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24F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53F4815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67AF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866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0C5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5267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095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DB9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CC20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47667" w14:paraId="5373C2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88E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C18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552D" w14:textId="77777777" w:rsidR="00C47667" w:rsidRPr="001161EA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FD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4B563D2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548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98E351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F97141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59E7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C3B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2FCB" w14:textId="77777777" w:rsidR="00C47667" w:rsidRPr="001161EA" w:rsidRDefault="00C4766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7E80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47667" w14:paraId="6CE347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0532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170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FC13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35E6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3B79FF4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46F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22EED7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D58942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5D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46C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76F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E0A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41CD3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6F6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092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B5DA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300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A68A77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CF4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7450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10A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DC2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EB7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A7BEA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AC96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47667" w14:paraId="159F3F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0006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1E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E9CD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3E8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E2BD52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C03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E3A1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A6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0116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DE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E3F85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3A55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FE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8763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BEA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50DBE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70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BF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9AB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81F2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EE3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3A0A1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D7AC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97A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EE63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0417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8F9BB5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2ED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D62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90D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191D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04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1DC08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B03D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E89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50FC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A2B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2E530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0A2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9B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B2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0F2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D0F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75A999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E066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5A9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271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DA7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A2E24F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74DB24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731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14C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CCF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0DF3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0FFF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945CC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8BC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FA5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71F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95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682A6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A6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C15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6A6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19C1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C705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CF6B6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CC19389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47667" w14:paraId="4C8699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73BF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53C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A0C00F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C1E1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91A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A75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3947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563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51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622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203001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6F3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F18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2370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2D2B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AE4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A44BA9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7380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8E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70A0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6147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38847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47667" w14:paraId="5428EC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B98B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E88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06A182F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3DA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7A45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8E7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7C1C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302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931E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F05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49156C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31D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4B6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60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344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1091FF2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D0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7180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68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D19E2F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C6C0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682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2BE364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21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22B" w14:textId="77777777" w:rsidR="00C47667" w:rsidRDefault="00C476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037B" w14:textId="77777777" w:rsidR="00C47667" w:rsidRPr="001161EA" w:rsidRDefault="00C4766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4095" w14:textId="77777777" w:rsidR="00C47667" w:rsidRDefault="00C4766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3EC4" w14:textId="77777777" w:rsidR="00C47667" w:rsidRDefault="00C476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A63E" w14:textId="77777777" w:rsidR="00C47667" w:rsidRPr="001161EA" w:rsidRDefault="00C4766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657A" w14:textId="77777777" w:rsidR="00C47667" w:rsidRDefault="00C476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214C1B3" w14:textId="77777777" w:rsidR="00C47667" w:rsidRDefault="00C4766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DBB4" w14:textId="77777777" w:rsidR="00C47667" w:rsidRDefault="00C4766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3C8B" w14:textId="77777777" w:rsidR="00C47667" w:rsidRDefault="00C4766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47667" w14:paraId="12876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38B2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4E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9185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4AC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3965A6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F32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7B729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E8E18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DDFE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21B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CF37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210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F342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F9DC4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29468D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47667" w14:paraId="6D7D16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9BF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E7B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878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2246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218045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8A5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C1288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B56B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779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AF7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32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18535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BF1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3CC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89DC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9D48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809D43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DF7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612C70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0A01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86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7EBA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7CB6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42915B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374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795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54AD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48A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8A771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F60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375BB9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A9616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0B4B7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B5B0F4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60EC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009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BBC7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9D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89E3D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C6D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7FD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5630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A1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750BF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E98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3A5C23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B032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48A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FEE0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8BA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54472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7D7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2C6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E2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A70B" w14:textId="77777777" w:rsidR="00C47667" w:rsidRDefault="00C476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A13F85" w14:textId="77777777" w:rsidR="00C47667" w:rsidRDefault="00C476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1B8" w14:textId="77777777" w:rsidR="00C47667" w:rsidRPr="00F565BC" w:rsidRDefault="00C4766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79356B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B9BE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934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74D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41C6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47667" w14:paraId="124AEA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0536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C261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F44F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1D9" w14:textId="77777777" w:rsidR="00C47667" w:rsidRDefault="00C476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CC1FAF" w14:textId="77777777" w:rsidR="00C47667" w:rsidRDefault="00C4766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BD8" w14:textId="77777777" w:rsidR="00C47667" w:rsidRDefault="00C4766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B2A46A" w14:textId="77777777" w:rsidR="00C47667" w:rsidRDefault="00C4766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5598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F0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2BF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D6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47667" w14:paraId="1A67C1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D638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EA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447A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E72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F63736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DD3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24906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9DEF" w14:textId="77777777" w:rsidR="00C47667" w:rsidRPr="001161EA" w:rsidRDefault="00C4766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A8B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A550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BB5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A8DD050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D7D8E9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4D4F90C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9631D4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47667" w14:paraId="2B68BF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23DC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614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6AC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E8AE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61046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795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825A0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C5194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AD5" w14:textId="77777777" w:rsidR="00C47667" w:rsidRPr="001161EA" w:rsidRDefault="00C4766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FC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A247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276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F286D0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A937B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47667" w14:paraId="15EC49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3E52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BE3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3BF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8F5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4A4F4A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8D0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C911" w14:textId="77777777" w:rsidR="00C47667" w:rsidRDefault="00C4766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595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E8A5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E8D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C082D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B67BDE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47667" w14:paraId="5FB966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770F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0C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E9D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4CC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2830E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2036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E273D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9A43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BFED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BACA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D377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0AB4E47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6CFAA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47667" w14:paraId="2AA96E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64DD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530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AD6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FFF1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2F8AE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AC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DCFA1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173657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ADA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8A2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D36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36E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AFA2D5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47667" w14:paraId="003FB8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7761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9B9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5B3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C83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539B4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A5D9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3DC5D9C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F31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0697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6FAC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8C1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808AF7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47667" w14:paraId="697BDC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B6B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52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3474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F19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7661E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596EDA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5F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61DA63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1D4B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7825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229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047F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916FD3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47667" w14:paraId="0C296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5471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4F7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541B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502D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B882F2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6B6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76E7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4FC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F7F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04F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26E735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290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E918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FBD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0A7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5C939B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E5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D7CCEB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1502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CC1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4F96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C2A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88CA6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0D38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E0A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5EAD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D2AF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E747A7C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CB1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FA849F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B71B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5D80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D76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9DCD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6BBCBB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AABA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5C9E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D1F9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642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AEE950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A0C4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5F0A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C252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ACC3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A10A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47667" w14:paraId="0D67BB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60B4" w14:textId="77777777" w:rsidR="00C47667" w:rsidRDefault="00C47667" w:rsidP="00C476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B6D3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A9E6" w14:textId="77777777" w:rsidR="00C47667" w:rsidRPr="001161EA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B019" w14:textId="77777777" w:rsidR="00C47667" w:rsidRDefault="00C4766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9D3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45B" w14:textId="77777777" w:rsidR="00C47667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628A" w14:textId="77777777" w:rsidR="00C47667" w:rsidRDefault="00C4766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F29" w14:textId="77777777" w:rsidR="00C47667" w:rsidRPr="008D08DE" w:rsidRDefault="00C4766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0872" w14:textId="77777777" w:rsidR="00C47667" w:rsidRDefault="00C4766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F7DFB0A" w14:textId="77777777" w:rsidR="00C47667" w:rsidRDefault="00C47667">
      <w:pPr>
        <w:spacing w:before="40" w:after="40" w:line="192" w:lineRule="auto"/>
        <w:ind w:right="57"/>
        <w:rPr>
          <w:sz w:val="20"/>
          <w:lang w:val="ro-RO"/>
        </w:rPr>
      </w:pPr>
    </w:p>
    <w:p w14:paraId="71CDE435" w14:textId="77777777" w:rsidR="00C47667" w:rsidRPr="00C21F42" w:rsidRDefault="00C476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B8A8FD" w14:textId="77777777" w:rsidR="00C47667" w:rsidRPr="00C21F42" w:rsidRDefault="00C476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1379C66" w14:textId="77777777" w:rsidR="00C47667" w:rsidRPr="00C21F42" w:rsidRDefault="00C476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D77A828" w14:textId="77777777" w:rsidR="00C47667" w:rsidRPr="00C21F42" w:rsidRDefault="00C4766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27AF2BA" w14:textId="77777777" w:rsidR="00C47667" w:rsidRDefault="00C4766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1BE7507" w14:textId="77777777" w:rsidR="00C47667" w:rsidRPr="00C21F42" w:rsidRDefault="00C4766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29C74DF" w14:textId="77777777" w:rsidR="00C47667" w:rsidRPr="00C21F42" w:rsidRDefault="00C4766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73C6C00" w14:textId="77777777" w:rsidR="00C47667" w:rsidRPr="00C21F42" w:rsidRDefault="00C4766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407FF70" w14:textId="77777777" w:rsidR="00C47667" w:rsidRPr="00C21F42" w:rsidRDefault="00C4766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3B7FD1" w:rsidRDefault="00FB37F1" w:rsidP="003B7FD1"/>
    <w:sectPr w:rsidR="00FB37F1" w:rsidRPr="003B7FD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06DF" w14:textId="77777777" w:rsidR="002333A9" w:rsidRDefault="002333A9">
      <w:r>
        <w:separator/>
      </w:r>
    </w:p>
  </w:endnote>
  <w:endnote w:type="continuationSeparator" w:id="0">
    <w:p w14:paraId="3B58689C" w14:textId="77777777" w:rsidR="002333A9" w:rsidRDefault="0023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FEB2" w14:textId="77777777" w:rsidR="002333A9" w:rsidRDefault="002333A9">
      <w:r>
        <w:separator/>
      </w:r>
    </w:p>
  </w:footnote>
  <w:footnote w:type="continuationSeparator" w:id="0">
    <w:p w14:paraId="4988BCBB" w14:textId="77777777" w:rsidR="002333A9" w:rsidRDefault="0023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410FD667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243CB">
      <w:rPr>
        <w:b/>
        <w:bCs/>
        <w:i/>
        <w:iCs/>
        <w:sz w:val="22"/>
      </w:rPr>
      <w:t>decada 21-28 februarie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17E25DAD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243CB">
      <w:rPr>
        <w:b/>
        <w:bCs/>
        <w:i/>
        <w:iCs/>
        <w:sz w:val="22"/>
      </w:rPr>
      <w:t>decada 21-28 februarie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B1163E1C"/>
    <w:lvl w:ilvl="0" w:tplc="86A0275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Kj+TSNlIz2GO77rky03LgoHOElecpKjPjG48ukOdJVX6LDTcKLtaj3DTmIbExZ7I3jGFL1N/eXKmMfAjdpx0w==" w:salt="pSJHxLNrsdUsZqvftESr2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C72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3A9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7ED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1A5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BD8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084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15759</Words>
  <Characters>89828</Characters>
  <Application>Microsoft Office Word</Application>
  <DocSecurity>0</DocSecurity>
  <Lines>748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2026-02-12T07:38:00Z</dcterms:created>
  <dcterms:modified xsi:type="dcterms:W3CDTF">2026-02-12T09:12:00Z</dcterms:modified>
</cp:coreProperties>
</file>