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C7D1" w14:textId="77777777" w:rsidR="00C518C4" w:rsidRPr="001A77EE" w:rsidRDefault="00C518C4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465567D" w14:textId="507EC579" w:rsidR="00C518C4" w:rsidRPr="001A77EE" w:rsidRDefault="00C518C4" w:rsidP="00026F6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2EB3D918" w14:textId="77777777" w:rsidR="00C518C4" w:rsidRDefault="00C518C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49C45D6" w14:textId="77777777" w:rsidR="00C518C4" w:rsidRDefault="00C518C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3A2FED99" w14:textId="77777777" w:rsidR="00C518C4" w:rsidRDefault="00C518C4">
      <w:pPr>
        <w:jc w:val="center"/>
        <w:rPr>
          <w:sz w:val="28"/>
        </w:rPr>
      </w:pPr>
    </w:p>
    <w:p w14:paraId="5BBACBAA" w14:textId="77777777" w:rsidR="00C518C4" w:rsidRDefault="00C518C4">
      <w:pPr>
        <w:jc w:val="center"/>
        <w:rPr>
          <w:sz w:val="28"/>
        </w:rPr>
      </w:pPr>
    </w:p>
    <w:p w14:paraId="282424BB" w14:textId="77777777" w:rsidR="00C518C4" w:rsidRDefault="00C518C4">
      <w:pPr>
        <w:jc w:val="center"/>
        <w:rPr>
          <w:sz w:val="28"/>
        </w:rPr>
      </w:pPr>
    </w:p>
    <w:p w14:paraId="1799358C" w14:textId="77777777" w:rsidR="00C518C4" w:rsidRDefault="00C518C4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6BA7F1A8" w14:textId="77777777" w:rsidR="00C518C4" w:rsidRDefault="00C518C4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24EEA3E8" w14:textId="77777777" w:rsidR="00C518C4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28947F0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212C814" w14:textId="77777777" w:rsidR="00C518C4" w:rsidRDefault="00C518C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592AE6F" w14:textId="77777777" w:rsidR="00C518C4" w:rsidRDefault="00C518C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martie 2026</w:t>
      </w:r>
    </w:p>
    <w:p w14:paraId="773ACC3C" w14:textId="77777777" w:rsidR="00C518C4" w:rsidRPr="00676A79" w:rsidRDefault="00C518C4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25BA19ED" w14:textId="77777777" w:rsidR="00C518C4" w:rsidRPr="00676A79" w:rsidRDefault="00C518C4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6F8163F3" w14:textId="77777777" w:rsidR="00C518C4" w:rsidRDefault="00C518C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C518C4" w14:paraId="304286DA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1E44CB9" w14:textId="77777777" w:rsidR="00C518C4" w:rsidRDefault="00C518C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E604154" w14:textId="77777777" w:rsidR="00C518C4" w:rsidRDefault="00C518C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0DB7117B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326469E" w14:textId="77777777" w:rsidR="00C518C4" w:rsidRDefault="00C518C4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E6FF850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895D188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6941849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3A74861B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3498EA1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7F181A4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67075189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ECFD042" w14:textId="77777777" w:rsidR="00C518C4" w:rsidRDefault="00C518C4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25754580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1EF80AF5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2CC9091C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76F422D" w14:textId="77777777" w:rsidR="00C518C4" w:rsidRDefault="00C518C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424A8B5E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0D178E1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F172083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5471415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2DA694F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006C2F5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2E7200E1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6988357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3F38503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C518C4" w14:paraId="1355E7E4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33C2CF8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695DC6B" w14:textId="77777777" w:rsidR="00C518C4" w:rsidRDefault="00C518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E35C2CD" w14:textId="77777777" w:rsidR="00C518C4" w:rsidRDefault="00C518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F7EF95A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530EB75" w14:textId="77777777" w:rsidR="00C518C4" w:rsidRDefault="00C518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0C5A159" w14:textId="77777777" w:rsidR="00C518C4" w:rsidRDefault="00C518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8CBB5DE" w14:textId="77777777" w:rsidR="00C518C4" w:rsidRDefault="00C518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A0CB3A7" w14:textId="77777777" w:rsidR="00C518C4" w:rsidRDefault="00C518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454FBBD" w14:textId="77777777" w:rsidR="00C518C4" w:rsidRDefault="00C518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B4A54FB" w14:textId="77777777" w:rsidR="00C518C4" w:rsidRDefault="00C518C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DAAFA6D" w14:textId="77777777" w:rsidR="00C518C4" w:rsidRDefault="00C518C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61ADC375" w14:textId="77777777" w:rsidR="00C518C4" w:rsidRDefault="00C518C4">
      <w:pPr>
        <w:spacing w:line="192" w:lineRule="auto"/>
        <w:jc w:val="center"/>
      </w:pPr>
    </w:p>
    <w:p w14:paraId="62305118" w14:textId="77777777" w:rsidR="00C518C4" w:rsidRDefault="00C518C4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72A3EDA4" w14:textId="77777777" w:rsidR="00C518C4" w:rsidRDefault="00C518C4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15E0AA50" w14:textId="77777777" w:rsidR="00C518C4" w:rsidRDefault="00C518C4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66F26ABE" w14:textId="77777777" w:rsidR="00C518C4" w:rsidRPr="003447BC" w:rsidRDefault="00C518C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7B4E733" w14:textId="77777777" w:rsidR="00C518C4" w:rsidRPr="00A8307A" w:rsidRDefault="00C518C4" w:rsidP="00516DD3">
      <w:pPr>
        <w:pStyle w:val="Heading1"/>
        <w:spacing w:line="360" w:lineRule="auto"/>
      </w:pPr>
      <w:r w:rsidRPr="00A8307A">
        <w:t>LINIA 100</w:t>
      </w:r>
    </w:p>
    <w:p w14:paraId="42163FDC" w14:textId="77777777" w:rsidR="00C518C4" w:rsidRPr="00A8307A" w:rsidRDefault="00C518C4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C518C4" w:rsidRPr="00AB76B4" w14:paraId="2B006B7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AB75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AA28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A455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735088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E54C24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70002" w14:textId="77777777" w:rsidR="00C518C4" w:rsidRPr="00AB76B4" w:rsidRDefault="00C518C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CB81B2D" w14:textId="77777777" w:rsidR="00C518C4" w:rsidRPr="00AB76B4" w:rsidRDefault="00C518C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76E0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4025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AA59C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041F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60C9515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84E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369F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5EC5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68D938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61E660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FD116" w14:textId="77777777" w:rsidR="00C518C4" w:rsidRPr="00AB76B4" w:rsidRDefault="00C518C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C94F52A" w14:textId="77777777" w:rsidR="00C518C4" w:rsidRPr="00AB76B4" w:rsidRDefault="00C518C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DFA43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6CA6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FF176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F3B7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37D1634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91C1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16039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52CA5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9E89C9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18C7AD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101A7" w14:textId="77777777" w:rsidR="00C518C4" w:rsidRPr="00AB76B4" w:rsidRDefault="00C518C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53993A49" w14:textId="77777777" w:rsidR="00C518C4" w:rsidRPr="00AB76B4" w:rsidRDefault="00C518C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DDB76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908A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D866B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AA6F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942160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C518C4" w:rsidRPr="00AB76B4" w14:paraId="1976F5C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4B8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D499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E08A5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E580B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545704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B170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0836C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EB26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00AE3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E9A02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2C21121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805C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8F67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3A05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B58DD" w14:textId="77777777" w:rsidR="00C518C4" w:rsidRPr="00AB76B4" w:rsidRDefault="00C518C4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0DCEABB" w14:textId="77777777" w:rsidR="00C518C4" w:rsidRPr="00AB76B4" w:rsidRDefault="00C518C4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5D69C" w14:textId="77777777" w:rsidR="00C518C4" w:rsidRPr="00AB76B4" w:rsidRDefault="00C518C4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4A6EDE0" w14:textId="77777777" w:rsidR="00C518C4" w:rsidRPr="00AB76B4" w:rsidRDefault="00C518C4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63005DA0" w14:textId="77777777" w:rsidR="00C518C4" w:rsidRPr="00AB76B4" w:rsidRDefault="00C518C4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014A642" w14:textId="77777777" w:rsidR="00C518C4" w:rsidRPr="00AB76B4" w:rsidRDefault="00C518C4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AF15D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A704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11D92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8271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7F2B7DE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1F8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90922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032B2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5AC3B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9D3DE8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CCB6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7F39A90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77D5AFB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832C4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04C0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1F65F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57313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CFC9490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0DC516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518C4" w:rsidRPr="00AB76B4" w14:paraId="342B435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34E7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C531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B8227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CD6E2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FBC3EDF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3C4AF46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50E7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88C47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A373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72A608E2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FAB4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9BED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C518C4" w:rsidRPr="00AB76B4" w14:paraId="4797123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C5D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D4252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6C55FCA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AB410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6AAD8B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07907E46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4D48EF90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B40A2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B27BE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09A42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ADEF3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7C54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7144A92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023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C1A6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7CE99A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924CF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5F92F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3A54DB4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7A2ACC3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A7B6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DBC1F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6BB9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770E3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296E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473B269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6F8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8FA7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C9DE4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1E954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8310984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3C46EA2A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2259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93E58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96EB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4E38430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075BA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1490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5C8D96D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9712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45F10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A9FB44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36B2C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341FD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5C759EF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1E33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59F92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79CE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AFCF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69E23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27802EC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355B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BC4F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F2612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4562E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93B1427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0F62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03C24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0023B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3D223A0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9A31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1B2A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0F768B8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536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2F74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53CAE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5A98A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865F42B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4D1B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E26E2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677E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3B867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64A8B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688E483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0D31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AE56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F304D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CE74C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70202B0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DD6A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8FBD4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355CF7A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95979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6229F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B1DA2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C8A98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DD2A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A6E439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C518C4" w:rsidRPr="00AB76B4" w14:paraId="402854F3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E981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EC1F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330B6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0A11E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131BE10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52E33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A31D2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6103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90065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10A8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EE470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518C4" w:rsidRPr="00AB76B4" w14:paraId="5C0F660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D3F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3242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050E2D2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7143A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FAD7E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DAF8BFE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529A8B94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993C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7A338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D785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E185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7A130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1C95175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3891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8EF9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C3054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6AA09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6885D27D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0E90097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8925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4278B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DE1F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7C221B0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440D3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7B199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C518C4" w:rsidRPr="00AB76B4" w14:paraId="62A353C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5FDD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3736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F399E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423E56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35E3E37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576B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2827D679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1B5B95D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FD6DC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27E8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CDB43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4412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C518C4" w:rsidRPr="00AB76B4" w14:paraId="110ABDC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A308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8240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BDEC4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DDC918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B78408F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F51998B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C636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E5490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EF29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0ADD31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6F3D7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54F9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01BC0BF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588C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7DEF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22125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E59E4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67B4451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88BA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12504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649F4A2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4DEC8C2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90FFB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6CDE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6CA5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D9C9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7D01D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C518C4" w:rsidRPr="00AB76B4" w14:paraId="1D50070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D66D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5E95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4B17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89621F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B862011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9201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A0EC1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7E8F2BF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6805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57853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5B3E8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3CE7B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45209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0148B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C518C4" w:rsidRPr="00AB76B4" w14:paraId="648E367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49E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1B26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7E06F070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2E7A7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BDF253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120608FC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3732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6839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21752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58B7A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4B20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3C7D33E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6C77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9E706" w14:textId="77777777" w:rsidR="00C518C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50D0AA32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E11E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A1F800" w14:textId="77777777" w:rsidR="00C518C4" w:rsidRPr="00AB76B4" w:rsidRDefault="00C518C4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CB4089D" w14:textId="77777777" w:rsidR="00C518C4" w:rsidRPr="00AB76B4" w:rsidRDefault="00C518C4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B6F7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FE898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AEA2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6D42E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6D102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72B3EC5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3B8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F875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8A6EB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85EAF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08454D33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F4709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5163D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2E033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FEDA6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CF36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570E138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ECD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F2AA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474C7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0D8FA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590AAC3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3E0A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ED43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F2E2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A332F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A619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46EF31B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F4B0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AEB30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D75D2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DA38C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EA81CC9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50638" w14:textId="77777777" w:rsidR="00C518C4" w:rsidRPr="00AB76B4" w:rsidRDefault="00C518C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C327C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9BC5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AC80B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92C8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3FB9301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AD38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938D3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5DDAD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62CAF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3AD128F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DE1BF" w14:textId="77777777" w:rsidR="00C518C4" w:rsidRPr="00AB76B4" w:rsidRDefault="00C518C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A4883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C813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4DFBC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80C3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7AC3248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85D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A999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35767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9CD592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6EBA22FE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D6C45" w14:textId="77777777" w:rsidR="00C518C4" w:rsidRPr="00AB76B4" w:rsidRDefault="00C518C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F98F7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C05F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6AE6E9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63D3F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8A448" w14:textId="77777777" w:rsidR="00C518C4" w:rsidRPr="00AB76B4" w:rsidRDefault="00C518C4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1633316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A4E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03BAB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16DD69B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EB6B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4BCD0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E0C4245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57570836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2F3D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101A7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94440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C2A43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E0C1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6044147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8B0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4E3E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937D7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02226" w14:textId="77777777" w:rsidR="00C518C4" w:rsidRPr="00AB76B4" w:rsidRDefault="00C518C4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AECF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26FF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D35B6" w14:textId="77777777" w:rsidR="00C518C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69A253B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19F92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3579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2CF8FA1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2168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5616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5B4D4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D72D1D" w14:textId="77777777" w:rsidR="00C518C4" w:rsidRPr="00AB76B4" w:rsidRDefault="00C518C4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A945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AA41A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65DFF" w14:textId="77777777" w:rsidR="00C518C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6FD0F6B2" w14:textId="77777777" w:rsidR="00C518C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4FC8E" w14:textId="77777777" w:rsidR="00C518C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9B10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4C4392D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0B5B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6903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6F52E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A8BAD5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04143E0C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CFC79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C8E649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DB56B90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C5F6F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6035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BB8AF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910B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5410974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8298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FF36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9D617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70D32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4821ECAA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103C2" w14:textId="77777777" w:rsidR="00C518C4" w:rsidRPr="00AB76B4" w:rsidRDefault="00C518C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87A06AF" w14:textId="77777777" w:rsidR="00C518C4" w:rsidRPr="00AB76B4" w:rsidRDefault="00C518C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2C5F6648" w14:textId="77777777" w:rsidR="00C518C4" w:rsidRPr="00AB76B4" w:rsidRDefault="00C518C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2E3918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4F53AD4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C766E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845C9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9F21B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9D79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4908773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FC9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32F5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6E6BCC5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ACDC5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04BFD4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114009E0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79264" w14:textId="77777777" w:rsidR="00C518C4" w:rsidRPr="00AB76B4" w:rsidRDefault="00C518C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7F31F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6E292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EF3F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277B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1D1D212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101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D0D49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37592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1249E4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69A98039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9071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D81C4E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C0A64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77FC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F0E1B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CD67B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3D13206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8698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4310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917FC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09DFFF" w14:textId="77777777" w:rsidR="00C518C4" w:rsidRPr="00AB76B4" w:rsidRDefault="00C518C4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319B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F064F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1C357" w14:textId="77777777" w:rsidR="00C518C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72FB4C0" w14:textId="77777777" w:rsidR="00C518C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602EA" w14:textId="77777777" w:rsidR="00C518C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AAAB0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0B950D7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73B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76BA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9D1A5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BC509A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CFD7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0C45713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F15056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47DF42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2F0C2F92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189BEB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75C8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5C19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1CB8A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A35F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6682D60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3632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3086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2A57764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211B4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4E2D42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032B3B62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1E27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A9E9D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3EFA2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D0AC6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2F73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03A126A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2E6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2E70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6E26C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91704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D349666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A856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485C5253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F23CE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D4DA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90C3B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72A59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C055F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B00449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518C4" w:rsidRPr="00AB76B4" w14:paraId="35C871A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C9F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1B9A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C5354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56334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3BBA9BF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BAE6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0F3B4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0F42D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4015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554A2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CA16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389061B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55A8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BF223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4F5F8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CE8FC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1B2E6BC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A964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530A2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7B230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B8E2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9B9F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1D3DD08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B425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BB80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07E93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249B8D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F705B5E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E1B9B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3F26102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78CC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F8BF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AA534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0A79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2919D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D09DA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C518C4" w:rsidRPr="00AB76B4" w14:paraId="0970E74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032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81AD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44FB3C4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3EE7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F5AEA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2FEF9235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8D4D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B2BC7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B570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7349C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A28E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37F216C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B788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EB859" w14:textId="77777777" w:rsidR="00C518C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3932DCF0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2BC46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0DC882" w14:textId="77777777" w:rsidR="00C518C4" w:rsidRPr="00AB76B4" w:rsidRDefault="00C518C4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1FF7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242B6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608B9" w14:textId="77777777" w:rsidR="00C518C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97B6C" w14:textId="77777777" w:rsidR="00C518C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0AC63" w14:textId="77777777" w:rsidR="00C518C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51FDCE5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93D9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7CC5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4426FDA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D8D3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E5A02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364FC3F6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2D1D87EA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3E3C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696AD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F199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60FFA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F9402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3F0706E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DF1B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BD4F2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4FBFE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C3FBF8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EA61183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AC62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1824A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037D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75AAD63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A1012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74CA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C4221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555BD4F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1934994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1567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ED47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93D48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E0D682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E9233E3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D4C4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41E33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785A3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385E826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D6823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0BB7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32B9E5A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F27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B7A0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3D7454F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CC1C7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2C9A8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148F0E1F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D77C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9EAAF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D150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CF5D4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F8DA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2CDAFAA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3B65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F519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6B9A7ED3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0447D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502F2D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92E9AED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A5E2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BA35D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6F769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E3BB5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549F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E72B5C9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B4B6F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C518C4" w:rsidRPr="00AB76B4" w14:paraId="736D0AC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3D2B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D816C" w14:textId="77777777" w:rsidR="00C518C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172AEE2B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FAAAE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43C4DB" w14:textId="77777777" w:rsidR="00C518C4" w:rsidRPr="00AB76B4" w:rsidRDefault="00C518C4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5E3D1C3" w14:textId="77777777" w:rsidR="00C518C4" w:rsidRPr="00AB76B4" w:rsidRDefault="00C518C4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2F54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7F9DD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943B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69DD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11D77" w14:textId="77777777" w:rsidR="00C518C4" w:rsidRPr="00AB76B4" w:rsidRDefault="00C518C4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D41D18" w14:textId="77777777" w:rsidR="00C518C4" w:rsidRPr="00AB76B4" w:rsidRDefault="00C518C4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518C4" w:rsidRPr="00AB76B4" w14:paraId="1B0D60C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F45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59B0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9566C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5693F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8933A99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BFFE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FD6538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0C4E7A59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9B84CD3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7FFBC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ABB4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F162A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229C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891C3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518C4" w:rsidRPr="00AB76B4" w14:paraId="3732235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5522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CE4F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811D3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0936F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B64E39D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CD32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BD663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38065CA3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CB65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C6C1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AAC0E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773C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C518C4" w:rsidRPr="00AB76B4" w14:paraId="5B44F77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80D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2EB6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DE82B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00AF56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3376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251D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AD85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579A214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C5A7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6883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5A507A8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FE6D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B8625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61EAB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36F3F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EDF97A8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9E4B8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5834C5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D3FD0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5C4A8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666C7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1C2F9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1ACD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C518C4" w:rsidRPr="00AB76B4" w14:paraId="1D213FD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D01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08833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5ECD0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BAAAB2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F336546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11CF4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806D0B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425E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DDBEA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A7C2C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A677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C518C4" w:rsidRPr="00AB76B4" w14:paraId="00D2DEF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DB20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22C4C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54DA38FF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9833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C13D3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55151A2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56E5F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80708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2938C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3534E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F8AF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02A4AFAB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EDF8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61211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00CC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15F991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75140504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16663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1A83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F7EC2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66DE891A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EA63B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BDB9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477FB9B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DBE3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73FC0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580A3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04C1E2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68EDEAF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1A269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070E2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766AB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1EEA7C6C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40DF5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837D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6D3D42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6808C2B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3C29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4977B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7CB4386D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59945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5C6A9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912E5A9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15AF0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A7B2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3A2CC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929D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75D72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146C35F8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D541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8FD7A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0E326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76FAA0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079BEEA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DFB57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FF47A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2A4D1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5549BE1E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F56B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EB82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518C4" w:rsidRPr="00AB76B4" w14:paraId="00E2E63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3799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4AD84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17EFD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1882C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1A61FF24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3C85C4FF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72E337F6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6C398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A4EFF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56FFE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34063792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E9CC6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155B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518C4" w:rsidRPr="00AB76B4" w14:paraId="10FC54F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7CF1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0E7AC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1D74605B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13AFF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0FFC0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C401FF0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315F858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50200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A9AC6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054C7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12EA2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6DC9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CCA2BC2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42FD7849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518C4" w:rsidRPr="00AB76B4" w14:paraId="5C1C488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AC3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3A8AF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AF31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FD08C3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645CBED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D0795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08C538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5E82A0A7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5A000E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10DAD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67199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0ECEC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DFA9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50453EB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0214340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518C4" w:rsidRPr="00AB76B4" w14:paraId="5318712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636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D104D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7486B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200AB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1808B1F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5E66D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45A5FC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DFD8BD7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52EA8208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B5F53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4B4A4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2C7F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E97D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1F3DAA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C518C4" w:rsidRPr="00AB76B4" w14:paraId="7A3DC9A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538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77ADA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0D83B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443E0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CA631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07A05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5F1F2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5F4FD2D7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85AC0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E26A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6169B94C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1415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8475E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69D8B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6A068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5394977D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47652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BEE73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77045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7E5ACD45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1D7D5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20BA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CC6CB1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386CFCA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7C31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726A4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215F5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10A35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E21618E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85750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2A398E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8EEDDD9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1EC183F8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090C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F1606" w14:textId="77777777" w:rsidR="00C518C4" w:rsidRPr="00AB76B4" w:rsidRDefault="00C518C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C9958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3924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10327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C518C4" w:rsidRPr="00AB76B4" w14:paraId="2A7C10E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BBE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77FD0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F2D0C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D00113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8C5F5F8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9EA2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19E4AB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1663490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B33E2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2281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8BCAB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ABC72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1C307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518C4" w:rsidRPr="00AB76B4" w14:paraId="2C91B85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7FA7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B0EAB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EB0A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AE9BA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5D56B3A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F3DD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774AD5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22B821B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1A2B1DE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327D7F4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470BA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5552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1ACBD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C9F2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0BF65C2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A51D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03CA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29FF7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7F9868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10680CF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1188536D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5485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DE570A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0575F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485AB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8C6C5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E1849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4BA0FA5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D70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BF5D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5B13FC4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2E0D4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37EA19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171CAD0E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4227C21C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E85B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C7348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F54AB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FF0D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79A23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2688558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D730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953F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7B4A7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A36CB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37B4F891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09F0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D1ACE7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3003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B55C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5B3EA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3F9F1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C518C4" w:rsidRPr="00AB76B4" w14:paraId="3B2ED47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5171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F52B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5EBB6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070CC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0764071F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371EEE7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6E80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96186FB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40480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DA0F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5880A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0ACB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00C57EC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362B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FC2C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25A0E84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B88F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15247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177E47A3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28EE386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1EBB6512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162131C4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EF7F5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B3DFC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5A710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70BB3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8814F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4154BB8C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8949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88C10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21F4A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471109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1652DC2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1993AC0" w14:textId="77777777" w:rsidR="00C518C4" w:rsidRPr="00AB76B4" w:rsidRDefault="00C518C4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FC6B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75B0F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D1C99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369F04BB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54A0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5F56A" w14:textId="77777777" w:rsidR="00C518C4" w:rsidRPr="00AB76B4" w:rsidRDefault="00C518C4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439D65A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D41B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4FF60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5F179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3D8281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15C456A6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CD23B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059F68D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4663F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375B8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81731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E9CAC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4BA4FB6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721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39016" w14:textId="77777777" w:rsidR="00C518C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330B75C2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15E2E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6E83A" w14:textId="77777777" w:rsidR="00C518C4" w:rsidRPr="00AB76B4" w:rsidRDefault="00C518C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7A08E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75D38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0344A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2D9F7" w14:textId="77777777" w:rsidR="00C518C4" w:rsidRPr="00AB76B4" w:rsidRDefault="00C518C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0C5E6" w14:textId="77777777" w:rsidR="00C518C4" w:rsidRPr="00AB76B4" w:rsidRDefault="00C518C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34E52A4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232C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806A8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4334C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00C366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50342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AE7B3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78715" w14:textId="77777777" w:rsidR="00C518C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59160E4A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F08AC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C758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43E2732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0A7C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31A5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5D5D7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198454" w14:textId="77777777" w:rsidR="00C518C4" w:rsidRPr="00AB76B4" w:rsidRDefault="00C518C4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3F66196" w14:textId="77777777" w:rsidR="00C518C4" w:rsidRDefault="00C518C4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A6D83" w14:textId="77777777" w:rsidR="00C518C4" w:rsidRPr="00AB76B4" w:rsidRDefault="00C518C4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118395F" w14:textId="77777777" w:rsidR="00C518C4" w:rsidRPr="00AB76B4" w:rsidRDefault="00C518C4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DB1E0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DB956" w14:textId="77777777" w:rsidR="00C518C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C05B7" w14:textId="77777777" w:rsidR="00C518C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3FF6B" w14:textId="77777777" w:rsidR="00C518C4" w:rsidRPr="00AB76B4" w:rsidRDefault="00C518C4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5A7FB7" w14:textId="77777777" w:rsidR="00C518C4" w:rsidRDefault="00C518C4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518C4" w:rsidRPr="00AB76B4" w14:paraId="1E34D12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CFAB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6B7A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1388C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B31E64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CA19966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6CB4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321C84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417CE219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EFAB38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5D860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A9373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75B92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0E41B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0BA13A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C518C4" w:rsidRPr="00AB76B4" w14:paraId="1FFFC72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05D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569BE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66714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2D47EC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702D2AE2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30D93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EBC826A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3F753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3E453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B0E56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1A5FA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592C28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518C4" w:rsidRPr="00AB76B4" w14:paraId="15A1877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28F2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4A1B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C75C6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ED850" w14:textId="77777777" w:rsidR="00C518C4" w:rsidRDefault="00C518C4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0E6D556C" w14:textId="77777777" w:rsidR="00C518C4" w:rsidRPr="00AB76B4" w:rsidRDefault="00C518C4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2DA57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F07BC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87FC0" w14:textId="77777777" w:rsidR="00C518C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1B59DB6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261DE" w14:textId="77777777" w:rsidR="00C518C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179F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642BF8D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048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82F91" w14:textId="77777777" w:rsidR="00C518C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66C5B201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AB285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F7035" w14:textId="77777777" w:rsidR="00C518C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52707D91" w14:textId="77777777" w:rsidR="00C518C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08DF520" w14:textId="77777777" w:rsidR="00C518C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1911D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8B9C2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B3878" w14:textId="77777777" w:rsidR="00C518C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22A22" w14:textId="77777777" w:rsidR="00C518C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752B1" w14:textId="77777777" w:rsidR="00C518C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0B9F65C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0DD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E0B1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C08E2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6DA14A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AD16FE5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FBE8022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646F6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151CFE19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144CB770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E25F98F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3D3CA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0DB5A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BE5FB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2C9AB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6173C43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A07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9F5C2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5BEB7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21E8B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38A7D79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C6463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7A3E87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61996B7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2EB7BC87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85CE9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136A0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98C1E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11544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9BEA6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C518C4" w:rsidRPr="00AB76B4" w14:paraId="788FCA8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5622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71106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4CF45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307DD5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A582048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B4413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F3F2E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79CFB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2F0E2ECA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5BA8C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26B6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7EF6A58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6587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5D1E0" w14:textId="77777777" w:rsidR="00C518C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36812C1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4F3D4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AC975" w14:textId="77777777" w:rsidR="00C518C4" w:rsidRPr="00AB76B4" w:rsidRDefault="00C518C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265F653F" w14:textId="77777777" w:rsidR="00C518C4" w:rsidRDefault="00C518C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4BBF043" w14:textId="77777777" w:rsidR="00C518C4" w:rsidRPr="00AB76B4" w:rsidRDefault="00C518C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D1408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63AA5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4873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3F018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E9BAA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07D8101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B43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64DD1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30C4085E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1D5E3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F75A33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24C56BB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815AE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49491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46F24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8AAA5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74B5E" w14:textId="77777777" w:rsidR="00C518C4" w:rsidRPr="00AB76B4" w:rsidRDefault="00C518C4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5931D4E" w14:textId="77777777" w:rsidR="00C518C4" w:rsidRPr="00AB76B4" w:rsidRDefault="00C518C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7A594FE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9C53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FDEB1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2F3EEB2B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0934F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00A81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1B8FB14F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7291F13F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3E0FE03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DAA4E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B5DC8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9ADA0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6C997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06000" w14:textId="77777777" w:rsidR="00C518C4" w:rsidRPr="00AB76B4" w:rsidRDefault="00C518C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52FB80B" w14:textId="77777777" w:rsidR="00C518C4" w:rsidRPr="00AB76B4" w:rsidRDefault="00C518C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2B441E1" w14:textId="77777777" w:rsidR="00C518C4" w:rsidRPr="00AB76B4" w:rsidRDefault="00C518C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3850444F" w14:textId="77777777" w:rsidR="00C518C4" w:rsidRPr="00AB76B4" w:rsidRDefault="00C518C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5FA8DDF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575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09F5F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EBA67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1F8C8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531D1B1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6669E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7EDB83C7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B54F7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76252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3AE6B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71569" w14:textId="77777777" w:rsidR="00C518C4" w:rsidRPr="00AB76B4" w:rsidRDefault="00C518C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AED557B" w14:textId="77777777" w:rsidR="00C518C4" w:rsidRPr="00AB76B4" w:rsidRDefault="00C518C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1DF51EBC" w14:textId="77777777" w:rsidR="00C518C4" w:rsidRPr="00AB76B4" w:rsidRDefault="00C518C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C518C4" w:rsidRPr="00AB76B4" w14:paraId="39A5F12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84D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C9E06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6F9F7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02B89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6972E017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BC179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A271C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B233B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361E8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FC219" w14:textId="77777777" w:rsidR="00C518C4" w:rsidRPr="00AB76B4" w:rsidRDefault="00C518C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C518C4" w:rsidRPr="00AB76B4" w14:paraId="3A82D07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53BC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9177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6AEC4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B49F4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E40EAAF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4B781BA2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8EA98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CB3C5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94B48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0CF9E446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7001C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C123B" w14:textId="77777777" w:rsidR="00C518C4" w:rsidRPr="00AB76B4" w:rsidRDefault="00C518C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4A43608" w14:textId="77777777" w:rsidR="00C518C4" w:rsidRPr="00AB76B4" w:rsidRDefault="00C518C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B98727" w14:textId="77777777" w:rsidR="00C518C4" w:rsidRPr="00AB76B4" w:rsidRDefault="00C518C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C518C4" w:rsidRPr="00AB76B4" w14:paraId="2C61AD3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25D9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9D8E3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25B40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03777A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30B32E7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C8882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8FDACB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8630B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C600F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DE8BB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61A23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958024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518C4" w:rsidRPr="00AB76B4" w14:paraId="20F8AC62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AD91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25431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49E56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8B2E78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C829AA4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378E4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DF1B1A7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8F996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B9F87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39BB8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9929F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2ACC9E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C518C4" w:rsidRPr="00AB76B4" w14:paraId="07B4C42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DD0D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2376E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54C9B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8A162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AE42CF4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D6C52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518444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6A4C15EB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3F1C3E6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4F4C4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EF579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BD695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3F1BD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3DB0D0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C518C4" w:rsidRPr="00AB76B4" w14:paraId="584329A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B70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9839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9A964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645F5C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8AB13FB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A4992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552128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5E16F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63A5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9CFDD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80F41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25DEC68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C518C4" w:rsidRPr="00AB76B4" w14:paraId="3B4A999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87CC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06E8F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E2870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204EA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2434FA4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2F6C2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78D14272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F04AE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34508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BF1C3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6A5FA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1A3406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C518C4" w:rsidRPr="00AB76B4" w14:paraId="096F9EC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9777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68700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5CB83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0D497D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2C925A4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5C756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D2861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2DEA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40568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039BA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93715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518C4" w:rsidRPr="00AB76B4" w14:paraId="74FF644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E40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BA38E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E80CF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079B7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AAA2656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DAEAD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2D8E0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6BB6E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12B54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8011D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C518C4" w:rsidRPr="00AB76B4" w14:paraId="660B134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51E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E2832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8C3C2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AAA8CB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41A39E2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B472D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66C68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98A33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7BE1D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5347A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C518C4" w:rsidRPr="00AB76B4" w14:paraId="14BB48A5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2DE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20AEE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A35E3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20EBF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4DC8198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44D48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F58B51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E52D5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C75E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394BA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D88C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15E33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C518C4" w:rsidRPr="00AB76B4" w14:paraId="760F959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9F3B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F8A9A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50CA2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82A91F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09EF748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2D816A03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CBB4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A3404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A5C62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7211F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E9679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1CC9574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C8CD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63F8F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117AE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D65A09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B48CD6F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2FDDDB7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F6668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89514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BDCF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881CA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7F39B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27B68D6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1933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4A96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722368DF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B237A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0CF1E3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9A860E4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9D2F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FE451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6B7F1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B5B17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24039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16C9510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287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D4A9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019303AF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103FB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025886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F0AF5B0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04F29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992DD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40040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A7A88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B80CF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083F600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4C7D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1342B" w14:textId="77777777" w:rsidR="00C518C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7EDB50E0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A99EF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049B5" w14:textId="77777777" w:rsidR="00C518C4" w:rsidRPr="00AB76B4" w:rsidRDefault="00C518C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1085D19" w14:textId="77777777" w:rsidR="00C518C4" w:rsidRPr="00AB76B4" w:rsidRDefault="00C518C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878B4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B4518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669EF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AC2DB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1F48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C518C4" w:rsidRPr="00AB76B4" w14:paraId="2A0EDA9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8740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56263" w14:textId="77777777" w:rsidR="00C518C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382C5C64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12C71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2A2CD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5DC4B57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343A4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6A7F1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5BFB0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79596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25C61" w14:textId="77777777" w:rsidR="00C518C4" w:rsidRPr="00AB76B4" w:rsidRDefault="00C518C4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7BCF7E2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B00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E9ABE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32637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DF8DA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E409A1E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518F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C5C34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A1CDE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D6252A8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9C0FD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D681B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3D89B7F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2AA0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B140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BB9C4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265A7" w14:textId="77777777" w:rsidR="00C518C4" w:rsidRPr="00AB76B4" w:rsidRDefault="00C518C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A327C27" w14:textId="77777777" w:rsidR="00C518C4" w:rsidRPr="00AB76B4" w:rsidRDefault="00C518C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1BEC2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FE31B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8595A" w14:textId="77777777" w:rsidR="00C518C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3C58A3AB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BA606" w14:textId="77777777" w:rsidR="00C518C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CF1E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38C5ACB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22CD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7EDAA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54867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799B9" w14:textId="77777777" w:rsidR="00C518C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E10FCCF" w14:textId="77777777" w:rsidR="00C518C4" w:rsidRPr="00AB76B4" w:rsidRDefault="00C518C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F90A8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D2F74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27EB6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8B3D27B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E5B4C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16FAA" w14:textId="77777777" w:rsidR="00C518C4" w:rsidRPr="00AB76B4" w:rsidRDefault="00C518C4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21D8750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C2A7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83B09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66BDB537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DDD05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4BAB8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112BFDA3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E130E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DECCF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8A2D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BDD68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99867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274FB16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07BB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85784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C3240D7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E4270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777D5B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410EE84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B0B5A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F6DE3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7706A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048E8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9C12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0F14AD79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26346B6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A4D3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E00A8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BE3E1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20714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4A66A06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E4744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0C26F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0082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52F55BE4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31B9C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70B16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2ED1158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7976168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576B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8726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97451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502948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64C9189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2782190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C87A1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6DBD7C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187D0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4424E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07B09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CD3CB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0C16644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BFD1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A8F5D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032AC5D8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4A80B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F66CC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75E73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F406A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6E5C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A7AEE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AE2AA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2310E9F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E84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64490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10E73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405DB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C115F40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0076B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986A9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FE5B8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A3CCC5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8E3D4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8FFF9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759B77D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9CE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90569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37416F87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05479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59C44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C98D5A4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E48AE7F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B27A3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C6876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0654F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B7DDD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84BE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B55EE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065FF2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C518C4" w:rsidRPr="00AB76B4" w14:paraId="000A009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6465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5691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E18A9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A4DBCB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290D0C3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5B6C2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611C39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49831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F4F56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397A6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D6EA1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518C4" w:rsidRPr="00AB76B4" w14:paraId="7D7CC40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5C20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C051B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C96E0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506CF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4E321B8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1669D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1A558D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0C4C3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92BB4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E8171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898DA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C518C4" w:rsidRPr="00AB76B4" w14:paraId="74E13BD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27E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015D9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2F781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8DE941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A3A30D7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073DB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6198AE7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27A70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FEF3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899E6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4D7A1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6C6B8FE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86C9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CCB93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08FA984D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189E8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44B26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39751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0E635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C226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05DCC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B4488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41050D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1790F2D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4685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74AD5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ECA95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EA3FA" w14:textId="77777777" w:rsidR="00C518C4" w:rsidRPr="00AB76B4" w:rsidRDefault="00C518C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56C3C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61F66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F7194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18153FB1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925C6" w14:textId="77777777" w:rsidR="00C518C4" w:rsidRPr="00AB76B4" w:rsidRDefault="00C518C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AC072" w14:textId="77777777" w:rsidR="00C518C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65B300" w14:textId="77777777" w:rsidR="00C518C4" w:rsidRPr="00AB76B4" w:rsidRDefault="00C518C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7EBF44E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4AB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0167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9C87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C47CA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5C9AB9A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1B22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D7F7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05353" w14:textId="77777777" w:rsidR="00C518C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03894F2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D4C6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8D3B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C518C4" w:rsidRPr="00AB76B4" w14:paraId="100BAE3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7D48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9F68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30B1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DECE4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2865B7D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A010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7430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39F0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70A821E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9D01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10AA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6A26BB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3A8B7F4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402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61A80" w14:textId="77777777" w:rsidR="00C518C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7FC368A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2CBC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1382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3672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A796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10E1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714F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C754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5A9DCF87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BA61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03E5F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992C0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C2FA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CFD7309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32F7C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58B9D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2EDEC64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36847D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299AF1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1CDFF6D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70CF03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67651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9DDC4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19519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5CAD2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2A6AB49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23AB5C2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585D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5DDE5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26D76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2DF7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BE2B51C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4AE2D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0AEC382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2332196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05BFA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96B38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72028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D8EA9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5FB73EA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DC5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E4F5B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B23E5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FAFC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4D678D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E7E33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04BDE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F50ED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465CF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693EE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A00A1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AF5E0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C518C4" w:rsidRPr="00AB76B4" w14:paraId="003AEF1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A680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5F2C7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39419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95594D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78FC1F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10857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DCAED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2C906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AC838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3EB02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F8A76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C518C4" w:rsidRPr="00AB76B4" w14:paraId="7A60338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0292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B6843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FC014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A214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76BF0B8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FE9EB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1B53C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68F05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D8787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93599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E1755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C518C4" w:rsidRPr="00AB76B4" w14:paraId="08BCE6D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55A1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2FDE5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7E70F20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01517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9EAC6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949B0E9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148FE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E209D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9FF39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50BF1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BEFFD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96A918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5DFCE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518C4" w:rsidRPr="00AB76B4" w14:paraId="47E31B56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9329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A774C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3874F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EC5D8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CC110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B61A6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0209C1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12008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AB9F9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15A46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506FF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C518C4" w:rsidRPr="00AB76B4" w14:paraId="20B5DA53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8137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16060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F3104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4D27A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CB8C3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CF7B3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DB6C74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07772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742D1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F30EE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902A5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C518C4" w:rsidRPr="00AB76B4" w14:paraId="76C27EED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5FE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BCA17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8A506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A7B65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49CA995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22957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CBE18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96B01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ED110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B2403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5714B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C518C4" w:rsidRPr="00AB76B4" w14:paraId="2BD7FF9D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511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10D20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56202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1B2D5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CA7218C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BEC18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B12ADA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9C010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E0974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19476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D6145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C518C4" w:rsidRPr="00AB76B4" w14:paraId="0B976133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FCFC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705F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BE9C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57C5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E6F3E17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DCC34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27FA42F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15CA68E2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126565C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06CBBA01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50AB5CC7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322C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9CFA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0560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1C10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1826D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518C4" w:rsidRPr="00AB76B4" w14:paraId="3740ED0D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9980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5914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3191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6B8CA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60BD5A7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05150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0C6E9C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C3CF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B0DC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D049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587D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E85CE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518C4" w:rsidRPr="00AB76B4" w14:paraId="62BD67BB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CB1C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6E4A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E178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99FD7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D15B00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DF958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37CC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7005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5C55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0F82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212A51D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502C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D564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4387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6F012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AB496E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E6793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A840B4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1DC70C1D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8287C63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4438E996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5665F0A3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1FCD928E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2C7C164C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2F702ABE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7D247949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DE38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F5FC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A411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0DE1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A3CE3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518C4" w:rsidRPr="00AB76B4" w14:paraId="42DF487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B037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2206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1AA9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3B46C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E169F1A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27061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6DFDFB19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4396E152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EEEB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8B9D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E8BB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34CD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D8A28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518C4" w:rsidRPr="00AB76B4" w14:paraId="3F3B5C9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E502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D472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FA3A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6C4AA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A839D2D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1A503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4198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3A3F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7DD6DBE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E1EB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CCE3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E6FB9E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76C7527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AA8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9D42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43DF26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A3A4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E9B6B7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D1361EC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2BA0739A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F9EC1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A3AB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B47D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FAFE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C6F4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87189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2ED647B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7180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6266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CDEC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BD840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3F40C88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18BDB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EAF3137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1FFF0F6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42CBC903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1EEB420C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1848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6E5E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F5A4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699C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762E2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C518C4" w:rsidRPr="00AB76B4" w14:paraId="3C8F535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244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CADD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5BAF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36A5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413F4DC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5608F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76101C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F54EAEC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5370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CD27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3380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88C9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05DA2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C518C4" w:rsidRPr="00AB76B4" w14:paraId="2E69849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7238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3B5F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8CCF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9B68A9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A0AE1D4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651F7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03434C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9C14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7C42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E3CA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9D41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C518C4" w:rsidRPr="00AB76B4" w14:paraId="2FF22A67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5F37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E953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EA5A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961FF5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754D27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C1978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D09E76F" w14:textId="77777777" w:rsidR="00C518C4" w:rsidRPr="00AB76B4" w:rsidRDefault="00C518C4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07B2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2058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BBF6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A895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C3ADE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71F3C5A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C518C4" w:rsidRPr="00AB76B4" w14:paraId="73A50316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74C7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9DB7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486A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8E46CC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B3EFEC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2515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4BB6960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638D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FC06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5655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DBBB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C6E75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C518C4" w:rsidRPr="00AB76B4" w14:paraId="39BF6AEC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5C1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D331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F0D8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D6785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8D27C7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DAE2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10097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5A4792F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DCFD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A66B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3092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3812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C518C4" w:rsidRPr="00AB76B4" w14:paraId="7439570E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B5F9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3144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DEDB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54697C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F5F66ED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C8AB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6312D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7BD73D1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B506E6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862C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21B5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001D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4880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325D7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C518C4" w:rsidRPr="00AB76B4" w14:paraId="38ACE4C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9B5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D17C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5F15BF2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2114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EBFA4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7EBADC67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655D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85E8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FC5E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6F1E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9ED7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B391A2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2F84958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1F8C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430B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1BBE148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576E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F3952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856E630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8C9B2C0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1CDB5E7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4F37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C36E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40C2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1DC0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1C49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4A5EBCF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4B132CD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BD5B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206F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18FA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0479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418455A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229561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36D8029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79BF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829E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C597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3C10D5D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8682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0923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6A25E6C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518C4" w:rsidRPr="00AB76B4" w14:paraId="62C6132A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32E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714E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A7A6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58A25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3417C0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07A3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E9DE0C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59C6219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103872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F63DEB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563271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02BD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EF30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E538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6F87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6872BF0B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25B8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6008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EF81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12570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2B5F64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39B6E627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38A83B8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FE62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D770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B3F7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EE43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5008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22999FC0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EE3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AE9C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6844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8D7899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A58797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9D6E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626A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47F5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64E2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0F95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4122240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3DD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C8BE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FC20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729D32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2E05522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E0EA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0AF48D5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62DDE07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9547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9BF7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2B2C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0B2B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9C4E21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C518C4" w:rsidRPr="00AB76B4" w14:paraId="6B51951C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3008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876A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DA78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0100B2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5C8482E8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EDAB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33A8A6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C9A6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BA34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4C1E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06BB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C518C4" w:rsidRPr="00AB76B4" w14:paraId="0662AD2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4B95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A691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158DBE7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1B14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8AD1E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4A34DFA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35F8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5046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5CF8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5316990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868B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54A6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599363A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5656A8D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50F8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107B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1FE9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03A59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0FCB4638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19CA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4538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4D16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2E52768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AA4B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CC6E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C518C4" w:rsidRPr="00AB76B4" w14:paraId="7D020AC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FB2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8E5D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5F93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68ED8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6FD2C277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37B52C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4812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C7B1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B99E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BAD0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8A58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172D237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1225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5EDC9" w14:textId="77777777" w:rsidR="00C518C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692FF16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D4E9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CCE3F4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651CD19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6208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AE33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A83E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3ECA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95B3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28C395B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BDC8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E74A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EF49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C9A289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756D5AA0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AABE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0A50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8436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7CAFA1C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E792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AC4F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21B66D86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7B9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5C9A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5493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64BAC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2D01E20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C48C02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1101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3B78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44FB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4117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F4CE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190978EF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7037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1D33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0E30816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03A0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E3B6A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40DA1F82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79B7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2F00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F1C4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D950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C272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EC7FB8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4B0D9DD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2B37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38DE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7EE9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484974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936CEF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FB6A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7DFFBA8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2AE6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A2AB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4B0C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D978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3B17D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518C4" w:rsidRPr="00AB76B4" w14:paraId="6CBB0E4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370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5771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67BE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9B4E5D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01A27A4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FA11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4384838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7333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4253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461D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AF53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8DEC9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C518C4" w:rsidRPr="00AB76B4" w14:paraId="12023E17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084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CF02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5944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775E8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D7189E7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4333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CEEA09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2F31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431A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11F3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77B7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D9439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518C4" w:rsidRPr="00AB76B4" w14:paraId="322186B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AA1B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EBF0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334B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9A9F8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04A5B00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1C28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173D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6BA8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FA85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9C16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FDAEA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518C4" w:rsidRPr="00AB76B4" w14:paraId="4F26A10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2313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06EC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6070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C88FBA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673EB9E5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C6E7289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CE4A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94C063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79DB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A234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79A8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F268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0154F98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419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B38B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44AC68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EF5E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1D2025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2A671B3C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CA6E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D0C5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0616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6159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74C4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6EE9124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BEC9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4F07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9EEE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F7BF9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5383C7B0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088A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20D8113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1C1A3A7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3540A18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0B81C18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91A9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DCED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4BDE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4F93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159904C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E982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1179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2BCF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84A04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34C4D94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148DD3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C490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A503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2EF3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0108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62AE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4D15F10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77B2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4ACC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2B94075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B247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E202F5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3C9826C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5705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3D30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4C04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1A88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C28F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3BCCD2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C518C4" w:rsidRPr="00AB76B4" w14:paraId="2E3D29A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9B4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AA99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00D7F10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73D3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052BE0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7870DFCD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6BAD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B260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E6C1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5021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D5F5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435EFDD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1CC8AD23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B703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3F0C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860A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0AB3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2775B1A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692C33F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3948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52F6DA0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76BE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4491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43FE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4979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3451DDC7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E869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EF60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194B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D2AAB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1CEBE28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05F44A5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9265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2A18F0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815A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43F1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474B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E7CA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7DB329E6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E878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420E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E370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2A2F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293F019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06EB24C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ABE7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4299F3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BCCEAF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F39F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E59B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5B8A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97DF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53911F7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585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8B7C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2A8F33A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D1F6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6B744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0159E12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E6E1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1CCD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CDFF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93B5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5161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72CD931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15CEC32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FBF7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EDD2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6809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F6C2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26D6065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D109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F324F6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D785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E6B7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E51A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E88A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2DF9A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C518C4" w:rsidRPr="00AB76B4" w14:paraId="0B6047C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4A7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FEC7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0136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A6609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11D55854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A5A9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261548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48F7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FB81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5521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B4E7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9E0CD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C518C4" w:rsidRPr="00AB76B4" w14:paraId="7DEA4BD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D6A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FFA0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06F82EC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70CE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8371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6CD565F5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55F9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0F9C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BEE1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8A55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AF58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1ADFCDE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F3BC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2468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914C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6E8DF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249837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9446BC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88AE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426EF8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F0B4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1178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FB93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0FE1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31D67CE8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382D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9C2B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0D18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3B3D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D78698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6788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EFB9EC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60A4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65B6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C7A8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60C5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73A03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C518C4" w:rsidRPr="00AB76B4" w14:paraId="27A8679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8DB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3C9F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73DA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5095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4B4D228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F2A2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D315AB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2B11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0B49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DF58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0231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2FF3C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C518C4" w:rsidRPr="00AB76B4" w14:paraId="1FDE709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280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F622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5A28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86C3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C075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6AB1950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39AE146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6510FA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3476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6EEF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97A0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C312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41F62BF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1C0250B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C518C4" w:rsidRPr="00AB76B4" w14:paraId="294582FA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25F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7A87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76D8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1644D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781C7D9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8DC9C8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EF3C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58B5E0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EA4187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BCE8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F9C9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7FF0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EF6F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706F6CAA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867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94E4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E06A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36D8C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E1E650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F15CCB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ADA4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6273A06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CFFB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9B0D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31BC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C6C3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6F35A62C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9FE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C562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14D1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8278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6E23A25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FDD62D4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51A2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968704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748A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AFCB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EE93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5442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6952C08D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E3C9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3955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45C0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A7DD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7995A2D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51A0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2763A3C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E810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83A6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454B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3F9B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DF51D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C518C4" w:rsidRPr="00AB76B4" w14:paraId="543C881A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C43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0D6B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5CF9B31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89BA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819C7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AE1C57A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1BF8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D483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8BD1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B54B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E4BF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5D745DB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:rsidRPr="00AB76B4" w14:paraId="5D3201A6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3DFD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CE60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24709F1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2F57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FA91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0667203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3D4C9D2D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3F369918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2C9C0E14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79D4DF5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A0BA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D5B0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A349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1951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2AC8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7E69DB72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1D23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8ADC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F212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E8A78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0770646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976C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E673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A885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21BE3A6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2E9A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B08B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1E1DAE93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A07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DFA2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3B2F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4A78A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39C0065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72C8036C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8332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049B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9FCB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1F914B5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3B49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43EA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8555EA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C518C4" w:rsidRPr="00AB76B4" w14:paraId="4C6F305F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F8D1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C6BB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CA2F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23ED7D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555AB8E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3CC90" w14:textId="77777777" w:rsidR="00C518C4" w:rsidRPr="00AB76B4" w:rsidRDefault="00C518C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97B5999" w14:textId="77777777" w:rsidR="00C518C4" w:rsidRPr="00AB76B4" w:rsidRDefault="00C518C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4C291FA4" w14:textId="77777777" w:rsidR="00C518C4" w:rsidRPr="00AB76B4" w:rsidRDefault="00C518C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0AFC758" w14:textId="77777777" w:rsidR="00C518C4" w:rsidRPr="00AB76B4" w:rsidRDefault="00C518C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27F62F8" w14:textId="77777777" w:rsidR="00C518C4" w:rsidRPr="00AB76B4" w:rsidRDefault="00C518C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7C04A26D" w14:textId="77777777" w:rsidR="00C518C4" w:rsidRPr="00AB76B4" w:rsidRDefault="00C518C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823B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FD21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C952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3B5E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A5BDC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C518C4" w:rsidRPr="00AB76B4" w14:paraId="16462ED1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909D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BCAA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A268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461724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275CE" w14:textId="77777777" w:rsidR="00C518C4" w:rsidRPr="00AB76B4" w:rsidRDefault="00C518C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9E1C60" w14:textId="77777777" w:rsidR="00C518C4" w:rsidRPr="00AB76B4" w:rsidRDefault="00C518C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9B38617" w14:textId="77777777" w:rsidR="00C518C4" w:rsidRPr="00AB76B4" w:rsidRDefault="00C518C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BD37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C04B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D0EA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835B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52BDC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C518C4" w:rsidRPr="00AB76B4" w14:paraId="0574BB0C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C705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5BC0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BD8C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28EC0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DF424F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B99DC" w14:textId="77777777" w:rsidR="00C518C4" w:rsidRPr="00AB76B4" w:rsidRDefault="00C518C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B8A5D51" w14:textId="77777777" w:rsidR="00C518C4" w:rsidRPr="00AB76B4" w:rsidRDefault="00C518C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62AE8D0" w14:textId="77777777" w:rsidR="00C518C4" w:rsidRPr="00AB76B4" w:rsidRDefault="00C518C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373214C2" w14:textId="77777777" w:rsidR="00C518C4" w:rsidRPr="00AB76B4" w:rsidRDefault="00C518C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7531BDD" w14:textId="77777777" w:rsidR="00C518C4" w:rsidRPr="00AB76B4" w:rsidRDefault="00C518C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A60A867" w14:textId="77777777" w:rsidR="00C518C4" w:rsidRPr="00AB76B4" w:rsidRDefault="00C518C4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95D5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DEDD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9AC1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BD28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28A5F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C518C4" w:rsidRPr="00AB76B4" w14:paraId="1DA1DF0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70A2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5D65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B7E4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81AA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1D31645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1A09FEE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3BED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3D9C1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B0C7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9AB0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2690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3402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135D6CC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0F7D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01E5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94AC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64CD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12FD0A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264F8E0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C918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7AE1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EEEE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06E2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FDF7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64C76C7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6BE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06E8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D7F3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77FE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3E13CAD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8895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99D18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7283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EA47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844F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9CEF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264F9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C518C4" w:rsidRPr="00AB76B4" w14:paraId="62647E5A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84D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E139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3352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A8E60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F04F31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E505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08DAA3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712A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3B6B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52B6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DD1B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C518C4" w:rsidRPr="00AB76B4" w14:paraId="48DDB85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2719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8D33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B6C0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FBFED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756D5892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BD5A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386FF77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5E9B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529D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2F4B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2377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B6B22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C518C4" w:rsidRPr="00AB76B4" w14:paraId="43F9C73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EB11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ADDB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9918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090C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47A0017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5B2E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8E603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90D7B8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25483B8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FF22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9624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D6DF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104A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2B9B8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518C4" w:rsidRPr="00AB76B4" w14:paraId="6E9134DA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1531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5E9F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CA70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70A7A2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7DBE7D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AE65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43AEB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0B934A4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623F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DC8B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8F69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97D0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DBAB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C518C4" w:rsidRPr="00AB76B4" w14:paraId="6A603BBF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93E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7860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114E234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BEEA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EF3550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3EDD243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44C2356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6986B250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38C5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CBBC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D969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7070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49DA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085DDF44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FDC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5A57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AD4E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A74F22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6693865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4CFC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1BF3026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54AFAA0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A46A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631E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5BA8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24CE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70335273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EBF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B991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D7EF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DBC7A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497464D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E7C9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0B0F05A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5A57914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6C6C6B6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1661A49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3AF3073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1869DB0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5291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50C2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FF6A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55CB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13F88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C518C4" w:rsidRPr="00AB76B4" w14:paraId="4A589899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F112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343F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2268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CE8C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73BBDF8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C37A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0FA0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4ED5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29DF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3DC5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0BBA40C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F8D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0AF4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16E4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106F0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5DA42158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0060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5462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1957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0F39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EBD0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35A9A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C518C4" w:rsidRPr="00AB76B4" w14:paraId="3081D911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460D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00AD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C6A5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097297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767DC78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D24A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39F3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0C41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EC95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00B6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37AF0CB5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1D92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82CF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147F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36E7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22D2B519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A4FB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0260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0ED1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4999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4467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666D760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434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E197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30BE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3C3618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10F411C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A0D8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C6BE6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349B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FB23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4E5C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028E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2D504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C518C4" w:rsidRPr="00AB76B4" w14:paraId="41C9E558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DA4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30F8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6DFE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81CB8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7512B87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B0C6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8031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A84B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2E6F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3037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C518C4" w:rsidRPr="00AB76B4" w14:paraId="06FDA587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425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F3BC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7796536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B9DF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8FD0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50CEE02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9713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8FDE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2811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ED29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14A5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77C653E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EF2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B87F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B07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CFB9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5E9C216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A2E9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9CC8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7BB3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72AD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25FF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08E1A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C518C4" w:rsidRPr="00AB76B4" w14:paraId="49E1EC0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DB1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EFBD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55CF6CA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8E3F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9E60A2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15EE01E4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B55E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B631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58A4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78C1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6C35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06FD8113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A9B1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5E88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58AC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3A0668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32147EE7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5237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83E1A8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D149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B095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33D4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3BCB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FC16A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C518C4" w:rsidRPr="00AB76B4" w14:paraId="58C1883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742B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E6D4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3774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42FB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5A06830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D626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61518D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6702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A758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B3CD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AEA6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0FAF3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518C4" w:rsidRPr="00AB76B4" w14:paraId="601A72C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07B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B9C4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6E40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2695AA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064892A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E8F6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3FEC2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3ABE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669A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FF00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72E8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FF0488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C518C4" w:rsidRPr="00AB76B4" w14:paraId="009F3B9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F890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6A13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0593092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2FF1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914B6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2A07A3CA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3344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974F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8F42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B9DD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40061" w14:textId="77777777" w:rsidR="00C518C4" w:rsidRPr="00AB76B4" w:rsidRDefault="00C518C4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1C9682C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EC17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71F3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4BBA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08EA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351D55FD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8A31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5EE4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28E0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F8EE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98D56" w14:textId="77777777" w:rsidR="00C518C4" w:rsidRPr="00AB76B4" w:rsidRDefault="00C518C4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4BFC934" w14:textId="77777777" w:rsidR="00C518C4" w:rsidRPr="00AB76B4" w:rsidRDefault="00C518C4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C518C4" w:rsidRPr="00AB76B4" w14:paraId="52D2DD1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7FDB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CC88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6BAD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C9A57D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1DE83C7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23B3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09558EB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251842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7E5C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69E5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55F7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C862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29F0133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405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5C97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E598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E8470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539B8D1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05B0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043049A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62AB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0836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E85C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ED7F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5E756FD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1CB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EA27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B18A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E8B3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1AF0204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D08C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786E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F220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89BB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99D8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6D482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C518C4" w:rsidRPr="00AB76B4" w14:paraId="2235EDA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27A7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E136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A1E5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39FE7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4DE3EA6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5579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11D858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8982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22A0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1F20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EE0F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D854B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C518C4" w:rsidRPr="00AB76B4" w14:paraId="1147EAB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1A5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DC94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E9A0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68E3F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BFDCB9A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8A33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9197D3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1E6A9B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2908899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7928E9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5C74131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C0C241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D1EAB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720B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ECDF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0737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B7EC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6BF94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C518C4" w:rsidRPr="00AB76B4" w14:paraId="6860C60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765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C340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5D81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111B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64F0E434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F997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F971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428E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297D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8C09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E2443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C518C4" w:rsidRPr="00AB76B4" w14:paraId="6B6FFD9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F92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ABFA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85BB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4404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004366E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F3D6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2721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F483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1ABA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44CC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2B0A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C518C4" w:rsidRPr="00AB76B4" w14:paraId="479D0F91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614F0B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23F2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C783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C4AF7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6BD4CB1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0C1D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A539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6927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CBBD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DEE5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C518C4" w:rsidRPr="00AB76B4" w14:paraId="2965E6A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6AFB99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3192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A22F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C90E2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099F138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E065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30592E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7E10E8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0FF6C80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57C5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07C8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6669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9977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0072484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4DCCA9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15A3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FD71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C3E2A" w14:textId="77777777" w:rsidR="00C518C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17F9A7C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7357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A255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6522A" w14:textId="77777777" w:rsidR="00C518C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4AFB08D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0375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7E6C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24C9EB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518C4" w:rsidRPr="00AB76B4" w14:paraId="41D6814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4A6A5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E29B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3AA9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E57EBC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BDE7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36CB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E0291" w14:textId="77777777" w:rsidR="00C518C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5521D" w14:textId="77777777" w:rsidR="00C518C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BE96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C518C4" w:rsidRPr="00AB76B4" w14:paraId="7963876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29EDE9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8E62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320B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AFA8D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AC68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FA73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E2E2A" w14:textId="77777777" w:rsidR="00C518C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DC48B" w14:textId="77777777" w:rsidR="00C518C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9E6A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C518C4" w:rsidRPr="00AB76B4" w14:paraId="19ED833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4EBE0D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E031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A5C4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218F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445B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29D9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3D70F" w14:textId="77777777" w:rsidR="00C518C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E3F4F" w14:textId="77777777" w:rsidR="00C518C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F708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C518C4" w:rsidRPr="00AB76B4" w14:paraId="48B12C3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CF1B49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69E9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690F670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0D67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00897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66AA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5CAA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B4D0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76EA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C8D0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CA29C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C518C4" w:rsidRPr="00AB76B4" w14:paraId="38A7783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F9A53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46FD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5783A02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3436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E3E8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0C49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293A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7032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18DD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B6FA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C518C4" w:rsidRPr="00AB76B4" w14:paraId="43D2443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BBBD4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A45A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0171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F21F3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3C58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EFD9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2EFB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2BD8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DEEE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054B80C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8F01CF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565A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5A5875A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763C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BEC1D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DE30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C9E1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920C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A950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3421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C518C4" w:rsidRPr="00AB76B4" w14:paraId="0CC474A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9898B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70AA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05CFA92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89E1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F50A22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27BE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8975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40FC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DE6D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E6E2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518C4" w:rsidRPr="00AB76B4" w14:paraId="3C8ECBC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BD1EFC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A995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978B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59FE92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7F01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E12A66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5B30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1DA9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B1AB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D764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C518C4" w:rsidRPr="00AB76B4" w14:paraId="43F49C6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2C1FD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DEAF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D107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2D077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4F59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7CF72A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E831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76D4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7526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0C93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C518C4" w:rsidRPr="00AB76B4" w14:paraId="2A0F270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21B9B9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EA38F" w14:textId="77777777" w:rsidR="00C518C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6A35650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1098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87F117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8BFC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2B0A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0C63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054D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38C6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7A60E82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5869D8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14F7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1A94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B89D2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0D0A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800A1E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1017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1786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43F1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60A9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C518C4" w:rsidRPr="00AB76B4" w14:paraId="054B65F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B7A4F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1895B" w14:textId="77777777" w:rsidR="00C518C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545+925</w:t>
            </w:r>
          </w:p>
          <w:p w14:paraId="0F3F1CE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546+135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3E61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DFC278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470E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D243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23B7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F87E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DED7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3875A04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947580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C7A2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06961A8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4A56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C9492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307A7D2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DF08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1C26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B2B2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3532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AE7A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518C4" w:rsidRPr="00AB76B4" w14:paraId="4B4ACB9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92768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9A507" w14:textId="77777777" w:rsidR="00C518C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5C9D002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B560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EE73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BB8D8B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E8CA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6573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C47B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94CE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8A7D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518C4" w:rsidRPr="00AB76B4" w14:paraId="1E4F76A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71A22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63F0F" w14:textId="77777777" w:rsidR="00C518C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DDF38" w14:textId="77777777" w:rsidR="00C518C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926B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FC76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16A7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D81D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9DFB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7DFBE" w14:textId="77777777" w:rsidR="00C518C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C518C4" w:rsidRPr="00AB76B4" w14:paraId="1AE7CD4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88D863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22C6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1CCD339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21EF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A0EF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E016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8080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814C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2379D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C5EA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5FA2C1F7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5DB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99E7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1913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9D2EEA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081DC6D7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1D51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8829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5929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4D71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C3DF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C518C4" w:rsidRPr="00AB76B4" w14:paraId="528223F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FD45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C000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45AF79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88EC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95F79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1A008B63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0140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E34A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7B7A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D3D3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3103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C518C4" w:rsidRPr="00AB76B4" w14:paraId="200E470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6D1C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5C0F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8658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B9C8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160882A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471A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599B91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E668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FDAE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CA60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B497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B76B4" w14:paraId="423185D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A77D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15F5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3934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14E7C0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0B80F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0A51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76A9E69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F8E5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459A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1130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28F9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FC3EB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DFFEE8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E6E229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C518C4" w:rsidRPr="00AB76B4" w14:paraId="450E06B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8A6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ED1A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DDDC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19557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2AE05D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E495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810A2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ED7F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1587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A6B7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9CFE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BAC88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5ABF8E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178742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518C4" w:rsidRPr="00AB76B4" w14:paraId="5DAA87B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6E6E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A4FC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3224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675609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5C7959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8429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1087D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7C78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E550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0658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3B52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CA3D9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C518C4" w:rsidRPr="00AB76B4" w14:paraId="3E1E9F3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CBCB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B2EE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3D71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F98E0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288518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6BAA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3060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A722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A7D6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A224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F1BE4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518C4" w:rsidRPr="00AB76B4" w14:paraId="14FE677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A607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11D3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B2D3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3379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6902DD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F8BA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EA9A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ED62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ADE1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6706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2399D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20D1358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C518C4" w:rsidRPr="00AB76B4" w14:paraId="62FE374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EC49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CA53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B93E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6541E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9F38D5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3F01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F4CE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4D3A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8F3A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73D4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46CC2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71385B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518C4" w:rsidRPr="00AB76B4" w14:paraId="08D90D7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025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302D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0211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E2FB87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8211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7B42C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6BDC60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3C0EE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D4CF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F80A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701A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83710A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385A35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518C4" w:rsidRPr="00AB76B4" w14:paraId="3B26FC3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55B0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4E5C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0D16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2E0D6B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C5BA2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2725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9FC4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F125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0884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9B7E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801EB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C518C4" w:rsidRPr="00AB76B4" w14:paraId="190FB63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AA7D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7557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6070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0860B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46AF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B39191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884758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C89F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49F3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DEC7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523A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755FE7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518C4" w:rsidRPr="00AB76B4" w14:paraId="070533C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D1B8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337B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E3AD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13C9C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1C82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D8D56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01B6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7F45E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68B9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6311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518C4" w:rsidRPr="00AB76B4" w14:paraId="1F84224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B0D4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FB1E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97CC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E4DA85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026A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7F8157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35C1135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CE0B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5AABD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401D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714E2" w14:textId="77777777" w:rsidR="00C518C4" w:rsidRPr="007B5A25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BB8E70A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518C4" w:rsidRPr="00AB76B4" w14:paraId="58E05F0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E29A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606B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D3D81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D4438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2F07AF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6C1A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2A7F1D7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A78A8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3ACB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66AC3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A72BD" w14:textId="77777777" w:rsidR="00C518C4" w:rsidRPr="00AB76B4" w:rsidRDefault="00C518C4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A08377" w14:textId="77777777" w:rsidR="00C518C4" w:rsidRPr="00AB76B4" w:rsidRDefault="00C518C4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518C4" w:rsidRPr="00AB76B4" w14:paraId="7D061F4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2726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C989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6FD7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6E746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B31384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0736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96A46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EF07F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D15A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44F28" w14:textId="77777777" w:rsidR="00C518C4" w:rsidRPr="00AB76B4" w:rsidRDefault="00C518C4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BD80E2" w14:textId="77777777" w:rsidR="00C518C4" w:rsidRPr="00AB76B4" w:rsidRDefault="00C518C4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518C4" w:rsidRPr="00AB76B4" w14:paraId="54E3900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34C5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4502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3688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E72D1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2778FE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98389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801B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7FA9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46205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12F6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13AD1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518C4" w:rsidRPr="00AB76B4" w14:paraId="376038D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A253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81ED3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341D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2CADA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68CCD12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412C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044C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BC89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AD5B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6BD27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1366E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518C4" w:rsidRPr="00AB76B4" w14:paraId="759C662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4010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362E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2CE52D0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C478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509015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0B45CA8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3698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356DA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7ACA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6889C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3A6A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36FC8947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9CB8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3FB5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689CF5F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3FC2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C9F89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0C115ED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2DFB2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C64C9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3766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24DEB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41DE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B76B4" w14:paraId="2F5F65DC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3885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403F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9A0D4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5BCD64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62E35037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9347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BAF3F1B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4C247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E04F8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17C82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2359C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C518C4" w:rsidRPr="00AB76B4" w14:paraId="36FB79CC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67A2" w14:textId="77777777" w:rsidR="00C518C4" w:rsidRPr="00AB76B4" w:rsidRDefault="00C518C4" w:rsidP="00C518C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BB354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B729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46B802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520DF952" w14:textId="77777777" w:rsidR="00C518C4" w:rsidRPr="00AB76B4" w:rsidRDefault="00C518C4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29B66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08560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98E51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5761F" w14:textId="77777777" w:rsidR="00C518C4" w:rsidRPr="00AB76B4" w:rsidRDefault="00C518C4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13BB0" w14:textId="77777777" w:rsidR="00C518C4" w:rsidRPr="00AB76B4" w:rsidRDefault="00C518C4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687C5D0D" w14:textId="77777777" w:rsidR="00C518C4" w:rsidRPr="00A8307A" w:rsidRDefault="00C518C4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4DF69955" w14:textId="77777777" w:rsidR="00C518C4" w:rsidRPr="005905D7" w:rsidRDefault="00C518C4" w:rsidP="006B4CB8">
      <w:pPr>
        <w:pStyle w:val="Heading1"/>
        <w:spacing w:line="360" w:lineRule="auto"/>
      </w:pPr>
      <w:r w:rsidRPr="005905D7">
        <w:t>LINIA 116</w:t>
      </w:r>
    </w:p>
    <w:p w14:paraId="08651DDC" w14:textId="77777777" w:rsidR="00C518C4" w:rsidRPr="005905D7" w:rsidRDefault="00C518C4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C518C4" w:rsidRPr="00743905" w14:paraId="3FFEF2B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3B71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329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E0A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64A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C4A34A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F0B8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869749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DC6F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79C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668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8C28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66EB41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C518C4" w:rsidRPr="00743905" w14:paraId="637DB555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A6E7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B8A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6BC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A95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C37D4E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968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166DC4F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9D2A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0EC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BCC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4D3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518C4" w:rsidRPr="00743905" w14:paraId="0282D607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57DE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BF4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182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529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E6AA2A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5BEED029" w14:textId="77777777" w:rsidR="00C518C4" w:rsidRPr="00743905" w:rsidRDefault="00C518C4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998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8158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FAE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C24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52F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518C4" w:rsidRPr="00743905" w14:paraId="018F480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8D87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5CB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E62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EBF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0B7559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938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0CFD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1E2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7D23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8AE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3DB5D1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518C4" w:rsidRPr="00743905" w14:paraId="108EF6E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D926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8D0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32DA2AA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AAA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9BE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728325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988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B00E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FA7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072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93A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BC931FA" w14:textId="77777777" w:rsidR="00C518C4" w:rsidRPr="0007721B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518C4" w:rsidRPr="00743905" w14:paraId="5496798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90ED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C218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2D51DF1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92E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67D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5CB2DE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8A0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EE3C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366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1FF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9EB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96CF8EE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518C4" w:rsidRPr="00743905" w14:paraId="1667750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43A7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3110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1C601306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8959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EFB3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7EB941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566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86A9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C1B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2A9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EE4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FEF9D0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518C4" w:rsidRPr="00743905" w14:paraId="2B55195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4777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635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533DD6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5A23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C08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5054C9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FF0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2533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132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BD0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9B6B" w14:textId="77777777" w:rsidR="00C518C4" w:rsidRPr="00537749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518C4" w:rsidRPr="00743905" w14:paraId="68399CD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AED1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844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0ECD924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B35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B1E8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39BED0E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C33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457B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643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48D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EB73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033D7838" w14:textId="77777777" w:rsidR="00C518C4" w:rsidRPr="005A7670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518C4" w:rsidRPr="00743905" w14:paraId="23C1F466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9DB0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136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EFB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7B3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212016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37CD12D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284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E0D2C4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00B3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9E4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0B8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848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518C4" w:rsidRPr="00743905" w14:paraId="213BE2A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B4FC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0FC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EBC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25C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0D12813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A04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7FD7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3B1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AEF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B3E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422504F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518C4" w:rsidRPr="00743905" w14:paraId="41554834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DF1E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345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375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8AC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6223E3A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15E0BAE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363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A7EBC7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B10B95C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6BA3C4A1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04BB35E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D0F712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473B7C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67B9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E59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CE3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07F1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F126FB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C518C4" w:rsidRPr="00743905" w14:paraId="67EF21CA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C29C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E51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838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E7D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03A1676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20823C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12F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00AF518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4A07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E70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DFD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355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C518C4" w:rsidRPr="00743905" w14:paraId="07A9C10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3984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75D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85E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CFF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5FF398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223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9634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3203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973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426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D2DEA9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458E85A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C518C4" w:rsidRPr="00743905" w14:paraId="5D3D9AF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7C05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880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02E182C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42F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F7C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B8AED1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EDC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3513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F9E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471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1E1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5071F03" w14:textId="77777777" w:rsidR="00C518C4" w:rsidRPr="001D7D9E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518C4" w:rsidRPr="00743905" w14:paraId="1B35AF2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FC20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12A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090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3D3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98967B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8CE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AF48D6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62E1ADC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06D5048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DF2C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5CB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FDF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DCC0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8107A6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C518C4" w:rsidRPr="00743905" w14:paraId="252FEE36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E878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2F1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5E8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1A1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504E0A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9A5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ECD11D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1FDA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B14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FA4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822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518C4" w:rsidRPr="00743905" w14:paraId="0D25718B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5CBE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B7A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025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DBE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8A7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B8648B3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99FDC96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24DE2D2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EFA8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EC9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B16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888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C518C4" w:rsidRPr="00743905" w14:paraId="6F3CFDC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8935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9A6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3826689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5C8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71F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58D036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E3D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328E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32B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D0F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BE8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2DC79E4" w14:textId="77777777" w:rsidR="00C518C4" w:rsidRPr="0007721B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518C4" w:rsidRPr="00743905" w14:paraId="7590A1A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FFAF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9332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26C4CEF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9F7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5C5F" w14:textId="77777777" w:rsidR="00C518C4" w:rsidRPr="00743905" w:rsidRDefault="00C518C4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58F79D0" w14:textId="77777777" w:rsidR="00C518C4" w:rsidRPr="00743905" w:rsidRDefault="00C518C4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D71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3001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605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E7F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58E3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518C4" w:rsidRPr="00743905" w14:paraId="6126F37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7AEC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9D0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052AFC7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A3D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383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C4280A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39C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0FC3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738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952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DEF3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1EDF6EF" w14:textId="77777777" w:rsidR="00C518C4" w:rsidRPr="00951746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518C4" w:rsidRPr="00743905" w14:paraId="3635BD7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B808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CD4B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31768D8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B21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DBDC" w14:textId="77777777" w:rsidR="00C518C4" w:rsidRPr="00743905" w:rsidRDefault="00C518C4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80E9523" w14:textId="77777777" w:rsidR="00C518C4" w:rsidRPr="00743905" w:rsidRDefault="00C518C4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3043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5E4C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4913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31F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EFA8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518C4" w:rsidRPr="00743905" w14:paraId="526F005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A2B3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926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706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0A5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8D2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4AC4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181F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3D9E2BB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C5C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22E9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518C4" w:rsidRPr="00743905" w14:paraId="21F74AB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C0B6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C030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0487C284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E398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2D69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61480443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667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B5AE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C01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BB3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7DBA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C518C4" w:rsidRPr="00743905" w14:paraId="26D456D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6251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7F5C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3814E6A1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9239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3F1F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35C0346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E00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73FD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5A6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ACD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8927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518C4" w:rsidRPr="00743905" w14:paraId="7292CA7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30E1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045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B7A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5C0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9717AF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452E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3D2C69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3569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F8B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D90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8789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6D849C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C518C4" w:rsidRPr="00743905" w14:paraId="451610B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A834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8C5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08B7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89EE" w14:textId="77777777" w:rsidR="00C518C4" w:rsidRPr="00743905" w:rsidRDefault="00C518C4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B8F5BAA" w14:textId="77777777" w:rsidR="00C518C4" w:rsidRPr="00743905" w:rsidRDefault="00C518C4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37F6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0BBC2D8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3E2E903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6D38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B71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AF1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2A93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C518C4" w:rsidRPr="00743905" w14:paraId="2B4A6E9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D323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D39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F9E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F9E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48C2634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468138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0A3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06C0C2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90D5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129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3B8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13A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518C4" w:rsidRPr="00743905" w14:paraId="0E093137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B793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73F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03AABF3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DEE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C91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05D33F4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BBB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5B44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011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A55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61A8" w14:textId="77777777" w:rsidR="00C518C4" w:rsidRPr="00351657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C518C4" w:rsidRPr="00743905" w14:paraId="0B4FF570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D3E4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7B3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C47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F5F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EE55A9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FD25C7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AE2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0F1CF4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AAFB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4C2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775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071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518C4" w:rsidRPr="00743905" w14:paraId="13AB938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907F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249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8CA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51B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0FA6713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1AB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57C093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AE16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638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DEB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82E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518C4" w:rsidRPr="00743905" w14:paraId="0527E91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0B7E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A0C4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7F74375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46D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72B7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4EF959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D9A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DC4A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E4D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E8E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1B5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518C4" w:rsidRPr="00743905" w14:paraId="4357E01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CC95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622B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0959F6F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534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9EF0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C36365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FA6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336E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D4D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C3D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6A6B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AA97E1D" w14:textId="77777777" w:rsidR="00C518C4" w:rsidRPr="003B409E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518C4" w:rsidRPr="00743905" w14:paraId="656E5A4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F673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6BAD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B7A93C7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2184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B844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CD7F77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BC1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7295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88C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510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FECA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518C4" w:rsidRPr="00743905" w14:paraId="4BDF5AB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6042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B797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8DF001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0D5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5E6F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6A0A44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734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76CB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FC1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275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3F45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35C02A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C518C4" w:rsidRPr="00743905" w14:paraId="0B4D48C2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532D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D07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683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A66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2E3B64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4D37503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E40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E05061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50BA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E34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463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E99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518C4" w:rsidRPr="00743905" w14:paraId="4EB4DF99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FA77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85B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683993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D33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3D8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801154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DED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CC94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331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C83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8FF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C518C4" w:rsidRPr="00743905" w14:paraId="3F87390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E2A0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D921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D25B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C134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116CC10F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143715C6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FEA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8194A6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230B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491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E1F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662A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518C4" w:rsidRPr="00743905" w14:paraId="0817F545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2D8A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CDD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831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8B4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29944C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CEFB8E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EAA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2FBE59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67B1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B8D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AC4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2B1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518C4" w:rsidRPr="00743905" w14:paraId="3773F3D0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039A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F2E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639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D7D3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FC27B1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049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FD5887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6AF6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284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D52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1D33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C518C4" w:rsidRPr="00743905" w14:paraId="167D5A6D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3492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C63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0B8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913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8D4785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A20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CD76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248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F24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DC2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C518C4" w:rsidRPr="00743905" w14:paraId="33CB4BDF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B90C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FD1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4AB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458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F73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0B1E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78EE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65BD263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F693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37E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C518C4" w:rsidRPr="00743905" w14:paraId="111A1039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7145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33F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702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6C93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062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4D07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E23B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BF5C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02AA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C518C4" w:rsidRPr="00743905" w14:paraId="22A26EA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13BB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A92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FEA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698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51700D6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F19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BEA264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D492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C50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44C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739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518C4" w:rsidRPr="00743905" w14:paraId="37888E3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A7A5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55A3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08E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A88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E744359" w14:textId="77777777" w:rsidR="00C518C4" w:rsidRPr="00D73778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9F86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61CAA9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98E3" w14:textId="77777777" w:rsidR="00C518C4" w:rsidRPr="00D73778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1183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884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2D1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518C4" w:rsidRPr="00743905" w14:paraId="744AF03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EEB6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72F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461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006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2290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D749" w14:textId="77777777" w:rsidR="00C518C4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0EB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84C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C1A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C518C4" w:rsidRPr="00743905" w14:paraId="14EBF00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46B1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F6E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C67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DF88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8DC3A8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0F07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6F640CF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502100B1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1D2468AF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8D0C802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C4AD" w14:textId="77777777" w:rsidR="00C518C4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F36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302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31AB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46F3D60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3A922D9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C518C4" w:rsidRPr="00743905" w14:paraId="19244BD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B474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884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DAB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C27F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720736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0F03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CDF2" w14:textId="77777777" w:rsidR="00C518C4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66F3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DA84E4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812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140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C518C4" w:rsidRPr="00743905" w14:paraId="02A8B20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8360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AE8D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254D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B8C9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E1BF19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8115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B7D3" w14:textId="77777777" w:rsidR="00C518C4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1883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022062B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A2BE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4E6D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518C4" w:rsidRPr="00743905" w14:paraId="7DAF05E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3E90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DE7F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DF2AA38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F863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EA3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46E604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1F2D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B37A" w14:textId="77777777" w:rsidR="00C518C4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16A6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A08DB83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F826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8F30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518C4" w:rsidRPr="00743905" w14:paraId="60A1C07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EE46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CE78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9FAB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474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F1A293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1CEF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481D877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545A0653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CB187BB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C1C9" w14:textId="77777777" w:rsidR="00C518C4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2658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CE25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228E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24D7582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C518C4" w:rsidRPr="00743905" w14:paraId="00EF7B70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4118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0CB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778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9F4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9E659B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936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71F3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375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EA0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190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518C4" w:rsidRPr="00743905" w14:paraId="113DE07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3341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2DF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2A9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6568" w14:textId="77777777" w:rsidR="00C518C4" w:rsidRDefault="00C518C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22DB0101" w14:textId="77777777" w:rsidR="00C518C4" w:rsidRDefault="00C518C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6C23C02" w14:textId="77777777" w:rsidR="00C518C4" w:rsidRDefault="00C518C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2484FEDB" w14:textId="77777777" w:rsidR="00C518C4" w:rsidRPr="00743905" w:rsidRDefault="00C518C4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E12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E3CB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A1B0" w14:textId="77777777" w:rsidR="00C518C4" w:rsidRDefault="00C518C4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6020A697" w14:textId="77777777" w:rsidR="00C518C4" w:rsidRPr="004E7F11" w:rsidRDefault="00C518C4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DDE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A1BD" w14:textId="77777777" w:rsidR="00C518C4" w:rsidRDefault="00C518C4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773D99B0" w14:textId="77777777" w:rsidR="00C518C4" w:rsidRPr="00743905" w:rsidRDefault="00C518C4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518C4" w:rsidRPr="00743905" w14:paraId="1A3119A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DB86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503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173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0B7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E970C8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5109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6D9B6BD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29443CC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D9D7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D96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5AF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ACA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518C4" w:rsidRPr="00743905" w14:paraId="7680284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F27A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2CF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59E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8A2D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52A8B94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16A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35DF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9C1B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D73877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709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351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518C4" w:rsidRPr="00743905" w14:paraId="53A7B768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970A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287B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72ADEC5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E66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A999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4C881950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FDE3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AF8D" w14:textId="77777777" w:rsidR="00C518C4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960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7FC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BFD9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518C4" w:rsidRPr="00743905" w14:paraId="0CC368B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E6DF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EDE7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74AF782D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5E92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C336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4D79C9F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6DD6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57C6" w14:textId="77777777" w:rsidR="00C518C4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2723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4C3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E143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518C4" w:rsidRPr="00743905" w14:paraId="040AA7C9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D4E5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2E6F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189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1308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6E8E522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3147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4829" w14:textId="77777777" w:rsidR="00C518C4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1EC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19A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EA12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518C4" w:rsidRPr="00743905" w14:paraId="75E94FAD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709C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D90D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3FAB36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044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08CA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133DD8F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1DC7AF49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109C526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B6F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6212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30C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B6EF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CAD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518C4" w:rsidRPr="00743905" w14:paraId="337F4CE8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9B2F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0CF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ACE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FA7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5D603CB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D728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178F1B9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07DE180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ABDE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5000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B64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07C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C518C4" w:rsidRPr="00743905" w14:paraId="2B885858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394C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EA5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856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23F9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3DF2F9F3" w14:textId="77777777" w:rsidR="00C518C4" w:rsidRPr="00CD295A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A7B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A394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14CB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60789A2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549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BB7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C518C4" w:rsidRPr="00743905" w14:paraId="4307FC5F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E8B5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3F3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3A0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08B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5483D14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F5C17F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F1B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415EB2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07EAD95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8B7D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0CAE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59F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EC2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518C4" w:rsidRPr="00743905" w14:paraId="3006870A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9EAE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4EB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32E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5D6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E5AEE1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16D0449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17D8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B81A392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DEC6" w14:textId="77777777" w:rsidR="00C518C4" w:rsidRPr="00743905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1763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196B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D97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518C4" w:rsidRPr="00743905" w14:paraId="400D8721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4CF3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B03D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E335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5A4C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291DA9F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C467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7790" w14:textId="77777777" w:rsidR="00C518C4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A87A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3001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6E7A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00D72F8B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5A478637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4F4D7F5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C518C4" w:rsidRPr="00743905" w14:paraId="47281522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CE82" w14:textId="77777777" w:rsidR="00C518C4" w:rsidRPr="00743905" w:rsidRDefault="00C518C4" w:rsidP="00C518C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430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D377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473B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54A9BD1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84A7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2B15F1CE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3EA3E56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C661C31" w14:textId="77777777" w:rsidR="00C518C4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716D" w14:textId="77777777" w:rsidR="00C518C4" w:rsidRDefault="00C518C4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0C1C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59C6" w14:textId="77777777" w:rsidR="00C518C4" w:rsidRPr="00743905" w:rsidRDefault="00C518C4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E556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73FD701" w14:textId="77777777" w:rsidR="00C518C4" w:rsidRDefault="00C518C4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67BF9609" w14:textId="77777777" w:rsidR="00C518C4" w:rsidRPr="005905D7" w:rsidRDefault="00C518C4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43D4C207" w14:textId="77777777" w:rsidR="00C518C4" w:rsidRDefault="00C518C4" w:rsidP="007246D0">
      <w:pPr>
        <w:pStyle w:val="Heading1"/>
        <w:spacing w:line="360" w:lineRule="auto"/>
      </w:pPr>
      <w:r>
        <w:t>LINIA 117</w:t>
      </w:r>
    </w:p>
    <w:p w14:paraId="54245418" w14:textId="77777777" w:rsidR="00C518C4" w:rsidRDefault="00C518C4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518C4" w14:paraId="705AD49B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F67C" w14:textId="77777777" w:rsidR="00C518C4" w:rsidRDefault="00C518C4" w:rsidP="00C518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BDB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52124C4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7431" w14:textId="77777777" w:rsidR="00C518C4" w:rsidRPr="00AA7E4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4B1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434EF87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8C2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BB1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007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243B" w14:textId="77777777" w:rsidR="00C518C4" w:rsidRPr="00AA7E4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A6DA" w14:textId="77777777" w:rsidR="00C518C4" w:rsidRDefault="00C518C4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1DAC41C6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2F39" w14:textId="77777777" w:rsidR="00C518C4" w:rsidRDefault="00C518C4" w:rsidP="00C518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93B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D6E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4CB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4139BD9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8EB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7EB2B66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AEFF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2B0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7754" w14:textId="77777777" w:rsidR="00C518C4" w:rsidRPr="00AA7E4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90AE" w14:textId="77777777" w:rsidR="00C518C4" w:rsidRDefault="00C518C4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3C5481D2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053E" w14:textId="77777777" w:rsidR="00C518C4" w:rsidRDefault="00C518C4" w:rsidP="00C518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243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51A1" w14:textId="77777777" w:rsidR="00C518C4" w:rsidRPr="00AA7E4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618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6FA67D2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D83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43C0A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AED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2DF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938E" w14:textId="77777777" w:rsidR="00C518C4" w:rsidRPr="00AA7E4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9038" w14:textId="77777777" w:rsidR="00C518C4" w:rsidRDefault="00C518C4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4017A36B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2817" w14:textId="77777777" w:rsidR="00C518C4" w:rsidRDefault="00C518C4" w:rsidP="00C518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A2D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090F" w14:textId="77777777" w:rsidR="00C518C4" w:rsidRPr="00AA7E4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7C2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3916FAF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415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2225E3F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22A6BB5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716DDF2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1F17DB1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43CB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AA4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00A7" w14:textId="77777777" w:rsidR="00C518C4" w:rsidRPr="00AA7E4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AE62" w14:textId="77777777" w:rsidR="00C518C4" w:rsidRDefault="00C518C4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520B4099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1417" w14:textId="77777777" w:rsidR="00C518C4" w:rsidRDefault="00C518C4" w:rsidP="00C518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967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14F8" w14:textId="77777777" w:rsidR="00C518C4" w:rsidRPr="00AA7E4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6CF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2E576D9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D08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8901F7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6C12CA4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27E5ECC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AB9DED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07A5E52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9C62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157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98F2" w14:textId="77777777" w:rsidR="00C518C4" w:rsidRPr="00AA7E4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6749" w14:textId="77777777" w:rsidR="00C518C4" w:rsidRDefault="00C518C4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C518C4" w14:paraId="4E673D6E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08B3" w14:textId="77777777" w:rsidR="00C518C4" w:rsidRDefault="00C518C4" w:rsidP="00C518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69B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24CF" w14:textId="77777777" w:rsidR="00C518C4" w:rsidRPr="00AA7E4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142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195F1F3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755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CB8E2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530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F97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C2C4" w14:textId="77777777" w:rsidR="00C518C4" w:rsidRPr="00AA7E4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C64C" w14:textId="77777777" w:rsidR="00C518C4" w:rsidRPr="00F35A05" w:rsidRDefault="00C518C4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2B5C19E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8D7C" w14:textId="77777777" w:rsidR="00C518C4" w:rsidRDefault="00C518C4" w:rsidP="00C518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B6C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31BD876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4558" w14:textId="77777777" w:rsidR="00C518C4" w:rsidRPr="00AA7E4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336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09CD1E7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188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3C2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6BB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8407" w14:textId="77777777" w:rsidR="00C518C4" w:rsidRPr="00AA7E4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E911" w14:textId="77777777" w:rsidR="00C518C4" w:rsidRDefault="00C518C4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11B8FAB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7065" w14:textId="77777777" w:rsidR="00C518C4" w:rsidRDefault="00C518C4" w:rsidP="00C518C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774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EB07" w14:textId="77777777" w:rsidR="00C518C4" w:rsidRPr="00AA7E4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536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61DF1A3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7A3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BA2701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BE02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072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28E1" w14:textId="77777777" w:rsidR="00C518C4" w:rsidRPr="00AA7E4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3049" w14:textId="77777777" w:rsidR="00C518C4" w:rsidRDefault="00C518C4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68B20D66" w14:textId="77777777" w:rsidR="00C518C4" w:rsidRDefault="00C518C4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00761CB7" w14:textId="77777777" w:rsidR="00C518C4" w:rsidRDefault="00C518C4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271071C9" w14:textId="77777777" w:rsidR="00C518C4" w:rsidRDefault="00C518C4" w:rsidP="009B0B28">
      <w:pPr>
        <w:pStyle w:val="Heading1"/>
        <w:spacing w:line="360" w:lineRule="auto"/>
      </w:pPr>
      <w:r>
        <w:t>LINIA 119 A</w:t>
      </w:r>
    </w:p>
    <w:p w14:paraId="3CE9E3EB" w14:textId="77777777" w:rsidR="00C518C4" w:rsidRDefault="00C518C4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518C4" w14:paraId="5531B1C8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752D" w14:textId="77777777" w:rsidR="00C518C4" w:rsidRDefault="00C518C4" w:rsidP="00C518C4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322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299D4D0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813B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6CE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414ABEA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DE7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48BC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40B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A65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B9B323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7BE32C9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6E7E3047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4E2860CD" w14:textId="77777777" w:rsidR="00C518C4" w:rsidRDefault="00C518C4" w:rsidP="006B57C6">
      <w:pPr>
        <w:pStyle w:val="Heading1"/>
        <w:spacing w:line="360" w:lineRule="auto"/>
      </w:pPr>
      <w:r>
        <w:lastRenderedPageBreak/>
        <w:t>LINIA 120</w:t>
      </w:r>
    </w:p>
    <w:p w14:paraId="7E166E56" w14:textId="77777777" w:rsidR="00C518C4" w:rsidRDefault="00C518C4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518C4" w14:paraId="2B3BFDFD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DF97" w14:textId="77777777" w:rsidR="00C518C4" w:rsidRDefault="00C518C4" w:rsidP="00C51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718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3C4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A55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1C96FF3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413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535B3F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7B93DA4" w14:textId="77777777" w:rsidR="00C8506E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6C95961E" w14:textId="287E9FB6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diag. </w:t>
            </w:r>
          </w:p>
          <w:p w14:paraId="41ACFF9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7BDA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1EA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D3CE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2A1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C518C4" w14:paraId="341CD02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A4E2" w14:textId="77777777" w:rsidR="00C518C4" w:rsidRDefault="00C518C4" w:rsidP="00C51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410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7967811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B61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58B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5888E9E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133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DA7B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6EA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0CCA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535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0C9D5119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53CB" w14:textId="77777777" w:rsidR="00C518C4" w:rsidRDefault="00C518C4" w:rsidP="00C51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7FD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46E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DA8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14A50EA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851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AEB4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D47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4927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282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5EF30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C518C4" w14:paraId="4016B6F3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D67F" w14:textId="77777777" w:rsidR="00C518C4" w:rsidRDefault="00C518C4" w:rsidP="00C51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724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9A6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68D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79538FC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50D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EAFA5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9D19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721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BEEB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04E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29E3D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C518C4" w14:paraId="6BAA511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6E41" w14:textId="77777777" w:rsidR="00C518C4" w:rsidRDefault="00C518C4" w:rsidP="00C51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959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405FBEB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5709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C4F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3730299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963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E968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348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7258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562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53F060B2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8C32" w14:textId="77777777" w:rsidR="00C518C4" w:rsidRDefault="00C518C4" w:rsidP="00C51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629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31A3CBA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468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4FA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1332C24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1CF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7936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F70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2B99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499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26BD4080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73C4" w14:textId="77777777" w:rsidR="00C518C4" w:rsidRDefault="00C518C4" w:rsidP="00C51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FDA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7BCF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780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CD5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EFE0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2EA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B08D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F7C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C518C4" w14:paraId="5B31ABE0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3DD9" w14:textId="77777777" w:rsidR="00C518C4" w:rsidRDefault="00C518C4" w:rsidP="00C51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956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413CAB7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C0E9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971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76D43AA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B31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6462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DF5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E67D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2ED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50592FC6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9741" w14:textId="77777777" w:rsidR="00C518C4" w:rsidRDefault="00C518C4" w:rsidP="00C51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5B2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7DE3A60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69F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A8F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876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A646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A5F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F893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FA1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4B9B8707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915B" w14:textId="77777777" w:rsidR="00C518C4" w:rsidRDefault="00C518C4" w:rsidP="00C51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FC0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0C2FFD6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1B6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010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2FA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B431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A12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3255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D1C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4D4D0E41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046A" w14:textId="77777777" w:rsidR="00C518C4" w:rsidRDefault="00C518C4" w:rsidP="00C51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2D6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4E517D0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161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5D4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30D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3240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A24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869C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029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7962880E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C4AF" w14:textId="77777777" w:rsidR="00C518C4" w:rsidRDefault="00C518C4" w:rsidP="00C518C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302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565B674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A70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51D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75D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E524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71B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58F1" w14:textId="77777777" w:rsidR="00C518C4" w:rsidRPr="009B4D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D8C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9E8010E" w14:textId="77777777" w:rsidR="00C518C4" w:rsidRDefault="00C518C4" w:rsidP="00094CC3">
      <w:pPr>
        <w:pStyle w:val="Heading1"/>
        <w:spacing w:line="360" w:lineRule="auto"/>
      </w:pPr>
      <w:r>
        <w:lastRenderedPageBreak/>
        <w:t>LINIA 122</w:t>
      </w:r>
    </w:p>
    <w:p w14:paraId="347D644E" w14:textId="77777777" w:rsidR="00C518C4" w:rsidRDefault="00C518C4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518C4" w14:paraId="3E5CB358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E598" w14:textId="77777777" w:rsidR="00C518C4" w:rsidRDefault="00C518C4" w:rsidP="00C518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C936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2A62" w14:textId="77777777" w:rsidR="00C518C4" w:rsidRPr="006810C6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BE8E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68CE15F7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9067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000999F0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297D" w14:textId="77777777" w:rsidR="00C518C4" w:rsidRPr="00F834E0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54B5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A95E" w14:textId="77777777" w:rsidR="00C518C4" w:rsidRPr="00F834E0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6E77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E5939C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C518C4" w14:paraId="150926CE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1190" w14:textId="77777777" w:rsidR="00C518C4" w:rsidRDefault="00C518C4" w:rsidP="00C518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6594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B54F" w14:textId="77777777" w:rsidR="00C518C4" w:rsidRPr="006810C6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69AC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7F76BA61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25B6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5E02" w14:textId="77777777" w:rsidR="00C518C4" w:rsidRPr="00F834E0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309E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F896" w14:textId="77777777" w:rsidR="00C518C4" w:rsidRPr="00F834E0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6E80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7C136247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5B85" w14:textId="77777777" w:rsidR="00C518C4" w:rsidRDefault="00C518C4" w:rsidP="00C518C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B704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C2AF" w14:textId="77777777" w:rsidR="00C518C4" w:rsidRPr="006810C6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9030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25EF4866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7B9250E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662C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38F88E3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148363AE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93BD51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7B42" w14:textId="77777777" w:rsidR="00C518C4" w:rsidRPr="00F834E0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5A9B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DF07" w14:textId="77777777" w:rsidR="00C518C4" w:rsidRPr="00F834E0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C69E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EAE378E" w14:textId="77777777" w:rsidR="00C518C4" w:rsidRDefault="00C518C4">
      <w:pPr>
        <w:spacing w:before="40" w:line="192" w:lineRule="auto"/>
        <w:ind w:right="57"/>
        <w:rPr>
          <w:sz w:val="20"/>
          <w:lang w:val="ro-RO"/>
        </w:rPr>
      </w:pPr>
    </w:p>
    <w:p w14:paraId="000EAAAF" w14:textId="77777777" w:rsidR="00C518C4" w:rsidRDefault="00C518C4" w:rsidP="004365A5">
      <w:pPr>
        <w:pStyle w:val="Heading1"/>
        <w:spacing w:line="276" w:lineRule="auto"/>
      </w:pPr>
      <w:r>
        <w:t>LINIA 123</w:t>
      </w:r>
    </w:p>
    <w:p w14:paraId="4DB6A263" w14:textId="77777777" w:rsidR="00C518C4" w:rsidRDefault="00C518C4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C518C4" w14:paraId="4F94DC07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8D40" w14:textId="77777777" w:rsidR="00C518C4" w:rsidRDefault="00C518C4" w:rsidP="00C51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BD3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83+115</w:t>
            </w:r>
          </w:p>
          <w:p w14:paraId="4BE2053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83+875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4DCB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3D8A" w14:textId="77777777" w:rsidR="00C518C4" w:rsidRDefault="00C518C4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7AE493F9" w14:textId="77777777" w:rsidR="00C518C4" w:rsidRDefault="00C518C4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A42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41C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D9D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CF12" w14:textId="77777777" w:rsidR="00C518C4" w:rsidRPr="008E041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D30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Semnalizată ca limitare de viteză.</w:t>
            </w:r>
          </w:p>
        </w:tc>
      </w:tr>
      <w:tr w:rsidR="00C518C4" w14:paraId="48FE293F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CC64" w14:textId="77777777" w:rsidR="00C518C4" w:rsidRDefault="00C518C4" w:rsidP="00C51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D5A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5BB9FE9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D74C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312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7B5AC93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279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6369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A7E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62F0" w14:textId="77777777" w:rsidR="00C518C4" w:rsidRPr="008E041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893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73080060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320C" w14:textId="77777777" w:rsidR="00C518C4" w:rsidRDefault="00C518C4" w:rsidP="00C51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E03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2A87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308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3EBA2FF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D67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D5F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421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2C8A" w14:textId="77777777" w:rsidR="00C518C4" w:rsidRPr="008E041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83F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61B92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C518C4" w14:paraId="1C7CDD76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5777" w14:textId="77777777" w:rsidR="00C518C4" w:rsidRDefault="00C518C4" w:rsidP="00C518C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3BF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FE8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3B8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6E12D7D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DC0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9D5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A6D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3B3C" w14:textId="77777777" w:rsidR="00C518C4" w:rsidRPr="008E041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17F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7D48A7F8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38174318" w14:textId="77777777" w:rsidR="00C518C4" w:rsidRDefault="00C518C4" w:rsidP="00F078FE">
      <w:pPr>
        <w:pStyle w:val="Heading1"/>
        <w:spacing w:line="360" w:lineRule="auto"/>
      </w:pPr>
      <w:r>
        <w:t>LINIA 124</w:t>
      </w:r>
    </w:p>
    <w:p w14:paraId="6F75BCF8" w14:textId="77777777" w:rsidR="00C518C4" w:rsidRDefault="00C518C4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518C4" w14:paraId="6093C70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5A5A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E3A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0112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E33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1B4A8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7C0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CFE1D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E1A2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D17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160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DDA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1F08D5" w14:paraId="6CD3BF1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6222" w14:textId="77777777" w:rsidR="00C518C4" w:rsidRPr="00A75A00" w:rsidRDefault="00C518C4" w:rsidP="00C518C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73FD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8F40" w14:textId="77777777" w:rsidR="00C518C4" w:rsidRPr="001F08D5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31AA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BB0F1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D48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140EC7E3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1394" w14:textId="77777777" w:rsidR="00C518C4" w:rsidRPr="001F08D5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CC84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9CD3" w14:textId="77777777" w:rsidR="00C518C4" w:rsidRPr="001F08D5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1F5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67705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304EAF5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5A9C412" w14:textId="77777777" w:rsidR="00C518C4" w:rsidRPr="001F08D5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518C4" w14:paraId="20B3628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3D1D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2DF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51EB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818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1C299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B69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6B52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EAF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5507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C4D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5310A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518C4" w:rsidRPr="00A8307A" w14:paraId="7F85DEF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099F" w14:textId="77777777" w:rsidR="00C518C4" w:rsidRPr="00A75A00" w:rsidRDefault="00C518C4" w:rsidP="00C518C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E929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9FEA" w14:textId="77777777" w:rsidR="00C518C4" w:rsidRPr="0017752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9B91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BE1CF0F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53EF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B75C" w14:textId="77777777" w:rsidR="00C518C4" w:rsidRPr="0017752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45D2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7DB9" w14:textId="77777777" w:rsidR="00C518C4" w:rsidRPr="0017752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2CE6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3655C9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518C4" w:rsidRPr="00A8307A" w14:paraId="12A13E4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15CD" w14:textId="77777777" w:rsidR="00C518C4" w:rsidRPr="00A75A00" w:rsidRDefault="00C518C4" w:rsidP="00C518C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2752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6A6E" w14:textId="77777777" w:rsidR="00C518C4" w:rsidRPr="00AF6A3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B82F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8E9BB8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C7F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1C72AC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1ACE" w14:textId="77777777" w:rsidR="00C518C4" w:rsidRPr="00AF6A3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4760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EEFD" w14:textId="77777777" w:rsidR="00C518C4" w:rsidRPr="00AF6A3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33D4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8536A4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B8DF744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0539C55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518C4" w:rsidRPr="00A8307A" w14:paraId="27F00D5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C625" w14:textId="77777777" w:rsidR="00C518C4" w:rsidRPr="00A75A00" w:rsidRDefault="00C518C4" w:rsidP="00C518C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5FCA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CD3C" w14:textId="77777777" w:rsidR="00C518C4" w:rsidRPr="00AF6A3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2C39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4DBD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DE2CFE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F70E451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BB50" w14:textId="77777777" w:rsidR="00C518C4" w:rsidRPr="00AF6A3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B544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DD4D" w14:textId="77777777" w:rsidR="00C518C4" w:rsidRPr="00AF6A3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A685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CFE0419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518C4" w:rsidRPr="00A8307A" w14:paraId="29F4F52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CAA1" w14:textId="77777777" w:rsidR="00C518C4" w:rsidRPr="00A75A00" w:rsidRDefault="00C518C4" w:rsidP="00C518C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6984" w14:textId="77777777" w:rsidR="00C518C4" w:rsidRPr="00A8307A" w:rsidRDefault="00C518C4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BD6C" w14:textId="77777777" w:rsidR="00C518C4" w:rsidRPr="00AF6A38" w:rsidRDefault="00C518C4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DB96" w14:textId="77777777" w:rsidR="00C518C4" w:rsidRPr="00A8307A" w:rsidRDefault="00C518C4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CD02" w14:textId="77777777" w:rsidR="00C518C4" w:rsidRDefault="00C518C4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DF6C17" w14:textId="77777777" w:rsidR="00C518C4" w:rsidRDefault="00C518C4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7428832" w14:textId="77777777" w:rsidR="00C518C4" w:rsidRDefault="00C518C4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B7D6" w14:textId="77777777" w:rsidR="00C518C4" w:rsidRDefault="00C518C4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6621" w14:textId="77777777" w:rsidR="00C518C4" w:rsidRPr="00A8307A" w:rsidRDefault="00C518C4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F494" w14:textId="77777777" w:rsidR="00C518C4" w:rsidRPr="00AF6A38" w:rsidRDefault="00C518C4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9D85" w14:textId="77777777" w:rsidR="00C518C4" w:rsidRPr="00D66AFF" w:rsidRDefault="00C518C4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5F4C34B" w14:textId="77777777" w:rsidR="00C518C4" w:rsidRDefault="00C518C4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518C4" w:rsidRPr="00A8307A" w14:paraId="2EF46E7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C782" w14:textId="77777777" w:rsidR="00C518C4" w:rsidRPr="00A75A00" w:rsidRDefault="00C518C4" w:rsidP="00C518C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9BDF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8516" w14:textId="77777777" w:rsidR="00C518C4" w:rsidRPr="00AF6A3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9D58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18A8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13F96C9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67DF" w14:textId="77777777" w:rsidR="00C518C4" w:rsidRPr="00AF6A3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C175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919F" w14:textId="77777777" w:rsidR="00C518C4" w:rsidRPr="00AF6A3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8516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518C4" w:rsidRPr="00A8307A" w14:paraId="1EE470A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A988" w14:textId="77777777" w:rsidR="00C518C4" w:rsidRPr="00A75A00" w:rsidRDefault="00C518C4" w:rsidP="00C518C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C75C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DF20" w14:textId="77777777" w:rsidR="00C518C4" w:rsidRPr="00732832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AC23" w14:textId="77777777" w:rsidR="00C518C4" w:rsidRPr="00A8307A" w:rsidRDefault="00C518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418890" w14:textId="77777777" w:rsidR="00C518C4" w:rsidRPr="00A8307A" w:rsidRDefault="00C518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F1F4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D802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B1AB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F15F" w14:textId="77777777" w:rsidR="00C518C4" w:rsidRPr="00732832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93EB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006003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E700B11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653296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4529329" w14:textId="77777777" w:rsidR="00C518C4" w:rsidRPr="00A8307A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518C4" w:rsidRPr="00A8307A" w14:paraId="26E3CC8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5C2A" w14:textId="77777777" w:rsidR="00C518C4" w:rsidRPr="00A75A00" w:rsidRDefault="00C518C4" w:rsidP="00C518C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7D64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3FC4" w14:textId="77777777" w:rsidR="00C518C4" w:rsidRPr="001033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2542" w14:textId="77777777" w:rsidR="00C518C4" w:rsidRPr="00A8307A" w:rsidRDefault="00C518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3F33C2" w14:textId="77777777" w:rsidR="00C518C4" w:rsidRPr="00A8307A" w:rsidRDefault="00C518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910F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E8C2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1B10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24AD" w14:textId="77777777" w:rsidR="00C518C4" w:rsidRPr="001033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0852" w14:textId="77777777" w:rsidR="00C518C4" w:rsidRPr="00A8307A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F6F4D9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E1C187A" w14:textId="77777777" w:rsidR="00C518C4" w:rsidRPr="00A8307A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518C4" w:rsidRPr="00A8307A" w14:paraId="394138F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001B" w14:textId="77777777" w:rsidR="00C518C4" w:rsidRPr="00A75A00" w:rsidRDefault="00C518C4" w:rsidP="00C518C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D3F7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817E" w14:textId="77777777" w:rsidR="00C518C4" w:rsidRPr="001033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CC04" w14:textId="77777777" w:rsidR="00C518C4" w:rsidRPr="00A8307A" w:rsidRDefault="00C518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7810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E3EA03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19533A8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813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AB8B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AC71" w14:textId="77777777" w:rsidR="00C518C4" w:rsidRPr="001033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46B0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CE9AD65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BADE544" w14:textId="77777777" w:rsidR="00C518C4" w:rsidRPr="00A8307A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518C4" w14:paraId="253C968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5991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DBB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566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3DC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65059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177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4B35DA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5C2F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375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BEC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C9E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C9CB0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507EA2E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C518C4" w:rsidRPr="00A8307A" w14:paraId="3F153B1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1A6E" w14:textId="77777777" w:rsidR="00C518C4" w:rsidRPr="00A75A00" w:rsidRDefault="00C518C4" w:rsidP="00C518C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AFD2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FE86" w14:textId="77777777" w:rsidR="00C518C4" w:rsidRPr="00B85265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68D1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CE09CC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91D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109A419F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3A0C" w14:textId="77777777" w:rsidR="00C518C4" w:rsidRPr="00B85265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8433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67F3" w14:textId="77777777" w:rsidR="00C518C4" w:rsidRPr="00B85265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C3CC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0F3FF4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518C4" w:rsidRPr="00A8307A" w14:paraId="6DA56B6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F90B" w14:textId="77777777" w:rsidR="00C518C4" w:rsidRPr="00A75A00" w:rsidRDefault="00C518C4" w:rsidP="00C518C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DA3C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1553" w14:textId="77777777" w:rsidR="00C518C4" w:rsidRPr="00DD472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EFB6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B6FBCD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A36B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FF56" w14:textId="77777777" w:rsidR="00C518C4" w:rsidRPr="00DD472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5A51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8143" w14:textId="77777777" w:rsidR="00C518C4" w:rsidRPr="00DD472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A4C8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F16465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518C4" w:rsidRPr="00A8307A" w14:paraId="7D2E86F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34A6" w14:textId="77777777" w:rsidR="00C518C4" w:rsidRPr="00A75A00" w:rsidRDefault="00C518C4" w:rsidP="00C518C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AE7A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6700" w14:textId="77777777" w:rsidR="00C518C4" w:rsidRPr="0080537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14F5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F5F06C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102A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E62F" w14:textId="77777777" w:rsidR="00C518C4" w:rsidRPr="0080537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8B7E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2257" w14:textId="77777777" w:rsidR="00C518C4" w:rsidRPr="0080537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149C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01769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518C4" w:rsidRPr="00A8307A" w14:paraId="64953A7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C051" w14:textId="77777777" w:rsidR="00C518C4" w:rsidRPr="00A75A00" w:rsidRDefault="00C518C4" w:rsidP="00C518C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D6BF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FF7B" w14:textId="77777777" w:rsidR="00C518C4" w:rsidRPr="00AA776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DDF5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CCFCC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88F4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B063" w14:textId="77777777" w:rsidR="00C518C4" w:rsidRPr="00AA776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A533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6A33" w14:textId="77777777" w:rsidR="00C518C4" w:rsidRPr="00AA776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E3BE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37D938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518C4" w14:paraId="63AA1E5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FFFB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0E7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7DC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B66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FB82E7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68C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AC34F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DB0C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23B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F55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986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C518C4" w14:paraId="151C5DD0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3D70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A3E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0BAC302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34B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F1F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530BEB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437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86B9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342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D147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5640" w14:textId="77777777" w:rsidR="00C518C4" w:rsidRPr="00E462CC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60ABDB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C518C4" w:rsidRPr="00E462CC" w14:paraId="5E47BAD6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A9AF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967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5CA9F85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384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06F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4AF9E4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F49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324C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5C5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0B9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7559" w14:textId="77777777" w:rsidR="00C518C4" w:rsidRPr="00E462CC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62710E58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9184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2C6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47122EC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78E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5CB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7B1725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F3E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DAA2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3A0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6C8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10D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58C8837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3FE1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628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629B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A96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5C2A1A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479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32A959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3B8C57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9F1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A03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A28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8CC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036F1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C518C4" w14:paraId="1F993882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5C99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1C3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6FFF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6E9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7AAD7DD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F17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59DB1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FDD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9CD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B01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1C9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C518C4" w14:paraId="3C6899F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90AB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C7D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37A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283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073577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6FF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A7E4C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4BA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448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B61A" w14:textId="77777777" w:rsidR="00C518C4" w:rsidRPr="00ED5B9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FE5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44BDB22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C518C4" w14:paraId="38CC97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BF73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580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AF5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F87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B40BE7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642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F6F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AC7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FED1" w14:textId="77777777" w:rsidR="00C518C4" w:rsidRPr="00ED5B9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75B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C518C4" w14:paraId="08A6DA8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7FF9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2F2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A24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118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76C2CA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AB4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2CADD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E6DB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24C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534B" w14:textId="77777777" w:rsidR="00C518C4" w:rsidRPr="00ED5B9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2C0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084CE2D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C518C4" w14:paraId="6EE9C43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212B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18B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9AEC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132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0AAB44B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0B0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16B7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434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9146" w14:textId="77777777" w:rsidR="00C518C4" w:rsidRPr="00ED5B9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F0C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063E5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35934C7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518C4" w14:paraId="0636D068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D218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A14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50413AB2" w14:textId="77777777" w:rsidR="00C518C4" w:rsidRDefault="00C518C4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9BF2" w14:textId="77777777" w:rsidR="00C518C4" w:rsidRDefault="00C518C4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9896" w14:textId="77777777" w:rsidR="00C518C4" w:rsidRDefault="00C518C4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5AA68E2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677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69F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E62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43F2" w14:textId="77777777" w:rsidR="00C518C4" w:rsidRPr="00ED5B9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917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C518C4" w14:paraId="78AF571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E145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1CD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1E1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6F7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224A9F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D66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E77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516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33A9" w14:textId="77777777" w:rsidR="00C518C4" w:rsidRPr="00ED5B9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951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8C694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C518C4" w14:paraId="07FCBE13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74F5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C63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763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D8F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50C9CE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18A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2E4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A28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E01F" w14:textId="77777777" w:rsidR="00C518C4" w:rsidRPr="00ED5B9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DF4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9179D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C518C4" w14:paraId="2B76C60E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8784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97A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1DE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7218" w14:textId="77777777" w:rsidR="00C518C4" w:rsidRDefault="00C518C4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18ADA7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AF3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B737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7CB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5A1C" w14:textId="77777777" w:rsidR="00C518C4" w:rsidRPr="00ED5B9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D817" w14:textId="77777777" w:rsidR="00C518C4" w:rsidRDefault="00C518C4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9F9DD4" w14:textId="77777777" w:rsidR="00C518C4" w:rsidRDefault="00C518C4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C518C4" w14:paraId="5252E6E7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D11E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310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FB5D90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AD72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C867" w14:textId="77777777" w:rsidR="00C518C4" w:rsidRDefault="00C518C4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F70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98B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8D4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A180" w14:textId="77777777" w:rsidR="00C518C4" w:rsidRPr="00ED5B9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9AFF" w14:textId="77777777" w:rsidR="00C518C4" w:rsidRDefault="00C518C4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C518C4" w14:paraId="5FAC7830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0395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58E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50964D5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D28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AA6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3B7F2D5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73B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ED8C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0B4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2A9E" w14:textId="77777777" w:rsidR="00C518C4" w:rsidRPr="00ED5B9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B83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79C170E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B196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B3C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7C852BC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9A97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460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31647D1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DF0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C272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8F9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7225" w14:textId="77777777" w:rsidR="00C518C4" w:rsidRPr="00ED5B9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D5C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162E39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14:paraId="7A071F6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C9A7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B1A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576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7DC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3A9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A44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AB8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55CC" w14:textId="77777777" w:rsidR="00C518C4" w:rsidRPr="00ED5B9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361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4F902DFF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3603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068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4E9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CF5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76C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C51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202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3F20" w14:textId="77777777" w:rsidR="00C518C4" w:rsidRPr="00ED5B9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88F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0B0F4631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728A" w14:textId="77777777" w:rsidR="00C518C4" w:rsidRDefault="00C518C4" w:rsidP="00C518C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0F5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785D7C6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838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4D0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3BA4B28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B1B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864F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7F0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2DC0" w14:textId="77777777" w:rsidR="00C518C4" w:rsidRPr="00ED5B9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0DA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40471C8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08F04731" w14:textId="77777777" w:rsidR="00C518C4" w:rsidRDefault="00C518C4" w:rsidP="00C13E1E">
      <w:pPr>
        <w:pStyle w:val="Heading1"/>
        <w:spacing w:line="360" w:lineRule="auto"/>
      </w:pPr>
      <w:r>
        <w:t>LINIA 125</w:t>
      </w:r>
    </w:p>
    <w:p w14:paraId="04E7D05C" w14:textId="77777777" w:rsidR="00C518C4" w:rsidRDefault="00C518C4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4C311DAE" w14:textId="77777777" w:rsidR="00C518C4" w:rsidRDefault="00C518C4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518C4" w14:paraId="26CFAA5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8843" w14:textId="77777777" w:rsidR="00C518C4" w:rsidRDefault="00C518C4" w:rsidP="00C51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22F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5982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D31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00C590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2D4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1F1CEE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9DC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ACE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3306" w14:textId="77777777" w:rsidR="00C518C4" w:rsidRPr="00CE363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641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C518C4" w14:paraId="0586604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7E61" w14:textId="77777777" w:rsidR="00C518C4" w:rsidRDefault="00C518C4" w:rsidP="00C51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155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6BD6B7F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C85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43D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23361B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C3E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82FC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C00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EAFC" w14:textId="77777777" w:rsidR="00C518C4" w:rsidRPr="00CE363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B2B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62F095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C518C4" w14:paraId="25F8E4AC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EEBE" w14:textId="77777777" w:rsidR="00C518C4" w:rsidRDefault="00C518C4" w:rsidP="00C51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A0E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7CE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F3A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157D3D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CE7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0AE87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D85238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D28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1D2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E732" w14:textId="77777777" w:rsidR="00C518C4" w:rsidRPr="00CE363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243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02E43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C518C4" w14:paraId="3779B45D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6F27" w14:textId="77777777" w:rsidR="00C518C4" w:rsidRDefault="00C518C4" w:rsidP="00C51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0EB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9E9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BB3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6EBF9EF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914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2A09C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996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6E7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9C9B" w14:textId="77777777" w:rsidR="00C518C4" w:rsidRPr="00CE363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A3D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0ED7A361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1E0A" w14:textId="77777777" w:rsidR="00C518C4" w:rsidRDefault="00C518C4" w:rsidP="00C51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3FB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5FE2763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F58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F19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4A06559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5CB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CB8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C01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78FD" w14:textId="77777777" w:rsidR="00C518C4" w:rsidRPr="00CE363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700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36F794AB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6EFF" w14:textId="77777777" w:rsidR="00C518C4" w:rsidRDefault="00C518C4" w:rsidP="00C51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ED4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10CD737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C4F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13F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B57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FA9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251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A4D8" w14:textId="77777777" w:rsidR="00C518C4" w:rsidRPr="00CE363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C2D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2CD3613D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2BAD" w14:textId="77777777" w:rsidR="00C518C4" w:rsidRDefault="00C518C4" w:rsidP="00C518C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779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E3B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2FE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0A26988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349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CF9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5B5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4578" w14:textId="77777777" w:rsidR="00C518C4" w:rsidRPr="00CE363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C1C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4446287E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20773199" w14:textId="77777777" w:rsidR="00C518C4" w:rsidRDefault="00C518C4" w:rsidP="001E6A63">
      <w:pPr>
        <w:pStyle w:val="Heading1"/>
        <w:spacing w:line="360" w:lineRule="auto"/>
      </w:pPr>
      <w:r>
        <w:t>LINIA 129</w:t>
      </w:r>
    </w:p>
    <w:p w14:paraId="17B68B48" w14:textId="77777777" w:rsidR="00C518C4" w:rsidRDefault="00C518C4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C518C4" w14:paraId="3CD7497B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14AF" w14:textId="77777777" w:rsidR="00C518C4" w:rsidRDefault="00C518C4" w:rsidP="00C518C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5B0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435848F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4BDB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CA6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5977B3F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45A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B902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7B6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4463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4A4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A59739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1, 3, 10, 8 și 2 de pe linia directă </w:t>
            </w:r>
          </w:p>
          <w:p w14:paraId="54B4F2E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Voiteni.</w:t>
            </w:r>
          </w:p>
        </w:tc>
      </w:tr>
      <w:tr w:rsidR="00C518C4" w14:paraId="3315A12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CB0D" w14:textId="77777777" w:rsidR="00C518C4" w:rsidRDefault="00C518C4" w:rsidP="00C518C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839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32B1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988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EFB3FE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022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EF354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F8CF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E04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339E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26F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3F00E2CD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43B0" w14:textId="77777777" w:rsidR="00C518C4" w:rsidRDefault="00C518C4" w:rsidP="00C518C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8DB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1945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2EA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2238F0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7DE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BA5A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CC9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71AE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FC4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88D28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C518C4" w14:paraId="3F26F93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AC04" w14:textId="77777777" w:rsidR="00C518C4" w:rsidRDefault="00C518C4" w:rsidP="00C518C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CB4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4021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D85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40ACE8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2F7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DB72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4C5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EB6A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46B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9C4C4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C518C4" w14:paraId="35853895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8585" w14:textId="77777777" w:rsidR="00C518C4" w:rsidRDefault="00C518C4" w:rsidP="00C518C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2C6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A3F7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232E" w14:textId="77777777" w:rsidR="00C518C4" w:rsidRDefault="00C518C4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24867D7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262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C9F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E4D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2EEC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08B3" w14:textId="77777777" w:rsidR="00C518C4" w:rsidRDefault="00C518C4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528355" w14:textId="77777777" w:rsidR="00C518C4" w:rsidRDefault="00C518C4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C518C4" w14:paraId="471928E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8AC3" w14:textId="77777777" w:rsidR="00C518C4" w:rsidRDefault="00C518C4" w:rsidP="00C518C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447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41+500</w:t>
            </w:r>
          </w:p>
          <w:p w14:paraId="1A604D9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A66B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4DC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D5B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8739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57B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08A8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F49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sch.1, 3, 6 și 2.</w:t>
            </w:r>
          </w:p>
        </w:tc>
      </w:tr>
      <w:tr w:rsidR="00C518C4" w14:paraId="7E8D1166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0C87" w14:textId="77777777" w:rsidR="00C518C4" w:rsidRDefault="00C518C4" w:rsidP="00C518C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574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4C02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91B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4FD7DAA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AD0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0C3A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F97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2A3E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73B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8B788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5E9B154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518C4" w14:paraId="46332D00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66FA" w14:textId="77777777" w:rsidR="00C518C4" w:rsidRDefault="00C518C4" w:rsidP="00C518C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2E1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9EDF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9B6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275B198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6E8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5817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32D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21D7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0B7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16F18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123CEBE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C518C4" w14:paraId="3166AFF3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2D4C" w14:textId="77777777" w:rsidR="00C518C4" w:rsidRDefault="00C518C4" w:rsidP="00C518C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7D5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96C6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02C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6DC60FE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92F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DC23D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B5BC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B89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B47A" w14:textId="77777777" w:rsidR="00C518C4" w:rsidRPr="00C934F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7F9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B78C1B0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21015338" w14:textId="77777777" w:rsidR="00C518C4" w:rsidRDefault="00C518C4" w:rsidP="003D5F18">
      <w:pPr>
        <w:pStyle w:val="Heading1"/>
        <w:spacing w:line="360" w:lineRule="auto"/>
      </w:pPr>
      <w:r>
        <w:t>LINIA 130</w:t>
      </w:r>
    </w:p>
    <w:p w14:paraId="4AE240FF" w14:textId="77777777" w:rsidR="00C518C4" w:rsidRDefault="00C518C4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518C4" w14:paraId="5FEC4500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4336" w14:textId="77777777" w:rsidR="00C518C4" w:rsidRDefault="00C518C4" w:rsidP="00C518C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60E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980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AA1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02262FF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CBA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E89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C8C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87A2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CDA5B4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61FF03D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3A07D6DD" w14:textId="77777777" w:rsidR="00C518C4" w:rsidRDefault="00C518C4" w:rsidP="00951BBD">
      <w:pPr>
        <w:pStyle w:val="Heading1"/>
        <w:spacing w:line="360" w:lineRule="auto"/>
      </w:pPr>
      <w:r>
        <w:t>LINIA 131</w:t>
      </w:r>
    </w:p>
    <w:p w14:paraId="59CABB38" w14:textId="77777777" w:rsidR="00C518C4" w:rsidRDefault="00C518C4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518C4" w14:paraId="614D6F35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3280" w14:textId="77777777" w:rsidR="00C518C4" w:rsidRDefault="00C518C4" w:rsidP="00C51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4C9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180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13E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00AFD65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BBB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56B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B49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F5F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554625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5BD6E3B5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28A8" w14:textId="77777777" w:rsidR="00C518C4" w:rsidRDefault="00C518C4" w:rsidP="00C518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9E2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1104386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9E9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711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3EB7052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0E4C75F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265565C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861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528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034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30D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3CD08C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DEA7BAE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353E8704" w14:textId="77777777" w:rsidR="00C518C4" w:rsidRDefault="00C518C4" w:rsidP="00662370">
      <w:pPr>
        <w:pStyle w:val="Heading1"/>
        <w:spacing w:line="360" w:lineRule="auto"/>
      </w:pPr>
      <w:r>
        <w:t>LINIA 132</w:t>
      </w:r>
    </w:p>
    <w:p w14:paraId="3ACE791F" w14:textId="77777777" w:rsidR="00C518C4" w:rsidRDefault="00C518C4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518C4" w14:paraId="4A2C7A0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7DD8" w14:textId="77777777" w:rsidR="00C518C4" w:rsidRDefault="00C518C4" w:rsidP="00C518C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8A4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AD14" w14:textId="77777777" w:rsidR="00C518C4" w:rsidRPr="00E9641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8A8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B2CBC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ECC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6C631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60EA" w14:textId="77777777" w:rsidR="00C518C4" w:rsidRPr="00E9641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AD6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0B55" w14:textId="77777777" w:rsidR="00C518C4" w:rsidRPr="00E9641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774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8307A" w14:paraId="12E484B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0E33" w14:textId="77777777" w:rsidR="00C518C4" w:rsidRPr="00A75A00" w:rsidRDefault="00C518C4" w:rsidP="00C518C4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8216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4B60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835C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AA1FF6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FB68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92DC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BFBD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89E1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5CDF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24B2A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9E669C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774476B" w14:textId="77777777" w:rsidR="00C518C4" w:rsidRPr="0049500B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518C4" w:rsidRPr="00A8307A" w14:paraId="351634B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9787" w14:textId="77777777" w:rsidR="00C518C4" w:rsidRPr="00A75A00" w:rsidRDefault="00C518C4" w:rsidP="00C518C4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0C95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713F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2B7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D578AC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4A8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CF1A67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907A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4E7E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1E21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901C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385DE3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E768D87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520597F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518C4" w:rsidRPr="00A8307A" w14:paraId="4CFC029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AA60" w14:textId="77777777" w:rsidR="00C518C4" w:rsidRPr="00A75A00" w:rsidRDefault="00C518C4" w:rsidP="00C518C4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E071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3866" w14:textId="77777777" w:rsidR="00C518C4" w:rsidRPr="00825C35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89BA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3C9B4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0207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9238" w14:textId="77777777" w:rsidR="00C518C4" w:rsidRPr="00825C35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59B8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A67C" w14:textId="77777777" w:rsidR="00C518C4" w:rsidRPr="00825C35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B730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32ABF7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518C4" w:rsidRPr="00A8307A" w14:paraId="50537E8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345D" w14:textId="77777777" w:rsidR="00C518C4" w:rsidRPr="00A75A00" w:rsidRDefault="00C518C4" w:rsidP="00C518C4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BCC3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4AC0" w14:textId="77777777" w:rsidR="00C518C4" w:rsidRPr="0067460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6D48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97529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AF2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16B48C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28D0" w14:textId="77777777" w:rsidR="00C518C4" w:rsidRPr="0067460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981E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8798" w14:textId="77777777" w:rsidR="00C518C4" w:rsidRPr="0067460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C41C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69439C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518C4" w:rsidRPr="00A8307A" w14:paraId="61A261E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E0FC" w14:textId="77777777" w:rsidR="00C518C4" w:rsidRPr="00A75A00" w:rsidRDefault="00C518C4" w:rsidP="00C518C4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DD64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27DD" w14:textId="77777777" w:rsidR="00C518C4" w:rsidRPr="00D2651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F74C" w14:textId="77777777" w:rsidR="00C518C4" w:rsidRPr="00A8307A" w:rsidRDefault="00C518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8FBFF5" w14:textId="77777777" w:rsidR="00C518C4" w:rsidRPr="00A8307A" w:rsidRDefault="00C518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DDF5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E36F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F497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0179" w14:textId="77777777" w:rsidR="00C518C4" w:rsidRPr="00D2651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56C7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1DBF46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013FB601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35F080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4581174" w14:textId="77777777" w:rsidR="00C518C4" w:rsidRPr="00A8307A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518C4" w:rsidRPr="00A8307A" w14:paraId="6268FC0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6512" w14:textId="77777777" w:rsidR="00C518C4" w:rsidRPr="00A75A00" w:rsidRDefault="00C518C4" w:rsidP="00C518C4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41A6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5C89" w14:textId="77777777" w:rsidR="00C518C4" w:rsidRPr="006178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EECD" w14:textId="77777777" w:rsidR="00C518C4" w:rsidRPr="00A8307A" w:rsidRDefault="00C518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3F1234" w14:textId="77777777" w:rsidR="00C518C4" w:rsidRPr="00A8307A" w:rsidRDefault="00C518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25AA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BD41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3FEF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54B8" w14:textId="77777777" w:rsidR="00C518C4" w:rsidRPr="006178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E6B7" w14:textId="77777777" w:rsidR="00C518C4" w:rsidRPr="00A8307A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EEC73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0C1B5D1" w14:textId="77777777" w:rsidR="00C518C4" w:rsidRPr="00A8307A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518C4" w:rsidRPr="00A8307A" w14:paraId="2603891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527D" w14:textId="77777777" w:rsidR="00C518C4" w:rsidRPr="00A75A00" w:rsidRDefault="00C518C4" w:rsidP="00C518C4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8875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E4DE" w14:textId="77777777" w:rsidR="00C518C4" w:rsidRPr="006178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F5EF" w14:textId="77777777" w:rsidR="00C518C4" w:rsidRPr="00A8307A" w:rsidRDefault="00C518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B12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06140F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E07095E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44B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4480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AD6F" w14:textId="77777777" w:rsidR="00C518C4" w:rsidRPr="006178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2102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65D57F0" w14:textId="77777777" w:rsidR="00C518C4" w:rsidRPr="00A8307A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518C4" w:rsidRPr="00A8307A" w14:paraId="2EA1C7C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6809" w14:textId="77777777" w:rsidR="00C518C4" w:rsidRPr="00A75A00" w:rsidRDefault="00C518C4" w:rsidP="00C518C4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06F3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5E7D" w14:textId="77777777" w:rsidR="00C518C4" w:rsidRPr="006178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9C74" w14:textId="77777777" w:rsidR="00C518C4" w:rsidRPr="00A8307A" w:rsidRDefault="00C518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ED12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50D10F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37120A9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E91B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9870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BC2F" w14:textId="77777777" w:rsidR="00C518C4" w:rsidRPr="006178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1317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4724627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EFA2D1F" w14:textId="77777777" w:rsidR="00C518C4" w:rsidRPr="00A8307A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518C4" w14:paraId="5B2B7E6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8B50" w14:textId="77777777" w:rsidR="00C518C4" w:rsidRDefault="00C518C4" w:rsidP="00C518C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3F2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77E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CB7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7B237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A11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8DAC4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ECD9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29B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D02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9DF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3119B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18B4624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C518C4" w14:paraId="3748E47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4217" w14:textId="77777777" w:rsidR="00C518C4" w:rsidRDefault="00C518C4" w:rsidP="00C518C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3710" w14:textId="77777777" w:rsidR="00C518C4" w:rsidRDefault="00C518C4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17F7" w14:textId="77777777" w:rsidR="00C518C4" w:rsidRDefault="00C518C4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0637" w14:textId="77777777" w:rsidR="00C518C4" w:rsidRDefault="00C518C4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619F" w14:textId="77777777" w:rsidR="00C518C4" w:rsidRDefault="00C518C4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9BCAFC" w14:textId="77777777" w:rsidR="00C518C4" w:rsidRDefault="00C518C4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BC6DE32" w14:textId="77777777" w:rsidR="00C518C4" w:rsidRDefault="00C518C4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E3EF" w14:textId="77777777" w:rsidR="00C518C4" w:rsidRDefault="00C518C4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EB0A" w14:textId="77777777" w:rsidR="00C518C4" w:rsidRDefault="00C518C4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C6B6" w14:textId="77777777" w:rsidR="00C518C4" w:rsidRDefault="00C518C4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F30E" w14:textId="77777777" w:rsidR="00C518C4" w:rsidRPr="009914C4" w:rsidRDefault="00C518C4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777501A" w14:textId="77777777" w:rsidR="00C518C4" w:rsidRDefault="00C518C4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518C4" w:rsidRPr="00A8307A" w14:paraId="01A5578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70BF" w14:textId="77777777" w:rsidR="00C518C4" w:rsidRPr="00A75A00" w:rsidRDefault="00C518C4" w:rsidP="00C518C4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00FC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CD32" w14:textId="77777777" w:rsidR="00C518C4" w:rsidRPr="00915FE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B521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A5B9526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845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628D32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6241" w14:textId="77777777" w:rsidR="00C518C4" w:rsidRPr="00915FE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F5BC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07E3" w14:textId="77777777" w:rsidR="00C518C4" w:rsidRPr="00915FE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6599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6D5D68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518C4" w:rsidRPr="00A8307A" w14:paraId="6B0854F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B80D" w14:textId="77777777" w:rsidR="00C518C4" w:rsidRPr="00A75A00" w:rsidRDefault="00C518C4" w:rsidP="00C518C4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94AE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A0DD" w14:textId="77777777" w:rsidR="00C518C4" w:rsidRPr="00915FE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2D55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D0DA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ECCC" w14:textId="77777777" w:rsidR="00C518C4" w:rsidRPr="00915FE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3165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96A7" w14:textId="77777777" w:rsidR="00C518C4" w:rsidRPr="00915FE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6FE3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518C4" w:rsidRPr="00A8307A" w14:paraId="04268A6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9186" w14:textId="77777777" w:rsidR="00C518C4" w:rsidRPr="00A75A00" w:rsidRDefault="00C518C4" w:rsidP="00C518C4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9D04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8C67" w14:textId="77777777" w:rsidR="00C518C4" w:rsidRPr="001C017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1F1D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3C7140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9CA9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D557" w14:textId="77777777" w:rsidR="00C518C4" w:rsidRPr="001C017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2B31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E6AB" w14:textId="77777777" w:rsidR="00C518C4" w:rsidRPr="001C017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0F3B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240D7E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518C4" w:rsidRPr="00A8307A" w14:paraId="754E2B4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F712" w14:textId="77777777" w:rsidR="00C518C4" w:rsidRPr="00A75A00" w:rsidRDefault="00C518C4" w:rsidP="00C518C4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6353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55AC" w14:textId="77777777" w:rsidR="00C518C4" w:rsidRPr="002A5535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7E41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8D4420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6886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C1E8" w14:textId="77777777" w:rsidR="00C518C4" w:rsidRPr="002A5535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CA68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CB8D" w14:textId="77777777" w:rsidR="00C518C4" w:rsidRPr="002A5535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BCEA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BA049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518C4" w:rsidRPr="00A8307A" w14:paraId="47880F5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459E" w14:textId="77777777" w:rsidR="00C518C4" w:rsidRPr="00A75A00" w:rsidRDefault="00C518C4" w:rsidP="00C518C4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9DEE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A401" w14:textId="77777777" w:rsidR="00C518C4" w:rsidRPr="00880A4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8D75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84AC33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138B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8E5F" w14:textId="77777777" w:rsidR="00C518C4" w:rsidRPr="00880A4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81F2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D392" w14:textId="77777777" w:rsidR="00C518C4" w:rsidRPr="00880A4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336C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F29697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518C4" w:rsidRPr="00A8307A" w14:paraId="5EC8BE5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AF5B" w14:textId="77777777" w:rsidR="00C518C4" w:rsidRPr="00A75A00" w:rsidRDefault="00C518C4" w:rsidP="00C518C4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057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1B232E35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57A9" w14:textId="77777777" w:rsidR="00C518C4" w:rsidRPr="00880A4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BC8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B910BA5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8909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252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AE1E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9F27" w14:textId="77777777" w:rsidR="00C518C4" w:rsidRPr="00880A4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3E0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:rsidRPr="00A8307A" w14:paraId="6D09F82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49B2" w14:textId="77777777" w:rsidR="00C518C4" w:rsidRPr="00A75A00" w:rsidRDefault="00C518C4" w:rsidP="00C518C4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1FD0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227E" w14:textId="77777777" w:rsidR="00C518C4" w:rsidRPr="00880A4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EA8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1E18241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9704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2B1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61B3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FC25" w14:textId="77777777" w:rsidR="00C518C4" w:rsidRPr="00880A4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1BD8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75DF7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C518C4" w:rsidRPr="00A8307A" w14:paraId="13ACE12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8F12" w14:textId="77777777" w:rsidR="00C518C4" w:rsidRPr="00A75A00" w:rsidRDefault="00C518C4" w:rsidP="00C518C4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6C58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5EC1" w14:textId="77777777" w:rsidR="00C518C4" w:rsidRPr="00880A4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1CC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2181ED1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840A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257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F1B1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D443" w14:textId="77777777" w:rsidR="00C518C4" w:rsidRPr="00880A4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FAB0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440CD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C518C4" w14:paraId="1FD3F22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8196" w14:textId="77777777" w:rsidR="00C518C4" w:rsidRDefault="00C518C4" w:rsidP="00C518C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515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C453" w14:textId="77777777" w:rsidR="00C518C4" w:rsidRPr="00E9641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A8E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378F60D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302A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A5BF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6B8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E28C" w14:textId="77777777" w:rsidR="00C518C4" w:rsidRPr="00E9641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CE8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0FEAB53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3A38146F" w14:textId="77777777" w:rsidR="00C518C4" w:rsidRDefault="00C518C4" w:rsidP="009378E1">
      <w:pPr>
        <w:pStyle w:val="Heading1"/>
        <w:spacing w:line="360" w:lineRule="auto"/>
      </w:pPr>
      <w:r>
        <w:t>LINIA 133</w:t>
      </w:r>
    </w:p>
    <w:p w14:paraId="1474B7B3" w14:textId="77777777" w:rsidR="00C518C4" w:rsidRPr="0021246A" w:rsidRDefault="00C518C4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518C4" w14:paraId="70EC615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0B8B" w14:textId="77777777" w:rsidR="00C518C4" w:rsidRDefault="00C518C4" w:rsidP="00C518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B23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6582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064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F92B7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1AE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E5928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9FAF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E2E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7CBB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FB9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DB3BD8" w14:paraId="1DC5FB82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2044" w14:textId="77777777" w:rsidR="00C518C4" w:rsidRPr="00A75A00" w:rsidRDefault="00C518C4" w:rsidP="00C518C4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A141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F835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C891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2F4F2D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256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4391834A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8CAB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4D58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FEE9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1799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BC121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B0EB71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E932381" w14:textId="77777777" w:rsidR="00C518C4" w:rsidRPr="00DB3BD8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518C4" w:rsidRPr="00A8307A" w14:paraId="42DD64EE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7694" w14:textId="77777777" w:rsidR="00C518C4" w:rsidRPr="00A75A00" w:rsidRDefault="00C518C4" w:rsidP="00C518C4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E921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56E6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B370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198928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A99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09A241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6B63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6B4A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C3CF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B270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347583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78D0220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7974FCE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518C4" w:rsidRPr="00A8307A" w14:paraId="2E52B5D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E929" w14:textId="77777777" w:rsidR="00C518C4" w:rsidRPr="00A75A00" w:rsidRDefault="00C518C4" w:rsidP="00C518C4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968C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4BBB" w14:textId="77777777" w:rsidR="00C518C4" w:rsidRPr="00AE5C9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1AB9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80E2A97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8E3E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9A84" w14:textId="77777777" w:rsidR="00C518C4" w:rsidRPr="00AE5C9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AA6C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BD5D" w14:textId="77777777" w:rsidR="00C518C4" w:rsidRPr="00AE5C9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613E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2353CC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518C4" w:rsidRPr="00A8307A" w14:paraId="3B9A681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C9AF" w14:textId="77777777" w:rsidR="00C518C4" w:rsidRPr="00A75A00" w:rsidRDefault="00C518C4" w:rsidP="00C518C4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15B7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F0D6" w14:textId="77777777" w:rsidR="00C518C4" w:rsidRPr="00795C5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1609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083E5F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99F4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FE82" w14:textId="77777777" w:rsidR="00C518C4" w:rsidRPr="00795C5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850A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92DF" w14:textId="77777777" w:rsidR="00C518C4" w:rsidRPr="00795C5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3E5F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6B6F5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518C4" w:rsidRPr="00A8307A" w14:paraId="60E5C0E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2940" w14:textId="77777777" w:rsidR="00C518C4" w:rsidRPr="00A75A00" w:rsidRDefault="00C518C4" w:rsidP="00C518C4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4F7F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8D68" w14:textId="77777777" w:rsidR="00C518C4" w:rsidRPr="00795C5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B98E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5048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39AFE0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E1CF66D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631B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BC6E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9597" w14:textId="77777777" w:rsidR="00C518C4" w:rsidRPr="00795C5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7C3A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FBA83A8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1597B8F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C518C4" w:rsidRPr="00A8307A" w14:paraId="153C598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B20A" w14:textId="77777777" w:rsidR="00C518C4" w:rsidRPr="00A75A00" w:rsidRDefault="00C518C4" w:rsidP="00C518C4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178E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67F9" w14:textId="77777777" w:rsidR="00C518C4" w:rsidRPr="00795C5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7693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CB4F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976160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A7F8B3E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D4F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E2EB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2D62" w14:textId="77777777" w:rsidR="00C518C4" w:rsidRPr="00795C5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E48A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B8A571A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518C4" w:rsidRPr="00A8307A" w14:paraId="46A8A2A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B57C" w14:textId="77777777" w:rsidR="00C518C4" w:rsidRPr="00A75A00" w:rsidRDefault="00C518C4" w:rsidP="00C518C4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324A" w14:textId="77777777" w:rsidR="00C518C4" w:rsidRPr="00A8307A" w:rsidRDefault="00C518C4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E500" w14:textId="77777777" w:rsidR="00C518C4" w:rsidRPr="00795C5C" w:rsidRDefault="00C518C4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F99B" w14:textId="77777777" w:rsidR="00C518C4" w:rsidRPr="00A8307A" w:rsidRDefault="00C518C4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8985" w14:textId="77777777" w:rsidR="00C518C4" w:rsidRDefault="00C518C4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30A7D5" w14:textId="77777777" w:rsidR="00C518C4" w:rsidRDefault="00C518C4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EA35B3E" w14:textId="77777777" w:rsidR="00C518C4" w:rsidRDefault="00C518C4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0A39" w14:textId="77777777" w:rsidR="00C518C4" w:rsidRDefault="00C518C4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2F75" w14:textId="77777777" w:rsidR="00C518C4" w:rsidRPr="00A8307A" w:rsidRDefault="00C518C4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73FF" w14:textId="77777777" w:rsidR="00C518C4" w:rsidRPr="00795C5C" w:rsidRDefault="00C518C4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C4F9" w14:textId="77777777" w:rsidR="00C518C4" w:rsidRPr="009914C4" w:rsidRDefault="00C518C4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D9134EF" w14:textId="77777777" w:rsidR="00C518C4" w:rsidRDefault="00C518C4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518C4" w:rsidRPr="00A8307A" w14:paraId="57E41F7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5F0D" w14:textId="77777777" w:rsidR="00C518C4" w:rsidRPr="00A75A00" w:rsidRDefault="00C518C4" w:rsidP="00C518C4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42E7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4ED7" w14:textId="77777777" w:rsidR="00C518C4" w:rsidRPr="00732832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6D6A" w14:textId="77777777" w:rsidR="00C518C4" w:rsidRPr="00A8307A" w:rsidRDefault="00C518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A25725" w14:textId="77777777" w:rsidR="00C518C4" w:rsidRPr="00A8307A" w:rsidRDefault="00C518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05E7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3220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F334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FC37" w14:textId="77777777" w:rsidR="00C518C4" w:rsidRPr="00732832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9A27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34B1A5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B8FDADC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CC148B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83D048A" w14:textId="77777777" w:rsidR="00C518C4" w:rsidRPr="00A8307A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518C4" w:rsidRPr="00A8307A" w14:paraId="34AA083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D3E7" w14:textId="77777777" w:rsidR="00C518C4" w:rsidRPr="00A75A00" w:rsidRDefault="00C518C4" w:rsidP="00C518C4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286D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9978" w14:textId="77777777" w:rsidR="00C518C4" w:rsidRPr="0046537D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4917" w14:textId="77777777" w:rsidR="00C518C4" w:rsidRPr="00A8307A" w:rsidRDefault="00C518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ADCF8C" w14:textId="77777777" w:rsidR="00C518C4" w:rsidRPr="00A8307A" w:rsidRDefault="00C518C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FFAD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9D8A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7D31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9446" w14:textId="77777777" w:rsidR="00C518C4" w:rsidRPr="0046537D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023F" w14:textId="77777777" w:rsidR="00C518C4" w:rsidRPr="00A8307A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42E2EE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208BF91" w14:textId="77777777" w:rsidR="00C518C4" w:rsidRPr="00A8307A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518C4" w14:paraId="47F1E42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57C8" w14:textId="77777777" w:rsidR="00C518C4" w:rsidRDefault="00C518C4" w:rsidP="00C518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952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0E6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18D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4A323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407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2949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D2B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F12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445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11D22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48B7A2E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C518C4" w14:paraId="4298325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1473" w14:textId="77777777" w:rsidR="00C518C4" w:rsidRDefault="00C518C4" w:rsidP="00C518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368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909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FB3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8C9C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78E05A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AE5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DF5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8689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1AA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518C4" w:rsidRPr="00A8307A" w14:paraId="79057CA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C849" w14:textId="77777777" w:rsidR="00C518C4" w:rsidRPr="00A75A00" w:rsidRDefault="00C518C4" w:rsidP="00C518C4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7774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7C4C" w14:textId="77777777" w:rsidR="00C518C4" w:rsidRPr="00A60F9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63AC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EFA544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C4C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C093B4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4DF0" w14:textId="77777777" w:rsidR="00C518C4" w:rsidRPr="00A60F9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B93E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5D2E" w14:textId="77777777" w:rsidR="00C518C4" w:rsidRPr="00A60F9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AFDD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C67865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518C4" w:rsidRPr="00A8307A" w14:paraId="5F03A94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0055" w14:textId="77777777" w:rsidR="00C518C4" w:rsidRPr="00A75A00" w:rsidRDefault="00C518C4" w:rsidP="00C518C4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A09D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5172" w14:textId="77777777" w:rsidR="00C518C4" w:rsidRPr="0022013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54E8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E947F5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6FA0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1D00" w14:textId="77777777" w:rsidR="00C518C4" w:rsidRPr="0022013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5499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7C59" w14:textId="77777777" w:rsidR="00C518C4" w:rsidRPr="0022013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4B74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5A9B45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518C4" w:rsidRPr="00A8307A" w14:paraId="4160785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71A4" w14:textId="77777777" w:rsidR="00C518C4" w:rsidRPr="00A75A00" w:rsidRDefault="00C518C4" w:rsidP="00C518C4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758C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54F3" w14:textId="77777777" w:rsidR="00C518C4" w:rsidRPr="00501B55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C6FF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58DA8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9E11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E125" w14:textId="77777777" w:rsidR="00C518C4" w:rsidRPr="00501B55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22A9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552F" w14:textId="77777777" w:rsidR="00C518C4" w:rsidRPr="00501B55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B0DC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C0B806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518C4" w:rsidRPr="00A8307A" w14:paraId="7F5BD78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E032" w14:textId="77777777" w:rsidR="00C518C4" w:rsidRPr="00A75A00" w:rsidRDefault="00C518C4" w:rsidP="00C518C4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A20D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95EE" w14:textId="77777777" w:rsidR="00C518C4" w:rsidRPr="006D5FF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90B1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AD9D035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6F67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7658" w14:textId="77777777" w:rsidR="00C518C4" w:rsidRPr="006D5FF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E316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AA04" w14:textId="77777777" w:rsidR="00C518C4" w:rsidRPr="006D5FF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5249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97BDDE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518C4" w:rsidRPr="00A8307A" w14:paraId="0550017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FC69" w14:textId="77777777" w:rsidR="00C518C4" w:rsidRPr="00A75A00" w:rsidRDefault="00C518C4" w:rsidP="00C518C4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FBA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0A3D470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8B36" w14:textId="77777777" w:rsidR="00C518C4" w:rsidRPr="006D5FF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99DC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32C2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324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22DD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28B1" w14:textId="77777777" w:rsidR="00C518C4" w:rsidRPr="006D5FF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CED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C518C4" w:rsidRPr="00A8307A" w14:paraId="6FDDA7D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B26A" w14:textId="77777777" w:rsidR="00C518C4" w:rsidRPr="00A75A00" w:rsidRDefault="00C518C4" w:rsidP="00C518C4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8AF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46D866CA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3D67" w14:textId="77777777" w:rsidR="00C518C4" w:rsidRPr="006D5FF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997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8977C28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1140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B4DE" w14:textId="77777777" w:rsidR="00C518C4" w:rsidRPr="006D5FF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82B7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66B1" w14:textId="77777777" w:rsidR="00C518C4" w:rsidRPr="006D5FF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87B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05960A7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C518C4" w14:paraId="137D254B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5773" w14:textId="77777777" w:rsidR="00C518C4" w:rsidRPr="00A75A00" w:rsidRDefault="00C518C4" w:rsidP="00C518C4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96F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49FD5B4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685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F95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3964597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59CA1D46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F2DA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68AA" w14:textId="77777777" w:rsidR="00C518C4" w:rsidRPr="006D5FF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28EF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373C" w14:textId="77777777" w:rsidR="00C518C4" w:rsidRPr="006D5FF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CD8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C5211A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C518C4" w14:paraId="73D27167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62FF" w14:textId="77777777" w:rsidR="00C518C4" w:rsidRDefault="00C518C4" w:rsidP="00C518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A5A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E44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FFA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350FD31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9A8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0FD5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147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6BB5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BB0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CFA3F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518C4" w14:paraId="11A27EF0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76A0" w14:textId="77777777" w:rsidR="00C518C4" w:rsidRDefault="00C518C4" w:rsidP="00C518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BBD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916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1C3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721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574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71B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70AA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F74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B76B7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518C4" w14:paraId="0136CBD4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7456" w14:textId="77777777" w:rsidR="00C518C4" w:rsidRDefault="00C518C4" w:rsidP="00C518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D51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C8FF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98D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2B9E89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011BE8C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F06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619FA9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2DAF16E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A72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661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0198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EAC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59985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518C4" w14:paraId="2DB04AE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45A7" w14:textId="77777777" w:rsidR="00C518C4" w:rsidRDefault="00C518C4" w:rsidP="00C518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F60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5DA3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339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2DA43D8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0D96DE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005A65E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213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1ED2F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141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A56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4154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219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C518C4" w14:paraId="034DC8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C6AC" w14:textId="77777777" w:rsidR="00C518C4" w:rsidRDefault="00C518C4" w:rsidP="00C518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970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639548D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8E5B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32B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08507C4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FCF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7044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D24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6F2C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C25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14:paraId="70F000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3726" w14:textId="77777777" w:rsidR="00C518C4" w:rsidRDefault="00C518C4" w:rsidP="00C518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950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20EF37C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F8CF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C80F" w14:textId="77777777" w:rsidR="00C518C4" w:rsidRDefault="00C518C4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273BBD65" w14:textId="77777777" w:rsidR="00C518C4" w:rsidRDefault="00C518C4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8C4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6FAA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878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22ED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A76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021F03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BE7A" w14:textId="77777777" w:rsidR="00C518C4" w:rsidRDefault="00C518C4" w:rsidP="00C518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167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1D1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BBD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62D41C8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0C1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D4910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1FF2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75A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99DB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28B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20F427C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B582" w14:textId="77777777" w:rsidR="00C518C4" w:rsidRDefault="00C518C4" w:rsidP="00C518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2D8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2A73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3D2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41DC67B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05F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E6965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B8B5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C75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B79C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AA3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681145BD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523D" w14:textId="77777777" w:rsidR="00C518C4" w:rsidRDefault="00C518C4" w:rsidP="00C518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D08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08EF2AE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BC6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DAB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7E397EC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E85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21DA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96B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C13F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74C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4B831807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48E3" w14:textId="77777777" w:rsidR="00C518C4" w:rsidRDefault="00C518C4" w:rsidP="00C518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158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219035E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CDA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B81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0C383EB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CFF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EB08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638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1E49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A8D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514E6D87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940A" w14:textId="77777777" w:rsidR="00C518C4" w:rsidRDefault="00C518C4" w:rsidP="00C518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391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2CE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A79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66EAD1A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E68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br/>
              <w:t>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DAB4" w14:textId="77777777" w:rsidR="00C518C4" w:rsidRPr="0074629B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096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72DE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611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D1F91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C518C4" w14:paraId="7DEFD5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C363" w14:textId="77777777" w:rsidR="00C518C4" w:rsidRDefault="00C518C4" w:rsidP="00C518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83A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A3F0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1B3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34F5A51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E96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C50FA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0BE0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6F9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8858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553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5BF60A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B92A" w14:textId="77777777" w:rsidR="00C518C4" w:rsidRDefault="00C518C4" w:rsidP="00C518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7F4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02AF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C92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6430548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835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331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B43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1279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6EC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CE3C7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26F3399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518C4" w14:paraId="42D5417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17B5" w14:textId="77777777" w:rsidR="00C518C4" w:rsidRDefault="00C518C4" w:rsidP="00C518C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3A5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0A27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6A7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79C6FBA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F39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DAB64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AEFF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2C4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8C42" w14:textId="77777777" w:rsidR="00C518C4" w:rsidRPr="0074629B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A73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A3CA967" w14:textId="77777777" w:rsidR="00C518C4" w:rsidRDefault="00C518C4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743F1167" w14:textId="77777777" w:rsidR="00C518C4" w:rsidRDefault="00C518C4" w:rsidP="00C83010">
      <w:pPr>
        <w:pStyle w:val="Heading1"/>
        <w:spacing w:line="360" w:lineRule="auto"/>
      </w:pPr>
      <w:r>
        <w:t>LINIA 143</w:t>
      </w:r>
    </w:p>
    <w:p w14:paraId="328BA4F0" w14:textId="77777777" w:rsidR="00C518C4" w:rsidRDefault="00C518C4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C518C4" w14:paraId="4F3BA41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633B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925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AF41CFF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27DF" w14:textId="77777777" w:rsidR="00C518C4" w:rsidRPr="00984839" w:rsidRDefault="00C518C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698E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1D5ABC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925F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299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7E75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4618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B64C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724C688F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785425D0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518C4" w14:paraId="1C5C90D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9047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BFEC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8932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E91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DAA7AA9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696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781A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60CC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93B6CC5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824E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C1C6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985C828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C518C4" w14:paraId="67425E4C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F1CF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5A48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4BF5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BAA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B58E7BE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0CBF266A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6170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D09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0973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41D268A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B8E3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B27C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0D069A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49C32DB1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5FBCC0EE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518C4" w14:paraId="39068819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82C4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8E64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6F76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F999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BD06CFA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792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BC2A2B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36F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8E2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67BB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55DC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6FCC8A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C518C4" w14:paraId="60D434A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093D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4C83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3840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B00F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303438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4373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387D67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9E1A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226F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F81C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0058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3B1652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518C4" w14:paraId="7390B99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0E50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E184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3F3E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39DD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C55B55D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A812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30B9AF9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F451388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106B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7B57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815D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8E92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0A634F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518C4" w14:paraId="11580B5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EBA4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A9F3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B208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C62D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ADB46B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4150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9A98F1A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8E3A7A6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3E8F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B0B8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423B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C4E7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FA81F2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C518C4" w14:paraId="097E76C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D333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553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2654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59A1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FA4BBB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2166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165FF14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0F75E82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CF17C90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74495BB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6D30CC52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41B5822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810CB06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6146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87D5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C235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3E33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22074A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C518C4" w14:paraId="6DB7FECC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826A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F958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80D5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3961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0B11B72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E31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4CF3D5BB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4CFC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4885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0283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4085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0CFB90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481BCDEE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C518C4" w14:paraId="09B43B0D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C20F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8D4B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59E6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BCE0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A79B90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DA5F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151607B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0CB9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FE54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D6BA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5ADC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D09A18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C518C4" w14:paraId="2664A3C0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1B44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ECB9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5A0F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DE06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1B4739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34A5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5856B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5E5C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D720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A917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8F40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0082ED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22AB72ED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C518C4" w14:paraId="25AE61BF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B252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EF1F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5181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8226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39E62B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A490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098F0D7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61B7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7BD4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3F65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D532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1F87EE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C518C4" w14:paraId="786943B1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9D47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6BCF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B4D2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C737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1AA442C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38DB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C0008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31E1F6A4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CE1D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14E4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26F3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13FE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3FB757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518C4" w14:paraId="19322C9C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DB41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337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2B63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3ACC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B78909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11CF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BE50F7C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E75A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69B3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B133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BBB4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B1E1D9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C518C4" w14:paraId="7664D7B9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09EE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BE35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F3C9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3BAA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46B3D6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F2BB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E05CF8C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0FF7D8A6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00EB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FC15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7AC3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491B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706879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C518C4" w14:paraId="35811081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D862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EAF6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C485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0466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588DFB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904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38E9DEB0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CDF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85BF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B924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823B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FBD759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C518C4" w14:paraId="47972943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EDEC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4508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3CFD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A421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0E8673F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ACE3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36E4182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7D3BED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204E" w14:textId="77777777" w:rsidR="00C518C4" w:rsidRPr="00B53EFA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3C0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F33E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552F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AAC6BE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C518C4" w14:paraId="0FBA4EF2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B8B3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57D6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780C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2CE5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66FA13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7D2C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92EBC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4518" w14:textId="77777777" w:rsidR="00C518C4" w:rsidRPr="00B53EFA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9ED4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278D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FB82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518C4" w14:paraId="2220B687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4D8A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923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345B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6D1C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8C0B425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DBA3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B5E124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159F" w14:textId="77777777" w:rsidR="00C518C4" w:rsidRPr="00B53EFA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2BD5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779F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0886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518C4" w14:paraId="12EBED1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1536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8CFD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8D9E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B9B8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20A115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8948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52F6327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9A66" w14:textId="77777777" w:rsidR="00C518C4" w:rsidRPr="00B53EFA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FC9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10C5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011A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850A61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C518C4" w14:paraId="21F31A0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CB51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F09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B42F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29D1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BA2205A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E5FB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DE67406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CFDD99A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3191D777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303C713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EB63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F362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B5D7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F5A3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F743DB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518C4" w14:paraId="1F25DAF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4BFE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0884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2AC4A777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4F34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68F6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680794DC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A08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18E3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AA3C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9DB0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0CE7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518C4" w14:paraId="2C45921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7EBD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BFB2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CDE01DA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018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8EA0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6246505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42F0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CE06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980A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AC00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32D9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73872C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381582BE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518C4" w14:paraId="4ACAFBD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02E8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43B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921C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1DF4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45E0C0F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5CEF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3397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D796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0F56404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D515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421F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FE81A5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0CC05D61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518C4" w14:paraId="7C6556AA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A039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8AFD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F568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8D65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82A23D9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43AE1299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5E76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5D909767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2FA6" w14:textId="77777777" w:rsidR="00C518C4" w:rsidRPr="00B53EFA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B5FF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9E14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1FB5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518C4" w14:paraId="17346C9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B7E2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4A5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F0DF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86FB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8804193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0B605795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A4E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01F9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7A2F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36EB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80AE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518C4" w14:paraId="4B8C3C3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1E2B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49BD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A3A4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8518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26AE49B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BD97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14EF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EED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2A9F812C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4622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5553" w14:textId="77777777" w:rsidR="00C518C4" w:rsidRPr="006611B7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C518C4" w14:paraId="3C055F6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4633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F728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1F6A9133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18EF" w14:textId="77777777" w:rsidR="00C518C4" w:rsidRPr="00984839" w:rsidRDefault="00C518C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66A3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20C3E93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728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A20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BF4A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494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23DA" w14:textId="77777777" w:rsidR="00C518C4" w:rsidRPr="003B25AA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518C4" w14:paraId="7A9F9D8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B9FA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7135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B960" w14:textId="77777777" w:rsidR="00C518C4" w:rsidRDefault="00C518C4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576A" w14:textId="77777777" w:rsidR="00C518C4" w:rsidRDefault="00C518C4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095588B" w14:textId="77777777" w:rsidR="00C518C4" w:rsidRDefault="00C518C4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C0EF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750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7B95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6A12E342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5CE6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E268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518C4" w14:paraId="50E97B4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081B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E493" w14:textId="77777777" w:rsidR="00C518C4" w:rsidRPr="00CB3D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1C70C368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24C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CDE4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B6A6C23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390F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ACB8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F87D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D7F5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B847" w14:textId="77777777" w:rsidR="00C518C4" w:rsidRPr="00CB3DC4" w:rsidRDefault="00C518C4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C3679BE" w14:textId="77777777" w:rsidR="00C518C4" w:rsidRPr="00F11CE2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518C4" w14:paraId="1646B0C3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A251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C343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9FE9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5474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3F7E9CB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28D0C9C5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46C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7E4E89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C7CC" w14:textId="77777777" w:rsidR="00C518C4" w:rsidRPr="00B53EFA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9168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3ABE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5D72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518C4" w14:paraId="60308EC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F438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D7D8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4898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C1DD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61602289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C74C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7FF8D2B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1D78D4D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2554A548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B557A9F" w14:textId="77777777" w:rsidR="00C518C4" w:rsidRPr="00260477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F9D4" w14:textId="77777777" w:rsidR="00C518C4" w:rsidRPr="00B53EFA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3294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1536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69FE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B82A04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C518C4" w14:paraId="4F0E5AE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5264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A7F6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55D9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1244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63E8988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DD2D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FF15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ACA9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07B995A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F638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C384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78AAA4D9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45830973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518C4" w14:paraId="502D066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B08D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007D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B193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191C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D7836AA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FC62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74039A2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C343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98CA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40BF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9E2D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C518C4" w14:paraId="0E21333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7AE2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1088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39FE28D8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AE9F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06E5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1D263FB5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5F66C54A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4AB8D1D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5439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DB8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EB08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85D2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A321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6AFAA9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261EFEC9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C518C4" w14:paraId="7FBD47B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C3A4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368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360EC678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BE1C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342E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02E093DE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663D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3404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3F9D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52CA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C077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518C4" w14:paraId="515E1C29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BB1C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E37D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DC5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F790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571E1B10" w14:textId="77777777" w:rsidR="00C518C4" w:rsidRDefault="00C518C4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39012727" w14:textId="77777777" w:rsidR="00C518C4" w:rsidRDefault="00C518C4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E40C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049B3D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6F2A" w14:textId="77777777" w:rsidR="00C518C4" w:rsidRPr="00B53EFA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8FC6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7FE3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02F3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518C4" w14:paraId="61C60A94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42B6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1697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60CE437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3228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0C42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371D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262E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99F7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57E4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CAC0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518C4" w14:paraId="65B4D97A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C003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EA50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D3E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5041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2667AE93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72A0F286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2384F691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E42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D839C75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FF82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F13F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E19E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3B2C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518C4" w14:paraId="176C93A6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1CFF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504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110CC3DA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4DCD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6F84" w14:textId="77777777" w:rsidR="00C518C4" w:rsidRDefault="00C518C4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DDB6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893F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38EF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1D30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97A7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518C4" w14:paraId="17190D53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00B3" w14:textId="77777777" w:rsidR="00C518C4" w:rsidRDefault="00C518C4" w:rsidP="00C518C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B21C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C945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2187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6691FA21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A5C6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2551FA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34C6D4BD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263C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A1E3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765A" w14:textId="77777777" w:rsidR="00C518C4" w:rsidRPr="00984839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4253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8825A6" w14:textId="77777777" w:rsidR="00C518C4" w:rsidRDefault="00C518C4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3720EF96" w14:textId="77777777" w:rsidR="00C518C4" w:rsidRDefault="00C518C4">
      <w:pPr>
        <w:spacing w:after="40" w:line="192" w:lineRule="auto"/>
        <w:ind w:right="57"/>
        <w:rPr>
          <w:sz w:val="20"/>
          <w:lang w:val="ro-RO"/>
        </w:rPr>
      </w:pPr>
    </w:p>
    <w:p w14:paraId="0351A71E" w14:textId="77777777" w:rsidR="00C518C4" w:rsidRDefault="00C518C4" w:rsidP="00E56A6A">
      <w:pPr>
        <w:pStyle w:val="Heading1"/>
        <w:spacing w:line="360" w:lineRule="auto"/>
      </w:pPr>
      <w:r>
        <w:t>LINIA 200</w:t>
      </w:r>
    </w:p>
    <w:p w14:paraId="6E84DDD2" w14:textId="77777777" w:rsidR="00C518C4" w:rsidRDefault="00C518C4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518C4" w14:paraId="5C5C059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BCC5" w14:textId="77777777" w:rsidR="00C518C4" w:rsidRDefault="00C518C4" w:rsidP="00C8506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CFA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917C7E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FC7C" w14:textId="77777777" w:rsidR="00C518C4" w:rsidRPr="00032DF2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E0A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4CD6956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68C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BA3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6EE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F889AD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C934" w14:textId="77777777" w:rsidR="00C518C4" w:rsidRPr="00032DF2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91FA" w14:textId="77777777" w:rsidR="00C518C4" w:rsidRPr="00F716C0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C518C4" w14:paraId="18734C7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C05B" w14:textId="77777777" w:rsidR="00C518C4" w:rsidRDefault="00C518C4" w:rsidP="00C8506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53F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5E096D6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91EF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5A4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36D981E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5D8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B90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B86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1B4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BCF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518C4" w14:paraId="26172E7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61AC" w14:textId="77777777" w:rsidR="00C518C4" w:rsidRDefault="00C518C4" w:rsidP="00C8506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B60F" w14:textId="77777777" w:rsidR="00C518C4" w:rsidRDefault="00C518C4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F704E98" w14:textId="77777777" w:rsidR="00C518C4" w:rsidRDefault="00C518C4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DB56" w14:textId="77777777" w:rsidR="00C518C4" w:rsidRDefault="00C518C4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3BFA" w14:textId="77777777" w:rsidR="00C518C4" w:rsidRDefault="00C518C4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2A438F1C" w14:textId="77777777" w:rsidR="00C518C4" w:rsidRDefault="00C518C4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DBDE" w14:textId="77777777" w:rsidR="00C518C4" w:rsidRDefault="00C518C4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C46B" w14:textId="77777777" w:rsidR="00C518C4" w:rsidRDefault="00C518C4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FE96" w14:textId="77777777" w:rsidR="00C518C4" w:rsidRDefault="00C518C4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3E427F6F" w14:textId="77777777" w:rsidR="00C518C4" w:rsidRDefault="00C518C4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8EFB" w14:textId="77777777" w:rsidR="00C518C4" w:rsidRDefault="00C518C4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FBDE" w14:textId="77777777" w:rsidR="00C518C4" w:rsidRDefault="00C518C4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518C4" w14:paraId="475A7C1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7B9F" w14:textId="77777777" w:rsidR="00C518C4" w:rsidRDefault="00C518C4" w:rsidP="00C8506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6E4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DC8B31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91F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4A7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698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758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57B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B5E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C99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6D69BCA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8172" w14:textId="77777777" w:rsidR="00C518C4" w:rsidRDefault="00C518C4" w:rsidP="00C8506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FA7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3B7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1F7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4DF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498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EA5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21A53C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137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C1E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52C378A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0972" w14:textId="77777777" w:rsidR="00C518C4" w:rsidRDefault="00C518C4" w:rsidP="00C8506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057F" w14:textId="77777777" w:rsidR="00C518C4" w:rsidRDefault="00C518C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189C3FC" w14:textId="77777777" w:rsidR="00C518C4" w:rsidRDefault="00C518C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7522" w14:textId="77777777" w:rsidR="00C518C4" w:rsidRDefault="00C518C4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8A58" w14:textId="77777777" w:rsidR="00C518C4" w:rsidRDefault="00C518C4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2882" w14:textId="77777777" w:rsidR="00C518C4" w:rsidRDefault="00C518C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FB90" w14:textId="77777777" w:rsidR="00C518C4" w:rsidRDefault="00C518C4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9235" w14:textId="77777777" w:rsidR="00C518C4" w:rsidRDefault="00C518C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AF905B9" w14:textId="77777777" w:rsidR="00C518C4" w:rsidRDefault="00C518C4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5775" w14:textId="77777777" w:rsidR="00C518C4" w:rsidRDefault="00C518C4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07C1" w14:textId="77777777" w:rsidR="00C518C4" w:rsidRDefault="00C518C4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6D53B498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EDD9" w14:textId="77777777" w:rsidR="00C518C4" w:rsidRDefault="00C518C4" w:rsidP="00C8506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5A5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E5B8" w14:textId="77777777" w:rsidR="00C518C4" w:rsidRPr="00032DF2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C3B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FD3529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8EA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0F78C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8D4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1FC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DADC" w14:textId="77777777" w:rsidR="00C518C4" w:rsidRPr="00032DF2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E62A" w14:textId="77777777" w:rsidR="00C518C4" w:rsidRPr="00F716C0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2516FB6A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152B" w14:textId="77777777" w:rsidR="00C518C4" w:rsidRDefault="00C518C4" w:rsidP="00C8506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E678" w14:textId="77777777" w:rsidR="00C518C4" w:rsidRDefault="00C518C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685246E2" w14:textId="77777777" w:rsidR="00C518C4" w:rsidRDefault="00C518C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3C45" w14:textId="77777777" w:rsidR="00C518C4" w:rsidRDefault="00C518C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F9AF" w14:textId="77777777" w:rsidR="00C518C4" w:rsidRDefault="00C518C4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D618783" w14:textId="77777777" w:rsidR="00C518C4" w:rsidRDefault="00C518C4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9DBC" w14:textId="77777777" w:rsidR="00C518C4" w:rsidRDefault="00C518C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F38F" w14:textId="77777777" w:rsidR="00C518C4" w:rsidRDefault="00C518C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B2FB" w14:textId="77777777" w:rsidR="00C518C4" w:rsidRDefault="00C518C4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0EBD" w14:textId="77777777" w:rsidR="00C518C4" w:rsidRDefault="00C518C4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5468" w14:textId="77777777" w:rsidR="00C518C4" w:rsidRDefault="00C518C4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C518C4" w14:paraId="46A3F85D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DEFB" w14:textId="77777777" w:rsidR="00C518C4" w:rsidRDefault="00C518C4" w:rsidP="00C8506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3C59" w14:textId="77777777" w:rsidR="00C518C4" w:rsidRDefault="00C518C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1501CADF" w14:textId="77777777" w:rsidR="00C518C4" w:rsidRDefault="00C518C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8AC2" w14:textId="77777777" w:rsidR="00C518C4" w:rsidRDefault="00C518C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DB5D" w14:textId="77777777" w:rsidR="00C518C4" w:rsidRDefault="00C518C4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A57630B" w14:textId="77777777" w:rsidR="00C518C4" w:rsidRDefault="00C518C4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5D49" w14:textId="77777777" w:rsidR="00C518C4" w:rsidRDefault="00C518C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8D84" w14:textId="77777777" w:rsidR="00C518C4" w:rsidRDefault="00C518C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CC2E" w14:textId="77777777" w:rsidR="00C518C4" w:rsidRDefault="00C518C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5C3CE8A3" w14:textId="77777777" w:rsidR="00C518C4" w:rsidRDefault="00C518C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8CA8" w14:textId="77777777" w:rsidR="00C518C4" w:rsidRDefault="00C518C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E1E5" w14:textId="77777777" w:rsidR="00C518C4" w:rsidRDefault="00C518C4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7A7F310F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F076" w14:textId="77777777" w:rsidR="00C518C4" w:rsidRDefault="00C518C4" w:rsidP="00C8506E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AF30" w14:textId="77777777" w:rsidR="00C518C4" w:rsidRDefault="00C518C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2081B9DA" w14:textId="77777777" w:rsidR="00C518C4" w:rsidRDefault="00C518C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ABF3" w14:textId="77777777" w:rsidR="00C518C4" w:rsidRDefault="00C518C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5542" w14:textId="77777777" w:rsidR="00C518C4" w:rsidRDefault="00C518C4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0DB7F7F" w14:textId="77777777" w:rsidR="00C518C4" w:rsidRDefault="00C518C4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FFA7" w14:textId="77777777" w:rsidR="00C518C4" w:rsidRDefault="00C518C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A5AC" w14:textId="77777777" w:rsidR="00C518C4" w:rsidRDefault="00C518C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A901" w14:textId="77777777" w:rsidR="00C518C4" w:rsidRDefault="00C518C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88A45F4" w14:textId="77777777" w:rsidR="00C518C4" w:rsidRDefault="00C518C4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A37E" w14:textId="77777777" w:rsidR="00C518C4" w:rsidRDefault="00C518C4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EA4B" w14:textId="77777777" w:rsidR="00C518C4" w:rsidRDefault="00C518C4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C8A095A" w14:textId="77777777" w:rsidR="00C518C4" w:rsidRDefault="00C518C4" w:rsidP="00623FF6">
      <w:pPr>
        <w:spacing w:before="40" w:after="40" w:line="192" w:lineRule="auto"/>
        <w:ind w:right="57"/>
        <w:rPr>
          <w:lang w:val="ro-RO"/>
        </w:rPr>
      </w:pPr>
    </w:p>
    <w:p w14:paraId="65983462" w14:textId="77777777" w:rsidR="00C518C4" w:rsidRDefault="00C518C4" w:rsidP="006D4098">
      <w:pPr>
        <w:pStyle w:val="Heading1"/>
        <w:spacing w:line="360" w:lineRule="auto"/>
      </w:pPr>
      <w:r>
        <w:lastRenderedPageBreak/>
        <w:t>LINIA 201</w:t>
      </w:r>
    </w:p>
    <w:p w14:paraId="1B1E8B57" w14:textId="77777777" w:rsidR="00C518C4" w:rsidRDefault="00C518C4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C518C4" w14:paraId="236A236C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461E" w14:textId="77777777" w:rsidR="00C518C4" w:rsidRDefault="00C518C4" w:rsidP="00C518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F1F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A7B6" w14:textId="77777777" w:rsidR="00C518C4" w:rsidRPr="00C937B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CB2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C168A4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05E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6238AF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5C9819D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52238E8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2AA3" w14:textId="77777777" w:rsidR="00C518C4" w:rsidRPr="00C937B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754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D1E6" w14:textId="77777777" w:rsidR="00C518C4" w:rsidRPr="00C937B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4BB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411CE4B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9B96" w14:textId="77777777" w:rsidR="00C518C4" w:rsidRDefault="00C518C4" w:rsidP="00C518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898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F20A" w14:textId="77777777" w:rsidR="00C518C4" w:rsidRPr="00C937B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413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E8C0E8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732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EFAEE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D69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309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3E36" w14:textId="77777777" w:rsidR="00C518C4" w:rsidRPr="00C937B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6A0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C00C5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A5AE4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C518C4" w14:paraId="18848BF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10FD" w14:textId="77777777" w:rsidR="00C518C4" w:rsidRDefault="00C518C4" w:rsidP="00C518C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63B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7152" w14:textId="77777777" w:rsidR="00C518C4" w:rsidRPr="00C937B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2AB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7414C6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EAE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1036B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531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706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9586" w14:textId="77777777" w:rsidR="00C518C4" w:rsidRPr="00C937B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36C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F526F4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2FF9E549" w14:textId="77777777" w:rsidR="00C518C4" w:rsidRPr="003012FC" w:rsidRDefault="00C518C4">
      <w:pPr>
        <w:spacing w:before="40" w:after="40" w:line="192" w:lineRule="auto"/>
        <w:ind w:right="57"/>
      </w:pPr>
    </w:p>
    <w:p w14:paraId="5FF15B2E" w14:textId="77777777" w:rsidR="00C518C4" w:rsidRDefault="00C518C4" w:rsidP="00C53936">
      <w:pPr>
        <w:pStyle w:val="Heading1"/>
        <w:spacing w:line="360" w:lineRule="auto"/>
      </w:pPr>
      <w:r>
        <w:t>LINIA 202 A</w:t>
      </w:r>
    </w:p>
    <w:p w14:paraId="4943D1AC" w14:textId="77777777" w:rsidR="00C518C4" w:rsidRDefault="00C518C4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C518C4" w14:paraId="23EEFBED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84C8" w14:textId="77777777" w:rsidR="00C518C4" w:rsidRDefault="00C518C4" w:rsidP="00C51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C99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A281" w14:textId="77777777" w:rsidR="00C518C4" w:rsidRPr="0087494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1F1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2C8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230B34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8787" w14:textId="77777777" w:rsidR="00C518C4" w:rsidRPr="0048429E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016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1E69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8E1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C518C4" w14:paraId="04950D62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8393" w14:textId="77777777" w:rsidR="00C518C4" w:rsidRDefault="00C518C4" w:rsidP="00C51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550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B0FB" w14:textId="77777777" w:rsidR="00C518C4" w:rsidRPr="00874940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52F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C58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03E4" w14:textId="77777777" w:rsidR="00C518C4" w:rsidRPr="0048429E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F86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5DB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B2A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34C5CE7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8D738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C518C4" w:rsidRPr="00743905" w14:paraId="066314BA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2332" w14:textId="77777777" w:rsidR="00C518C4" w:rsidRPr="00743905" w:rsidRDefault="00C518C4" w:rsidP="00C51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10A6" w14:textId="77777777" w:rsidR="00C518C4" w:rsidRPr="00743905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5299A830" w14:textId="77777777" w:rsidR="00C518C4" w:rsidRPr="00743905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2B40" w14:textId="77777777" w:rsidR="00C518C4" w:rsidRPr="00743905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3315" w14:textId="77777777" w:rsidR="00C518C4" w:rsidRPr="00743905" w:rsidRDefault="00C518C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A2277C9" w14:textId="77777777" w:rsidR="00C518C4" w:rsidRPr="00743905" w:rsidRDefault="00C518C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075A149E" w14:textId="77777777" w:rsidR="00C518C4" w:rsidRPr="00743905" w:rsidRDefault="00C518C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25D5A686" w14:textId="77777777" w:rsidR="00C518C4" w:rsidRPr="00743905" w:rsidRDefault="00C518C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10623434" w14:textId="77777777" w:rsidR="00C518C4" w:rsidRPr="00743905" w:rsidRDefault="00C518C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7A58" w14:textId="77777777" w:rsidR="00C518C4" w:rsidRPr="00743905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5870" w14:textId="77777777" w:rsidR="00C518C4" w:rsidRPr="00743905" w:rsidRDefault="00C518C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8BB2" w14:textId="77777777" w:rsidR="00C518C4" w:rsidRPr="00743905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D852" w14:textId="77777777" w:rsidR="00C518C4" w:rsidRPr="00743905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A585" w14:textId="77777777" w:rsidR="00C518C4" w:rsidRPr="00743905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25B0B02A" w14:textId="77777777" w:rsidR="00C518C4" w:rsidRPr="00743905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C518C4" w:rsidRPr="00743905" w14:paraId="4CCB41FF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D267" w14:textId="77777777" w:rsidR="00C518C4" w:rsidRPr="00743905" w:rsidRDefault="00C518C4" w:rsidP="00C51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810D" w14:textId="77777777" w:rsidR="00C518C4" w:rsidRPr="00743905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9C13" w14:textId="77777777" w:rsidR="00C518C4" w:rsidRPr="00743905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6244" w14:textId="77777777" w:rsidR="00C518C4" w:rsidRPr="00743905" w:rsidRDefault="00C518C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0938A9E" w14:textId="77777777" w:rsidR="00C518C4" w:rsidRPr="00743905" w:rsidRDefault="00C518C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739A6EA" w14:textId="77777777" w:rsidR="00C518C4" w:rsidRPr="00743905" w:rsidRDefault="00C518C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3ED8" w14:textId="77777777" w:rsidR="00C518C4" w:rsidRPr="00743905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F08A428" w14:textId="77777777" w:rsidR="00C518C4" w:rsidRPr="00743905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7B82" w14:textId="77777777" w:rsidR="00C518C4" w:rsidRPr="00743905" w:rsidRDefault="00C518C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F023" w14:textId="77777777" w:rsidR="00C518C4" w:rsidRPr="00743905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343F" w14:textId="77777777" w:rsidR="00C518C4" w:rsidRPr="00743905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444F" w14:textId="77777777" w:rsidR="00C518C4" w:rsidRPr="00743905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C518C4" w:rsidRPr="00743905" w14:paraId="3FF56F0A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AF6D" w14:textId="77777777" w:rsidR="00C518C4" w:rsidRPr="00743905" w:rsidRDefault="00C518C4" w:rsidP="00C518C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AFA1" w14:textId="77777777" w:rsidR="00C518C4" w:rsidRPr="00743905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94D3" w14:textId="77777777" w:rsidR="00C518C4" w:rsidRPr="00743905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1454" w14:textId="77777777" w:rsidR="00C518C4" w:rsidRPr="00743905" w:rsidRDefault="00C518C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325C4C3" w14:textId="77777777" w:rsidR="00C518C4" w:rsidRPr="00743905" w:rsidRDefault="00C518C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AFA5C8E" w14:textId="77777777" w:rsidR="00C518C4" w:rsidRPr="00743905" w:rsidRDefault="00C518C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AD1F" w14:textId="77777777" w:rsidR="00C518C4" w:rsidRPr="00743905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4A749B8" w14:textId="77777777" w:rsidR="00C518C4" w:rsidRPr="00743905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C7F3" w14:textId="77777777" w:rsidR="00C518C4" w:rsidRPr="00743905" w:rsidRDefault="00C518C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8049" w14:textId="77777777" w:rsidR="00C518C4" w:rsidRPr="00743905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1D2E" w14:textId="77777777" w:rsidR="00C518C4" w:rsidRPr="00743905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2B14" w14:textId="77777777" w:rsidR="00C518C4" w:rsidRPr="00743905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45B1A521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1D331706" w14:textId="77777777" w:rsidR="00C518C4" w:rsidRDefault="00C518C4" w:rsidP="00BD3926">
      <w:pPr>
        <w:pStyle w:val="Heading1"/>
        <w:spacing w:line="360" w:lineRule="auto"/>
      </w:pPr>
      <w:r>
        <w:t>LINIA 202 B</w:t>
      </w:r>
    </w:p>
    <w:p w14:paraId="4C06FD92" w14:textId="77777777" w:rsidR="00C518C4" w:rsidRDefault="00C518C4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C518C4" w14:paraId="261CF042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B350" w14:textId="77777777" w:rsidR="00C518C4" w:rsidRDefault="00C518C4" w:rsidP="00C518C4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E5C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8B03" w14:textId="77777777" w:rsidR="00C518C4" w:rsidRPr="007C5BF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C0C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7530EE6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BF0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4B790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3419" w14:textId="77777777" w:rsidR="00C518C4" w:rsidRPr="007C5BF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772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E55E" w14:textId="77777777" w:rsidR="00C518C4" w:rsidRPr="00BD268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049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3E039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3F39C821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7FDAB4ED" w14:textId="77777777" w:rsidR="00C518C4" w:rsidRDefault="00C518C4" w:rsidP="00406C17">
      <w:pPr>
        <w:pStyle w:val="Heading1"/>
        <w:spacing w:line="360" w:lineRule="auto"/>
      </w:pPr>
      <w:r>
        <w:t>LINIA 210</w:t>
      </w:r>
    </w:p>
    <w:p w14:paraId="045BF6D7" w14:textId="77777777" w:rsidR="00C518C4" w:rsidRDefault="00C518C4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C518C4" w14:paraId="2713605C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4AA1" w14:textId="77777777" w:rsidR="00C518C4" w:rsidRDefault="00C518C4" w:rsidP="00C518C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E8F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1E55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765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3A8029E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0FC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F6F34F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CD7D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DB25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1720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E3B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78D89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19064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C518C4" w14:paraId="483636D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7F97" w14:textId="77777777" w:rsidR="00C518C4" w:rsidRDefault="00C518C4" w:rsidP="00C518C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995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CED6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C9F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2D4A345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DFC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41F6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597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7DDF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BFD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18C94C8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44CC" w14:textId="77777777" w:rsidR="00C518C4" w:rsidRDefault="00C518C4" w:rsidP="00C518C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218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DC3B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B95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30FD479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D3D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7A0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5A4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D898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27E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10F50ED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3300" w14:textId="77777777" w:rsidR="00C518C4" w:rsidRDefault="00C518C4" w:rsidP="00C518C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790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6028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AB1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1E301D1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3BD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9991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24F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2683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5E3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7F1441F8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FDF5" w14:textId="77777777" w:rsidR="00C518C4" w:rsidRDefault="00C518C4" w:rsidP="00C518C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62E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8CB7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1CE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0E0C7EC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412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A97689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6D94BF1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E7321A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F749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697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9C33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4EC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7A28C386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B5D6" w14:textId="77777777" w:rsidR="00C518C4" w:rsidRDefault="00C518C4" w:rsidP="00C518C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BE9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474282C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549F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332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0FE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E07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17D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6E2C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759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3DE529CE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F46D" w14:textId="77777777" w:rsidR="00C518C4" w:rsidRDefault="00C518C4" w:rsidP="00C518C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C01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A2BA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880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5ADA087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F015" w14:textId="77777777" w:rsidR="00C518C4" w:rsidRDefault="00C518C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559E4592" w14:textId="77777777" w:rsidR="00C518C4" w:rsidRDefault="00C518C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3DFDA44" w14:textId="77777777" w:rsidR="00C518C4" w:rsidRDefault="00C518C4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2F95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288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25ED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CF3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60AD9FD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AB18" w14:textId="77777777" w:rsidR="00C518C4" w:rsidRDefault="00C518C4" w:rsidP="00C518C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675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956E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88B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16B1693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08B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9610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D84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F36D" w14:textId="77777777" w:rsidR="00C518C4" w:rsidRPr="00C7636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972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FD9FD07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4C5B7DA0" w14:textId="77777777" w:rsidR="00C518C4" w:rsidRDefault="00C518C4" w:rsidP="001B4DE9">
      <w:pPr>
        <w:pStyle w:val="Heading1"/>
        <w:spacing w:line="360" w:lineRule="auto"/>
      </w:pPr>
      <w:r>
        <w:t>LINIA 213</w:t>
      </w:r>
    </w:p>
    <w:p w14:paraId="6CEF2E33" w14:textId="77777777" w:rsidR="00C518C4" w:rsidRDefault="00C518C4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C518C4" w14:paraId="0F831D3F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5AE2" w14:textId="77777777" w:rsidR="00C518C4" w:rsidRDefault="00C518C4" w:rsidP="00C518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496B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8C5A" w14:textId="77777777" w:rsidR="00C518C4" w:rsidRPr="00BA7F8C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238C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9D4E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0B4A550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2D3697B9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22676DC0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4EA200C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64E1" w14:textId="77777777" w:rsidR="00C518C4" w:rsidRPr="009E0061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FF5B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03F3" w14:textId="77777777" w:rsidR="00C518C4" w:rsidRPr="00BA7F8C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5C78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C518C4" w14:paraId="70323A75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AF76" w14:textId="77777777" w:rsidR="00C518C4" w:rsidRDefault="00C518C4" w:rsidP="00C518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2256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24FC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8A5A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7B25803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6992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D0E5" w14:textId="77777777" w:rsidR="00C518C4" w:rsidRPr="009E0061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A646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B768" w14:textId="77777777" w:rsidR="00C518C4" w:rsidRPr="00BA7F8C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BA84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518C4" w14:paraId="35861BFE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98E8" w14:textId="77777777" w:rsidR="00C518C4" w:rsidRDefault="00C518C4" w:rsidP="00C518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E69A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987C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8E50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7B84E8F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7FF8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1386" w14:textId="77777777" w:rsidR="00C518C4" w:rsidRPr="009E0061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F1FD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6FD8" w14:textId="77777777" w:rsidR="00C518C4" w:rsidRPr="00BA7F8C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91E8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518C4" w14:paraId="68539D2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A747" w14:textId="77777777" w:rsidR="00C518C4" w:rsidRDefault="00C518C4" w:rsidP="00C518C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3DFD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DBAB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F0E8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14A9E08E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6D32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821E730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57AEF5FA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E1F53FB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2E5AE0F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4241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720F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7700" w14:textId="77777777" w:rsidR="00C518C4" w:rsidRPr="00BA7F8C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2323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ABFC34B" w14:textId="77777777" w:rsidR="00C518C4" w:rsidRPr="006A7611" w:rsidRDefault="00C518C4">
      <w:pPr>
        <w:spacing w:before="40" w:after="40" w:line="192" w:lineRule="auto"/>
        <w:ind w:right="57"/>
      </w:pPr>
    </w:p>
    <w:p w14:paraId="6D5B3670" w14:textId="77777777" w:rsidR="00C518C4" w:rsidRDefault="00C518C4" w:rsidP="00076171">
      <w:pPr>
        <w:pStyle w:val="Heading1"/>
        <w:spacing w:line="360" w:lineRule="auto"/>
      </w:pPr>
      <w:r>
        <w:lastRenderedPageBreak/>
        <w:t>LINIA 214</w:t>
      </w:r>
    </w:p>
    <w:p w14:paraId="5F446803" w14:textId="77777777" w:rsidR="00C518C4" w:rsidRDefault="00C518C4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C518C4" w14:paraId="61C4ED82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28B5" w14:textId="77777777" w:rsidR="00C518C4" w:rsidRDefault="00C518C4" w:rsidP="00C518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9DFD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E4E1" w14:textId="77777777" w:rsidR="00C518C4" w:rsidRPr="005F146D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49C8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406A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921CA3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18619C44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73B4AAB3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5059899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2448" w14:textId="77777777" w:rsidR="00C518C4" w:rsidRPr="00D91B0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E45B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36D2" w14:textId="77777777" w:rsidR="00C518C4" w:rsidRPr="005F146D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063B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C518C4" w14:paraId="7EAAC4BF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7987" w14:textId="77777777" w:rsidR="00C518C4" w:rsidRDefault="00C518C4" w:rsidP="00C518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2010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CE7E" w14:textId="77777777" w:rsidR="00C518C4" w:rsidRPr="005F146D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98F5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380FB909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536E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6F8A" w14:textId="77777777" w:rsidR="00C518C4" w:rsidRPr="00D91B0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CD09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AC30" w14:textId="77777777" w:rsidR="00C518C4" w:rsidRPr="005F146D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5FB8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7CEA11E6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C859" w14:textId="77777777" w:rsidR="00C518C4" w:rsidRDefault="00C518C4" w:rsidP="00C518C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ED00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FDC7" w14:textId="77777777" w:rsidR="00C518C4" w:rsidRPr="005F146D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A0E6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664156B8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AF67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95DE51A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122AD277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E5AB" w14:textId="77777777" w:rsidR="00C518C4" w:rsidRPr="00D91B0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7AB6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4454" w14:textId="77777777" w:rsidR="00C518C4" w:rsidRPr="005F146D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046F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0333FFD4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3ABD9301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44B1F292" w14:textId="77777777" w:rsidR="00C518C4" w:rsidRDefault="00C518C4" w:rsidP="00C65FE0">
      <w:pPr>
        <w:pStyle w:val="Heading1"/>
        <w:spacing w:line="360" w:lineRule="auto"/>
      </w:pPr>
      <w:r>
        <w:t>LINIA 215</w:t>
      </w:r>
    </w:p>
    <w:p w14:paraId="79B397B0" w14:textId="77777777" w:rsidR="00C518C4" w:rsidRDefault="00C518C4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C518C4" w14:paraId="50E92B30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342B" w14:textId="77777777" w:rsidR="00C518C4" w:rsidRDefault="00C518C4" w:rsidP="00C518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51E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3C80D82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1419" w14:textId="77777777" w:rsidR="00C518C4" w:rsidRPr="00FA263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E01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6B83D5F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BB49D9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1B0E14C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D4B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2F74" w14:textId="77777777" w:rsidR="00C518C4" w:rsidRPr="00FA263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31F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56E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D9A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245AA78C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BCA3" w14:textId="77777777" w:rsidR="00C518C4" w:rsidRDefault="00C518C4" w:rsidP="00C518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77C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00D5" w14:textId="77777777" w:rsidR="00C518C4" w:rsidRPr="00FA263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C8A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35FA011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C4D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163F0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8C64" w14:textId="77777777" w:rsidR="00C518C4" w:rsidRPr="00FA263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AF9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31B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1F5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C518C4" w14:paraId="6C0203B5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7642" w14:textId="77777777" w:rsidR="00C518C4" w:rsidRDefault="00C518C4" w:rsidP="00C518C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97F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D932" w14:textId="77777777" w:rsidR="00C518C4" w:rsidRPr="00FA263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188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14CD945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B38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B35D4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C7C8" w14:textId="77777777" w:rsidR="00C518C4" w:rsidRPr="00FA2633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017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532F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D31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24552EDE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56AC9808" w14:textId="77777777" w:rsidR="00C518C4" w:rsidRDefault="00C518C4" w:rsidP="00AF3F1F">
      <w:pPr>
        <w:pStyle w:val="Heading1"/>
        <w:spacing w:line="360" w:lineRule="auto"/>
      </w:pPr>
      <w:r>
        <w:lastRenderedPageBreak/>
        <w:t>LINIA 216</w:t>
      </w:r>
    </w:p>
    <w:p w14:paraId="36514E30" w14:textId="77777777" w:rsidR="00C518C4" w:rsidRDefault="00C518C4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518C4" w14:paraId="50F8CF3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54C3" w14:textId="77777777" w:rsidR="00C518C4" w:rsidRDefault="00C518C4" w:rsidP="00C518C4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A81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44E2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482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CC0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825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DE6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2E48431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FD4E" w14:textId="77777777" w:rsidR="00C518C4" w:rsidRPr="00AA600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652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559269B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DAB9" w14:textId="77777777" w:rsidR="00C518C4" w:rsidRDefault="00C518C4" w:rsidP="00C518C4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ED6F" w14:textId="77777777" w:rsidR="00C518C4" w:rsidRDefault="00C518C4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897A" w14:textId="77777777" w:rsidR="00C518C4" w:rsidRDefault="00C518C4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D21B" w14:textId="77777777" w:rsidR="00C518C4" w:rsidRDefault="00C518C4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25E8" w14:textId="77777777" w:rsidR="00C518C4" w:rsidRDefault="00C518C4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15C9" w14:textId="77777777" w:rsidR="00C518C4" w:rsidRDefault="00C518C4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BE6C" w14:textId="77777777" w:rsidR="00C518C4" w:rsidRDefault="00C518C4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1F8E" w14:textId="77777777" w:rsidR="00C518C4" w:rsidRDefault="00C518C4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811F" w14:textId="77777777" w:rsidR="00C518C4" w:rsidRDefault="00C518C4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6B83D41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4BA7" w14:textId="77777777" w:rsidR="00C518C4" w:rsidRDefault="00C518C4" w:rsidP="00C518C4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374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41F2C6E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6349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B96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4C9C05C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71B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ACE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01B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D318" w14:textId="77777777" w:rsidR="00C518C4" w:rsidRPr="00AA600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19D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73C9DF9A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D8B7" w14:textId="77777777" w:rsidR="00C518C4" w:rsidRDefault="00C518C4" w:rsidP="00C518C4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B44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F2CB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17E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080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F25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193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7D7D" w14:textId="77777777" w:rsidR="00C518C4" w:rsidRPr="00AA600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F49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179A08B0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113B" w14:textId="77777777" w:rsidR="00C518C4" w:rsidRDefault="00C518C4" w:rsidP="00C518C4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C8B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4CD11A5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9F5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089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2BBAA59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DED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5077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E33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68E0" w14:textId="77777777" w:rsidR="00C518C4" w:rsidRPr="00AA600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3B4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14:paraId="455986A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0A67" w14:textId="77777777" w:rsidR="00C518C4" w:rsidRDefault="00C518C4" w:rsidP="00C518C4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C95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EF3C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9D4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57E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3D5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24B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7318" w14:textId="77777777" w:rsidR="00C518C4" w:rsidRPr="00AA600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1C9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5C3A65F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3D78" w14:textId="77777777" w:rsidR="00C518C4" w:rsidRDefault="00C518C4" w:rsidP="00C518C4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D4E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39FF41A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1D9A" w14:textId="77777777" w:rsidR="00C518C4" w:rsidRPr="0061450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5B7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68029DE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3B9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3B8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161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243C" w14:textId="77777777" w:rsidR="00C518C4" w:rsidRPr="00AA600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F97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1DD004F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6CB4" w14:textId="77777777" w:rsidR="00C518C4" w:rsidRDefault="00C518C4" w:rsidP="00C518C4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032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50E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78C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2F1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087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4EB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9C36" w14:textId="77777777" w:rsidR="00C518C4" w:rsidRPr="00AA600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C18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71A8CCC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8425" w14:textId="77777777" w:rsidR="00C518C4" w:rsidRDefault="00C518C4" w:rsidP="00C518C4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686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525796B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5C5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82F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3AAC1B0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47C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DF7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2AD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DDBC" w14:textId="77777777" w:rsidR="00C518C4" w:rsidRPr="00AA600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6EC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3C61436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6295CB15" w14:textId="77777777" w:rsidR="00C518C4" w:rsidRDefault="00C518C4" w:rsidP="005B00A7">
      <w:pPr>
        <w:pStyle w:val="Heading1"/>
        <w:spacing w:line="360" w:lineRule="auto"/>
      </w:pPr>
      <w:r>
        <w:t>LINIA 218</w:t>
      </w:r>
    </w:p>
    <w:p w14:paraId="279CC0A5" w14:textId="77777777" w:rsidR="00C518C4" w:rsidRDefault="00C518C4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518C4" w14:paraId="687E89B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2F84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AFE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C9D4" w14:textId="77777777" w:rsidR="00C518C4" w:rsidRPr="00CF787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7C5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7DFE6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E671" w14:textId="77777777" w:rsidR="00C518C4" w:rsidRPr="00465A98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6D596C04" w14:textId="77777777" w:rsidR="00C518C4" w:rsidRPr="00465A98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D608" w14:textId="77777777" w:rsidR="00C518C4" w:rsidRPr="00CF787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BF0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673C" w14:textId="77777777" w:rsidR="00C518C4" w:rsidRPr="00984D7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38E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:rsidRPr="00A8307A" w14:paraId="33FE9C0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7011" w14:textId="77777777" w:rsidR="00C518C4" w:rsidRPr="00A75A00" w:rsidRDefault="00C518C4" w:rsidP="00C518C4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266E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ECCE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601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B26616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21C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5B338338" w14:textId="77777777" w:rsidR="00C518C4" w:rsidRPr="00664FA3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D076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25E4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92A9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60E5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6602A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980121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141CA66" w14:textId="77777777" w:rsidR="00C518C4" w:rsidRPr="00664FA3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C518C4" w:rsidRPr="00A8307A" w14:paraId="23AB1CE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4EE7" w14:textId="77777777" w:rsidR="00C518C4" w:rsidRPr="00A75A00" w:rsidRDefault="00C518C4" w:rsidP="00C518C4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C5E4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8ABA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E5AE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A9EB19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0257" w14:textId="77777777" w:rsidR="00C518C4" w:rsidRPr="00664FA3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23F8F6E" w14:textId="77777777" w:rsidR="00C518C4" w:rsidRPr="00664FA3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6845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FBD5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C8E9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64C4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A9900B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007AB7F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14AF523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C518C4" w:rsidRPr="00A8307A" w14:paraId="045B750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886F" w14:textId="77777777" w:rsidR="00C518C4" w:rsidRPr="00A75A00" w:rsidRDefault="00C518C4" w:rsidP="00C518C4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1072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C4A7" w14:textId="77777777" w:rsidR="00C518C4" w:rsidRPr="003F40D2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E8FA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917C0B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59F8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687B" w14:textId="77777777" w:rsidR="00C518C4" w:rsidRPr="003F40D2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0FB3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17C7" w14:textId="77777777" w:rsidR="00C518C4" w:rsidRPr="003F40D2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E74A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E1CBFD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C518C4" w:rsidRPr="00A8307A" w14:paraId="155AD43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C917" w14:textId="77777777" w:rsidR="00C518C4" w:rsidRPr="00A75A00" w:rsidRDefault="00C518C4" w:rsidP="00C518C4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43A2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743E" w14:textId="77777777" w:rsidR="00C518C4" w:rsidRPr="003F40D2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58EB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7F2CDF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70C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996A2C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03F0" w14:textId="77777777" w:rsidR="00C518C4" w:rsidRPr="003F40D2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BB84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B308" w14:textId="77777777" w:rsidR="00C518C4" w:rsidRPr="003F40D2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325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D4234A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C518C4" w:rsidRPr="00A8307A" w14:paraId="0826F3F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A922" w14:textId="77777777" w:rsidR="00C518C4" w:rsidRPr="00A75A00" w:rsidRDefault="00C518C4" w:rsidP="00C518C4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650E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8C8D" w14:textId="77777777" w:rsidR="00C518C4" w:rsidRPr="00732832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B51F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1B2D1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D7F7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030F" w14:textId="77777777" w:rsidR="00C518C4" w:rsidRPr="007B4F6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389A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6A32" w14:textId="77777777" w:rsidR="00C518C4" w:rsidRPr="00732832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02D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7CC38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C66E31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22042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E05309E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C518C4" w:rsidRPr="00A8307A" w14:paraId="698F30A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3685" w14:textId="77777777" w:rsidR="00C518C4" w:rsidRPr="00A75A00" w:rsidRDefault="00C518C4" w:rsidP="00C518C4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8195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EEE0" w14:textId="77777777" w:rsidR="00C518C4" w:rsidRPr="00B2699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AE44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DE22499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CD6A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0818" w14:textId="77777777" w:rsidR="00C518C4" w:rsidRPr="00B2699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371E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4ECB" w14:textId="77777777" w:rsidR="00C518C4" w:rsidRPr="00B2699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93DE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F9887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63F5D8E8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518C4" w:rsidRPr="00A8307A" w14:paraId="67F6B66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0727" w14:textId="77777777" w:rsidR="00C518C4" w:rsidRPr="00A75A00" w:rsidRDefault="00C518C4" w:rsidP="00C518C4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3B81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C9FC" w14:textId="77777777" w:rsidR="00C518C4" w:rsidRPr="00B2699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A7C8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786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21CB9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18CB805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995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873C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EBB4" w14:textId="77777777" w:rsidR="00C518C4" w:rsidRPr="00B2699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293E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AF1E2A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6C8FE951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518C4" w:rsidRPr="00A8307A" w14:paraId="249EA3D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1995" w14:textId="77777777" w:rsidR="00C518C4" w:rsidRPr="00A75A00" w:rsidRDefault="00C518C4" w:rsidP="00C518C4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6CDA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CD9F" w14:textId="77777777" w:rsidR="00C518C4" w:rsidRPr="00B2699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3236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3FB9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806AA9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C888FB0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38EB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4B03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A268" w14:textId="77777777" w:rsidR="00C518C4" w:rsidRPr="00B2699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5455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F323817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518C4" w:rsidRPr="00A8307A" w14:paraId="1DBC95B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847B" w14:textId="77777777" w:rsidR="00C518C4" w:rsidRPr="00A75A00" w:rsidRDefault="00C518C4" w:rsidP="00C518C4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50AF" w14:textId="77777777" w:rsidR="00C518C4" w:rsidRPr="00A8307A" w:rsidRDefault="00C518C4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EF91" w14:textId="77777777" w:rsidR="00C518C4" w:rsidRPr="00B26991" w:rsidRDefault="00C518C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44AD" w14:textId="77777777" w:rsidR="00C518C4" w:rsidRPr="00A8307A" w:rsidRDefault="00C518C4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60C3" w14:textId="77777777" w:rsidR="00C518C4" w:rsidRDefault="00C518C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34BF05B" w14:textId="77777777" w:rsidR="00C518C4" w:rsidRDefault="00C518C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350B2E4" w14:textId="77777777" w:rsidR="00C518C4" w:rsidRDefault="00C518C4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BAE1" w14:textId="77777777" w:rsidR="00C518C4" w:rsidRDefault="00C518C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32DC" w14:textId="77777777" w:rsidR="00C518C4" w:rsidRPr="00A8307A" w:rsidRDefault="00C518C4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1C21" w14:textId="77777777" w:rsidR="00C518C4" w:rsidRPr="00B26991" w:rsidRDefault="00C518C4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01A5" w14:textId="77777777" w:rsidR="00C518C4" w:rsidRPr="00FD3B28" w:rsidRDefault="00C518C4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D2CE0E5" w14:textId="77777777" w:rsidR="00C518C4" w:rsidRDefault="00C518C4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C518C4" w:rsidRPr="00A8307A" w14:paraId="315FA0F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9115" w14:textId="77777777" w:rsidR="00C518C4" w:rsidRPr="00A75A00" w:rsidRDefault="00C518C4" w:rsidP="00C518C4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C485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FFC1" w14:textId="77777777" w:rsidR="00C518C4" w:rsidRPr="00B2699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55FF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EB08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721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A511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518C" w14:textId="77777777" w:rsidR="00C518C4" w:rsidRPr="00B2699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2F91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C518C4" w:rsidRPr="00A8307A" w14:paraId="7C32C78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2FE0" w14:textId="77777777" w:rsidR="00C518C4" w:rsidRPr="00A75A00" w:rsidRDefault="00C518C4" w:rsidP="00C518C4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8B07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5F8A" w14:textId="77777777" w:rsidR="00C518C4" w:rsidRPr="000D3BB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FC5C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E63D5A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56B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26E2EC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6608" w14:textId="77777777" w:rsidR="00C518C4" w:rsidRPr="000D3BB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02C5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0C71" w14:textId="77777777" w:rsidR="00C518C4" w:rsidRPr="000D3BB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32D4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6AB87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518C4" w:rsidRPr="00A8307A" w14:paraId="3845520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59C5" w14:textId="77777777" w:rsidR="00C518C4" w:rsidRPr="00A75A00" w:rsidRDefault="00C518C4" w:rsidP="00C518C4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A39E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E86C" w14:textId="77777777" w:rsidR="00C518C4" w:rsidRPr="009658E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532D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1793F4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D0BB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6EA7" w14:textId="77777777" w:rsidR="00C518C4" w:rsidRPr="009658E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B28A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48FB" w14:textId="77777777" w:rsidR="00C518C4" w:rsidRPr="009658E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7E82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1BF2FA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C518C4" w:rsidRPr="00A8307A" w14:paraId="61991EA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0EB7" w14:textId="77777777" w:rsidR="00C518C4" w:rsidRPr="00A75A00" w:rsidRDefault="00C518C4" w:rsidP="00C518C4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6E74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282A" w14:textId="77777777" w:rsidR="00C518C4" w:rsidRPr="00472E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ACCD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106EA45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42F2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EFBE" w14:textId="77777777" w:rsidR="00C518C4" w:rsidRPr="00472E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1DD8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CECD" w14:textId="77777777" w:rsidR="00C518C4" w:rsidRPr="00472E19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2E19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D81B39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518C4" w:rsidRPr="00A8307A" w14:paraId="589BEC9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579D" w14:textId="77777777" w:rsidR="00C518C4" w:rsidRPr="00A75A00" w:rsidRDefault="00C518C4" w:rsidP="00C518C4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FA4E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34C3" w14:textId="77777777" w:rsidR="00C518C4" w:rsidRPr="00530A8D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000C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C092B7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65D2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2659" w14:textId="77777777" w:rsidR="00C518C4" w:rsidRPr="00530A8D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DDE0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C765" w14:textId="77777777" w:rsidR="00C518C4" w:rsidRPr="00530A8D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528B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188B11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C518C4" w:rsidRPr="00A8307A" w14:paraId="33A956D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EF0F" w14:textId="77777777" w:rsidR="00C518C4" w:rsidRPr="00A75A00" w:rsidRDefault="00C518C4" w:rsidP="00C518C4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17F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1B8B794F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9B0C" w14:textId="77777777" w:rsidR="00C518C4" w:rsidRPr="00530A8D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02E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C427F8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0E236AFD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1292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60C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8D61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7DBC" w14:textId="77777777" w:rsidR="00C518C4" w:rsidRPr="00530A8D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5150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58D4A49D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05E0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0E9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4A6B" w14:textId="77777777" w:rsidR="00C518C4" w:rsidRPr="00CF787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9EA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D71B18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6DB3CC0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5F53" w14:textId="77777777" w:rsidR="00C518C4" w:rsidRPr="00447EF5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475DC101" w14:textId="77777777" w:rsidR="00C518C4" w:rsidRPr="00465A98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12A2" w14:textId="77777777" w:rsidR="00C518C4" w:rsidRPr="00CF787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D7C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8C31" w14:textId="77777777" w:rsidR="00C518C4" w:rsidRPr="00984D7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20E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BDDD0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C518C4" w14:paraId="6EB88022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03C8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0D4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8110" w14:textId="77777777" w:rsidR="00C518C4" w:rsidRPr="00CF787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3C4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A9E0DC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C82E4D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786E" w14:textId="77777777" w:rsidR="00C518C4" w:rsidRPr="00465A98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E9C2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6A2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45BD" w14:textId="77777777" w:rsidR="00C518C4" w:rsidRPr="00984D7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1DA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C518C4" w14:paraId="567F134B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8AD8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48E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7861" w14:textId="77777777" w:rsidR="00C518C4" w:rsidRPr="00CF787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D14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C90081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A496" w14:textId="77777777" w:rsidR="00C518C4" w:rsidRPr="00465A98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F1EB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C61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8A91" w14:textId="77777777" w:rsidR="00C518C4" w:rsidRPr="00984D7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90F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57986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C518C4" w14:paraId="040691C5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F697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F09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ED15" w14:textId="77777777" w:rsidR="00C518C4" w:rsidRPr="00CF787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0DD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6D057A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9E9F" w14:textId="77777777" w:rsidR="00C518C4" w:rsidRPr="00465A98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F927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1A4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9F63" w14:textId="77777777" w:rsidR="00C518C4" w:rsidRPr="00984D7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560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1657A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752E15C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C518C4" w14:paraId="3956BC66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ECA4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FA4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3CEAB0E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E3BD" w14:textId="77777777" w:rsidR="00C518C4" w:rsidRPr="00CF787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730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6B26AD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CD1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BA1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BA3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0DD1" w14:textId="77777777" w:rsidR="00C518C4" w:rsidRPr="00984D7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FC3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39B7C13A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568B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E2E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413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7C2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0A18FB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DA6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FA6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74A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CA5E" w14:textId="77777777" w:rsidR="00C518C4" w:rsidRPr="00984D7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3C4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E08E1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C518C4" w14:paraId="6A9FE677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A2BD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103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DD5C" w14:textId="77777777" w:rsidR="00C518C4" w:rsidRPr="00CF787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ED2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6EE167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7B2C" w14:textId="77777777" w:rsidR="00C518C4" w:rsidRPr="00465A98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CE1F357" w14:textId="77777777" w:rsidR="00C518C4" w:rsidRPr="00465A98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3ED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05F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6C83" w14:textId="77777777" w:rsidR="00C518C4" w:rsidRPr="00984D7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C0E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0CF85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C518C4" w14:paraId="71E980C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514E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CA4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21AD787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13B4" w14:textId="77777777" w:rsidR="00C518C4" w:rsidRPr="00CF787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8E0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3FE9476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48B4" w14:textId="77777777" w:rsidR="00C518C4" w:rsidRPr="00465A98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1F2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BA4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3E91" w14:textId="77777777" w:rsidR="00C518C4" w:rsidRPr="00984D7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20C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2C9B7EB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9155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314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74189B5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CF3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3C6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08B8B1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C520" w14:textId="77777777" w:rsidR="00C518C4" w:rsidRPr="00465A98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395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7FF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E327" w14:textId="77777777" w:rsidR="00C518C4" w:rsidRPr="00984D7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2BB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C518C4" w14:paraId="12EE3F88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1D82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DFF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37DDE09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CC9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8EE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E3B1" w14:textId="77777777" w:rsidR="00C518C4" w:rsidRPr="00465A98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DF9C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232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C9C9" w14:textId="77777777" w:rsidR="00C518C4" w:rsidRPr="00984D7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F65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C518C4" w14:paraId="541BC497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ED8A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BC9F" w14:textId="77777777" w:rsidR="00C518C4" w:rsidRDefault="00C518C4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08C0F269" w14:textId="77777777" w:rsidR="00C518C4" w:rsidRDefault="00C518C4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6708" w14:textId="77777777" w:rsidR="00C518C4" w:rsidRDefault="00C518C4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834A" w14:textId="77777777" w:rsidR="00C518C4" w:rsidRDefault="00C518C4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5837" w14:textId="77777777" w:rsidR="00C518C4" w:rsidRPr="00465A98" w:rsidRDefault="00C518C4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27DF" w14:textId="77777777" w:rsidR="00C518C4" w:rsidRDefault="00C518C4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7373" w14:textId="77777777" w:rsidR="00C518C4" w:rsidRDefault="00C518C4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C9AA" w14:textId="77777777" w:rsidR="00C518C4" w:rsidRPr="00984D71" w:rsidRDefault="00C518C4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2BC9" w14:textId="77777777" w:rsidR="00C518C4" w:rsidRDefault="00C518C4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63CDABF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B763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255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1BF3" w14:textId="77777777" w:rsidR="00C518C4" w:rsidRPr="00CF787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0C9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39D3" w14:textId="77777777" w:rsidR="00C518C4" w:rsidRPr="00465A98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313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C5F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F956" w14:textId="77777777" w:rsidR="00C518C4" w:rsidRPr="00984D7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393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1B350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C518C4" w14:paraId="66DBD53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6145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90E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928F" w14:textId="77777777" w:rsidR="00C518C4" w:rsidRPr="00CF787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4AF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04D5EFD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426D" w14:textId="77777777" w:rsidR="00C518C4" w:rsidRPr="00465A98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1272219" w14:textId="77777777" w:rsidR="00C518C4" w:rsidRPr="00465A98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CC0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3C8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D6FE" w14:textId="77777777" w:rsidR="00C518C4" w:rsidRPr="00984D7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A0D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4C5EC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C518C4" w14:paraId="22A166B3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C880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9E9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2B9889E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3419" w14:textId="77777777" w:rsidR="00C518C4" w:rsidRPr="00CF787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653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3F37E44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E3D28B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0C22" w14:textId="77777777" w:rsidR="00C518C4" w:rsidRPr="00465A98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66C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552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AA6E" w14:textId="77777777" w:rsidR="00C518C4" w:rsidRPr="00984D7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16E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C518C4" w14:paraId="4DF3DF9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9F25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182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1FA2" w14:textId="77777777" w:rsidR="00C518C4" w:rsidRPr="00CF787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66E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2E1E96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4938" w14:textId="77777777" w:rsidR="00C518C4" w:rsidRPr="00465A98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839CEBA" w14:textId="77777777" w:rsidR="00C518C4" w:rsidRPr="00465A98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5FD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32F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02BF" w14:textId="77777777" w:rsidR="00C518C4" w:rsidRPr="00984D7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1FE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A26B1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C518C4" w14:paraId="044AF57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B76C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69D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8BD6" w14:textId="77777777" w:rsidR="00C518C4" w:rsidRPr="00CF787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811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B15010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540F" w14:textId="77777777" w:rsidR="00C518C4" w:rsidRPr="00465A98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B55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A80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74F4" w14:textId="77777777" w:rsidR="00C518C4" w:rsidRPr="00984D7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8F0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C518C4" w14:paraId="2E59B348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1FAF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4D6B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407201B3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055E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E314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0FBE60E4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1597D084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0894" w14:textId="77777777" w:rsidR="00C518C4" w:rsidRPr="00465A98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118D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0465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7D0B" w14:textId="77777777" w:rsidR="00C518C4" w:rsidRPr="00984D71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F905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F370F7A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34D01EC0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A3A7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16FC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88CE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16B5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11E90FB9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EA53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B863BE2" w14:textId="77777777" w:rsidR="00C518C4" w:rsidRPr="00465A98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1CBF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CECF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CC1F" w14:textId="77777777" w:rsidR="00C518C4" w:rsidRPr="00984D71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6A7A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CD7A0E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C518C4" w14:paraId="41A6175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7BAA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E4AA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1CEC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4CAF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A796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E4B2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4F87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BB86" w14:textId="77777777" w:rsidR="00C518C4" w:rsidRPr="00984D71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B01C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C518C4" w14:paraId="02EC686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018F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9C52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D9AB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53D5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DCA2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0CEA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5395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6E84" w14:textId="77777777" w:rsidR="00C518C4" w:rsidRPr="00984D71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B3AA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C518C4" w14:paraId="67FBD39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5988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9FC1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AECB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6900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1B3C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BEC4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233F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EAA6" w14:textId="77777777" w:rsidR="00C518C4" w:rsidRPr="00984D71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B613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C518C4" w14:paraId="21F5821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15C8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6FE6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A705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23D7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6D19AB58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50AC" w14:textId="77777777" w:rsidR="00C518C4" w:rsidRPr="00465A98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9A26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581A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D569" w14:textId="77777777" w:rsidR="00C518C4" w:rsidRPr="00984D71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C948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4F29341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336D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D2D5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2757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3F5F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AE508A4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28FD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283C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53B9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B673" w14:textId="77777777" w:rsidR="00C518C4" w:rsidRPr="00984D71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363E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13A18C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C518C4" w14:paraId="16F7C14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A4C8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769B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EC27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77D2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009A376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9633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591EDC12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0FED8B90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D1CE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920C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9167" w14:textId="77777777" w:rsidR="00C518C4" w:rsidRPr="00984D71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FB5B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CC8ADA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C518C4" w14:paraId="18EECA2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E8AE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1DAC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2DBE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BF31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C39AD97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5E2F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133B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9653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CA76" w14:textId="77777777" w:rsidR="00C518C4" w:rsidRPr="00984D71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08AE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69BFC5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C518C4" w14:paraId="38C0B32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F423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9345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8C84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849C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4FF3AA5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D462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AAF7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86D7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E063" w14:textId="77777777" w:rsidR="00C518C4" w:rsidRPr="00984D71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2097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0D068A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C518C4" w14:paraId="22B4736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A80B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8A88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69C3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161D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67D19D3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6B79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E729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E072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3301" w14:textId="77777777" w:rsidR="00C518C4" w:rsidRPr="00984D71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930B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D4D320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518C4" w14:paraId="64AC7DF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FFB9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6853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0568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24AB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935B5AD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6392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BAF2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A6C3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604E" w14:textId="77777777" w:rsidR="00C518C4" w:rsidRPr="00984D71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6588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8FDA09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C518C4" w14:paraId="120EADB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09FB" w14:textId="77777777" w:rsidR="00C518C4" w:rsidRDefault="00C518C4" w:rsidP="00C518C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CF6E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825B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BD45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B7DBC3B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1E2A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1F7B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6C94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3AC4" w14:textId="77777777" w:rsidR="00C518C4" w:rsidRPr="00984D71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323D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DA417A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582A97B3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4CC06810" w14:textId="77777777" w:rsidR="00C518C4" w:rsidRDefault="00C518C4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219</w:t>
      </w:r>
    </w:p>
    <w:p w14:paraId="0C65148B" w14:textId="77777777" w:rsidR="00C518C4" w:rsidRDefault="00C518C4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518C4" w14:paraId="194EBD1A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CD19" w14:textId="77777777" w:rsidR="00C518C4" w:rsidRDefault="00C518C4" w:rsidP="00C51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FF3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5C0BBCB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728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A28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379C921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85E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E1AE" w14:textId="77777777" w:rsidR="00C518C4" w:rsidRPr="00B55C5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9AF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C064" w14:textId="77777777" w:rsidR="00C518C4" w:rsidRPr="00B55C5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860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C518C4" w14:paraId="484713BB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4524" w14:textId="77777777" w:rsidR="00C518C4" w:rsidRDefault="00C518C4" w:rsidP="00C51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66D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59DC548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3DCC" w14:textId="77777777" w:rsidR="00C518C4" w:rsidRPr="00B55C5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AB2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4828D9B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362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2241" w14:textId="77777777" w:rsidR="00C518C4" w:rsidRPr="00B55C5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038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81A5" w14:textId="77777777" w:rsidR="00C518C4" w:rsidRPr="00B55C5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749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C518C4" w14:paraId="28DAB978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DA54" w14:textId="77777777" w:rsidR="00C518C4" w:rsidRDefault="00C518C4" w:rsidP="00C51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A9D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2FE0C1C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928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936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3F4C6CA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DA5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6653712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2A2A0FE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2AB03BF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B3DE" w14:textId="77777777" w:rsidR="00C518C4" w:rsidRPr="00B55C5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164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87855" w14:textId="77777777" w:rsidR="00C518C4" w:rsidRPr="00B55C5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4D4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557AE5C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66CCD6B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5B56B7E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C518C4" w14:paraId="22AFD07F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F72D" w14:textId="77777777" w:rsidR="00C518C4" w:rsidRDefault="00C518C4" w:rsidP="00C518C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573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408B632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A3A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467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0019F6D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556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C745" w14:textId="77777777" w:rsidR="00C518C4" w:rsidRPr="00B55C5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8B3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AA93" w14:textId="77777777" w:rsidR="00C518C4" w:rsidRPr="00B55C5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7FB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4DDE6E61" w14:textId="77777777" w:rsidR="00C518C4" w:rsidRPr="00301250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7CE5004A" w14:textId="77777777" w:rsidR="00C518C4" w:rsidRDefault="00C518C4" w:rsidP="00E25B0E">
      <w:pPr>
        <w:pStyle w:val="Heading1"/>
        <w:spacing w:line="360" w:lineRule="auto"/>
      </w:pPr>
      <w:r>
        <w:t>LINIA 222</w:t>
      </w:r>
    </w:p>
    <w:p w14:paraId="784911E9" w14:textId="77777777" w:rsidR="00C518C4" w:rsidRDefault="00C518C4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518C4" w14:paraId="7926BF20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21BD" w14:textId="77777777" w:rsidR="00C518C4" w:rsidRDefault="00C518C4" w:rsidP="00C51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208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51C3F4B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FF7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72C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BBE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03BB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033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0622" w14:textId="77777777" w:rsidR="00C518C4" w:rsidRPr="00E76AB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262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58E380AA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1799" w14:textId="77777777" w:rsidR="00C518C4" w:rsidRDefault="00C518C4" w:rsidP="00C51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34D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782D7B1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10C7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59A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B18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D7D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1AF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56B7" w14:textId="77777777" w:rsidR="00C518C4" w:rsidRPr="00E76AB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9F8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5AE85A59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E14F" w14:textId="77777777" w:rsidR="00C518C4" w:rsidRDefault="00C518C4" w:rsidP="00C51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6E9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1B9256F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3AB2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922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178B098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5E7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8A95CE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545D34A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6B9A96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EFB6" w14:textId="77777777" w:rsidR="00C518C4" w:rsidRPr="00E76AB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148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38D0" w14:textId="77777777" w:rsidR="00C518C4" w:rsidRPr="00E76AB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5F2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3AE271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7B1F713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0047BB4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C518C4" w14:paraId="764D73B7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F415" w14:textId="77777777" w:rsidR="00C518C4" w:rsidRDefault="00C518C4" w:rsidP="00C51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932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3087607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51ED" w14:textId="77777777" w:rsidR="00C518C4" w:rsidRPr="00E76AB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E0B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15CDA53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717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DD4B" w14:textId="77777777" w:rsidR="00C518C4" w:rsidRPr="00E76AB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5D0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22F7" w14:textId="77777777" w:rsidR="00C518C4" w:rsidRPr="00E76AB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46A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13E198DB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1C88" w14:textId="77777777" w:rsidR="00C518C4" w:rsidRDefault="00C518C4" w:rsidP="00C51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5A5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43CF" w14:textId="77777777" w:rsidR="00C518C4" w:rsidRPr="00E76AB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FB2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7C0B94F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55A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0952D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EF02" w14:textId="77777777" w:rsidR="00C518C4" w:rsidRPr="00E76AB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E9D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5C81" w14:textId="77777777" w:rsidR="00C518C4" w:rsidRPr="00E76AB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AFA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29781EC1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B996" w14:textId="77777777" w:rsidR="00C518C4" w:rsidRDefault="00C518C4" w:rsidP="00C51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99E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96F8" w14:textId="77777777" w:rsidR="00C518C4" w:rsidRPr="00E76AB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8B7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51378F1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8CA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4705" w14:textId="77777777" w:rsidR="00C518C4" w:rsidRPr="00E76AB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63A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F463" w14:textId="77777777" w:rsidR="00C518C4" w:rsidRPr="00E76AB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3C3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17603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14D4240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C518C4" w14:paraId="0F8A12B7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9AA6" w14:textId="77777777" w:rsidR="00C518C4" w:rsidRDefault="00C518C4" w:rsidP="00C518C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7F3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551126B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E6EB" w14:textId="77777777" w:rsidR="00C518C4" w:rsidRPr="00E76AB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6DD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4BE3618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D65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1209" w14:textId="77777777" w:rsidR="00C518C4" w:rsidRPr="00E76AB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9BB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A686" w14:textId="77777777" w:rsidR="00C518C4" w:rsidRPr="00E76AB7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38A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EFCBFFC" w14:textId="77777777" w:rsidR="00C518C4" w:rsidRDefault="00C518C4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5E5E7F47" w14:textId="77777777" w:rsidR="00C518C4" w:rsidRDefault="00C518C4" w:rsidP="00E151C2">
      <w:pPr>
        <w:pStyle w:val="Heading1"/>
        <w:spacing w:line="360" w:lineRule="auto"/>
      </w:pPr>
      <w:r>
        <w:t>LINIA 223</w:t>
      </w:r>
    </w:p>
    <w:p w14:paraId="6A45BFBA" w14:textId="77777777" w:rsidR="00C518C4" w:rsidRDefault="00C518C4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518C4" w14:paraId="402E1410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22DB" w14:textId="77777777" w:rsidR="00C518C4" w:rsidRDefault="00C518C4" w:rsidP="00C51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EEB1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F2EA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C32A" w14:textId="77777777" w:rsidR="00C518C4" w:rsidRDefault="00C518C4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F907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420F" w14:textId="77777777" w:rsidR="00C518C4" w:rsidRPr="002032B9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FBFD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D7C5" w14:textId="77777777" w:rsidR="00C518C4" w:rsidRPr="00D5169A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AFFB" w14:textId="77777777" w:rsidR="00C518C4" w:rsidRPr="007A3136" w:rsidRDefault="00C518C4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486668BB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8886" w14:textId="77777777" w:rsidR="00C518C4" w:rsidRDefault="00C518C4" w:rsidP="00C51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46F0" w14:textId="77777777" w:rsidR="00C518C4" w:rsidRDefault="00C518C4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53CC18E3" w14:textId="77777777" w:rsidR="00C518C4" w:rsidRDefault="00C518C4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A30A" w14:textId="77777777" w:rsidR="00C518C4" w:rsidRDefault="00C518C4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AA06" w14:textId="77777777" w:rsidR="00C518C4" w:rsidRDefault="00C518C4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7787" w14:textId="77777777" w:rsidR="00C518C4" w:rsidRDefault="00C518C4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5D99" w14:textId="77777777" w:rsidR="00C518C4" w:rsidRDefault="00C518C4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6B1C" w14:textId="77777777" w:rsidR="00C518C4" w:rsidRDefault="00C518C4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D14F" w14:textId="77777777" w:rsidR="00C518C4" w:rsidRPr="00D5169A" w:rsidRDefault="00C518C4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B01F" w14:textId="77777777" w:rsidR="00C518C4" w:rsidRPr="007A3136" w:rsidRDefault="00C518C4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66427073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B51D" w14:textId="77777777" w:rsidR="00C518C4" w:rsidRDefault="00C518C4" w:rsidP="00C518C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D196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15DF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F690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317FB12E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F467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B9DC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E75E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CEB3" w14:textId="77777777" w:rsidR="00C518C4" w:rsidRPr="00D5169A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82CA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DE0C94A" w14:textId="77777777" w:rsidR="00C518C4" w:rsidRDefault="00C518C4">
      <w:pPr>
        <w:spacing w:before="40" w:line="192" w:lineRule="auto"/>
        <w:ind w:right="57"/>
        <w:rPr>
          <w:sz w:val="20"/>
          <w:lang w:val="ro-RO"/>
        </w:rPr>
      </w:pPr>
    </w:p>
    <w:p w14:paraId="5824E816" w14:textId="77777777" w:rsidR="00C518C4" w:rsidRDefault="00C518C4" w:rsidP="007B6A84">
      <w:pPr>
        <w:pStyle w:val="Heading1"/>
        <w:spacing w:line="360" w:lineRule="auto"/>
      </w:pPr>
      <w:r>
        <w:t>LINIA 227B</w:t>
      </w:r>
    </w:p>
    <w:p w14:paraId="1AE86AD6" w14:textId="77777777" w:rsidR="00C518C4" w:rsidRDefault="00C518C4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518C4" w14:paraId="50EC3D99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5B39" w14:textId="77777777" w:rsidR="00C518C4" w:rsidRDefault="00C518C4" w:rsidP="00C518C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7E7C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40A6" w14:textId="77777777" w:rsidR="00C518C4" w:rsidRPr="003A1C1B" w:rsidRDefault="00C518C4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05D5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62FD9B03" w14:textId="77777777" w:rsidR="00C518C4" w:rsidRPr="00A77A67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ABBD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4FD9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F7AC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5208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811E0DD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2040315" w14:textId="77777777" w:rsidR="00C518C4" w:rsidRDefault="00C518C4">
      <w:pPr>
        <w:spacing w:before="40" w:line="192" w:lineRule="auto"/>
        <w:ind w:right="57"/>
        <w:rPr>
          <w:sz w:val="20"/>
          <w:lang w:val="ro-RO"/>
        </w:rPr>
      </w:pPr>
    </w:p>
    <w:p w14:paraId="39A45CEA" w14:textId="77777777" w:rsidR="00C518C4" w:rsidRDefault="00C518C4" w:rsidP="0095691E">
      <w:pPr>
        <w:pStyle w:val="Heading1"/>
        <w:spacing w:line="360" w:lineRule="auto"/>
      </w:pPr>
      <w:r>
        <w:t>LINIA 300</w:t>
      </w:r>
    </w:p>
    <w:p w14:paraId="718D483C" w14:textId="77777777" w:rsidR="00C518C4" w:rsidRDefault="00C518C4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C518C4" w14:paraId="50E5075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0DB9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49A6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3E2C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E1CC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E21159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4CAF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CF1C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3079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80DA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FE72" w14:textId="77777777" w:rsidR="00C518C4" w:rsidRPr="00D344C9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6EE0514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BF8F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CAF0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0194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3A91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AF9C888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ECEA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88E1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D83C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4DFD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B4BB" w14:textId="77777777" w:rsidR="00C518C4" w:rsidRPr="00D344C9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0DC3DD55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3D53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65CD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62B5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8FB2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D9869D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24E8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AA931A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167A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0B7B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3A43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E83E" w14:textId="77777777" w:rsidR="00C518C4" w:rsidRPr="00D344C9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E36C6F" w14:textId="77777777" w:rsidR="00C518C4" w:rsidRPr="00D344C9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C518C4" w14:paraId="25ABB4D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B4DC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317E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72E3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2637" w14:textId="77777777" w:rsidR="00C518C4" w:rsidRDefault="00C518C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1AC4D9" w14:textId="77777777" w:rsidR="00C518C4" w:rsidRDefault="00C518C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B3DD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1468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9BA4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D5D1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9AB4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5BB76F7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B66D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6125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9159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D30F" w14:textId="77777777" w:rsidR="00C518C4" w:rsidRDefault="00C518C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A41D" w14:textId="77777777" w:rsidR="00C518C4" w:rsidRPr="00E4222D" w:rsidRDefault="00C518C4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ABFD92F" w14:textId="77777777" w:rsidR="00C518C4" w:rsidRPr="00E4222D" w:rsidRDefault="00C518C4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CFBA23C" w14:textId="77777777" w:rsidR="00C518C4" w:rsidRPr="00E4222D" w:rsidRDefault="00C518C4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C8BC08B" w14:textId="77777777" w:rsidR="00C518C4" w:rsidRDefault="00C518C4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9227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AD2C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4402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BE18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C518C4" w14:paraId="6B793A3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0745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BB61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65DB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78DE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9ED5A9" w14:textId="77777777" w:rsidR="00C518C4" w:rsidRDefault="00C518C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755C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3DE1068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9283249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DF74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432D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ED9D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78D3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C4F19DB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19FD349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518C4" w14:paraId="038B815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0748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161F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1544693F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6263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5B43" w14:textId="77777777" w:rsidR="00C518C4" w:rsidRDefault="00C518C4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 și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F760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F624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9BDF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76DB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75EB" w14:textId="77777777" w:rsidR="00C518C4" w:rsidRPr="00E4222D" w:rsidRDefault="00C518C4" w:rsidP="00E4222D"/>
        </w:tc>
      </w:tr>
      <w:tr w:rsidR="00C518C4" w14:paraId="3F03AA3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3064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25DF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C909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1CC2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9C52B0D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4CC4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DA22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4FDF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3AB8123A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0A58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B28E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0FB26F7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7F90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80E5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92E8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8D38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5638D5D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F18A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692348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6D93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9A50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B6EC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36A2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7F698F7B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0A8D650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5BBA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DD50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31BC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D3CF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0FA9639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E35E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5C851D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5599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7A91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D80E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6097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14299D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C518C4" w14:paraId="5AB42A5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3E52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BC23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4B6F575E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8406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899C" w14:textId="77777777" w:rsidR="00C518C4" w:rsidRDefault="00C518C4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A7BFEB0" w14:textId="77777777" w:rsidR="00C518C4" w:rsidRDefault="00C518C4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77B0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54EF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1EED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5C96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D550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6E4E5EC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21FF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1E09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1668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9D81" w14:textId="77777777" w:rsidR="00C518C4" w:rsidRDefault="00C518C4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0BF2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1198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9D0F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3DC5FBB3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E528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1549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06FB7EA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8FD2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46A0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645A5212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7698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A14C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D906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6AC2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7B6D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F477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5A57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1B1C182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2F66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4E9E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F943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4E77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FDE1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61A1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1C80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3513517D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ECF8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C7A8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682D877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4D45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03A8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0CFA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92CF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EDAF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454B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0551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181EE1AD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56E0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D5F2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0F35FE8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F4C9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8ABB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D4E3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0811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2F145AE7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2AE2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E736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C48E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51DC4F6E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129E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0134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7B26A01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9A2B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2E67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E388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C880" w14:textId="77777777" w:rsidR="00C518C4" w:rsidRDefault="00C518C4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A627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DCDE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FB0D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37E009B9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DC8B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8E45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711CDBBC" w14:textId="77777777" w:rsidR="00C518C4" w:rsidRDefault="00C518C4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258FD037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DE95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C056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84A6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B33D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AA30A52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B97D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D81D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92FF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1EE6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245D" w14:textId="77777777" w:rsidR="00C518C4" w:rsidRPr="00D344C9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640C645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8BF3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A511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7B6E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0747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D8CD9E0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5139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82BD272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543537FA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18B1667D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8B575C4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CE6D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E67E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40C6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ACF9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C6E730C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74405BBD" w14:textId="77777777" w:rsidR="00C518C4" w:rsidRPr="004870EE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518C4" w14:paraId="35D4F6D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08B0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32CA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239B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E24E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7A85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EBED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B1FF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93567BE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B146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AEAF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A44AC3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C518C4" w14:paraId="66C8A38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E522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1E52" w14:textId="77777777" w:rsidR="00C518C4" w:rsidRDefault="00C518C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58D08E0" w14:textId="77777777" w:rsidR="00C518C4" w:rsidRDefault="00C518C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7874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D661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11B8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8873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7DFD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476D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E562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35B0B3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C518C4" w14:paraId="12FBCDB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96D0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6D72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9DFB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91C7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7935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87AB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ABC6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3A0AAB83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9F99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96B5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4F8DB2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C518C4" w14:paraId="55BF877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B109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9D41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B18A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B654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7B05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6C18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C988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5ACE4723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F6A9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8F48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2316228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8115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BEB9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8C9B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0880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E972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972D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6E3E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2F7912A5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20C7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4E28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5F03F70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989E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BDBE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D09DB6A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76F4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5BD0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0710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DC1D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FC35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5585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A81B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7203CD1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1AD0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668B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B931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4659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8AFD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F0C3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5569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E197EA1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A61A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1573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7CA8603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F646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AC47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F942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2E2B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159E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1AC0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151B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666AB972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485F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24F4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3185A846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BA9A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8EC5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F9D4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00D3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6B13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C298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2374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600ED1A3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3268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919A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486BA8F9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4B69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EE02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AE1A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DA17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67835223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EF89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9DC34D6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B5F4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4508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1341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8C2A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160225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5D2BF2" w14:textId="77777777" w:rsidR="00C518C4" w:rsidRPr="00D344C9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C518C4" w14:paraId="083DEC61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2BED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0A47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FDD7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F5D9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A707062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1E51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E489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572D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397B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FF3E" w14:textId="77777777" w:rsidR="00C518C4" w:rsidRPr="00D344C9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3C20589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0CA5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F3C0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C52F679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651C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C541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1F8A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7E5BAB33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1DC3BAF7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78E85DE2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566A43C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5276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4958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6816B98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69A8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17CA" w14:textId="77777777" w:rsidR="00C518C4" w:rsidRDefault="00C518C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8C87E59" w14:textId="77777777" w:rsidR="00C518C4" w:rsidRDefault="00C518C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A3C745" w14:textId="77777777" w:rsidR="00C518C4" w:rsidRPr="00D344C9" w:rsidRDefault="00C518C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C518C4" w14:paraId="3A4ED23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61DE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4B88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57A1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904F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DF7F1DA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1927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FFC8A8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A68D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610A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932D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F752" w14:textId="77777777" w:rsidR="00C518C4" w:rsidRDefault="00C518C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B8D3B1" w14:textId="77777777" w:rsidR="00C518C4" w:rsidRDefault="00C518C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9DEB0A" w14:textId="77777777" w:rsidR="00C518C4" w:rsidRDefault="00C518C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C518C4" w14:paraId="28FAEAE2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9F36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E322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8DC2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0F5C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F8B2BFD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7495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03C52B7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2779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2380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B778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6BDB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F494BE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C518C4" w14:paraId="433BB62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99DF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DB92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6EE4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0E85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7550185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7328393C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9289E8B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1C20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EB76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0708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2FA6665E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0149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1EE4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3F5F4B4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DB9A277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159A797D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233641C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68946CBF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211CCEC7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693577A4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C518C4" w14:paraId="12487F8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EAE0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79E1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72CB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CF95" w14:textId="77777777" w:rsidR="00C518C4" w:rsidRDefault="00C518C4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4817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86B3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73E5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DD32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D287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6758EC8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1D77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1E85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A851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E74A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7E3071B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6F26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E491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4765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DACA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3CD8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519CECC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E55E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2E06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8515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357F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89C0BD3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6A74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C4F2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6BD3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7DDA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0C4E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5D2A605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12A4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E596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7452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5CE9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7631881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001A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00CD38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FCDCD22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54391DB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45D0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32CE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AE14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F350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8BF776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4A15AF0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C518C4" w14:paraId="3078064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9118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14FE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34DB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9491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ABF64CE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FC6A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025694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776F" w14:textId="77777777" w:rsidR="00C518C4" w:rsidRPr="00600D25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A6FC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B3DD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0677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FDF3A0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C518C4" w14:paraId="7E18422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EB1A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E9FD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5CE54276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8181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2D7E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2FBD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2DF8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416F" w14:textId="77777777" w:rsidR="00C518C4" w:rsidRDefault="00C518C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1DF6" w14:textId="77777777" w:rsidR="00C518C4" w:rsidRDefault="00C518C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40A9" w14:textId="77777777" w:rsidR="00C518C4" w:rsidRDefault="00C518C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518C4" w14:paraId="72CD588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92D6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C5E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520CF90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4D66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2E8C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B1A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8374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B1B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7246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DB7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C518C4" w14:paraId="52950B3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E2BA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DAC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E825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989A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025188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989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660B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8CA3" w14:textId="77777777" w:rsidR="00C518C4" w:rsidRPr="00E731A9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31471E7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06949A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2D89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BE82" w14:textId="77777777" w:rsidR="00C518C4" w:rsidRDefault="00C518C4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1EEF3D9F" w14:textId="77777777" w:rsidR="00C518C4" w:rsidRDefault="00C518C4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5B1BBFAC" w14:textId="77777777" w:rsidR="00C518C4" w:rsidRPr="001D4392" w:rsidRDefault="00C518C4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518C4" w14:paraId="231BF6B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2B3F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DE9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0983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C03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471C6E0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9B9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FD24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2465" w14:textId="77777777" w:rsidR="00C518C4" w:rsidRPr="00E731A9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4DD21A1F" w14:textId="77777777" w:rsidR="00C518C4" w:rsidRPr="00E731A9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040F28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6A4E1A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E836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34F7" w14:textId="77777777" w:rsidR="00C518C4" w:rsidRPr="00616BAF" w:rsidRDefault="00C518C4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8A96F0" w14:textId="77777777" w:rsidR="00C518C4" w:rsidRDefault="00C518C4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3CD394B" w14:textId="77777777" w:rsidR="00C518C4" w:rsidRPr="003B726B" w:rsidRDefault="00C518C4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C518C4" w14:paraId="5384606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D015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63E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AB68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8E9F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03A93B7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EAB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3CB5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B78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57BC23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25C6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F17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4029E6B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518C4" w14:paraId="33A0839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96ED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B73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D73A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BDE3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42783E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32D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C20A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B6F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2844BC5" w14:textId="77777777" w:rsidR="00C518C4" w:rsidRPr="00E731A9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585BBD93" w14:textId="77777777" w:rsidR="00C518C4" w:rsidRPr="00E731A9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28497BA" w14:textId="77777777" w:rsidR="00C518C4" w:rsidRPr="001D4392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A6EB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51DF" w14:textId="77777777" w:rsidR="00C518C4" w:rsidRDefault="00C518C4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86C350" w14:textId="77777777" w:rsidR="00C518C4" w:rsidRDefault="00C518C4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1FF8BBC" w14:textId="77777777" w:rsidR="00C518C4" w:rsidRPr="003B726B" w:rsidRDefault="00C518C4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C518C4" w14:paraId="340BDCA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041B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3CA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9906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6A8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7B236D5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B56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B6E5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2DA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1F4558C9" w14:textId="77777777" w:rsidR="00C518C4" w:rsidRPr="00E731A9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426BD210" w14:textId="77777777" w:rsidR="00C518C4" w:rsidRPr="00E731A9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D668EBF" w14:textId="77777777" w:rsidR="00C518C4" w:rsidRPr="001D4392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148C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0C90" w14:textId="77777777" w:rsidR="00C518C4" w:rsidRPr="00616BAF" w:rsidRDefault="00C518C4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A2B1A6" w14:textId="77777777" w:rsidR="00C518C4" w:rsidRDefault="00C518C4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5861621" w14:textId="77777777" w:rsidR="00C518C4" w:rsidRPr="003B726B" w:rsidRDefault="00C518C4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C518C4" w14:paraId="31EA336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1B60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1AA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436A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2ACC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401AC68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EA8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33CE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3BD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00D081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2C5A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878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6AA682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26AAFE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C518C4" w14:paraId="707A9CC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39D6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6F6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9AA3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560C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7640DB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C2A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674A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62B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7B36EDD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9DF7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B13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518C4" w14:paraId="7C715768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DD5B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BC2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2B0A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F6A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F230EBB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0B8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192C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879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5FADD0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5274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D7C0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E3AAFA7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518C4" w14:paraId="06A77397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2466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1B0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70F9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D87F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D196A6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215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19F5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BDA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3817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A49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1D4331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C518C4" w14:paraId="2B4AA5C1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1197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AE5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0A9AFDD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71E6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742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4A1B4F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AA70F5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404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4B5D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26B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3FE3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9A7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A63A20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518C4" w14:paraId="27F80A6A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A917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B83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6D4CD0A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78DB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34B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7B60B1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B38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94AA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2E4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1311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5DE0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E3A2707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518C4" w14:paraId="45237C20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5A4C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14F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FFA9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B06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703DB66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0A8C8C7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069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E7DB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B95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5C6B1C8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91E2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43F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C518C4" w14:paraId="36721C9F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BB5A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62D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5807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C56F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0614F25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C43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4F1CFF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24E8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A5C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D646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0A55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6F93C2C5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CD03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D05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9B28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298C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5E05956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984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4E55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11F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080C03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D500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4FF8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221DF499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EC24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DC3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5011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773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1F0470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C86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6CA9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8DA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300EF5B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5FCA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B613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654F41B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4259DA8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C518C4" w14:paraId="5C5B4EBC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5EC1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15C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B939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A24F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C49B26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DD1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2301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B5E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5D2E39C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C08F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1C2C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CC77EE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518C4" w14:paraId="3EC4F2A5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69B3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C4F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9991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14FC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DB1E21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A437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3B53A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3903CC5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1C3B7D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C2D2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B49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4844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4E1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5E9A0A7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0ED6153F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84D3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672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D8A1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639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2E928BAB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D85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5F4C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B59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3BDC003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941A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485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F691EF9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518C4" w14:paraId="566B7E3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BCBF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C15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9A78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B719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7861B3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E9D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C918C9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62E2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212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106A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8947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06294F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518C4" w14:paraId="60FD297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A906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343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8862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065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6E449A3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F31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1FA36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9AE7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618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D760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5039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F4661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C518C4" w14:paraId="166A9B2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95E5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6B3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9096AD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198A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B62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A2C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7C82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827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1E94A12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CB75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235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1CA5142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DE05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17C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A682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81F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0E0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A8D4E8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3962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4D5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4CFC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50D7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480888D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2A63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C20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5004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976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034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757DC7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5A67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22D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A071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D3D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27EBBA6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809E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DF1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C627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8F87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DAD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B2EA87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FF07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A92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0F84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065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6D26E193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EA5E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C46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BFC973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D7FF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224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C1728E7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E11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DC0C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68E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BA3A77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1FA1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1B16" w14:textId="77777777" w:rsidR="00C518C4" w:rsidRPr="0019324E" w:rsidRDefault="00C518C4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BB9EC49" w14:textId="77777777" w:rsidR="00C518C4" w:rsidRPr="000160B5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56AAAFCB" w14:textId="77777777" w:rsidR="00C518C4" w:rsidRPr="006B78FD" w:rsidRDefault="00C518C4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7DCD18C7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B4A6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FBA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FE9A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435F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3E25CCB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A3F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2B470B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718C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DEA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8700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F3E5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5B9A3C8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C518C4" w14:paraId="56CF51E8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846D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266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4C2F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9B9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294B4A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2DE2C7A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185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331A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306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D5F4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D91F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7A27D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56678C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C518C4" w14:paraId="1647744F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0845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3AD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735E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C38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5BCE42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D60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869C3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5D229D4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3F87D5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568F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91A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939F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153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E3289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898BAE9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C518C4" w14:paraId="2F1C2CFD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B152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809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E69E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F30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ACEF1EF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3AB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8EE382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312A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F6B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B2BC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BCBA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C29EAA9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C518C4" w14:paraId="1FE8351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B1CF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527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EAF7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B4A3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E109FD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DD2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2544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847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65C8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6500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E8C8571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C518C4" w14:paraId="19D82ED0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82B5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1AF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6A70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313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D79EAD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1933CD6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35B5C8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9F4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152C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238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FD7C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593C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26DE4B90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9724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EEA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88AB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BA7A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8A4903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5C3C98A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BB8BAB3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26D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E5D5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084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54D9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E67F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6B5C3C7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9A58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034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02E78F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7278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32EB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E044C97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3A4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DF0F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027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5AB612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C7B3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FB63" w14:textId="77777777" w:rsidR="00C518C4" w:rsidRPr="0019324E" w:rsidRDefault="00C518C4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500EB3E" w14:textId="77777777" w:rsidR="00C518C4" w:rsidRPr="000160B5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4F4D810A" w14:textId="77777777" w:rsidR="00C518C4" w:rsidRPr="005C2BB7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2A0C25F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8748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BE4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1322A3E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97C9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C7F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0B1652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8BF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6EA8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05A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198E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202B" w14:textId="77777777" w:rsidR="00C518C4" w:rsidRPr="00DE4F3A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6A40BA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E60E80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6B14762" w14:textId="77777777" w:rsidR="00C518C4" w:rsidRPr="00DE4F3A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518C4" w14:paraId="21DC70D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14E8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D26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2B3EC1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1D2D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13A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016B78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28B2D5A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ACD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7119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A06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69FB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7344" w14:textId="77777777" w:rsidR="00C518C4" w:rsidRPr="00DE4F3A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D2EAA3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244771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798896A" w14:textId="77777777" w:rsidR="00C518C4" w:rsidRPr="00DE4F3A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C518C4" w14:paraId="2C161B8B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A175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D0C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5DBB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A22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711990FB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D81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6571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6D9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86B6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BEF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6D6BFEC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691A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00D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5568C4E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4789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164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B4394E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7BF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9E4D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A9F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5934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DCA9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00C05DF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321E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A5A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D3CE21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7D52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6FDC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B14FFD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FE4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74F5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B75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6FDF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A8D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BBDAA9" w14:textId="77777777" w:rsidR="00C518C4" w:rsidRPr="00CB2A72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7CBBFDC7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74AA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96D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AFDD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917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3BD714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91B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9477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463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78AE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827E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641EAE6A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AB9C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644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B5A3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1BF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44A705C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3CC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47B9A9C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4C48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371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DAB3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D62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3F4B53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13973DD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518C4" w14:paraId="7212A4EE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FD24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FF6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1A01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9C89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8DA1D7F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4FE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192D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CAA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485A04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FF0A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F96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C518C4" w14:paraId="0C6E5D27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275C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D9A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9E5B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D5D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84639BB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887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7DD6D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B46A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31F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49C3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9BCD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C5CD8C4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40F4DA7A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518C4" w14:paraId="119DC625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6B0D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88F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80BD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82EA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3D323F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EC0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86AB9B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7925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6E3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EB80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7E3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77FED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87813D5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C518C4" w14:paraId="6CD4A2D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4544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3B0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BEED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65F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55A5C5F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5F5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1D524C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2CAC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A88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8FBF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7585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682EB5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C518C4" w14:paraId="70031561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81E1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51C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2719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CD1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C9DB6A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13D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529A7F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D964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891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7D23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7C63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B49F2E" w14:textId="77777777" w:rsidR="00C518C4" w:rsidRPr="00D344C9" w:rsidRDefault="00C518C4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A4B90E8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C518C4" w14:paraId="2EA4EF41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292B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251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0432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D84A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6F27ED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4CB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60E0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3B0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63566A9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DDAE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FFE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6B41FE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7388721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C518C4" w14:paraId="6B6E73AB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6A88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95B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2FD8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4013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D1C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47B6D9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6A2A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902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A353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A1F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90291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F863A1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C518C4" w14:paraId="37C39896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4AA1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BE5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87EC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1A9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2250D823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77A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657C143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8EAA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FB0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2620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4B87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B152D6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C518C4" w14:paraId="11043D29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78D9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0C2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F109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EC8A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0493572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2383580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A46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4B5E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5A7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121DB23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AF0F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A133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4ADF7B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518C4" w14:paraId="349FD04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0B09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3A8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1F5C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E49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DEA2CDC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B4E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2E72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BE4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0E95952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5144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4B7C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836AD37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518C4" w14:paraId="6DF0A3B1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F216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273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07C8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29D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BED1BEA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B9E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6D6B6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1725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B50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2F3A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A1C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EB3E97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8CD102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C518C4" w14:paraId="1CA90730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B81C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D8E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ABE7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929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AE7696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FB5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30320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546A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5BD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58B2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555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FDD389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C518C4" w14:paraId="3658F526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7CCE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9F6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52CC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1E2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E9F661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C66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9880D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97BF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3EB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0BDC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C9CB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02468B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C518C4" w14:paraId="1C6087C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848E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F59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1F3C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0CE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E33A88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1BD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6F7C3A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AE3F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7E0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B5E5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0D00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514E7F9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A6EB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5AD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9DEB3C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2E9D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1BE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E43F86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996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AB90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795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04FB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F883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518C4" w14:paraId="013A1FD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F6E7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E73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0705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FCB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847F7A3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E50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36CE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6C2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50B8F76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0A53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FF2C" w14:textId="77777777" w:rsidR="00C518C4" w:rsidRPr="00FF6B4A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518C4" w14:paraId="1868B28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4151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7B7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2F4F950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1B5A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19D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EEA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6E8E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F79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D93C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9EED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79F611C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BDDE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9DA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E03E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A80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F7F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E6B9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03D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8D78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09F0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10CE9B0C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0395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6FA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2620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712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0EB51EA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3DB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6F5BEA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5F6A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241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BA14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6E8E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10F688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C518C4" w14:paraId="710934A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D474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4FB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F6B3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F4F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6925E1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331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2566B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D833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BBD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4AD4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6D13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83456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C518C4" w14:paraId="7BB2200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225A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851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457147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64DB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00AC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63E09B87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6A1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3C0A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283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BFD8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9BE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18F7F657" w14:textId="77777777" w:rsidR="00C518C4" w:rsidRPr="00F10273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518C4" w14:paraId="5E67F96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7DC3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9E2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0DCBD87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4424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FD09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019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9DA1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F4A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188A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1B4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580847F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518C4" w14:paraId="55342D8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4C52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C67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7A6DE96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8355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4433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16B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618A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DD0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0C9E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D04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7688567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5A6E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107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8624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012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8D6EDB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4AD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72227F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FC9C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D57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4766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DAD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061CB7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C518C4" w14:paraId="44CEE9DC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4112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361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E9ED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F87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9DC14F7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229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EDE6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7CF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564A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3C0F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55B1FDFF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71AA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714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E86A26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979E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83C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69B755E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06C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29A2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F2C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C990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758C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176CB4" w14:textId="77777777" w:rsidR="00C518C4" w:rsidRPr="00056F61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C518C4" w14:paraId="369AA609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F9DA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EE5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911D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FBFF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F9D463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B15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EFAFD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FB3C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EE8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D687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E910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EFD37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9169F6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C518C4" w14:paraId="12FCA4ED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6C6D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848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6E0A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294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CAAA89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53A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898E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D14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382619B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4C4A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8A8C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1650AA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C55A05F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BF64D34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C518C4" w14:paraId="5C6154FE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D432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293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7BB9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205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123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217F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EA9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7A73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4E3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1BD75EA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C518C4" w14:paraId="0060EECD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7CF4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5D9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5B7C94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0EBF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CA0B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1BDD379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33F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56FB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980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50A0AE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08E6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363F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561B867E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CEC5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1A0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860C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309B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79297A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D5E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4EC82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5F1A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479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D303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DB6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CFECD6B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C518C4" w14:paraId="1D1F1D7C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7D17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DC1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EDDE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282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DA34299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9B6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BF79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701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8BE8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23CB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D61D46D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C518C4" w14:paraId="03C1197E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F2C1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AA0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6F8E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853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2E4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16F7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D72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A957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54F4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C518C4" w14:paraId="184F4F5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AC33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E78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3A48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B41F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EC8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6425DD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6B162C8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CB674B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EA90D5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840D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A35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186C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BC9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4405A76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5A5A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0CC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1A12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F93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FC749D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599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D415D8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F66F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A84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E50F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5EAC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C518C4" w14:paraId="1842E45F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053D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B63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8F7B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2A1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937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E2BD69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12D315F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CC1F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92D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D459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065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8D1CCF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4A96DA5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017AD57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BCCB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9EF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8204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A427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F1037B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C35851A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FD5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52E9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94E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3198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8AD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48DD79A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DFAA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67C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07B94B1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052D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7C4B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32F272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0DA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AD3E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060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1B89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FF1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5097D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C518C4" w14:paraId="69FAB53E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F89E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AB2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734FC46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2133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83C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2E08857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236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2B25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11C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788D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85DF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6379D6C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07D4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36F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919A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7BB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131F85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D12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2541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D38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B71D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CD24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29AEAE3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CED6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BE3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E89F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EEC7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526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70CF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B50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0550A2E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B41D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614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518C4" w14:paraId="6C9AC18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4545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30D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4060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79F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C48EEEF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45A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994EB9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211FEA3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DCFA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47F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FD8A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680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0E5221E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DC78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904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E5D6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07C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35C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0143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1A2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1E8AB6C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2F08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17BA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4FC9E962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3A89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8CA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0E39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85CA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4B2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05232C6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16AFEC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0BBE05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6C94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571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C16E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7C0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3DDC843D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C518C4" w14:paraId="00EE0593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2A8C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FD7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EE49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2143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7F18F0C3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587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5965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7B7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323C57B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7B4C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EEB2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234712EE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82E3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17E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E61F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F2E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5D6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4E0F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624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9058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432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C518C4" w14:paraId="0CA6E567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F86B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176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D867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EFA3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22B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04FCDC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532F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056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CCEF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AD30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3CA02A5F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6786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67F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DC08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DC3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10C15A5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457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F213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B40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EE79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880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68C07596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5B92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E0C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26D7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BE13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D30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6DF720C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3CB0DC0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7F6479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E24810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02D2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E4B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23B0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DD4C" w14:textId="77777777" w:rsidR="00C518C4" w:rsidRPr="00D344C9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C518C4" w14:paraId="69E5EB0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F88C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F2C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19B0363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0D90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138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45FB6BA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B62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623E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8BD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5EA0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F99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7E08BEE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195B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846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26288D8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7423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6098" w14:textId="77777777" w:rsidR="00C518C4" w:rsidRDefault="00C518C4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67B870D" w14:textId="77777777" w:rsidR="00C518C4" w:rsidRDefault="00C518C4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E3C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0BE8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891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0277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5C7C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4AE5146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D860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B6F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7645DE4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F446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215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9DF961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C77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7CCA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2E7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95D1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5AE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518C4" w14:paraId="7ACBB62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B419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11C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69CCD77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5BC6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A49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9B1A019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D33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FA29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E98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0350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E60A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518C4" w14:paraId="2CFF853E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73B9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73D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0394239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468D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8D7A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BA25DA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E14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0B74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621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FD6C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F5C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518C4" w14:paraId="35744A4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61BB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245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2947FC8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195E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FFD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D88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B610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5E8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1FCB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56AF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34FF35B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0D77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6F7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DF69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802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580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DB3CCF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4546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8B5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344A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D0C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518C4" w14:paraId="14286F1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3AEC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A507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D22E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E63C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562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81EAA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117C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B5D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B876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872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C518C4" w14:paraId="476052E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4DE5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3F2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A9D7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5B7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030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CD03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A3E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07D9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E06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E67CD3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F37B67A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518C4" w14:paraId="34EA996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D64F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7A9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40FB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D1A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A4F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85C5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B6B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CC97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955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5D3EAA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B39D69A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C518C4" w14:paraId="0D21CF8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CF61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7B7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DCDA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4F6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32849203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390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CDBC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795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DD59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5CD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C518C4" w14:paraId="4862E15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E8D3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E4F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1D08547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268E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00D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1F74DC4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F91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BFC4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CF4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4B49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FD97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FED946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C518C4" w14:paraId="1475BD55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FA70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4BC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7712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B159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9928BEF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192D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CCE2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C58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AF0D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7717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1641807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9E9A679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A462F9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518C4" w14:paraId="09A17AC1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1550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50B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4E3A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E76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50C311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254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E9CA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DD0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05B9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5C2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3AB41F9C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B2D87C7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BEAA8C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518C4" w14:paraId="01BD5E5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F2F1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BD3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2978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8F4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64D507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A00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22FA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97C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87A8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144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F50658B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2A54749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0A933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C518C4" w14:paraId="05E93D0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41DD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AAB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B00D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DBC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5C0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666B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EED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6B06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929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10E29F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6C6EF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518C4" w14:paraId="4D6ED36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7D86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762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0617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A29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2ECFC47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1B0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3F84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ADB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AAE1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678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554C409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F176FE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518C4" w14:paraId="4EEF8E6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DEAE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8A2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1AC9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621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CE7FAB9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7A6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8A2C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A22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DEA0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65A8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75B0CD7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C6928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518C4" w14:paraId="2A3E218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8F1D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2920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2E885F1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73C8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A09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2980828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2034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3658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A471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27B1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845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518C4" w14:paraId="5CF51AB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BC17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90D9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64E5D482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6CD8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90B4" w14:textId="77777777" w:rsidR="00C518C4" w:rsidRDefault="00C518C4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86E3B5B" w14:textId="77777777" w:rsidR="00C518C4" w:rsidRDefault="00C518C4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F67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F5FE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E50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B3AE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0E80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C518C4" w14:paraId="40195BA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C77C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BF6E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C192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B304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640B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BB8A753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173C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2AD8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7656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A13B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35FBB3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05BC65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C518C4" w14:paraId="794F53D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5A1A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61C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4871C9F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C4E6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7FED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6ECF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A828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DFC6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6F38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8B56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C518C4" w14:paraId="54D5452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FA4D" w14:textId="77777777" w:rsidR="00C518C4" w:rsidRDefault="00C518C4" w:rsidP="00C518C4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59C7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327B003C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C894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93E2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0ED5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D107" w14:textId="77777777" w:rsidR="00C518C4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D69A" w14:textId="77777777" w:rsidR="00C518C4" w:rsidRDefault="00C518C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C2B6" w14:textId="77777777" w:rsidR="00C518C4" w:rsidRPr="00600D25" w:rsidRDefault="00C518C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A831" w14:textId="77777777" w:rsidR="00C518C4" w:rsidRDefault="00C518C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4CBC669" w14:textId="77777777" w:rsidR="00C518C4" w:rsidRPr="00836022" w:rsidRDefault="00C518C4" w:rsidP="0095691E">
      <w:pPr>
        <w:spacing w:before="40" w:line="192" w:lineRule="auto"/>
        <w:ind w:right="57"/>
        <w:rPr>
          <w:sz w:val="20"/>
          <w:lang w:val="en-US"/>
        </w:rPr>
      </w:pPr>
    </w:p>
    <w:p w14:paraId="26E32811" w14:textId="77777777" w:rsidR="00C518C4" w:rsidRDefault="00C518C4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384D5A9" w14:textId="77777777" w:rsidR="00C518C4" w:rsidRPr="005D215B" w:rsidRDefault="00C518C4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518C4" w14:paraId="041C003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AB28" w14:textId="77777777" w:rsidR="00C518C4" w:rsidRDefault="00C518C4" w:rsidP="00C518C4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F39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0FA7" w14:textId="77777777" w:rsidR="00C518C4" w:rsidRPr="00B3607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3AE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9E5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6BCF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AAA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0600D8C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031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7D2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C518C4" w14:paraId="6FA1CE3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DBC6" w14:textId="77777777" w:rsidR="00C518C4" w:rsidRDefault="00C518C4" w:rsidP="00C518C4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067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93F1" w14:textId="77777777" w:rsidR="00C518C4" w:rsidRPr="00B3607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4B7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B4B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1EED70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F04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C1F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A84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98F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99E21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5282667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C518C4" w14:paraId="5C4423C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6F99" w14:textId="77777777" w:rsidR="00C518C4" w:rsidRDefault="00C518C4" w:rsidP="00C518C4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030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9B43" w14:textId="77777777" w:rsidR="00C518C4" w:rsidRPr="00B3607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F9F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57F9203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B90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C4B0CC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C97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BE2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3D2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CA7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C518C4" w14:paraId="746CE32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971A" w14:textId="77777777" w:rsidR="00C518C4" w:rsidRDefault="00C518C4" w:rsidP="00C518C4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A12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284B" w14:textId="77777777" w:rsidR="00C518C4" w:rsidRPr="00B3607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A32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7CA219A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1C0093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720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5789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CB2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CEF93B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0F8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44D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CF0E8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10540DB1" w14:textId="77777777" w:rsidR="00C518C4" w:rsidRDefault="00C518C4">
      <w:pPr>
        <w:spacing w:before="40" w:after="40" w:line="192" w:lineRule="auto"/>
        <w:ind w:right="57"/>
        <w:rPr>
          <w:sz w:val="20"/>
          <w:lang w:val="en-US"/>
        </w:rPr>
      </w:pPr>
    </w:p>
    <w:p w14:paraId="4EA3D55F" w14:textId="77777777" w:rsidR="00C518C4" w:rsidRDefault="00C518C4" w:rsidP="00F14E3C">
      <w:pPr>
        <w:pStyle w:val="Heading1"/>
        <w:spacing w:line="360" w:lineRule="auto"/>
      </w:pPr>
      <w:r>
        <w:lastRenderedPageBreak/>
        <w:t>LINIA 301 F1</w:t>
      </w:r>
    </w:p>
    <w:p w14:paraId="7E3D69B6" w14:textId="77777777" w:rsidR="00C518C4" w:rsidRDefault="00C518C4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C518C4" w14:paraId="49D1D19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60E8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6C7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DB7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D80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061FA5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33E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CDC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64D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AD1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65A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0ACB8CC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7092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402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952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CED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A1866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8F1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2AB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500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C49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7B7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5B4C32D2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336B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6A6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1BA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A3C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304DF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689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D4A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FC6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17A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E41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0C51182F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898B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588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6A3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848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9E783C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C3C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B809CE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200F2E7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829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9C2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C68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3B7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2CF62EF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7A86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2A0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A6C9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4F1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3D695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1B9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F43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36E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DE6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44B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697CB22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B28B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6A6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6DC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162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79860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30B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314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453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03D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F7F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157C05D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D863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33B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E717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680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23769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5DB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FDD0DA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514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04A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B3D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2C6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577F924B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F422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980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843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FDB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D3278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15D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A14D53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2C451E4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2A6C46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C25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677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DEC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99B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3EB8C01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2EB9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432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0D4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15F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B448D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4F5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BF8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9E4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626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34B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41052C9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54D9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DF4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57F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E4D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ADEFD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B58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FE69D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6A2F0B4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DEFC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34A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B81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102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6881D22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6BD4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8F1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2E8F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0F9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32215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445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FAB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5C4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D82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D59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3C08C50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D7AA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891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4779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C54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25D45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F93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399C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BBB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FFA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7F4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6D418A24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39BF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2CC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9B32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CE7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2F7F0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25C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354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096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B75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3EA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035C3A82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7766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425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1B7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1EE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37AE7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81D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4C7EE07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0AC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F87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B3D9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368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72EE7D74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2FB3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886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590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011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3F94E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B7E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447E36C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3907B2A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918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7CA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C459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4E3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27838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C518C4" w14:paraId="0B4BCD0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C50D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4B9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4E07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0D2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CF5EC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B8B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252499C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82C063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2CA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AC8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D1E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E96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C518C4" w14:paraId="2524C0E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0B29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15A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DDD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445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B2D4B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184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F9F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86C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DC7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14E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2FE5B77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2A3A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BCA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146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B28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AC482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C8D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0E0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798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2F1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DAB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266BEE1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E671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411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C022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BBB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A2E33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EA3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9C1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F80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A82C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623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592D5D5B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AF10" w14:textId="77777777" w:rsidR="00C518C4" w:rsidRDefault="00C518C4" w:rsidP="00C518C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A4B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119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AE0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C2CC49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C4E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47D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95E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FC4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707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2C7CE5D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4E8B3E8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4EEB9D4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FFEC3B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2BA7A33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3C6346DF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5399BB5A" w14:textId="77777777" w:rsidR="00C518C4" w:rsidRDefault="00C518C4" w:rsidP="007E3B63">
      <w:pPr>
        <w:pStyle w:val="Heading1"/>
        <w:spacing w:line="360" w:lineRule="auto"/>
      </w:pPr>
      <w:r>
        <w:t>LINIA 301 G</w:t>
      </w:r>
    </w:p>
    <w:p w14:paraId="4BB541DD" w14:textId="77777777" w:rsidR="00C518C4" w:rsidRDefault="00C518C4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C518C4" w14:paraId="7338D492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C90C8" w14:textId="77777777" w:rsidR="00C518C4" w:rsidRDefault="00C518C4" w:rsidP="00C51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B05CD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A4558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2F976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C9226C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A5B0F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7C40F69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01B7E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B7D47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1D1BA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7AA9B" w14:textId="77777777" w:rsidR="00C518C4" w:rsidRDefault="00C518C4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7C3D239E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FE431" w14:textId="77777777" w:rsidR="00C518C4" w:rsidRDefault="00C518C4" w:rsidP="00C51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20F15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965F6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92CDD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FAF15B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9F18D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845842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A3AB1FE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48CB4B31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0828C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D1658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EED82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A6F43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BB51C8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C518C4" w14:paraId="1787845B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C6CEB" w14:textId="77777777" w:rsidR="00C518C4" w:rsidRDefault="00C518C4" w:rsidP="00C51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B4B6A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8E565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51CE6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0268CB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AE0ED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13D23F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1756EF6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EB66C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92C06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A8D0A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18E94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7193F3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D6090" w14:textId="77777777" w:rsidR="00C518C4" w:rsidRDefault="00C518C4" w:rsidP="00C51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E556B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FD34C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9D3E4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9629E07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56856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04D08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8290A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B254B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2A516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0DD66F4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B7793" w14:textId="77777777" w:rsidR="00C518C4" w:rsidRDefault="00C518C4" w:rsidP="00C51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7266E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A369C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DC0D5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AB9422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E8D6F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48DD3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1C1D3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5A441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B1AF7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740226A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74F01" w14:textId="77777777" w:rsidR="00C518C4" w:rsidRDefault="00C518C4" w:rsidP="00C51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EC842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55F38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2DFFB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676498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AEED7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97CDB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7B3BB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6BC11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99551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3BCB3F0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D9E5" w14:textId="77777777" w:rsidR="00C518C4" w:rsidRDefault="00C518C4" w:rsidP="00C51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D82C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C961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6D53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19CFE2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FCED" w14:textId="77777777" w:rsidR="00C518C4" w:rsidRDefault="00C518C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1BD22E" w14:textId="77777777" w:rsidR="00C518C4" w:rsidRDefault="00C518C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36DC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4B0B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DCE1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958E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5DA14A7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C716" w14:textId="77777777" w:rsidR="00C518C4" w:rsidRDefault="00C518C4" w:rsidP="00C51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9061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969C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8915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6CBD21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4DF0" w14:textId="77777777" w:rsidR="00C518C4" w:rsidRDefault="00C518C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DADDCE" w14:textId="77777777" w:rsidR="00C518C4" w:rsidRDefault="00C518C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B7C1E14" w14:textId="77777777" w:rsidR="00C518C4" w:rsidRDefault="00C518C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8AA8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1B02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FC9C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C132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6CF8B570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C27F" w14:textId="77777777" w:rsidR="00C518C4" w:rsidRDefault="00C518C4" w:rsidP="00C51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4367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81E8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AA06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CC950E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EAB7" w14:textId="77777777" w:rsidR="00C518C4" w:rsidRDefault="00C518C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0FF43E6" w14:textId="77777777" w:rsidR="00C518C4" w:rsidRDefault="00C518C4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AB17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77B6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393D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B4DF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28F8C66F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6F25" w14:textId="77777777" w:rsidR="00C518C4" w:rsidRDefault="00C518C4" w:rsidP="00C51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58FD2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39AA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0872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70E784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6E39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874E2F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51CF33DF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C0D7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AEE1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BF1D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790E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6D5C0229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5A93" w14:textId="77777777" w:rsidR="00C518C4" w:rsidRDefault="00C518C4" w:rsidP="00C51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B9D4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E0BF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B3FC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30B804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59C0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14F5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DEA9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C35A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11E3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0A95C3CA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DC49" w14:textId="77777777" w:rsidR="00C518C4" w:rsidRDefault="00C518C4" w:rsidP="00C51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C8A5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199C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744E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8586C3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CA0B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146F4B8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FFE6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F836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31C4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19AB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5E7988E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C9DE" w14:textId="77777777" w:rsidR="00C518C4" w:rsidRDefault="00C518C4" w:rsidP="00C518C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06F1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155B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1AAE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A037CB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0B28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085F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2038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D9FE" w14:textId="77777777" w:rsidR="00C518C4" w:rsidRDefault="00C518C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89FE" w14:textId="77777777" w:rsidR="00C518C4" w:rsidRDefault="00C518C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785BF29" w14:textId="77777777" w:rsidR="00C518C4" w:rsidRDefault="00C518C4">
      <w:pPr>
        <w:spacing w:before="40" w:line="192" w:lineRule="auto"/>
        <w:ind w:right="57"/>
        <w:rPr>
          <w:sz w:val="20"/>
          <w:lang w:val="ro-RO"/>
        </w:rPr>
      </w:pPr>
    </w:p>
    <w:p w14:paraId="260CFC3A" w14:textId="77777777" w:rsidR="00C518C4" w:rsidRDefault="00C518C4" w:rsidP="00A04CFB">
      <w:pPr>
        <w:pStyle w:val="Heading1"/>
        <w:spacing w:line="360" w:lineRule="auto"/>
      </w:pPr>
      <w:r>
        <w:t>LINIA 301 K</w:t>
      </w:r>
    </w:p>
    <w:p w14:paraId="5B34F544" w14:textId="77777777" w:rsidR="00C518C4" w:rsidRDefault="00C518C4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C518C4" w14:paraId="1912972B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1463" w14:textId="77777777" w:rsidR="00C518C4" w:rsidRDefault="00C518C4" w:rsidP="00C518C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D5E8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0B1C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053D" w14:textId="77777777" w:rsidR="00C518C4" w:rsidRDefault="00C518C4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EDB9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8FB9" w14:textId="77777777" w:rsidR="00C518C4" w:rsidRPr="00DC00E9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8AEA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239F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8B30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93E0138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046D9EB1" w14:textId="77777777" w:rsidR="00C518C4" w:rsidRDefault="00C518C4" w:rsidP="00956F37">
      <w:pPr>
        <w:pStyle w:val="Heading1"/>
        <w:spacing w:line="360" w:lineRule="auto"/>
      </w:pPr>
      <w:r>
        <w:lastRenderedPageBreak/>
        <w:t>LINIA 301 N</w:t>
      </w:r>
    </w:p>
    <w:p w14:paraId="7C6DAF49" w14:textId="77777777" w:rsidR="00C518C4" w:rsidRDefault="00C518C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518C4" w14:paraId="619498B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6C32" w14:textId="77777777" w:rsidR="00C518C4" w:rsidRDefault="00C518C4" w:rsidP="00C51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8A9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8C5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607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6D6E1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8A0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C7B9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B8E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842D" w14:textId="77777777" w:rsidR="00C518C4" w:rsidRPr="0022092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968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4B67BAE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EFB0" w14:textId="77777777" w:rsidR="00C518C4" w:rsidRDefault="00C518C4" w:rsidP="00C51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FDC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19D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C5F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8A4B0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6C3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11D7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28F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617A" w14:textId="77777777" w:rsidR="00C518C4" w:rsidRPr="0022092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70E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2D143EB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9127" w14:textId="77777777" w:rsidR="00C518C4" w:rsidRDefault="00C518C4" w:rsidP="00C51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5F7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E0A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1AC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7387D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B98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F34C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705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A41D" w14:textId="77777777" w:rsidR="00C518C4" w:rsidRPr="0022092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977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95B380" w14:textId="77777777" w:rsidR="00C518C4" w:rsidRPr="00474FB0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C518C4" w14:paraId="00A9797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FC9D" w14:textId="77777777" w:rsidR="00C518C4" w:rsidRDefault="00C518C4" w:rsidP="00C51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1DF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EA7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96F4" w14:textId="77777777" w:rsidR="00C518C4" w:rsidRDefault="00C518C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F9C470" w14:textId="77777777" w:rsidR="00C518C4" w:rsidRDefault="00C518C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E69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EF1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0C5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5984" w14:textId="77777777" w:rsidR="00C518C4" w:rsidRPr="0022092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1D1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70D6882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4F23" w14:textId="77777777" w:rsidR="00C518C4" w:rsidRDefault="00C518C4" w:rsidP="00C51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90F7" w14:textId="77777777" w:rsidR="00C518C4" w:rsidRDefault="00C518C4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08E4" w14:textId="77777777" w:rsidR="00C518C4" w:rsidRDefault="00C518C4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E406" w14:textId="77777777" w:rsidR="00C518C4" w:rsidRDefault="00C518C4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88B4" w14:textId="77777777" w:rsidR="00C518C4" w:rsidRPr="00E4222D" w:rsidRDefault="00C518C4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2FE4904" w14:textId="77777777" w:rsidR="00C518C4" w:rsidRPr="00E4222D" w:rsidRDefault="00C518C4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044004F" w14:textId="77777777" w:rsidR="00C518C4" w:rsidRPr="00E4222D" w:rsidRDefault="00C518C4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BCCB914" w14:textId="77777777" w:rsidR="00C518C4" w:rsidRDefault="00C518C4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210F" w14:textId="77777777" w:rsidR="00C518C4" w:rsidRDefault="00C518C4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32C4" w14:textId="77777777" w:rsidR="00C518C4" w:rsidRDefault="00C518C4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3568" w14:textId="77777777" w:rsidR="00C518C4" w:rsidRPr="0022092F" w:rsidRDefault="00C518C4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DD6E" w14:textId="77777777" w:rsidR="00C518C4" w:rsidRDefault="00C518C4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1DDF363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D733" w14:textId="77777777" w:rsidR="00C518C4" w:rsidRDefault="00C518C4" w:rsidP="00C51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A9D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E071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3D7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A500EF" w14:textId="77777777" w:rsidR="00C518C4" w:rsidRDefault="00C518C4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BBD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C2F4FD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E15C75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1F5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B0F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A5F6" w14:textId="77777777" w:rsidR="00C518C4" w:rsidRPr="0022092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B63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F6352E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06FD8D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C518C4" w14:paraId="4039E2E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5145" w14:textId="77777777" w:rsidR="00C518C4" w:rsidRDefault="00C518C4" w:rsidP="00C51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788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0153F7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689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3C1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CBC83C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CE2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711F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A7C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4365" w14:textId="77777777" w:rsidR="00C518C4" w:rsidRPr="0022092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60F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7FEB4091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952A" w14:textId="77777777" w:rsidR="00C518C4" w:rsidRDefault="00C518C4" w:rsidP="00C518C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116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39AB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427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B35C36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959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F5CB2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5B7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0A6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A66E" w14:textId="77777777" w:rsidR="00C518C4" w:rsidRPr="0022092F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919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F18FE65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3F118208" w14:textId="77777777" w:rsidR="00C518C4" w:rsidRDefault="00C518C4" w:rsidP="003260D9">
      <w:pPr>
        <w:pStyle w:val="Heading1"/>
        <w:spacing w:line="360" w:lineRule="auto"/>
      </w:pPr>
      <w:r>
        <w:t>LINIA 301 P</w:t>
      </w:r>
    </w:p>
    <w:p w14:paraId="1DB642DA" w14:textId="77777777" w:rsidR="00C518C4" w:rsidRDefault="00C518C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518C4" w14:paraId="3C36EE2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65C8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9986" w14:textId="77777777" w:rsidR="00C518C4" w:rsidRDefault="00C518C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8ADC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0A5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628A9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692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835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69D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CF93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0C2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6E5CDFC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8B84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FAA8" w14:textId="77777777" w:rsidR="00C518C4" w:rsidRDefault="00C518C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BF40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A0E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D76005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8A9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5DB5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DD3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8521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252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54A3879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6966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7B99" w14:textId="77777777" w:rsidR="00C518C4" w:rsidRDefault="00C518C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54B5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591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20D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F08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BCC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94DB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4D6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B0687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C518C4" w:rsidRPr="00A8307A" w14:paraId="41070CF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DC8A" w14:textId="77777777" w:rsidR="00C518C4" w:rsidRPr="00A75A00" w:rsidRDefault="00C518C4" w:rsidP="00C518C4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5973" w14:textId="77777777" w:rsidR="00C518C4" w:rsidRPr="00A8307A" w:rsidRDefault="00C518C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56E9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031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4A01FB0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5B5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A9A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F4E2" w14:textId="77777777" w:rsidR="00C518C4" w:rsidRPr="00A8307A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690D" w14:textId="77777777" w:rsidR="00C518C4" w:rsidRPr="00A8307A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0797" w14:textId="77777777" w:rsidR="00C518C4" w:rsidRPr="00A8307A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39644B0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22CB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8F07" w14:textId="77777777" w:rsidR="00C518C4" w:rsidRDefault="00C518C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CBBE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2DC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8C64CB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059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2636188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9BC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46B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5071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CBD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13BB0C8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32EA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14C5" w14:textId="77777777" w:rsidR="00C518C4" w:rsidRDefault="00C518C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BAA1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B67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6CBB9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154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ED151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C8DB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479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1628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FB3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C518C4" w14:paraId="31C712F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82AC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C738" w14:textId="77777777" w:rsidR="00C518C4" w:rsidRDefault="00C518C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74CD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C4E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7B973A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2A2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3A165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6D4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72C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915C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4D3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8A115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C518C4" w14:paraId="712642B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5819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886A" w14:textId="77777777" w:rsidR="00C518C4" w:rsidRDefault="00C518C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3E0D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2FA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212AC4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EEE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4E759E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B35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D23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4CC5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CB4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4A297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C518C4" w14:paraId="37439AE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BAC0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4837" w14:textId="77777777" w:rsidR="00C518C4" w:rsidRDefault="00C518C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5878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E26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A8EC8C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9D6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D8AF8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3EA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D69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7355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6B0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3AD67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C518C4" w14:paraId="66F6E5E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944A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999A" w14:textId="77777777" w:rsidR="00C518C4" w:rsidRDefault="00C518C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5DB1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4AB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B34E1E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9D0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F6EE0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969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68C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D4DD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071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2ED66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E4860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C518C4" w14:paraId="7182971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B8A5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50BC" w14:textId="77777777" w:rsidR="00C518C4" w:rsidRDefault="00C518C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F804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826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A747D4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10C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4A84F6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7FAE33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2CD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2F3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152A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D15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68AB5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C518C4" w14:paraId="55A1DC0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A081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499C" w14:textId="77777777" w:rsidR="00C518C4" w:rsidRDefault="00C518C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A9DC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1BA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1F175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C68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A43C0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ED7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FF2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ED4F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B26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244CC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C518C4" w14:paraId="708E934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2CA4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6958" w14:textId="77777777" w:rsidR="00C518C4" w:rsidRDefault="00C518C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1FAC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E6F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242927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94B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E26DE2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838B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2B4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72EC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899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887F7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C518C4" w14:paraId="2FCFB615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FA96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26A2" w14:textId="77777777" w:rsidR="00C518C4" w:rsidRDefault="00C518C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DC08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0E2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F56A41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2A9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E952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D72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4113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2F1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0DC9169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16B9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A1E7" w14:textId="77777777" w:rsidR="00C518C4" w:rsidRDefault="00C518C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0DEF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5CC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F97CE5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416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812B4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AC8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061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B581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155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D8A89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C518C4" w14:paraId="78DCB80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F90B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18CE" w14:textId="77777777" w:rsidR="00C518C4" w:rsidRDefault="00C518C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496A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324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9C20A7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38F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4D5AD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4D3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FFB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B773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7CA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9E317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C518C4" w14:paraId="57CAF5E0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28C0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29B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19E8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B25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8FDBF3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F04F" w14:textId="77777777" w:rsidR="00C518C4" w:rsidRDefault="00C518C4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5B18D12D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21D9A51" w14:textId="77777777" w:rsidR="00C518C4" w:rsidRDefault="00C518C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EFA4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34B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AEB7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991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1EFF8A25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6925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70F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298B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785D" w14:textId="77777777" w:rsidR="00C518C4" w:rsidRDefault="00C518C4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71CB4A7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EF4D0C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9A4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A0CD5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69BD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425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C74C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7C7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5F45ACD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67A9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9D6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5E8B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EA7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8E0B2C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C82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A8FD1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70C3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CA0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1235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66C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372AABD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B2EB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94E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FA5F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0A24" w14:textId="77777777" w:rsidR="00C518C4" w:rsidRDefault="00C518C4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C01FC0A" w14:textId="77777777" w:rsidR="00C518C4" w:rsidRDefault="00C518C4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FA3A" w14:textId="77777777" w:rsidR="00C518C4" w:rsidRDefault="00C518C4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4260CE" w14:textId="77777777" w:rsidR="00C518C4" w:rsidRDefault="00C518C4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A198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072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5EB2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A71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4C28D00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7307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D38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7872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932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1D2A5B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808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4B781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A56E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764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663B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9B6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429A26D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4735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296D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A718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40A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F300C2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C9D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FF905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C228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31A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B0B3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9A3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600BA399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2315" w14:textId="77777777" w:rsidR="00C518C4" w:rsidRDefault="00C518C4" w:rsidP="00C518C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A4B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A9EB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610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274BE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2C3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D88114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755C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167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07D0" w14:textId="77777777" w:rsidR="00C518C4" w:rsidRPr="001B37B8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609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9901281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0B310F3C" w14:textId="77777777" w:rsidR="00C518C4" w:rsidRDefault="00C518C4" w:rsidP="00E81B3B">
      <w:pPr>
        <w:pStyle w:val="Heading1"/>
        <w:spacing w:line="360" w:lineRule="auto"/>
      </w:pPr>
      <w:r>
        <w:t>LINIA 314 G</w:t>
      </w:r>
    </w:p>
    <w:p w14:paraId="742217D5" w14:textId="77777777" w:rsidR="00C518C4" w:rsidRDefault="00C518C4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C518C4" w14:paraId="757CE276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3891" w14:textId="77777777" w:rsidR="00C518C4" w:rsidRDefault="00C518C4" w:rsidP="00C51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0BF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9F4F" w14:textId="77777777" w:rsidR="00C518C4" w:rsidRPr="00DF53C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6E9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EDF8F5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18AD97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9FF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81E2" w14:textId="77777777" w:rsidR="00C518C4" w:rsidRPr="00DF53C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6DD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36BC" w14:textId="77777777" w:rsidR="00C518C4" w:rsidRPr="00DF53C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802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500E3330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B7D6" w14:textId="77777777" w:rsidR="00C518C4" w:rsidRDefault="00C518C4" w:rsidP="00C51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670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7306" w14:textId="77777777" w:rsidR="00C518C4" w:rsidRPr="00DF53C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943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D7185B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7240D8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EA6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9DB9" w14:textId="77777777" w:rsidR="00C518C4" w:rsidRPr="00DF53C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A03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42CA" w14:textId="77777777" w:rsidR="00C518C4" w:rsidRPr="00DF53C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182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5026AFEF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A528" w14:textId="77777777" w:rsidR="00C518C4" w:rsidRDefault="00C518C4" w:rsidP="00C51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DEE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0E10" w14:textId="77777777" w:rsidR="00C518C4" w:rsidRPr="00DF53C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821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B884CA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612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281B" w14:textId="77777777" w:rsidR="00C518C4" w:rsidRPr="00DF53C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4EE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C000" w14:textId="77777777" w:rsidR="00C518C4" w:rsidRPr="00DF53C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9B0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E369CB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7FAF0E99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380A" w14:textId="77777777" w:rsidR="00C518C4" w:rsidRDefault="00C518C4" w:rsidP="00C51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DE2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739F" w14:textId="77777777" w:rsidR="00C518C4" w:rsidRPr="00DF53C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A09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D755DD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596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6D48" w14:textId="77777777" w:rsidR="00C518C4" w:rsidRPr="00DF53C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565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6899" w14:textId="77777777" w:rsidR="00C518C4" w:rsidRPr="00DF53C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832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30E891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2B2FAF50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0774" w14:textId="77777777" w:rsidR="00C518C4" w:rsidRDefault="00C518C4" w:rsidP="00C51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E15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2F68" w14:textId="77777777" w:rsidR="00C518C4" w:rsidRPr="00DF53C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905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D5CE7C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03430B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D3D55D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E00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7A15" w14:textId="77777777" w:rsidR="00C518C4" w:rsidRPr="00DF53C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560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9260" w14:textId="77777777" w:rsidR="00C518C4" w:rsidRPr="00DF53C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576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677DE8D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6B2C" w14:textId="77777777" w:rsidR="00C518C4" w:rsidRDefault="00C518C4" w:rsidP="00C518C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726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4662" w14:textId="77777777" w:rsidR="00C518C4" w:rsidRPr="00DF53C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188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8CA02A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8D3F52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6703C5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F24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60A2" w14:textId="77777777" w:rsidR="00C518C4" w:rsidRPr="00DF53C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098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88C9" w14:textId="77777777" w:rsidR="00C518C4" w:rsidRPr="00DF53C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73D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45BABF2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60D72484" w14:textId="77777777" w:rsidR="00C518C4" w:rsidRDefault="00C518C4" w:rsidP="003A5387">
      <w:pPr>
        <w:pStyle w:val="Heading1"/>
        <w:spacing w:line="360" w:lineRule="auto"/>
      </w:pPr>
      <w:r>
        <w:t>LINIA 316</w:t>
      </w:r>
    </w:p>
    <w:p w14:paraId="38A0BA70" w14:textId="77777777" w:rsidR="00C518C4" w:rsidRDefault="00C518C4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518C4" w14:paraId="5ABB80E7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3667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CD7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CD2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8F4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73638A2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42A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9D5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E86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902A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6AA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4683B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3873B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C518C4" w14:paraId="395D326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06D1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652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723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9B2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BB3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8B653C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5B9B93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10423D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6E0B2C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253809F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71E2F1B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E10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CAF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73FD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951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6867A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C518C4" w14:paraId="611D367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9739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3E9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513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6D3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2B8C6B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943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6133D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3AE9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CFE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3019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1A0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8E79E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E8193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C518C4" w14:paraId="6B37C8C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5B80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1E2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CA82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BF4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E2F0A9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563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8D3C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255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6B44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FD8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6C274CF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BA8F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DD6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E5D9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896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3AD160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981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18ED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232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5319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C31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21DF25A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D894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83C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536A27B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567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5CF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F33F5E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8E4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773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0D8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E55E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11E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5B03702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E38E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67A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836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A19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01C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99A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EF7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556A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8B4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39336D0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1D1B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557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21CBD36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FFF3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D0B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388C23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7C1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828F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84D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CEC0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8BF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1652C31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C87C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FFF6" w14:textId="77777777" w:rsidR="00C518C4" w:rsidRDefault="00C518C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48B43BB6" w14:textId="77777777" w:rsidR="00C518C4" w:rsidRDefault="00C518C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8990" w14:textId="77777777" w:rsidR="00C518C4" w:rsidRDefault="00C518C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27FD" w14:textId="77777777" w:rsidR="00C518C4" w:rsidRDefault="00C518C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3F87E41C" w14:textId="77777777" w:rsidR="00C518C4" w:rsidRDefault="00C518C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DFC9" w14:textId="77777777" w:rsidR="00C518C4" w:rsidRDefault="00C518C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0526" w14:textId="77777777" w:rsidR="00C518C4" w:rsidRDefault="00C518C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688F" w14:textId="77777777" w:rsidR="00C518C4" w:rsidRDefault="00C518C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030D" w14:textId="77777777" w:rsidR="00C518C4" w:rsidRPr="00F6236C" w:rsidRDefault="00C518C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E00A" w14:textId="77777777" w:rsidR="00C518C4" w:rsidRDefault="00C518C4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29ABA57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1814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73E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7CEC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265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691228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D0E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3665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84C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8A96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555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60D2962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36B9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1A0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F2BD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EEF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427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F07681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7A31B95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09FF6C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3CBF94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EF36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EEB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C550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57F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2E8C078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918A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FFE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E1B1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1EC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BBFFCE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1BB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572D1C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0E6175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ADF04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77F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2A13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E65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C518C4" w14:paraId="2871F53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9132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0C2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3321DCC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8346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F6E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3722FD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238D" w14:textId="77777777" w:rsidR="00C518C4" w:rsidRPr="00273EC0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B223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C15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9553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861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4F8E06C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B098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95D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B5D9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FDA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6FDBD5D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9C8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FDFA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4C7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599B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6A1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055F176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8A5E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EBD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CA68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EB2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B4AC65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926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60DA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4B6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C82C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0F5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57A74401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B1DA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B85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814D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3A7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5A4E83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D77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5E6E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662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7E86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8F6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1937983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BA6C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95D4" w14:textId="77777777" w:rsidR="00C518C4" w:rsidRDefault="00C518C4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0734C2A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6173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2CC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0FA0AA6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2E2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124A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7A5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7D87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6BA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6B7A05D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B9E4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1FB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938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F4F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9468DC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1AC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3E80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982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0056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B9D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62AEB1D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BA10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DC7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B2B7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046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7A8A8C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A1F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F38C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F68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B3D9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60A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35872EF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A652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7A3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4FB904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32B5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431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99A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512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B82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D921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B7D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621348E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53D6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0DD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11DB97F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15C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43B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B0F6D18" w14:textId="77777777" w:rsidR="00C518C4" w:rsidRPr="00830247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1DD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9F2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005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08C2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DDB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2A6DFC6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C1CF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D28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64F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AB4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356677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069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97D6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C39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18FA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ED3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2268A2B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BA95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C4B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769F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6DB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A5C783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D06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44B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913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02E8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4CA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439744E6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56F2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3D2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018C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510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19BFBB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7FA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4A9C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492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D243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0D6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6F4FF8E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02C6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29E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E000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47A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2BD7A6F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CD9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FA1B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D41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7BE8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5A8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0A537C0B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C762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DD6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B533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697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150423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0A1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6449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05A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EBC6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CF3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A3507B" w14:textId="77777777" w:rsidR="00C518C4" w:rsidRPr="000D7AA7" w:rsidRDefault="00C518C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C518C4" w14:paraId="78581A6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6120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EC2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9037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933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6940A3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593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8BE2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4A3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4BFC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EAF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5B9FEFF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5648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F91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1D7A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A76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7BA5C0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868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F156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599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DE88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D7B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1848C57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623A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101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A7CB44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C8F36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E3C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F654F5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94B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480F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52E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0750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660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309AF19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B63B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D84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7295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9BB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EEA904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A52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019D9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389F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D6E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E730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09E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27E3F1E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B4F9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981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6DB95A5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9238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6DA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413C442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9E0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4BAA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84A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214E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AC5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5CAE5AF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C518C4" w14:paraId="4C10F2CC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B5CF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C68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EEE8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A126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2709DE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B8B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A38A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DB8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56DA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EBB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6C5C40A9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46BD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973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77DD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283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EF3772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ECF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7D9F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181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6107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439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52BA5374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8BCE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33C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403E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7A6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03D2F8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7E9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5EEB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504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D8F7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55B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C518C4" w14:paraId="52F02046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5A4A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97D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97A2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EAF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79683D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9A3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90D8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65F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8B9B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73F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518C4" w14:paraId="567AA6C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1131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76F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C137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5E1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06D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A3B94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C75C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D89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9764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8C1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50EAB04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4B73892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3512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D02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2F20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B90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7DD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EF8C9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0F4B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57B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9693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56A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CC70E1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40FA57D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807F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42E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9B2A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638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52F8715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BFA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365CB4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3990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09D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CC8E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227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DC7ED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C518C4" w14:paraId="578EF3B0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CDBB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72D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C898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604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994AE0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36C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F727FC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C956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A0F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EA76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9CB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00F47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AF3B9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518C4" w14:paraId="44F7716B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983B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DB7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0BE6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46F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66BD4A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1EF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123C0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93A9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A04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5EA6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D46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0E2061F4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EA17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6B7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9345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976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55551D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34C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22041B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C786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227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1CD2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80F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40C4B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C8A9A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C518C4" w14:paraId="4343A125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86AA" w14:textId="77777777" w:rsidR="00C518C4" w:rsidRDefault="00C518C4" w:rsidP="00C518C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E400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AF56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6032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C690B7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DCD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278F9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032D" w14:textId="77777777" w:rsidR="00C518C4" w:rsidRPr="00514DA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B55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4B81" w14:textId="77777777" w:rsidR="00C518C4" w:rsidRPr="00F6236C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749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FAD82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489D2C6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47D9FA2F" w14:textId="77777777" w:rsidR="00C518C4" w:rsidRDefault="00C518C4" w:rsidP="00C022B2">
      <w:pPr>
        <w:pStyle w:val="Heading1"/>
        <w:spacing w:line="276" w:lineRule="auto"/>
      </w:pPr>
      <w:r>
        <w:t>LINIA 328</w:t>
      </w:r>
    </w:p>
    <w:p w14:paraId="105FB4F8" w14:textId="77777777" w:rsidR="00C518C4" w:rsidRDefault="00C518C4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518C4" w14:paraId="02825AC3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440B" w14:textId="77777777" w:rsidR="00C518C4" w:rsidRDefault="00C518C4" w:rsidP="00C51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2B72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78E6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EA25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32F55812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09408116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0AA4D49B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E6D8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D094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64A7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78A83EEC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D5EC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B80B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174DBE9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995E" w14:textId="77777777" w:rsidR="00C518C4" w:rsidRDefault="00C518C4" w:rsidP="00C51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A3A4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71B1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6619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38019BE8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F06B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0A3E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D066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DE21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623E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395C6092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6712" w14:textId="77777777" w:rsidR="00C518C4" w:rsidRDefault="00C518C4" w:rsidP="00C51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EA91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8C06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A9BB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618A45D2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6FCB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BE84CE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A64E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E583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B100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21BE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37FCA0B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A61E" w14:textId="77777777" w:rsidR="00C518C4" w:rsidRDefault="00C518C4" w:rsidP="00C51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A802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5023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087D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38C5589C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312B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9BEB0E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46E9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35C7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0B08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EF93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4093F9DC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58F3" w14:textId="77777777" w:rsidR="00C518C4" w:rsidRDefault="00C518C4" w:rsidP="00C51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5A64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33AA6866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E221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D3FF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5BEFA677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125A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C87B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02F4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369C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F523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3088ACDF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44F8" w14:textId="77777777" w:rsidR="00C518C4" w:rsidRDefault="00C518C4" w:rsidP="00C51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8715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13B1F1D2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B9D1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5291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56635962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D87C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E0F8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4E5B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BEBF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5603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61B226AC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C38D" w14:textId="77777777" w:rsidR="00C518C4" w:rsidRDefault="00C518C4" w:rsidP="00C51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B836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CE19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9729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0A83BFF6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FF74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0318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9698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2E1F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1A20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6FDF9B95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87A7" w14:textId="77777777" w:rsidR="00C518C4" w:rsidRDefault="00C518C4" w:rsidP="00C51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CC1D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4215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1FC2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2B70202F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623A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B7F28F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273A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964B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73E5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D7F5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03743006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8B34" w14:textId="77777777" w:rsidR="00C518C4" w:rsidRDefault="00C518C4" w:rsidP="00C51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2F45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3AC4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3CBB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954AF5E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9677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53F5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BA3D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A700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9A1F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296F590D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2FB80DA2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EFC563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518C4" w14:paraId="01C15814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0D7B" w14:textId="77777777" w:rsidR="00C518C4" w:rsidRDefault="00C518C4" w:rsidP="00C51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DD1C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4234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A639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01CB0AC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99C4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C19B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2323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C8A9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D829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44084B6D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0D4266B9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6B7DAE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518C4" w14:paraId="3E4EE47B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9EE6" w14:textId="77777777" w:rsidR="00C518C4" w:rsidRDefault="00C518C4" w:rsidP="00C51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E123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9E68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D972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9FD7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C223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9A0C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9666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B14D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5BE2C68A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E787BB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518C4" w14:paraId="026555A6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0A76" w14:textId="77777777" w:rsidR="00C518C4" w:rsidRDefault="00C518C4" w:rsidP="00C51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5185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3082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D938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6212C10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18CF" w14:textId="77777777" w:rsidR="00C518C4" w:rsidRPr="002A60A1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A37A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56D7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2F93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0075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2EF84B44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6C437A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518C4" w14:paraId="55CBDC67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68DF" w14:textId="77777777" w:rsidR="00C518C4" w:rsidRDefault="00C518C4" w:rsidP="00C51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E2E5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3848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0F97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075E588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456F" w14:textId="77777777" w:rsidR="00C518C4" w:rsidRPr="002A60A1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818E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D570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1402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8744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6EB7FCD0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236AB1D9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359617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C518C4" w14:paraId="15A8782C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326A" w14:textId="77777777" w:rsidR="00C518C4" w:rsidRDefault="00C518C4" w:rsidP="00C518C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BB91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5FD9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EE30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C905F8F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CCA9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55D3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3EBE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D69E" w14:textId="77777777" w:rsidR="00C518C4" w:rsidRPr="00FA2F2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2BD5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726292AC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4AA1B9E8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65E900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7B16FB49" w14:textId="77777777" w:rsidR="00C518C4" w:rsidRDefault="00C518C4" w:rsidP="00C022B2">
      <w:pPr>
        <w:spacing w:before="40" w:after="40" w:line="276" w:lineRule="auto"/>
        <w:ind w:right="57"/>
        <w:rPr>
          <w:sz w:val="20"/>
          <w:lang w:val="ro-RO"/>
        </w:rPr>
      </w:pPr>
    </w:p>
    <w:p w14:paraId="47DED091" w14:textId="77777777" w:rsidR="00C518C4" w:rsidRDefault="00C518C4" w:rsidP="00D80858">
      <w:pPr>
        <w:pStyle w:val="Heading1"/>
        <w:spacing w:line="276" w:lineRule="auto"/>
      </w:pPr>
      <w:r>
        <w:lastRenderedPageBreak/>
        <w:t>LINIA 330</w:t>
      </w:r>
    </w:p>
    <w:p w14:paraId="49F43214" w14:textId="77777777" w:rsidR="00C518C4" w:rsidRDefault="00C518C4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518C4" w14:paraId="5303DA7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F638" w14:textId="77777777" w:rsidR="00C518C4" w:rsidRDefault="00C518C4" w:rsidP="00C51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8AB9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C6E2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8054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253AE125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1EFB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9D7B85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6C37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5E16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3F3F" w14:textId="77777777" w:rsidR="00C518C4" w:rsidRPr="001C04D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11C6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72EA8C2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7CC5" w14:textId="77777777" w:rsidR="00C518C4" w:rsidRDefault="00C518C4" w:rsidP="00C51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7479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16CE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B64D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604E7D2A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A241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7163F8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D816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D0A2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AE72" w14:textId="77777777" w:rsidR="00C518C4" w:rsidRPr="001C04D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0BDA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0374CE3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90FA" w14:textId="77777777" w:rsidR="00C518C4" w:rsidRDefault="00C518C4" w:rsidP="00C51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8948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6D6A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68AD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1249A7B7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DC6A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1BAC8B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28C3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99A0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98B1" w14:textId="77777777" w:rsidR="00C518C4" w:rsidRPr="001C04D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AB06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2B96F70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B175" w14:textId="77777777" w:rsidR="00C518C4" w:rsidRDefault="00C518C4" w:rsidP="00C51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B14A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600A5147" w14:textId="77777777" w:rsidR="00C518C4" w:rsidRDefault="00C518C4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F221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8D97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BD23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B50A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2BDC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47A0" w14:textId="77777777" w:rsidR="00C518C4" w:rsidRPr="001C04D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A182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5A39B8A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C817" w14:textId="77777777" w:rsidR="00C518C4" w:rsidRDefault="00C518C4" w:rsidP="00C51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F551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3611E5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667F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C39D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2E06680E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AB0A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F88330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9923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9F3E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EAF5" w14:textId="77777777" w:rsidR="00C518C4" w:rsidRPr="001C04D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A63F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50AE67E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7239" w14:textId="77777777" w:rsidR="00C518C4" w:rsidRDefault="00C518C4" w:rsidP="00C51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DE35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6781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87F1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3A0F1EB7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171D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F59C10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D446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5FB1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D01B" w14:textId="77777777" w:rsidR="00C518C4" w:rsidRPr="001C04D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8E99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46BC3E6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37CD" w14:textId="77777777" w:rsidR="00C518C4" w:rsidRDefault="00C518C4" w:rsidP="00C518C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8B5E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00514B1A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CF87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58E5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0BCE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A3AB" w14:textId="77777777" w:rsidR="00C518C4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BC0C" w14:textId="77777777" w:rsidR="00C518C4" w:rsidRDefault="00C518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0BE6" w14:textId="77777777" w:rsidR="00C518C4" w:rsidRPr="001C04D5" w:rsidRDefault="00C518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53D8" w14:textId="77777777" w:rsidR="00C518C4" w:rsidRDefault="00C518C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EB34425" w14:textId="77777777" w:rsidR="00C518C4" w:rsidRDefault="00C518C4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54E8B8C5" w14:textId="77777777" w:rsidR="00C518C4" w:rsidRDefault="00C518C4" w:rsidP="008C333F">
      <w:pPr>
        <w:pStyle w:val="Heading1"/>
        <w:spacing w:line="360" w:lineRule="auto"/>
      </w:pPr>
      <w:r>
        <w:t>LINIA 335</w:t>
      </w:r>
    </w:p>
    <w:p w14:paraId="7F055346" w14:textId="77777777" w:rsidR="00C518C4" w:rsidRDefault="00C518C4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518C4" w14:paraId="567CDF7F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B259" w14:textId="77777777" w:rsidR="00C518C4" w:rsidRDefault="00C518C4" w:rsidP="00C518C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B50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DBCD" w14:textId="77777777" w:rsidR="00C518C4" w:rsidRPr="009050E5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2BA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79E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60CAD99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610A9E2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C9E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9D2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DE5F" w14:textId="77777777" w:rsidR="00C518C4" w:rsidRPr="009050E5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D05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A617D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ED525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0F96E9B3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1AA72BD4" w14:textId="77777777" w:rsidR="00C518C4" w:rsidRDefault="00C518C4" w:rsidP="00274DBB">
      <w:pPr>
        <w:pStyle w:val="Heading1"/>
        <w:spacing w:line="360" w:lineRule="auto"/>
      </w:pPr>
      <w:r>
        <w:t>LINIA 400</w:t>
      </w:r>
    </w:p>
    <w:p w14:paraId="1A492C06" w14:textId="77777777" w:rsidR="00C518C4" w:rsidRDefault="00C518C4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518C4" w14:paraId="44EBBB61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AB04" w14:textId="77777777" w:rsidR="00C518C4" w:rsidRDefault="00C518C4" w:rsidP="00C518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5AD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F89F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B1D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98C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554531A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5A8EB21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7E03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FD47" w14:textId="77777777" w:rsidR="00C518C4" w:rsidRDefault="00C518C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4B81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955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97FFA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37635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C518C4" w14:paraId="4E66B6A8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54DA" w14:textId="77777777" w:rsidR="00C518C4" w:rsidRDefault="00C518C4" w:rsidP="00C518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019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DCBF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56C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06786CB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048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0E99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EAD5" w14:textId="77777777" w:rsidR="00C518C4" w:rsidRDefault="00C518C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D2E8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ECE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C518C4" w14:paraId="5A2CF3A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295D" w14:textId="77777777" w:rsidR="00C518C4" w:rsidRDefault="00C518C4" w:rsidP="00C518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C8E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F467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F82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0EF49BE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89D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DB4A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8C16" w14:textId="77777777" w:rsidR="00C518C4" w:rsidRDefault="00C518C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F88A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AA1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73EF5F00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D39F" w14:textId="77777777" w:rsidR="00C518C4" w:rsidRDefault="00C518C4" w:rsidP="00C518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2ED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AACC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330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2A180C2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283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4722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CC2E" w14:textId="77777777" w:rsidR="00C518C4" w:rsidRDefault="00C518C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B8AE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DF5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198DDDD0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8500" w14:textId="77777777" w:rsidR="00C518C4" w:rsidRDefault="00C518C4" w:rsidP="00C518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308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774+100</w:t>
            </w:r>
          </w:p>
          <w:p w14:paraId="407DC1F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5A86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98F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23378D0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FF5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A1B7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E602" w14:textId="77777777" w:rsidR="00C518C4" w:rsidRDefault="00C518C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D6BB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B57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34AB86EC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30A7" w14:textId="77777777" w:rsidR="00C518C4" w:rsidRDefault="00C518C4" w:rsidP="00C518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6A6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780+200</w:t>
            </w:r>
          </w:p>
          <w:p w14:paraId="2E75F03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BAFB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2E30" w14:textId="77777777" w:rsidR="00C518C4" w:rsidRDefault="00C518C4" w:rsidP="005F7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Avramescu –</w:t>
            </w:r>
          </w:p>
          <w:p w14:paraId="7C37BCC7" w14:textId="77777777" w:rsidR="00C518C4" w:rsidRDefault="00C518C4" w:rsidP="005F7E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Mare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1A3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E754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6D91" w14:textId="77777777" w:rsidR="00C518C4" w:rsidRDefault="00C518C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0FC5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C5F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115B0091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63DEAE" w14:textId="77777777" w:rsidR="00C518C4" w:rsidRDefault="00C518C4" w:rsidP="00C518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95FA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4659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BCD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28537AC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66B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D565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3A8A" w14:textId="77777777" w:rsidR="00C518C4" w:rsidRDefault="00C518C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9879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39B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77C7854A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817B" w14:textId="77777777" w:rsidR="00C518C4" w:rsidRDefault="00C518C4" w:rsidP="00C518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3E7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8C4A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AEA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3579FABD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010C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01C7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EFA8" w14:textId="77777777" w:rsidR="00C518C4" w:rsidRDefault="00C518C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DAFF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2FB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C6745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456967F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C518C4" w14:paraId="54BEFFA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580D" w14:textId="77777777" w:rsidR="00C518C4" w:rsidRDefault="00C518C4" w:rsidP="00C518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C16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DF6B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D288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364369E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62C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34D3B43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B3D2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5E72" w14:textId="77777777" w:rsidR="00C518C4" w:rsidRDefault="00C518C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2F7B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4305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5C01797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14D7" w14:textId="77777777" w:rsidR="00C518C4" w:rsidRDefault="00C518C4" w:rsidP="00C518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42E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7801D76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A1A6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65E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2582077E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259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1FBD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7D5D" w14:textId="77777777" w:rsidR="00C518C4" w:rsidRDefault="00C518C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1B3F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1E26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735E9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691B55EF" w14:textId="77777777">
        <w:trPr>
          <w:cantSplit/>
          <w:trHeight w:val="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8832" w14:textId="77777777" w:rsidR="00C518C4" w:rsidRDefault="00C518C4" w:rsidP="00C518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C853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C9AE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F48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16918A2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D878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748C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E97E" w14:textId="77777777" w:rsidR="00C518C4" w:rsidRDefault="00C518C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36F4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009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163BFD4D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95ED" w14:textId="77777777" w:rsidR="00C518C4" w:rsidRDefault="00C518C4" w:rsidP="00C518C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98B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625F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B1B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34C6FC0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E79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A101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A2D2" w14:textId="77777777" w:rsidR="00C518C4" w:rsidRDefault="00C518C4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04B8" w14:textId="77777777" w:rsidR="00C518C4" w:rsidRPr="00F344E1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C3B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67123FB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5B3FCEA6" w14:textId="77777777" w:rsidR="00C518C4" w:rsidRDefault="00C518C4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39E79EFB" w14:textId="77777777" w:rsidR="00C518C4" w:rsidRDefault="00C518C4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518C4" w14:paraId="01C09CE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D383" w14:textId="77777777" w:rsidR="00C518C4" w:rsidRDefault="00C518C4" w:rsidP="00C518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F146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FC78" w14:textId="77777777" w:rsidR="00C518C4" w:rsidRPr="00BB2EA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72F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63D552C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AA5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941C" w14:textId="77777777" w:rsidR="00C518C4" w:rsidRPr="00BB2EA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AFDE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AC3E" w14:textId="77777777" w:rsidR="00C518C4" w:rsidRPr="00BB2EA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A323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D03CAC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01B46CD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C518C4" w14:paraId="2E51386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C647" w14:textId="77777777" w:rsidR="00C518C4" w:rsidRDefault="00C518C4" w:rsidP="00C518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79A4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5155" w14:textId="77777777" w:rsidR="00C518C4" w:rsidRPr="00BB2EA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1207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82D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5176" w14:textId="77777777" w:rsidR="00C518C4" w:rsidRPr="00BB2EA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E4ED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0F64" w14:textId="77777777" w:rsidR="00C518C4" w:rsidRPr="00BB2EA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717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6742CA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7A27B0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C518C4" w14:paraId="0A5BEB2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4486" w14:textId="77777777" w:rsidR="00C518C4" w:rsidRDefault="00C518C4" w:rsidP="00C518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B8D9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180B3387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7B98" w14:textId="77777777" w:rsidR="00C518C4" w:rsidRPr="00BB2EA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1684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8472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DB1F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2451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16D0" w14:textId="77777777" w:rsidR="00C518C4" w:rsidRPr="00BB2EA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E5CF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14:paraId="2A6064B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E0F0" w14:textId="77777777" w:rsidR="00C518C4" w:rsidRDefault="00C518C4" w:rsidP="00C518C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0485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3809" w14:textId="77777777" w:rsidR="00C518C4" w:rsidRPr="00BB2EA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8351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5CA1904B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6D3B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3E0E" w14:textId="77777777" w:rsidR="00C518C4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A62F" w14:textId="77777777" w:rsidR="00C518C4" w:rsidRDefault="00C518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1FBB" w14:textId="77777777" w:rsidR="00C518C4" w:rsidRPr="00BB2EA6" w:rsidRDefault="00C518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2DC9" w14:textId="77777777" w:rsidR="00C518C4" w:rsidRDefault="00C518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F059601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52CD355C" w14:textId="77777777" w:rsidR="00C518C4" w:rsidRDefault="00C518C4" w:rsidP="00F0370D">
      <w:pPr>
        <w:pStyle w:val="Heading1"/>
        <w:spacing w:line="360" w:lineRule="auto"/>
      </w:pPr>
      <w:r>
        <w:t>LINIA 800</w:t>
      </w:r>
    </w:p>
    <w:p w14:paraId="2584F6D9" w14:textId="77777777" w:rsidR="00C518C4" w:rsidRDefault="00C518C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518C4" w14:paraId="5C2B1D9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EA6F0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749A9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1B7A2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E7029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81921C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F255F" w14:textId="77777777" w:rsidR="00C518C4" w:rsidRDefault="00C518C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98841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CD7D1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03B3A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CF2CA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363AFF8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B7E33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561E4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928F2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47978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A4DB37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AB907" w14:textId="77777777" w:rsidR="00C518C4" w:rsidRDefault="00C518C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91889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F152F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CAEF9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16CE3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6FB371B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AC22E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81F26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FD6BC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DD3A6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CD499E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E02B9" w14:textId="77777777" w:rsidR="00C518C4" w:rsidRDefault="00C518C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B4243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9A9A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E570A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E16A1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0700B8" w14:textId="77777777" w:rsidR="00C518C4" w:rsidRDefault="00C518C4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C518C4" w:rsidRPr="00A8307A" w14:paraId="6EF14FD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DDE95" w14:textId="77777777" w:rsidR="00C518C4" w:rsidRPr="00A75A00" w:rsidRDefault="00C518C4" w:rsidP="00C518C4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0CC06" w14:textId="77777777" w:rsidR="00C518C4" w:rsidRPr="00A8307A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FF079" w14:textId="77777777" w:rsidR="00C518C4" w:rsidRPr="00A8307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93A30" w14:textId="77777777" w:rsidR="00C518C4" w:rsidRPr="00A8307A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9E9F3" w14:textId="77777777" w:rsidR="00C518C4" w:rsidRDefault="00C518C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A0F70F" w14:textId="77777777" w:rsidR="00C518C4" w:rsidRDefault="00C518C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2E32B485" w14:textId="77777777" w:rsidR="00C518C4" w:rsidRDefault="00C518C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A442363" w14:textId="77777777" w:rsidR="00C518C4" w:rsidRDefault="00C518C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E7B55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E5B12" w14:textId="77777777" w:rsidR="00C518C4" w:rsidRPr="00A8307A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8B0A8" w14:textId="77777777" w:rsidR="00C518C4" w:rsidRPr="00A8307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E0542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5C81ED" w14:textId="77777777" w:rsidR="00C518C4" w:rsidRPr="00A8307A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C518C4" w14:paraId="022A92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D6C7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6AE1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2ABA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1E7A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3D7004B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0C26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65CB8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871C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216E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2DC9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5408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C518C4" w14:paraId="3B1E1A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3D70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CAC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2403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5A43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B8287A5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8D79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9322E34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2523532A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573A36A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6F5011BD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6DC574C5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A62C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C285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4EAC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D49A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049719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183F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E7F9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396A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5805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A0B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88B7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8E1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25B24913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1846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0783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1112C7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3B6F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CE05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4E3E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4B61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C48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EF74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D849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2343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AAC4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F0EA8F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63431F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518C4" w14:paraId="3C498D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CE36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9A80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F2C6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5A56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8F3A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72D2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B874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3600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5B25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1E564F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E1F390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C518C4" w14:paraId="4E8EDE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6FE6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B1E1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F128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8571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07D5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50AB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853D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5C30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6DE9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0360A1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9EEA4A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C518C4" w14:paraId="49A9F2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1789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DA6E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32F8ADF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6FD7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7B59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E2E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2630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F0F4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A19A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4612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6A629D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1B45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D62C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20FE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5CEE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FA31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40FA92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ABE7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6FF1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6524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E1D4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A7745C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27A7F0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C518C4" w14:paraId="500749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912E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8327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4929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6324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2D39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D90C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6637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4969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1D88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F7C2D3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F9D905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C518C4" w14:paraId="30869D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54FA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E31E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F01B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1F76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E209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49F5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4247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6472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74A2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6A3135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EEAD9A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C518C4" w14:paraId="274A92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2615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B20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3599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141C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54B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82E6C9C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A558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E070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D664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B2E3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2F56A6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18AD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9577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D05F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93B2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4046DC92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9CC2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C8DF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D95E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26FDA7E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EA78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B724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601AE2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5F27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2161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4147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4617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BF9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D887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7042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1E8D7D2E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0216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DE90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C518C4" w14:paraId="5EDC46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83FA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AF50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A0F7153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3EC9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A9B7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C5B2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0D04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13A3" w14:textId="77777777" w:rsidR="00C518C4" w:rsidRDefault="00C518C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39E5577" w14:textId="77777777" w:rsidR="00C518C4" w:rsidRDefault="00C518C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9CCE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7E39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14:paraId="36A312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5E7F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0FFF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65A8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A478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0D0392F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6C49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E670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4030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55A841AF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C505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209E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14:paraId="2EE2E6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A56F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55B6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FE68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CD13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2A21DF4" w14:textId="77777777" w:rsidR="00C518C4" w:rsidRPr="008B2519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017F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9A0F2D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E102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B949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1452" w14:textId="77777777" w:rsidR="00C518C4" w:rsidRPr="008D08DE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61EF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C518C4" w14:paraId="219553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5798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3A55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5107C01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443E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CB19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A13705A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E053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8966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DF34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9CDE" w14:textId="77777777" w:rsidR="00C518C4" w:rsidRPr="008D08DE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B55B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14:paraId="1E3E46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2CD9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7EDD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ABD8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42DA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E4D86AE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80C1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20CA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B375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D6B73AE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D4CB" w14:textId="77777777" w:rsidR="00C518C4" w:rsidRPr="008D08DE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4FE1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14:paraId="6E4AA8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D076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2C91" w14:textId="77777777" w:rsidR="00C518C4" w:rsidRDefault="00C518C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6727" w14:textId="77777777" w:rsidR="00C518C4" w:rsidRPr="001161EA" w:rsidRDefault="00C518C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3104" w14:textId="77777777" w:rsidR="00C518C4" w:rsidRDefault="00C518C4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92624DE" w14:textId="77777777" w:rsidR="00C518C4" w:rsidRDefault="00C518C4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3E40" w14:textId="77777777" w:rsidR="00C518C4" w:rsidRDefault="00C518C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89E02C7" w14:textId="77777777" w:rsidR="00C518C4" w:rsidRDefault="00C518C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6ADA" w14:textId="77777777" w:rsidR="00C518C4" w:rsidRPr="001161EA" w:rsidRDefault="00C518C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0FDF" w14:textId="77777777" w:rsidR="00C518C4" w:rsidRDefault="00C518C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E6C1" w14:textId="77777777" w:rsidR="00C518C4" w:rsidRPr="008D08DE" w:rsidRDefault="00C518C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66FD" w14:textId="77777777" w:rsidR="00C518C4" w:rsidRDefault="00C518C4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C518C4" w14:paraId="6E648F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ABAE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12F2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147+130</w:t>
            </w:r>
          </w:p>
          <w:p w14:paraId="3983947F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AA07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7282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144C642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B46E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D3BA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5266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E601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6AC2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6, 7, 8 în fir I Fetești - Ram. Borcea</w:t>
            </w:r>
          </w:p>
        </w:tc>
      </w:tr>
      <w:tr w:rsidR="00C518C4" w14:paraId="015492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F17F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52A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AF60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E67E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97D49D7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7D52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10827FD2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4446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18FC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3038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C8C9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7C2A84D5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0636D9F7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C518C4" w14:paraId="4D2B09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1410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824E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BD2C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001E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165206E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ED86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0067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3747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59B0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85F0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2EF1C9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C307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8590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AA9F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7046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6D11774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97CD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13358B70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F3C0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B8BC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CFAC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EF5A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0DF888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46045305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C518C4" w14:paraId="00D34D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2EAC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233A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1806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819D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85F18F0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6BCE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65D095A6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FD04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31A9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E482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06F8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A85DB1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1F240B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33B6A48C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C518C4" w14:paraId="742A39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DB84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2C00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C12A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0E79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61C03DD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E8D5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F0D3261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AEF2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4F8E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EC07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A288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451B05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518C4" w14:paraId="08D418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97EC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FD9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8749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D7E8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366B7B2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0E64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ED4B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1D5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EE00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237C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D50956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C518C4" w14:paraId="030E43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4AD6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D3A7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1C5C7454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7902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07EF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9AF3D3C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42CCDF5E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F84F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BC67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7CC1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E0F0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3574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14:paraId="2C282F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9DEC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3BB3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137A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F3CD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8CE006C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71F3204C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077C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EDE5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5FD4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6B0A2899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5496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0AFC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14:paraId="0A8E60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A693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103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24BD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2BD2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E3DD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878D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0637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253A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F338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05117A52" w14:textId="77777777" w:rsidR="00C518C4" w:rsidRDefault="00C518C4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C518C4" w14:paraId="5552A3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D7A2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201E" w14:textId="77777777" w:rsidR="00C518C4" w:rsidRDefault="00C518C4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F691" w14:textId="77777777" w:rsidR="00C518C4" w:rsidRPr="001161EA" w:rsidRDefault="00C518C4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E015" w14:textId="77777777" w:rsidR="00C518C4" w:rsidRDefault="00C518C4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6370" w14:textId="77777777" w:rsidR="00C518C4" w:rsidRDefault="00C518C4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A969" w14:textId="77777777" w:rsidR="00C518C4" w:rsidRPr="001161EA" w:rsidRDefault="00C518C4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064D" w14:textId="77777777" w:rsidR="00C518C4" w:rsidRDefault="00C518C4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73B1" w14:textId="77777777" w:rsidR="00C518C4" w:rsidRDefault="00C518C4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1E3A" w14:textId="77777777" w:rsidR="00C518C4" w:rsidRDefault="00C518C4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2AC15124" w14:textId="77777777" w:rsidR="00C518C4" w:rsidRDefault="00C518C4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C518C4" w14:paraId="74D50B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D72C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A22D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4BEA8777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C861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1D82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F034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A4A1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6EA2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2065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9544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C518C4" w14:paraId="5B046B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BC43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2697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36F1" w14:textId="77777777" w:rsidR="00C518C4" w:rsidRPr="001161EA" w:rsidRDefault="00C518C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64FC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BFE028B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7705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846E3A4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297E8D7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46EB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4B70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C5A8" w14:textId="77777777" w:rsidR="00C518C4" w:rsidRPr="001161EA" w:rsidRDefault="00C518C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79D3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C518C4" w14:paraId="449A47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8FCF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C9A6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A9CA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84F9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01F0F15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958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7C7F7AD0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419779DE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20AC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5D51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EFEE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288B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0E6F5B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D58E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9995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994E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3DAC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728BE63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99B5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8202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449F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3C96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2281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AB8ACE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F8AF70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C518C4" w14:paraId="2A06C3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4CDE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C3D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6EEA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F65A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D89B164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02DF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1208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A1D5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5BEB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23A9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00EA68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BC3E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75F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07C2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74B2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AC494A1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8E4D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E115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DCEA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C145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39C0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15CB35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33BD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B705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2C8F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399A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D9C7FA5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A759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C2F9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826D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83BD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B1F7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665AFF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C1F6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BDA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8DDA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CA66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0DD7B9A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A6E7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AB3D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E2EE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9EE7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C09B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7E13EA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FCCD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2162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8F6E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5F34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8962B7A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240EBC24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7C3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C465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0BD1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2272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613B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4A440D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6AEB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B2D4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59B6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8E22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BB1814C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1D5F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9A68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59E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CFC2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FAF9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D116D2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0655394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C518C4" w14:paraId="59D8D9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DAC2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0BF6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15F69AC9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D043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5982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886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79EB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E864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0AC3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AAC9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0B6F57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4612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17F9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99F9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E296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7B84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C2A6DC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BB5E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EEF3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A609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853B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6EF9BC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C518C4" w14:paraId="29B8AC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DC4D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3FDA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37FF6BC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AC79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8F79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F5EA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ED7F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F2A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08D8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434C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206BB3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2895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B79D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F9EC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9E30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01A66DE9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284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4B8C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DC55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3C9C4B46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7E37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F040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5D226A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81DC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B295" w14:textId="77777777" w:rsidR="00C518C4" w:rsidRDefault="00C518C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D9EC" w14:textId="77777777" w:rsidR="00C518C4" w:rsidRPr="001161EA" w:rsidRDefault="00C518C4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D366" w14:textId="77777777" w:rsidR="00C518C4" w:rsidRDefault="00C518C4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F7C0" w14:textId="77777777" w:rsidR="00C518C4" w:rsidRDefault="00C518C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6FB8" w14:textId="77777777" w:rsidR="00C518C4" w:rsidRPr="001161EA" w:rsidRDefault="00C518C4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C00F" w14:textId="77777777" w:rsidR="00C518C4" w:rsidRDefault="00C518C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198ACD9A" w14:textId="77777777" w:rsidR="00C518C4" w:rsidRDefault="00C518C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51BA" w14:textId="77777777" w:rsidR="00C518C4" w:rsidRDefault="00C518C4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4308" w14:textId="77777777" w:rsidR="00C518C4" w:rsidRDefault="00C518C4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C518C4" w14:paraId="58E2CA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1C6C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1B00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9894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4DD8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6381669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83CE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8D1826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3E47159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5F56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57AF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AE90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A9ED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8F93E1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291414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1CF407FA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C518C4" w14:paraId="22D2ED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B0E9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8BF3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B0AF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0762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57B2453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694E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92DB76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54CB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D02D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45C9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F807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7B1DEF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44A2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BCA3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A57D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71F2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37019F9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1CC2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25D8F3E7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ABF4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6A9C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BAA3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E27F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55AB44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6D17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E280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057D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8711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3AC7E5A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211A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7A9ADD8D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3254D9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FEDCE96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611B54D0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A75F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D25D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EE28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7375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7F9877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B829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C37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FD34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A495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6CC92A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0C5A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FDCA61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D8E9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359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BE9E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884A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208318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2DFD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F87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8203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ACB1" w14:textId="77777777" w:rsidR="00C518C4" w:rsidRDefault="00C518C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3FEE907" w14:textId="77777777" w:rsidR="00C518C4" w:rsidRDefault="00C518C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8C81" w14:textId="77777777" w:rsidR="00C518C4" w:rsidRPr="00F565BC" w:rsidRDefault="00C518C4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BA11E55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8B40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1781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7014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7C4B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C518C4" w14:paraId="4D9B3E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66C5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6E74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3EA5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0600" w14:textId="77777777" w:rsidR="00C518C4" w:rsidRDefault="00C518C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B8F0179" w14:textId="77777777" w:rsidR="00C518C4" w:rsidRDefault="00C518C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3FC5" w14:textId="77777777" w:rsidR="00C518C4" w:rsidRDefault="00C518C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0F346FB" w14:textId="77777777" w:rsidR="00C518C4" w:rsidRDefault="00C518C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B991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B3DE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EF80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EB44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C518C4" w14:paraId="41D7B8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7503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DA72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FF88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067C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3218EA6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5AB6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26BAE1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1D83" w14:textId="77777777" w:rsidR="00C518C4" w:rsidRPr="001161EA" w:rsidRDefault="00C518C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E0E9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3EEF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2D11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1F9C1A2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586699A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608DF543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106EDA5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C518C4" w14:paraId="38A395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31A4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0C6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FBF2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7106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CC39B45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605C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058F67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75B1E0F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15C4" w14:textId="77777777" w:rsidR="00C518C4" w:rsidRPr="001161EA" w:rsidRDefault="00C518C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E4C1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B72C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04F4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F6C2AE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77655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C518C4" w14:paraId="1734D3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50A5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BA1C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9ADE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F033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E4D74D1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8124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2ECC" w14:textId="77777777" w:rsidR="00C518C4" w:rsidRDefault="00C518C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3787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13C7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9C0C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E7F61A2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57D165A2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C518C4" w14:paraId="521339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A241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8D8E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3050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61F5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AF19A72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C1D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E1FE279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15CB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04C7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460C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08A8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4EE0E1E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A05CC0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C518C4" w14:paraId="32FAE4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C2A9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9C5F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AD39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2CD7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675F25E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FE2D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26F21F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2A2346B6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777B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6879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CC0A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6C8F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BA56405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C518C4" w14:paraId="0F3351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C6D5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C892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7829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7EAE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FA4C57B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EBA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5B55C21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3E7E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662D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B6AC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B4BB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4085861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C518C4" w14:paraId="24E6C6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B144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663A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A7D3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FA96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CDAF10F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65E9881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4E59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2783A31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A5BE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0B3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28BA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56B0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CB862A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C518C4" w14:paraId="53FE87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EE21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316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B002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2A45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0F68855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1B0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39B4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9DE2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CBBA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9C99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07554E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253F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C35E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D30C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74C3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7262AEB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372F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D700A8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0D2B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DFD2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53C8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E6FE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1ADE9B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0998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F100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4C52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858E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E2D9964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5BBB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65FCEF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3B2A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61AC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CBCB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F48D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25D3DA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600B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7723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5E32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6DE4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DF7B9D7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4A3D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FDE5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1E12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7740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9C82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C518C4" w14:paraId="70AFA5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9CAD" w14:textId="77777777" w:rsidR="00C518C4" w:rsidRDefault="00C518C4" w:rsidP="00C518C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65DF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11B9" w14:textId="77777777" w:rsidR="00C518C4" w:rsidRPr="001161EA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CDD5" w14:textId="77777777" w:rsidR="00C518C4" w:rsidRDefault="00C518C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463D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4E2D" w14:textId="77777777" w:rsidR="00C518C4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0124" w14:textId="77777777" w:rsidR="00C518C4" w:rsidRDefault="00C518C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B864" w14:textId="77777777" w:rsidR="00C518C4" w:rsidRPr="008D08DE" w:rsidRDefault="00C518C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A6E7" w14:textId="77777777" w:rsidR="00C518C4" w:rsidRDefault="00C518C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D79EC3E" w14:textId="77777777" w:rsidR="00C518C4" w:rsidRDefault="00C518C4">
      <w:pPr>
        <w:spacing w:before="40" w:after="40" w:line="192" w:lineRule="auto"/>
        <w:ind w:right="57"/>
        <w:rPr>
          <w:sz w:val="20"/>
          <w:lang w:val="ro-RO"/>
        </w:rPr>
      </w:pPr>
    </w:p>
    <w:p w14:paraId="76BF179D" w14:textId="77777777" w:rsidR="00C518C4" w:rsidRPr="00C21F42" w:rsidRDefault="00C518C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BF9CE89" w14:textId="77777777" w:rsidR="00C518C4" w:rsidRPr="00C21F42" w:rsidRDefault="00C518C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97511D8" w14:textId="77777777" w:rsidR="00C518C4" w:rsidRPr="00C21F42" w:rsidRDefault="00C518C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B3A6E85" w14:textId="77777777" w:rsidR="00C518C4" w:rsidRPr="00C21F42" w:rsidRDefault="00C518C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BAEE978" w14:textId="77777777" w:rsidR="00C518C4" w:rsidRDefault="00C518C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03F4B87" w14:textId="77777777" w:rsidR="00C518C4" w:rsidRPr="00C21F42" w:rsidRDefault="00C518C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74156F5" w14:textId="77777777" w:rsidR="00C518C4" w:rsidRPr="00C21F42" w:rsidRDefault="00C518C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0B1B179" w14:textId="77777777" w:rsidR="00C518C4" w:rsidRPr="00C21F42" w:rsidRDefault="00C518C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BF238D7" w14:textId="77777777" w:rsidR="00C518C4" w:rsidRPr="00C21F42" w:rsidRDefault="00C518C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B65A62" w:rsidRDefault="00FB37F1" w:rsidP="00B65A62"/>
    <w:sectPr w:rsidR="00FB37F1" w:rsidRPr="00B65A62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EA27" w14:textId="77777777" w:rsidR="00EA53AD" w:rsidRDefault="00EA53AD">
      <w:r>
        <w:separator/>
      </w:r>
    </w:p>
  </w:endnote>
  <w:endnote w:type="continuationSeparator" w:id="0">
    <w:p w14:paraId="0A3C92E6" w14:textId="77777777" w:rsidR="00EA53AD" w:rsidRDefault="00EA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1930" w14:textId="77777777" w:rsidR="00EA53AD" w:rsidRDefault="00EA53AD">
      <w:r>
        <w:separator/>
      </w:r>
    </w:p>
  </w:footnote>
  <w:footnote w:type="continuationSeparator" w:id="0">
    <w:p w14:paraId="71190803" w14:textId="77777777" w:rsidR="00EA53AD" w:rsidRDefault="00EA5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32501DA9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A64CBA">
      <w:rPr>
        <w:b/>
        <w:bCs/>
        <w:i/>
        <w:iCs/>
        <w:sz w:val="22"/>
      </w:rPr>
      <w:t>decada 1-10 martie 2026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6C0BCC4D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64CBA">
      <w:rPr>
        <w:b/>
        <w:bCs/>
        <w:i/>
        <w:iCs/>
        <w:sz w:val="22"/>
      </w:rPr>
      <w:t>decada 1-10 martie 2026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5D2C203F"/>
    <w:multiLevelType w:val="hybridMultilevel"/>
    <w:tmpl w:val="9AA29F8A"/>
    <w:lvl w:ilvl="0" w:tplc="1CA2FAFE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1"/>
  </w:num>
  <w:num w:numId="2" w16cid:durableId="2035955787">
    <w:abstractNumId w:val="24"/>
  </w:num>
  <w:num w:numId="3" w16cid:durableId="1085764040">
    <w:abstractNumId w:val="2"/>
  </w:num>
  <w:num w:numId="4" w16cid:durableId="52779327">
    <w:abstractNumId w:val="35"/>
  </w:num>
  <w:num w:numId="5" w16cid:durableId="704712729">
    <w:abstractNumId w:val="16"/>
  </w:num>
  <w:num w:numId="6" w16cid:durableId="1744450687">
    <w:abstractNumId w:val="39"/>
  </w:num>
  <w:num w:numId="7" w16cid:durableId="203909065">
    <w:abstractNumId w:val="5"/>
  </w:num>
  <w:num w:numId="8" w16cid:durableId="1437359247">
    <w:abstractNumId w:val="31"/>
  </w:num>
  <w:num w:numId="9" w16cid:durableId="1449811338">
    <w:abstractNumId w:val="20"/>
  </w:num>
  <w:num w:numId="10" w16cid:durableId="350884993">
    <w:abstractNumId w:val="22"/>
  </w:num>
  <w:num w:numId="11" w16cid:durableId="383062685">
    <w:abstractNumId w:val="25"/>
  </w:num>
  <w:num w:numId="12" w16cid:durableId="995374258">
    <w:abstractNumId w:val="37"/>
  </w:num>
  <w:num w:numId="13" w16cid:durableId="979505479">
    <w:abstractNumId w:val="34"/>
  </w:num>
  <w:num w:numId="14" w16cid:durableId="2108234531">
    <w:abstractNumId w:val="41"/>
  </w:num>
  <w:num w:numId="15" w16cid:durableId="1549564258">
    <w:abstractNumId w:val="32"/>
  </w:num>
  <w:num w:numId="16" w16cid:durableId="1547335578">
    <w:abstractNumId w:val="17"/>
  </w:num>
  <w:num w:numId="17" w16cid:durableId="531260144">
    <w:abstractNumId w:val="14"/>
  </w:num>
  <w:num w:numId="18" w16cid:durableId="1428891957">
    <w:abstractNumId w:val="9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10"/>
  </w:num>
  <w:num w:numId="22" w16cid:durableId="194318888">
    <w:abstractNumId w:val="13"/>
  </w:num>
  <w:num w:numId="23" w16cid:durableId="1597446813">
    <w:abstractNumId w:val="36"/>
  </w:num>
  <w:num w:numId="24" w16cid:durableId="1946226515">
    <w:abstractNumId w:val="15"/>
  </w:num>
  <w:num w:numId="25" w16cid:durableId="1359159633">
    <w:abstractNumId w:val="4"/>
  </w:num>
  <w:num w:numId="26" w16cid:durableId="959730267">
    <w:abstractNumId w:val="19"/>
  </w:num>
  <w:num w:numId="27" w16cid:durableId="453257991">
    <w:abstractNumId w:val="45"/>
  </w:num>
  <w:num w:numId="28" w16cid:durableId="1190148892">
    <w:abstractNumId w:val="1"/>
  </w:num>
  <w:num w:numId="29" w16cid:durableId="1848862451">
    <w:abstractNumId w:val="12"/>
  </w:num>
  <w:num w:numId="30" w16cid:durableId="1245073529">
    <w:abstractNumId w:val="28"/>
  </w:num>
  <w:num w:numId="31" w16cid:durableId="213657637">
    <w:abstractNumId w:val="30"/>
  </w:num>
  <w:num w:numId="32" w16cid:durableId="265233487">
    <w:abstractNumId w:val="23"/>
  </w:num>
  <w:num w:numId="33" w16cid:durableId="801002333">
    <w:abstractNumId w:val="3"/>
  </w:num>
  <w:num w:numId="34" w16cid:durableId="307324804">
    <w:abstractNumId w:val="26"/>
  </w:num>
  <w:num w:numId="35" w16cid:durableId="1492915793">
    <w:abstractNumId w:val="8"/>
  </w:num>
  <w:num w:numId="36" w16cid:durableId="2066247489">
    <w:abstractNumId w:val="18"/>
  </w:num>
  <w:num w:numId="37" w16cid:durableId="1877765673">
    <w:abstractNumId w:val="38"/>
  </w:num>
  <w:num w:numId="38" w16cid:durableId="445657029">
    <w:abstractNumId w:val="33"/>
  </w:num>
  <w:num w:numId="39" w16cid:durableId="1787458797">
    <w:abstractNumId w:val="29"/>
  </w:num>
  <w:num w:numId="40" w16cid:durableId="775709098">
    <w:abstractNumId w:val="27"/>
  </w:num>
  <w:num w:numId="41" w16cid:durableId="1895654975">
    <w:abstractNumId w:val="7"/>
  </w:num>
  <w:num w:numId="42" w16cid:durableId="1836411365">
    <w:abstractNumId w:val="6"/>
  </w:num>
  <w:num w:numId="43" w16cid:durableId="1251963772">
    <w:abstractNumId w:val="11"/>
  </w:num>
  <w:num w:numId="44" w16cid:durableId="1246763155">
    <w:abstractNumId w:val="40"/>
  </w:num>
  <w:num w:numId="45" w16cid:durableId="167411259">
    <w:abstractNumId w:val="44"/>
  </w:num>
  <w:num w:numId="46" w16cid:durableId="545260289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QOdgzmu2Pi+6MHwtrGb0DIss4BvfLPcnlXmUEGc67kCi965mCc9WpO80/6B05cqutVv+hZ0NaYksdSPn+CL+3g==" w:salt="vQYPkitTHLxRL6Tykqn8e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41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87E7B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0F8F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6902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0DE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4EC5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B7FD1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992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866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045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1D91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292E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3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CBA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B1E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6AB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5A62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8DF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667"/>
    <w:rsid w:val="00C47952"/>
    <w:rsid w:val="00C50114"/>
    <w:rsid w:val="00C50202"/>
    <w:rsid w:val="00C50739"/>
    <w:rsid w:val="00C50A5D"/>
    <w:rsid w:val="00C51101"/>
    <w:rsid w:val="00C518C4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06E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202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C6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43CB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83C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3AD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0F1C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805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3F07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BE0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DF71C6"/>
    <w:pPr>
      <w:numPr>
        <w:numId w:val="4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15710</Words>
  <Characters>89552</Characters>
  <Application>Microsoft Office Word</Application>
  <DocSecurity>0</DocSecurity>
  <Lines>746</Lines>
  <Paragraphs>210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2026-02-23T07:16:00Z</dcterms:created>
  <dcterms:modified xsi:type="dcterms:W3CDTF">2026-02-23T08:48:00Z</dcterms:modified>
</cp:coreProperties>
</file>