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A8BD" w14:textId="77777777" w:rsidR="00AB7B1E" w:rsidRPr="001A77EE" w:rsidRDefault="00AB7B1E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3FBB9D4" w14:textId="06FF1002" w:rsidR="00AB7B1E" w:rsidRPr="001A77EE" w:rsidRDefault="00AB7B1E" w:rsidP="00DD12C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B14D161" w14:textId="77777777" w:rsidR="00AB7B1E" w:rsidRDefault="00AB7B1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8B16E7F" w14:textId="77777777" w:rsidR="00AB7B1E" w:rsidRDefault="00AB7B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9E8EC81" w14:textId="77777777" w:rsidR="00AB7B1E" w:rsidRDefault="00AB7B1E">
      <w:pPr>
        <w:jc w:val="center"/>
        <w:rPr>
          <w:sz w:val="28"/>
        </w:rPr>
      </w:pPr>
    </w:p>
    <w:p w14:paraId="77C6000E" w14:textId="77777777" w:rsidR="00AB7B1E" w:rsidRDefault="00AB7B1E">
      <w:pPr>
        <w:jc w:val="center"/>
        <w:rPr>
          <w:sz w:val="28"/>
        </w:rPr>
      </w:pPr>
    </w:p>
    <w:p w14:paraId="01FD0835" w14:textId="77777777" w:rsidR="00AB7B1E" w:rsidRDefault="00AB7B1E">
      <w:pPr>
        <w:jc w:val="center"/>
        <w:rPr>
          <w:sz w:val="28"/>
        </w:rPr>
      </w:pPr>
    </w:p>
    <w:p w14:paraId="5ABB9AC7" w14:textId="77777777" w:rsidR="00AB7B1E" w:rsidRDefault="00AB7B1E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A2D9CB5" w14:textId="77777777" w:rsidR="00AB7B1E" w:rsidRDefault="00AB7B1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72E1B27A" w14:textId="77777777" w:rsidR="00AB7B1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283D80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788F3A5" w14:textId="77777777" w:rsidR="00AB7B1E" w:rsidRDefault="00AB7B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BF7EE90" w14:textId="77777777" w:rsidR="00AB7B1E" w:rsidRDefault="00AB7B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3187DA30" w14:textId="77777777" w:rsidR="00AB7B1E" w:rsidRPr="00676A79" w:rsidRDefault="00AB7B1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3CA2F0A" w14:textId="77777777" w:rsidR="00AB7B1E" w:rsidRPr="00676A79" w:rsidRDefault="00AB7B1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E7B770A" w14:textId="77777777" w:rsidR="00AB7B1E" w:rsidRDefault="00AB7B1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B7B1E" w14:paraId="269EC77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1927D65" w14:textId="77777777" w:rsidR="00AB7B1E" w:rsidRDefault="00AB7B1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BE15F77" w14:textId="77777777" w:rsidR="00AB7B1E" w:rsidRDefault="00AB7B1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0180E8D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5F32B84" w14:textId="77777777" w:rsidR="00AB7B1E" w:rsidRDefault="00AB7B1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CD916D5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F4DC5D8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ABA87E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56BA605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DCCC2CB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359A955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1C1F593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8F6DE1F" w14:textId="77777777" w:rsidR="00AB7B1E" w:rsidRDefault="00AB7B1E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1B41D4F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5D53591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F74DBA9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11BB005" w14:textId="77777777" w:rsidR="00AB7B1E" w:rsidRDefault="00AB7B1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E3C908D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48237CE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2A3B7B8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DCBFE8A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5F0AECD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D6ED0ED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F5207DC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904751E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0DAC7C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B7B1E" w14:paraId="03CA2AD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456354F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A47E9D2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3E1FA20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F45797C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7527E69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C85F6F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C01DE45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B8D8B4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45E50D9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1507E67" w14:textId="77777777" w:rsidR="00AB7B1E" w:rsidRDefault="00AB7B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80E3312" w14:textId="77777777" w:rsidR="00AB7B1E" w:rsidRDefault="00AB7B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DD9F96D" w14:textId="77777777" w:rsidR="00AB7B1E" w:rsidRDefault="00AB7B1E">
      <w:pPr>
        <w:spacing w:line="192" w:lineRule="auto"/>
        <w:jc w:val="center"/>
      </w:pPr>
    </w:p>
    <w:p w14:paraId="2E42D8D0" w14:textId="77777777" w:rsidR="00AB7B1E" w:rsidRDefault="00AB7B1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584741C" w14:textId="77777777" w:rsidR="00AB7B1E" w:rsidRDefault="00AB7B1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5673A20" w14:textId="77777777" w:rsidR="00AB7B1E" w:rsidRDefault="00AB7B1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742DC34D" w14:textId="77777777" w:rsidR="00AB7B1E" w:rsidRPr="003447BC" w:rsidRDefault="00AB7B1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7BC7D2" w14:textId="77777777" w:rsidR="00AB7B1E" w:rsidRPr="00A8307A" w:rsidRDefault="00AB7B1E" w:rsidP="00516DD3">
      <w:pPr>
        <w:pStyle w:val="Heading1"/>
        <w:spacing w:line="360" w:lineRule="auto"/>
      </w:pPr>
      <w:r w:rsidRPr="00A8307A">
        <w:t>LINIA 100</w:t>
      </w:r>
    </w:p>
    <w:p w14:paraId="7AADBD0B" w14:textId="77777777" w:rsidR="00AB7B1E" w:rsidRPr="00A8307A" w:rsidRDefault="00AB7B1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AB7B1E" w:rsidRPr="00AB76B4" w14:paraId="25C9D57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55A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5E2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D57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5DAC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47902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5CBF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5CDBCA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840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3B3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8C3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C88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0A1A0E3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F77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C4D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C35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40E1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7D8ED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1CD5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04F6D7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595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4FA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30E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DE1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21D6D33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18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70B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B8D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AA9B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2E496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69A8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FB93F6E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19E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976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13E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6C2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86CE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B7B1E" w:rsidRPr="00AB76B4" w14:paraId="3337D6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4E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842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4D7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DC54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6573A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3B9F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3E2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317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A7D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FE7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2413F84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9B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526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E2A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81EF7" w14:textId="77777777" w:rsidR="00AB7B1E" w:rsidRPr="00AB76B4" w:rsidRDefault="00AB7B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58D9D3" w14:textId="77777777" w:rsidR="00AB7B1E" w:rsidRPr="00AB76B4" w:rsidRDefault="00AB7B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434D" w14:textId="77777777" w:rsidR="00AB7B1E" w:rsidRPr="00AB76B4" w:rsidRDefault="00AB7B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B87BE09" w14:textId="77777777" w:rsidR="00AB7B1E" w:rsidRPr="00AB76B4" w:rsidRDefault="00AB7B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19229AD" w14:textId="77777777" w:rsidR="00AB7B1E" w:rsidRPr="00AB76B4" w:rsidRDefault="00AB7B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55937C" w14:textId="77777777" w:rsidR="00AB7B1E" w:rsidRPr="00AB76B4" w:rsidRDefault="00AB7B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DA6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AF6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E48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98B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3EFF204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68D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46D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487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15E8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33A66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821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C5CF0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8A4002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E1D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6FB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960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5C3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35A97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B3062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7B1E" w:rsidRPr="00AB76B4" w14:paraId="19DEF0B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A95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6A3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74C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2251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5E5014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D6EBD4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F7D3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AAE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415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0C5124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2B6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969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B7B1E" w:rsidRPr="00AB76B4" w14:paraId="3826B5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2A4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35CB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939263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9D6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EFE1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F5770E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892597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935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00F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4E7F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6F2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A50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4518C2D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D73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64A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50B240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F37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2256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7916A6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0AB118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953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76B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1D3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741D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5B40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2099E8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35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6E0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059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F400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E690B4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EE2E42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B1C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9A6F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32F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4EBE4E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7FA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298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11BADD9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62E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38C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138ADC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F393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35E0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6B2B5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07D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74A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6D4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4C1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541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8F926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68B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F89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70D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2FC9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BB0338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58C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98B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91A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E49A63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617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1C5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58DC6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981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75E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3C8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F411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0A0E9B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13E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745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D0B0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B21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64A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785BA9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F4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E1E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A7A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71BA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6ED531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E59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AC4B4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1D023C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F96C5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711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5D1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443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65D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7D8F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B7B1E" w:rsidRPr="00AB76B4" w14:paraId="4CFADBD4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E2B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360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0AB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B474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15B196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983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917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0BC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7AD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63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13E9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7B1E" w:rsidRPr="00AB76B4" w14:paraId="2779910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3DF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006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3AB2B5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947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1BBD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97F6DA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89DD3E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9FB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CB9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CCB0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925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60C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1498382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559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72F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5F1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0151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D966A2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E74111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A4E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3F8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29C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639D4B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625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B3F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B7B1E" w:rsidRPr="00AB76B4" w14:paraId="09E710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504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071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DFE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DDBD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4D7687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D72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821933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B18A15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20E3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751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6E2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330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B7B1E" w:rsidRPr="00AB76B4" w14:paraId="5CC43C1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00D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3DAE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A7B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CB82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191215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7B8951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893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D26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81D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BC3148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8AA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77F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D14CE0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13A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5D5D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9F5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5ECE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5D3B8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379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7F0A6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3BFDEA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2CC709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87A9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F67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6C1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193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D975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B7B1E" w:rsidRPr="00AB76B4" w14:paraId="751FC5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F84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AC1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92B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2BA4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F50B49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08A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B1DBF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A51534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4808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2AD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0AC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010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6654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71DD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B7B1E" w:rsidRPr="00AB76B4" w14:paraId="30438A7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B82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A027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EBE707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82A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C43C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4A0718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DC4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6B0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214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ED7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044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64C3C4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779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4BA1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F521C8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4ED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3BDD0" w14:textId="77777777" w:rsidR="00AB7B1E" w:rsidRPr="00AB76B4" w:rsidRDefault="00AB7B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D55AC74" w14:textId="77777777" w:rsidR="00AB7B1E" w:rsidRPr="00AB76B4" w:rsidRDefault="00AB7B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BA7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C59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F65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D423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42C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48E3294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B4D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047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BE09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48DE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D057AF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174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B5E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865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564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F740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11D7BF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DF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843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DF4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D1C0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0F8263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A2E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8E7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B3D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CFD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71E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31175FB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74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9DF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BBA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550E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A4DC0B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8CDC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BB1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8C7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928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BC8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4FE351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4B9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DF9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781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F0AD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8BEA75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0C39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9DD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A86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4936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507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54158A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04E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0E6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6D7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1601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1BFA8E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2E6A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79B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455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27E930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B33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6EAAC" w14:textId="77777777" w:rsidR="00AB7B1E" w:rsidRPr="00AB76B4" w:rsidRDefault="00AB7B1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26DBA3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C5B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427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33DBD8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A5E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5822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8AF204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177402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40C2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152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01E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578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A04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49258B4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09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457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ABF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92D19" w14:textId="77777777" w:rsidR="00AB7B1E" w:rsidRPr="00AB76B4" w:rsidRDefault="00AB7B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C4D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4A4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B8FE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DA0BB2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503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E6D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0C518C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60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CA78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BEB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53AEF" w14:textId="77777777" w:rsidR="00AB7B1E" w:rsidRPr="00AB76B4" w:rsidRDefault="00AB7B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D57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0CC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D9F9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03921AF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3D12" w14:textId="77777777" w:rsidR="00AB7B1E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B72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C6F599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806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135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9AB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0618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E7B926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D338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09E399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113A88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FAA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36E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60C4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2F5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6DC0927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39F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73B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981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C64F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90999C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C5BA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21A3C05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37D88A5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1F0137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227508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7A3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D07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7DC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5AF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33E61C1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C0A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325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913313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7C2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C98B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DEBCAE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9D4B" w14:textId="77777777" w:rsidR="00AB7B1E" w:rsidRPr="00AB76B4" w:rsidRDefault="00AB7B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018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F26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38C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394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22BED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2F8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CB5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009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F44B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28D2D7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7B5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2A1F1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756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6F5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9AB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51D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544552E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67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6F0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FCF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B386A" w14:textId="77777777" w:rsidR="00AB7B1E" w:rsidRPr="00AB76B4" w:rsidRDefault="00AB7B1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02CA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CC22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2032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8DA2076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4A46" w14:textId="77777777" w:rsidR="00AB7B1E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3F9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1FF15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33D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92F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7E0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5B10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354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318E50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D17961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E5A19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074B7E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C1076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70A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858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360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936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4F092FD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977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D56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2CA3E0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F89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3A51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456105B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588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6C0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A78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D57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ED8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0AA49E4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C56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2E7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D64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E91C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28C32C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A75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D713EF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A64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B07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8C9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472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D910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104D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B7B1E" w:rsidRPr="00AB76B4" w14:paraId="58FB260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E2C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CAD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EFE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446A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F8670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BEB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C1D19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4B4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7A5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9D2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A751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2602233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EF7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257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DE0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AB62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FFA9B5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E95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8F6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7CF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EBD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93D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41859F2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418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F9F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405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FFC2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BF8A81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C72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86A074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FBC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BCD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2D4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98B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4816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5E24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B7B1E" w:rsidRPr="00AB76B4" w14:paraId="4736AA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205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97A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E4BE16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945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2A83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38C76E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B6A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37B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F65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5A1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138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113C1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A9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0784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5100BD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725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89786" w14:textId="77777777" w:rsidR="00AB7B1E" w:rsidRPr="00AB76B4" w:rsidRDefault="00AB7B1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9A1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36D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2283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C2D9" w14:textId="77777777" w:rsidR="00AB7B1E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CEB4" w14:textId="77777777" w:rsidR="00AB7B1E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651A37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47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B2BF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D63830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19A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11C8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FFF30B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BFDC57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059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EF5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7CC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627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878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2C812E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A8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5D1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942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0F8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6D3D36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386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094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FF2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51CF03E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CB6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179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4E32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68A8E4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1482F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113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A5E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7566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B91E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2AA148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5A4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455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233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16BF43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A58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C59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55CD2D6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1F2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1B1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03D4178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86B4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7F0E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CC0FE9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F32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811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A88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B2E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98D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4F2555F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91F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11F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46CE4E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2F8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79A0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5ABB5C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AEC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B7D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133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E3B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B88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16F2D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EA7B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B7B1E" w:rsidRPr="00AB76B4" w14:paraId="47B2AE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1AC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3136A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A5CC28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293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C9544" w14:textId="77777777" w:rsidR="00AB7B1E" w:rsidRPr="00AB76B4" w:rsidRDefault="00AB7B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3F748B0" w14:textId="77777777" w:rsidR="00AB7B1E" w:rsidRPr="00AB76B4" w:rsidRDefault="00AB7B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72D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437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8C3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0AB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1A60" w14:textId="77777777" w:rsidR="00AB7B1E" w:rsidRPr="00AB76B4" w:rsidRDefault="00AB7B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B8D26" w14:textId="77777777" w:rsidR="00AB7B1E" w:rsidRPr="00AB76B4" w:rsidRDefault="00AB7B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B76B4" w14:paraId="1EE4006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868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425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0ADC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8025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32E82E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5DD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45AE81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E86770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791E62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EAA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51B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C26F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34B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2250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B7B1E" w:rsidRPr="00AB76B4" w14:paraId="7B05BE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F88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AAC2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49F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1042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C96FAA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8D4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B178F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E7A80F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200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85E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364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E8F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B7B1E" w:rsidRPr="00AB76B4" w14:paraId="5417CC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3AF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8CC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366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63F1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42E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86E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B2C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EEF21D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C24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8FE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280E1F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16E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3DC9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25C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93FD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5C4111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CF2F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4C0A4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153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CD80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7E4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DD9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65FA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B7B1E" w:rsidRPr="00AB76B4" w14:paraId="4A6E1C8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99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DF62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936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AF0B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DF0B68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64488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D01528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943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14F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F03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64E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B7B1E" w:rsidRPr="00AB76B4" w14:paraId="0E4A381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DF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CC78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7E3D9C2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A9D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25A9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289AAB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3AB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7665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B25B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020F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017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1C81BC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51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9C9E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36C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C96C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CC041A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9D52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38D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7914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FA8E076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7F3C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0A64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35B17DE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D2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A013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FEB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3E8E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26BD7B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63FD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EADB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FFED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128F4A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5E1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A36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DA81EC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1117304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D70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94F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A9F7969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751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65CF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B59F0D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170E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567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70006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DC7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A05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2D65DF0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0C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AC600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B61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8136E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E8E279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DABF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93D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CA19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F82C186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247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0B0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AB76B4" w14:paraId="3C4D6C6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170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F49C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E8ED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FA74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6B1778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143785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46C9CF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D7C4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888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2BF78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CA802B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C8B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3B6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AB76B4" w14:paraId="3C77441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D6C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53DA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2A78C5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C92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4896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567082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CB0D00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9328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2DB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8FB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D34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C09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4FB92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67FB60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AB76B4" w14:paraId="4F9F860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475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EEE3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2DD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D685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E9393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4916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8AECAA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DA62434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C7AEB1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80E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395A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F41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A0E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7E48A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6B66DC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AB76B4" w14:paraId="2D58433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714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4805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CD7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7474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0E5FC8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C3EB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ACED29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12E8C0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A780A10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B90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59B6E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D34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4E0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B79EE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B7B1E" w:rsidRPr="00AB76B4" w14:paraId="3D8DBDF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3E0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F42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52F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C81B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98ED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A15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D634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73255B2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481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127B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B1548D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C42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3667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01A2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28A2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459EB9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7391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639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1AA9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A1687B4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FB1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FD5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7DED81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52A67FC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5EE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A49C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A77A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9ACA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EB0E7B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5798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369B0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FA4946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9D9CF14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2B7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A34B" w14:textId="77777777" w:rsidR="00AB7B1E" w:rsidRPr="00AB76B4" w:rsidRDefault="00AB7B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4D4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D516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78D5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B7B1E" w:rsidRPr="00AB76B4" w14:paraId="332787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79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876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46B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EF10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7329BF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F84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C06F1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72023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01C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E44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EEA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505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CD58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B7B1E" w:rsidRPr="00AB76B4" w14:paraId="128BD41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B8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409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1507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A8E46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D51006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40C2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129432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702A9A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C334E3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4BCEE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154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7EB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D28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816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2ECE778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318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8EA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DC7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934C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9DB23BD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6F6FB4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AE2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53CBB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FD6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3A2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6BD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30B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BC7CA9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5E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7CC0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EB4BB2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76A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CCAD7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53E778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87CD66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1AA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990F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B6F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8F8E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024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B2E1AF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5E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F8B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1F4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31498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E6A0174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6B14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8AFCF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FD86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8D23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C42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9711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B7B1E" w:rsidRPr="00AB76B4" w14:paraId="6CD7E58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C9D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6CB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396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1737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F56B16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DFD5B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C018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7715A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DB8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285C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0220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620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3F105C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6C9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EB7E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2519A4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070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2A010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AD35DDB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9C45E72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D68049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A860CFF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662E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E0D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0BD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58F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494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E5897B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33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FBF3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6601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A19B5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358EED3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5CEE5BA" w14:textId="77777777" w:rsidR="00AB7B1E" w:rsidRPr="00AB76B4" w:rsidRDefault="00AB7B1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FD894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6E98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AC57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777476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B399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E07B" w14:textId="77777777" w:rsidR="00AB7B1E" w:rsidRPr="00AB76B4" w:rsidRDefault="00AB7B1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A270E0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0B5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24B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C88B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42F39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F64766C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E979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4C916F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3E4C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9D75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8605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329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13A6D33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9C8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D8E7" w14:textId="77777777" w:rsidR="00AB7B1E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D70002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3AD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49C41" w14:textId="77777777" w:rsidR="00AB7B1E" w:rsidRPr="00AB76B4" w:rsidRDefault="00AB7B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16CB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57E3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A01D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7404" w14:textId="77777777" w:rsidR="00AB7B1E" w:rsidRPr="00AB76B4" w:rsidRDefault="00AB7B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A47A" w14:textId="77777777" w:rsidR="00AB7B1E" w:rsidRPr="00AB76B4" w:rsidRDefault="00AB7B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016FC46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27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358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CAF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C578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6C6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7D7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142D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B2AC3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1A9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E34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0E534C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B5E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3CE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607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BE365" w14:textId="77777777" w:rsidR="00AB7B1E" w:rsidRPr="00AB76B4" w:rsidRDefault="00AB7B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89F6BE3" w14:textId="77777777" w:rsidR="00AB7B1E" w:rsidRDefault="00AB7B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C745" w14:textId="77777777" w:rsidR="00AB7B1E" w:rsidRPr="00AB76B4" w:rsidRDefault="00AB7B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BB79CE" w14:textId="77777777" w:rsidR="00AB7B1E" w:rsidRPr="00AB76B4" w:rsidRDefault="00AB7B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C89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893E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E133" w14:textId="77777777" w:rsidR="00AB7B1E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148D" w14:textId="77777777" w:rsidR="00AB7B1E" w:rsidRPr="00AB76B4" w:rsidRDefault="00AB7B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559CF" w14:textId="77777777" w:rsidR="00AB7B1E" w:rsidRDefault="00AB7B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B7B1E" w:rsidRPr="00AB76B4" w14:paraId="0663B68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B6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CF4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917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2646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4D327F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6F4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A9635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753C53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3C1779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C6E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61A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A25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9509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36122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B7B1E" w:rsidRPr="00AB76B4" w14:paraId="37731A1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B6F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6FA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332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C9AA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7C54AE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C0F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B620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D92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BEF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42B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9F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BF14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7B1E" w:rsidRPr="00AB76B4" w14:paraId="0D93AF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99B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9AE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BFC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7F4AE" w14:textId="77777777" w:rsidR="00AB7B1E" w:rsidRDefault="00AB7B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7C12AAAD" w14:textId="77777777" w:rsidR="00AB7B1E" w:rsidRPr="00AB76B4" w:rsidRDefault="00AB7B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9C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F80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3A95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01A6258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2C6B" w14:textId="77777777" w:rsidR="00AB7B1E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DB3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53E502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231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54E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C01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9FA1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C5C3CB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92633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19C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F48332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FE0023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FC0D8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65D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191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812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CF8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CB00F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34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553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360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FD84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2B9E48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FD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922AE8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8D5E2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46315C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51E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DAC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AF9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5A3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8CD1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B7B1E" w:rsidRPr="00AB76B4" w14:paraId="6DB05D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A7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3A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49B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AB69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A6BC46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A1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793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E9B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8AA3C6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BA0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A41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196360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36F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28D9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1DE5F07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B55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59556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43EFB4E" w14:textId="77777777" w:rsidR="00AB7B1E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F3BAAF0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9D9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92F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67B0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9F3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315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1CFF9D7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C11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E7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DDC757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930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D295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9A8FE9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17C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21D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ED1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E60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FC4D" w14:textId="77777777" w:rsidR="00AB7B1E" w:rsidRPr="00AB76B4" w:rsidRDefault="00AB7B1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CAFAAE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59CB59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615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D81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298C40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9E0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E49F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578125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A63B73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78BA9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AF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81B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85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631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E0BE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780890C4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BA6B4CC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572F137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0C8950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0F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A7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B11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3CEC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A14E7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E35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F5DCF6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AF3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69B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1C5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42C6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3E617F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C2F457C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B7B1E" w:rsidRPr="00AB76B4" w14:paraId="597FCFB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0BA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A6D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31A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14E9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3014FD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12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C31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072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F73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6607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B7B1E" w:rsidRPr="00AB76B4" w14:paraId="6A06E6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848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83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5E5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2DD4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8F5E7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4287A5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07E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B9CC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944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4D3606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FA5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2B9B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4FBC24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17AF5" w14:textId="77777777" w:rsidR="00AB7B1E" w:rsidRPr="00AB76B4" w:rsidRDefault="00AB7B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B7B1E" w:rsidRPr="00AB76B4" w14:paraId="54C6AB9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3A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CF0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13F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2797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F1BA84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371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99137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902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47E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BFB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866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A22D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B7B1E" w:rsidRPr="00AB76B4" w14:paraId="5AC6571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209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2A8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2ED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2390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53B73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666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96CC0A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94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617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C85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91DE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CE33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B7B1E" w:rsidRPr="00AB76B4" w14:paraId="5AF719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664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5F8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83B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D277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9FFE5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F7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E4421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BC8301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E9C3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8E6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3EC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8DA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8F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B159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B7B1E" w:rsidRPr="00AB76B4" w14:paraId="696684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0B4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7E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9AF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2C8B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0B2B6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483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BB11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1C3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23C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7E6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31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3720CE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B7B1E" w:rsidRPr="00AB76B4" w14:paraId="62B001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F98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75D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3D8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D331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EDEB6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6D1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BA0E3D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9D1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94B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9D1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BA1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8FC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B7B1E" w:rsidRPr="00AB76B4" w14:paraId="4D2C10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BBB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1EA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1D6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5A4E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83341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17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90D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5ED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BE1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22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791A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B7B1E" w:rsidRPr="00AB76B4" w14:paraId="2C722E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E39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7E9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D1F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2639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02CCA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083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FE8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556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652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2BE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B7B1E" w:rsidRPr="00AB76B4" w14:paraId="137264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64E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BCF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368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5E15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82899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4E8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287B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DFF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923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801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B7B1E" w:rsidRPr="00AB76B4" w14:paraId="740F4E6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F3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13C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BF5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644B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87380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E82E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7077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8565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C1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AFB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E9B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7742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B7B1E" w:rsidRPr="00AB76B4" w14:paraId="25EFDEB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067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605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EAA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A1A7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85803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D93F6D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BAC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4DC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0EE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7E5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F7C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0C3D3FA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06B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A9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3CE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6F06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791112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34CFE4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3F19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004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50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AA0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E92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4F214A3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E1C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498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8FDBF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AA3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56F0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F41F73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2E9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1BC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FCC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66B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51A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55527F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CB9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2EC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F69863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DF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4AE7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A06332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EE7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B41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383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2EE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932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A5C65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5FC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5E15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EEE25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9D9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1A18D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07F47F6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62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13A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FD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E50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902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AB7B1E" w:rsidRPr="00AB76B4" w14:paraId="7D83A57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62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C286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3604EA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D49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71A0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87E183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E7F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396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57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C0D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07E5" w14:textId="77777777" w:rsidR="00AB7B1E" w:rsidRPr="00AB76B4" w:rsidRDefault="00AB7B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4F47A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DF2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F76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ACD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5A09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6DE84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444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8EF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5E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22B1E7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9B8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93D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2A433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F1B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C5A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E03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AB4AA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1019BF2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89F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075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BEC4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D63527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D92C" w14:textId="77777777" w:rsidR="00AB7B1E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4D3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2484C1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185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F6E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BD21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76B7C" w14:textId="77777777" w:rsidR="00AB7B1E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663578E" w14:textId="77777777" w:rsidR="00AB7B1E" w:rsidRPr="00AB76B4" w:rsidRDefault="00AB7B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9E7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A70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833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8A9C0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7B1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E756" w14:textId="77777777" w:rsidR="00AB7B1E" w:rsidRPr="00AB76B4" w:rsidRDefault="00AB7B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A6779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141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2DD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2F48FB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F81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C473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9544CF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66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686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24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682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749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A3009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0A5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9F0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33725C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8F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19E5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4A3A36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8AA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C3D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39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ACD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23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D672CD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57C731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757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3DA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F69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F78C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5699BD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A69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838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FDB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CA7C18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0BE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447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34D3F2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653E063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9F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BBF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411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1A5C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010E93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D0498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1E31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91A66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587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E31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CDB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BAD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12A86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7CD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3C0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A72048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9D8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F4DF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A5B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6B2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834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9CF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CB3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FA5DF7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B2B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6D1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1542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57B3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7E49EC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3D0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D02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E16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DD7DF1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AD7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203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C9DB6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608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BA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6D07DD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536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3ABD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985589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BA5474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BD97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807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58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E49D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4515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8251D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9DAD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B7B1E" w:rsidRPr="00AB76B4" w14:paraId="1EB240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65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AA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C60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F3FD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9008BD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CF0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1334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87D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53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C34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7B2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B7B1E" w:rsidRPr="00AB76B4" w14:paraId="3BCCE5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5A0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ED3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4CE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756F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28F112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CD9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2C195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C46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F2B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53F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C142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B7B1E" w:rsidRPr="00AB76B4" w14:paraId="5C699C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521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DB8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B93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5682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38F0B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5D5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A10AC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3A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7C5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945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576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2F8C3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C2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F84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1C862A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918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23D5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F7A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4D2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E32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F64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21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2596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B4EF3C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8A5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DFA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D32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2201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FBC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F0F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F36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2D912C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3E4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B3D7" w14:textId="77777777" w:rsidR="00AB7B1E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35F04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27BE58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24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AA5F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FA4F8A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AEA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F246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514CCB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BE3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FD2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8B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A8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484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B7B1E" w:rsidRPr="00AB76B4" w14:paraId="29A776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D53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4E6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EB2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255A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BFC54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45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1A5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9D5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86692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DEE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EE2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A9657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7FAC5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842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AF25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7ADC1C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D5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6427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273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695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C17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1A98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A1E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322C7A9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1F2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CB1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C0934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EC76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294DEF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3A58B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6A13B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9820B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EEA97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E83FD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AE57CC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0F0090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97104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578F1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93A6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E23B1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F029C2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4BFE87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2CE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F74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CCA6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D4F2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F3139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3621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5161AB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C0ABD1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4C53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0FA3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7210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8BDD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1F20DB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8FB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8518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D6CC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3175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B3208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480B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F9B4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B82E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A7B8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234D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F34F5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8827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B7B1E" w:rsidRPr="00AB76B4" w14:paraId="1374895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9F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C51A8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980C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537D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90BBFE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E769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9093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3C5A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52210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CA24C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2675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B7B1E" w:rsidRPr="00AB76B4" w14:paraId="5E14A8C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BD8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1D0D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5980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723B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722A44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4646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8C70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88BB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538D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3251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3B78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B7B1E" w:rsidRPr="00AB76B4" w14:paraId="2D8E165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7D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2B30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33A9E5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902B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9E62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80FE8C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60BB2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8CA3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2944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AEF14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6C40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CE644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63A7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B7B1E" w:rsidRPr="00AB76B4" w14:paraId="49ED09DB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CE0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1C25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DA97B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A8E5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2563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21B2C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BD4445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FE6A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13F8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01A1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555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B7B1E" w:rsidRPr="00AB76B4" w14:paraId="188EC27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045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2E85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7A1E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9F38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0641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8DF08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C520B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80D5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3CAC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7BCF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8324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B7B1E" w:rsidRPr="00AB76B4" w14:paraId="3D94EBD8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FB7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06FE1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D92F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CD25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ED688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013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9A5CB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E3D9F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D61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0E96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37827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B7B1E" w:rsidRPr="00AB76B4" w14:paraId="4CF192D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846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6D23F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9707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BF50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E649E3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630B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F57D80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7BF4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4160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0ED67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5B9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B7B1E" w:rsidRPr="00AB76B4" w14:paraId="5675FF1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3BC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3678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8F0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678A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09F5D3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940C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E4749C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85A8639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3DC14CC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D1692A7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604E183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5E6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043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878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F07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B8AB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B76B4" w14:paraId="20159FB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F4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3B4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AD2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4220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E1B98C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EEF7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3F652D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5B5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28C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8D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FA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9D6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B76B4" w14:paraId="7FC69A6E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238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B4D1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C9A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A7C3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FDB19D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8C12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4EE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CEE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C7B3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888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14E6EC8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6EE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D1B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010A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AC9D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DE1B1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2C7A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D3FADF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84BF97C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5AEB911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AFE870D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18FACA0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DE6B16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2BF1995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8456D3B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A7C2CE8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63C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66B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88F7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533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5AC7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B76B4" w14:paraId="51F7DF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154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A9B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90E9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0C90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BFC46F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3C03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9D732B5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6FC107A4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202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6E1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B1D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123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EA5CD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B76B4" w14:paraId="75C073E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4F8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347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C1F6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CB2F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2A88C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BBA5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66C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F4B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9E630C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DDA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E7F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3E293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32777B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687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5C1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237ED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4B3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F3FD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D135C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40829B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544E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013B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5C7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831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D97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A23DB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59D7CD8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861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366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13C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813D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1D8CB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6855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8862C4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141C389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2F71971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C97C024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18D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E25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30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9E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65F6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B7B1E" w:rsidRPr="00AB76B4" w14:paraId="5098343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D58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133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A13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897B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9D102D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2D19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DCE6C2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98D6FAC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197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A6F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6A6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44B6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E91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B7B1E" w:rsidRPr="00AB76B4" w14:paraId="46E9E64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9F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921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2BAC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4DA0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70E42E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3609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0AF85F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2D2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067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C54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701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B7B1E" w:rsidRPr="00AB76B4" w14:paraId="0AA5B11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C7D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5AC9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F20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67E4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8269F0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F2BCD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7303F07" w14:textId="77777777" w:rsidR="00AB7B1E" w:rsidRPr="00AB76B4" w:rsidRDefault="00AB7B1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A41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06A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074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C10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1FC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A138A1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B7B1E" w:rsidRPr="00AB76B4" w14:paraId="3BA28323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C26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B79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DA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2146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A5476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E72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8FEAD9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90E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1BA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9E4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E3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0553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B7B1E" w:rsidRPr="00AB76B4" w14:paraId="5F91D243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B33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85E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7E0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DF34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2BFCB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A91E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0B54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5BC7F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F8D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804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1F6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AD6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B7B1E" w:rsidRPr="00AB76B4" w14:paraId="7BEE0F3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3FD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CDD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635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7C21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9DE31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CBF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849DC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FA682B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F2483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C27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4B6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141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EC5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A1AA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B7B1E" w:rsidRPr="00AB76B4" w14:paraId="4365386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F14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015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3E44AA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0158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5918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27C296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33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E1D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086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824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90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4001CF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5E9F3DF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AD0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A47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B2238E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EA69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9445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740CAB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BAE0FB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F9DF11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F03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56E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9011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832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304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CB5342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10DFC5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3A7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2D4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203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5BDC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34E00D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282FC8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61E27A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E10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753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07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0ABF62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BF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980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CE53AC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7B1E" w:rsidRPr="00AB76B4" w14:paraId="4ADB1D0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AC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A53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0F6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0269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764EA2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7098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2B608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C75572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C9E92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6125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F95E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06F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27C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3AD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F8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60FC8F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FD2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5F9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F3F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3B82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47C61D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2C285C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B938CE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FA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2AC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F2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129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CE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FA3311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AEA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3CD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E29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C969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3391F1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0DE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082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5A3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DE7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F17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26C535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E96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775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58E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DE83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1C2411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841F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3183B9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3B2B79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19D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BAC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44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E52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5C2E6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B7B1E" w:rsidRPr="00AB76B4" w14:paraId="72940B8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15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D08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16D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D38F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27F9B9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03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ACFC59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0B9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9D7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BBD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15B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B7B1E" w:rsidRPr="00AB76B4" w14:paraId="428F093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E1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E3F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6F566B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FD8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43B7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B19485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5B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C2D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5FB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623A0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0C6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2FB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95A919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3ADBE20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7C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CD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5AE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D195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7D2457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FA3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EDFD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A0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623294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31B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CD1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B7B1E" w:rsidRPr="00AB76B4" w14:paraId="476451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8F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26A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3EC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1A3B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B62CFF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8D115F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796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21A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2D0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267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556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207F0A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39D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401AF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9A19E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951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21710" w14:textId="77777777" w:rsidR="00AB7B1E" w:rsidRPr="00AB76B4" w:rsidRDefault="00AB7B1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63B63CD" w14:textId="77777777" w:rsidR="00AB7B1E" w:rsidRPr="00AB76B4" w:rsidRDefault="00AB7B1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A90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7D2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F242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C3B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24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7AC3E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A2C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DA3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ED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C350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32B466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CDB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89D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410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D4E1C7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B03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DD3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390C1AC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5EF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2F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47E2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9B4A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13453D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82466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31C8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67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CD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B67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27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46E141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B9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4CF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0543D6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95A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B08B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7599D7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6B9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A65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6F0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89C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8B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6FBC97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01B0CA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48B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5B3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127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33B2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BC08F7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E2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7E5E5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152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2AE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6A9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E7F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BCE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B7B1E" w:rsidRPr="00AB76B4" w14:paraId="208D8A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7E6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6CF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CE0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44A1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F0A78B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FF0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9D6E8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678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6B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DBE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44F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C0D0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B7B1E" w:rsidRPr="00AB76B4" w14:paraId="2292177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2E3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DB8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A54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75E3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FC68AD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6E0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08E58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50E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F04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C04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8B4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AAF55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7B1E" w:rsidRPr="00AB76B4" w14:paraId="2E1576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1CF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3F6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00F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93C6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84EF1E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93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BB4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562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216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BF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972C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7B1E" w:rsidRPr="00AB76B4" w14:paraId="670292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225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E5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8E0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8BE2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7F335A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5D578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A6A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EF8C9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3A5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2D3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ADF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908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92374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8F0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B5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DF8BA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6DB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E2E0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7D9107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C4F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688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037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F92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DA0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0A122AD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D43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033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899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7BD2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6DF48D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669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73EFD8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6903CB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676262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DA3633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1164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AD1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F2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347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AEBFBF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33F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8D9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862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ED3F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D06901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D352D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00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76B8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70A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B93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9CC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916000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411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14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5022AD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289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90D9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87A059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0EC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C6A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DC5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C4E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CC7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17048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B7B1E" w:rsidRPr="00AB76B4" w14:paraId="31E5B73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8A2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F8E7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CC99A6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A1E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1337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6707BE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29A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CD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656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C54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AD07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F9C7F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4AFD695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15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D68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97F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DE5A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DDFD6C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F3EDF4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FBA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5AB842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568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BBB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E4F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E72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FE0D7B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6B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49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359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27A9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F357DB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24E2A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B5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A9155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6A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2EB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7F4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1F4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1199C89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6C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30D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71F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5F45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C5C1DA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4EB4EC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66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56E17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B83879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14F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D81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3CE9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EBC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43F73A6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7E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DE1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56F57C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0A7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683D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DFDD98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EF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4A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20B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2CF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4F8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B95FC2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2347F3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AAA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BB9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61F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A6A9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226F47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925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C0E42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901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DAF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2CB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2D5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C13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B7B1E" w:rsidRPr="00AB76B4" w14:paraId="69F7EC0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599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367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59C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273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47EAB6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30F6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0F37D2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F4C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C94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E2D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068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B2F0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B7B1E" w:rsidRPr="00AB76B4" w14:paraId="7BA5550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4D4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14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B8FE66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960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3477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1329473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0E0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D33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F44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2F9E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9A1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2C33CA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684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108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4B5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5F2F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F67985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4CC54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30E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72F9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B108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C65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725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5E6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F6FCFC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062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681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938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D11E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824275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00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DADEB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07D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99E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0CF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DFE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FC89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B7B1E" w:rsidRPr="00AB76B4" w14:paraId="1315D62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EDA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494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F74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2385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EA9172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5AE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E51365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B36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0DD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3E7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CA1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1FDE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B7B1E" w:rsidRPr="00AB76B4" w14:paraId="17EE73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F36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857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184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2FA6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7F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0757D7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65A57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2DEA8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1BE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EB0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F07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50B0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464B5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68B454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B7B1E" w:rsidRPr="00AB76B4" w14:paraId="370BDB5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245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E6D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7EC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D2BA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B093D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236D0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7C0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DB903E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DD653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FAB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70B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4FB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01F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350EAE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F2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FC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5C39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D43C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C3D437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520BE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E82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C98DE7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D9C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202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2E5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CC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586327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C9F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488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FCB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E30B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04F1C6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6020E9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6E0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8BA3F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14C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DC8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B5B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D7B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EDF21C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94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FA9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637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3F30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4EED6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08B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FB94A3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215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549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BEB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1F2D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E91D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B7B1E" w:rsidRPr="00AB76B4" w14:paraId="3C85263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B72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FFD0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93A106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9E1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41F4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1D0177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3C8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F68F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24E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21C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205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4DF7B2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:rsidRPr="00AB76B4" w14:paraId="30FDD34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1E0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59F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43C42C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C0C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563E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195F43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50C80D9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5BE71F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626B9D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6B548C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A69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3CA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B8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750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8BF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DE73B4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1D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7385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85BA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0386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DDFDBF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A72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C99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0C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292690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927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110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59F41D6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5D3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324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637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B1F4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9CC0F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8A37E1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720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5FE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067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CE6481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949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F5D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2F48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B7B1E" w:rsidRPr="00AB76B4" w14:paraId="37C99D6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34A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35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772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A412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E61201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3C43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CCBB7E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C41B2DB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F774C8F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EC0CAFD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53818DE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9EA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CB6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E157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ACF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AF3D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B7B1E" w:rsidRPr="00AB76B4" w14:paraId="1AE4A6F5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576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1CF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561A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0398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E588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91650E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8DE8AF9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57D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7D5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43B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585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CBB9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B7B1E" w:rsidRPr="00AB76B4" w14:paraId="382338A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D37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E9C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1D1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BB6F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02844F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2931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3B33DD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F4170D0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C91B8FF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D72FBE2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F35E0A6" w14:textId="77777777" w:rsidR="00AB7B1E" w:rsidRPr="00AB76B4" w:rsidRDefault="00AB7B1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081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0E4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FB54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257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BCA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B7B1E" w:rsidRPr="00AB76B4" w14:paraId="21CDBD9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2A8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432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EFC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AD51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FED18B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5D8E92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9FD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81BB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65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03B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DFF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02E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11E14F9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7FE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90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C8A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D22D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CBE046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0BB675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52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6F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255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76F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69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4C75827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DA7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470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4B1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A1EC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7C9B8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69F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587C4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547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61F9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ACD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646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6D63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B7B1E" w:rsidRPr="00AB76B4" w14:paraId="2F73232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80F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7C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4BE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0AF5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1A248D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ED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595D47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9BB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B38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622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0BC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B7B1E" w:rsidRPr="00AB76B4" w14:paraId="2779CBC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E22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D03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7D1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67EA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0D6AC1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1B6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AEC622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AE3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0AC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96B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7C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C4B1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B7B1E" w:rsidRPr="00AB76B4" w14:paraId="61290E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9F5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D4EE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8125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5409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16BD3A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454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A54A3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1D449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FDD7DF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66B8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40F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AB9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209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D2AA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B7B1E" w:rsidRPr="00AB76B4" w14:paraId="4880EF7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A2F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076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3DC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4038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2A954C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0E6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A5AE2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415EA6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3C2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A088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D54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C65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6686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B7B1E" w:rsidRPr="00AB76B4" w14:paraId="17CFC73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A31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AB6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5B85B4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340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F939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00EA1C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C626FB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765BB4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FBF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3D2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BAF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1E8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F7B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5A8DADB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02E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898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B9B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A362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BACA1D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212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70A890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A38792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FD2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4E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716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B2D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0C11DAD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E8A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3ED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6E5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C985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F3DF29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62C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5CDCF7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39D4AF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451E92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56A6D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F0851D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D37E9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5CB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943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BF33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D6B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FA10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B7B1E" w:rsidRPr="00AB76B4" w14:paraId="422D9422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6A2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448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1FB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FE1E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9C9879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D30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49D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CEC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396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27B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45A245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A64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E2E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158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FA791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0BC697A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344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622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74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B44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E53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F158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B7B1E" w:rsidRPr="00AB76B4" w14:paraId="747678A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722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E82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23E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7C81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4648B5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CE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7F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1F98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A8C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E59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1426FF1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156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162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2BD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4A66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7A0DDEB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36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189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2F1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AE8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EA0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0F76CDE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C21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6B0B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42F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65D8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DAE406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C8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6532A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D2F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EEB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460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0B9C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3364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B7B1E" w:rsidRPr="00AB76B4" w14:paraId="313C27C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540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A2B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7BE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9173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FABF32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905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E81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B0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DD3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8AB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B7B1E" w:rsidRPr="00AB76B4" w14:paraId="4E74EFA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390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ED5E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410CB4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F36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1830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21C62A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B8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ADD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662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C2F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B32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2917DAD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8EE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D93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97F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15EA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8C925E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FE4B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F32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311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6C7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F52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ECBA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B7B1E" w:rsidRPr="00AB76B4" w14:paraId="12B3A43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A97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5D5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C7F09B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221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9164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F77B64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5C2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B51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2FFA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7A0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FA6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39AA13A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183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CDD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068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6FC1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8426A1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6C0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6F9A64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F7A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E56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DC6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782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8BD1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B7B1E" w:rsidRPr="00AB76B4" w14:paraId="5B9709A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61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F0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134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955D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44EFFE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C493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5185F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3D6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8F1B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CDD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3C9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AA4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B7B1E" w:rsidRPr="00AB76B4" w14:paraId="160A217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D31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CC2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FA3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AE81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126D1E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A94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7AA80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57A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A19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3A4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7804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90C60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B7B1E" w:rsidRPr="00AB76B4" w14:paraId="2133CB1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773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C19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7404E9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FDA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6C0BE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B4D010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D58B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2136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B1A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664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83DE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02252C1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28D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758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A97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30F0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E840AC9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7DF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2D8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E5D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33A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A83E0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F4200CA" w14:textId="77777777" w:rsidR="00AB7B1E" w:rsidRPr="00AB76B4" w:rsidRDefault="00AB7B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B7B1E" w:rsidRPr="00AB76B4" w14:paraId="649D84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092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4AD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C599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5E71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18E88FD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230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F8E557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7276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26C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0F0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7DB3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300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46B23EB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F50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FC5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68E49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D5EB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7273DF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078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5AD18F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7BB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FA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ADD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C9CA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A141F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F2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7E6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57A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811D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390387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409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ABE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100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0AC1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4DA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5DAB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B7B1E" w:rsidRPr="00AB76B4" w14:paraId="4C269E1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EC3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0E7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85AF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B42B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63A826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9A4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8347EE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175D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1294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17C7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13B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B5F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B7B1E" w:rsidRPr="00AB76B4" w14:paraId="4F2217B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B3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8CA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BF6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0BF6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24B56D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452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1CDB35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126BC7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ABD7DD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2929FE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E0DADE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DD60F6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18AB2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790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633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85CE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129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5142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B7B1E" w:rsidRPr="00AB76B4" w14:paraId="32E50D5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DC1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ECD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100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9DC8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6B8DBD7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A43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B2A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9234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2FB873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C50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69F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565A3F3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3F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875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F0CC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39F3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4010543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98DC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E84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695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48D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2B9C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DAE0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B7B1E" w:rsidRPr="00AB76B4" w14:paraId="4F44A94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12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92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7D40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D648F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297AA40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2D1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D560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8DA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B22D4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F7F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C3CC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B7B1E" w:rsidRPr="00AB76B4" w14:paraId="3F73FC5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F2D4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31B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132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442CC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DC34E5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75B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B41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617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4DD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5777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B7B1E" w:rsidRPr="00AB76B4" w14:paraId="50136F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A3C08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27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CA9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73F92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73E9988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D9E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78A1E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2E6ED3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027EEF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31B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BA4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6252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D6C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232C2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B4286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65C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E25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A66FD" w14:textId="77777777" w:rsidR="00AB7B1E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C5DD3C5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20EF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27AB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CC9D4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347837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121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320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502F4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B7B1E" w:rsidRPr="00AB76B4" w14:paraId="2D748D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4C933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95DA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AE5A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B8A96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78CD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4848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DD01" w14:textId="77777777" w:rsidR="00AB7B1E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749F3" w14:textId="77777777" w:rsidR="00AB7B1E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E046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AB7B1E" w:rsidRPr="00AB76B4" w14:paraId="1D93F3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696BA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67D7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874A" w14:textId="77777777" w:rsidR="00AB7B1E" w:rsidRPr="00AB76B4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9CFBD" w14:textId="77777777" w:rsidR="00AB7B1E" w:rsidRPr="00AB76B4" w:rsidRDefault="00AB7B1E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65CA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F84F" w14:textId="77777777" w:rsidR="00AB7B1E" w:rsidRPr="00AB76B4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C757" w14:textId="77777777" w:rsidR="00AB7B1E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29DF" w14:textId="77777777" w:rsidR="00AB7B1E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44F9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AB7B1E" w:rsidRPr="00AB76B4" w14:paraId="3D2E43B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E2F754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3026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0B74" w14:textId="77777777" w:rsidR="00AB7B1E" w:rsidRPr="00AB76B4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73F54" w14:textId="77777777" w:rsidR="00AB7B1E" w:rsidRPr="00AB76B4" w:rsidRDefault="00AB7B1E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395A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289B" w14:textId="77777777" w:rsidR="00AB7B1E" w:rsidRPr="00AB76B4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A643" w14:textId="77777777" w:rsidR="00AB7B1E" w:rsidRDefault="00AB7B1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3E05" w14:textId="77777777" w:rsidR="00AB7B1E" w:rsidRDefault="00AB7B1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0BF4" w14:textId="77777777" w:rsidR="00AB7B1E" w:rsidRPr="00AB76B4" w:rsidRDefault="00AB7B1E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AB7B1E" w:rsidRPr="00AB76B4" w14:paraId="7BFAB4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8A68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B48E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0A07CD0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E72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03707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02E9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948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46B2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041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AFA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FECC9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B7B1E" w:rsidRPr="00AB76B4" w14:paraId="5F195C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D9A38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097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3CB6794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7AB3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CE804" w14:textId="77777777" w:rsidR="00AB7B1E" w:rsidRPr="00AB76B4" w:rsidRDefault="00AB7B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A3C3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6686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1818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1C65" w14:textId="77777777" w:rsidR="00AB7B1E" w:rsidRPr="00AB76B4" w:rsidRDefault="00AB7B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3A11" w14:textId="77777777" w:rsidR="00AB7B1E" w:rsidRPr="00AB76B4" w:rsidRDefault="00AB7B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B7B1E" w:rsidRPr="00AB76B4" w14:paraId="30524C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A921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95B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FA3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D42C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F57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290D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A9D4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B60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2E9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693110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C3856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238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70D25F5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704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F844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15C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2A2C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A59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4FE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4ED5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B7B1E" w:rsidRPr="00AB76B4" w14:paraId="40691F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472ADA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BB1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3C6E6A8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B35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45689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A87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261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D97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319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A69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7B1E" w:rsidRPr="00AB76B4" w14:paraId="051E92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5F0B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1E2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B1A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D23F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DC8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61B46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F9E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2A8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D359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811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B7B1E" w:rsidRPr="00AB76B4" w14:paraId="5878B7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E5DF2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F78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467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51B75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3FF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51556D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EBA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09D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0C80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3A3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AB7B1E" w:rsidRPr="00AB76B4" w14:paraId="5725BE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3619A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1757" w14:textId="77777777" w:rsidR="00AB7B1E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31C66D5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DC34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58DCF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0CA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81CF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BEF7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A4C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C88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673272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0FD2B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FD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4FC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5969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B36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42D40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E022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E05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718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34A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AB7B1E" w:rsidRPr="00AB76B4" w14:paraId="5922C2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60CE62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A4C8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7AB7E44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AD2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56DC9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8FE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B9F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BD7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CFA0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07B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7B1E" w:rsidRPr="00AB76B4" w14:paraId="5D48CE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7D82B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7873" w14:textId="77777777" w:rsidR="00AB7B1E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0875C9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68BD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4E7EA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B9E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87B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600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153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673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42E4F3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3240D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BAE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A27874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AA4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84C8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57D8B60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A6B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515D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392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256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A0C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7B1E" w:rsidRPr="00AB76B4" w14:paraId="6FF8727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62E1D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FE9F3" w14:textId="77777777" w:rsidR="00AB7B1E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63EE32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FFE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5A42D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F6828F8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64A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E54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1FF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44C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B46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B7B1E" w:rsidRPr="00AB76B4" w14:paraId="33D384D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142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9B9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1E9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150D0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C65F9C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31C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22C41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83C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C9A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F8E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D66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5571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67B50B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AB7B1E" w:rsidRPr="00AB76B4" w14:paraId="674320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B430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56F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4DD044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89E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D5884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666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EB2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6B4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E97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6B4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0C4317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34131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0ED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FBC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A06AA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41E8DE3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07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9191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ACD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AA41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286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4F97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AB7B1E" w:rsidRPr="00AB76B4" w14:paraId="522FB25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4E9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99E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CCD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6748E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F225ADB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534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FBD52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58B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733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062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0C1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AB7B1E" w:rsidRPr="00AB76B4" w14:paraId="68A1B34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02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62DD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AB4D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17BE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D4BC322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C43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770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648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C42C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C07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AB7B1E" w:rsidRPr="00AB76B4" w14:paraId="59E5FCC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7C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98A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7E81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0187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61668F93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E32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D267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47C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4292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F1B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AB7B1E" w:rsidRPr="00AB76B4" w14:paraId="4E6BA81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8109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6243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6C7313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B98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9627D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8443073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79D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8460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2B1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17D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E1C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AB7B1E" w:rsidRPr="00AB76B4" w14:paraId="54FF70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5C3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8C1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38D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7FB1F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A9D9D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A1A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A1E14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526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87B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93C0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0FA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B76B4" w14:paraId="7E6B02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13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3D1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3C9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A927A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022FC2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EC5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EEE58D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2A2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3CE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7E7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AFA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EE01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57388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1F938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B7B1E" w:rsidRPr="00AB76B4" w14:paraId="6BA0C5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EF8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0FC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8FC0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E8AA5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B9CA3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480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27DB2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6FB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1449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C8E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EA2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A8E39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E30F65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768696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7B1E" w:rsidRPr="00AB76B4" w14:paraId="219743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F58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13D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8E2C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20607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DFE6D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8B2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35B5D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661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E19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382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B88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12CF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B7B1E" w:rsidRPr="00AB76B4" w14:paraId="2D2096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13B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CE3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D998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8BA8B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A95E28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018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0EC1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C7D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93F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88C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7310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7B1E" w:rsidRPr="00AB76B4" w14:paraId="7C72ADD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BAF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C99A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07D0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9670F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638B69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F04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9589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644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012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999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C622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13BE092D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B7B1E" w:rsidRPr="00AB76B4" w14:paraId="36FF25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9DD8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3CD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8CD21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25576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E56E0D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CEE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2AA4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DFE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50F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3E5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15A3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F3E603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7B1E" w:rsidRPr="00AB76B4" w14:paraId="394804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FC8D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A2C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D2B5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D53D9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B3D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8D999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C49297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7AA4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6BC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5931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8F4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458A46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7A6E91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B7B1E" w:rsidRPr="00AB76B4" w14:paraId="65F2B7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607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191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C00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68304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1D0C5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4D6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2BC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7C8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99F8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37EC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3A7A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B7B1E" w:rsidRPr="00AB76B4" w14:paraId="276F426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9981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B7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D7E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031AF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BBD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659534A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DD279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4A7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72F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A53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75F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3E4467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B76B4" w14:paraId="7860BEF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69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AD0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AD5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A4989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DF9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848C8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EE7A4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299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435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723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B7B1E" w:rsidRPr="00AB76B4" w14:paraId="43F9FD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BD6F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0BB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39E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51A07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408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03D626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F4C29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E50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6BC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8AA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03B4" w14:textId="77777777" w:rsidR="00AB7B1E" w:rsidRPr="007B5A25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3E504E7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B76B4" w14:paraId="72A6F3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252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D8D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156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C03B0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6651E6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D20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666188F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DA7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3A7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86E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0592" w14:textId="77777777" w:rsidR="00AB7B1E" w:rsidRPr="00AB76B4" w:rsidRDefault="00AB7B1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472DA" w14:textId="77777777" w:rsidR="00AB7B1E" w:rsidRPr="00AB76B4" w:rsidRDefault="00AB7B1E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B76B4" w14:paraId="022A31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60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1B5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EB04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3CF72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3A1DD6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50E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075C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32E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C9FF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1FBB4" w14:textId="77777777" w:rsidR="00AB7B1E" w:rsidRPr="00AB76B4" w:rsidRDefault="00AB7B1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1E77C" w14:textId="77777777" w:rsidR="00AB7B1E" w:rsidRPr="00AB76B4" w:rsidRDefault="00AB7B1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B76B4" w14:paraId="4985166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313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A865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19E23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C8452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CD354D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99F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C3FC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8A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864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9002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B6F99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B76B4" w14:paraId="778436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39E5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B19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34C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2E6F1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D29E0A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D47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4326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094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39B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DEC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241D3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B76B4" w14:paraId="00FBE0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B9E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52A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4D93A0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7104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08910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656DFCA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0BF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FCC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A71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627E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51A4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31A25966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1F0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F4E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5ED3C8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7599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F5588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701326C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485B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8CEB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069D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7672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E33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B76B4" w14:paraId="7EEDCF0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C2C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CDB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B521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9900E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1A80D20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C6CA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B01476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C0A6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4240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4F9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327D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B7B1E" w:rsidRPr="00AB76B4" w14:paraId="4A0FCA0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50A3" w14:textId="77777777" w:rsidR="00AB7B1E" w:rsidRPr="00AB76B4" w:rsidRDefault="00AB7B1E" w:rsidP="00AB7B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3D21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F281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81EB2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4FE78B7" w14:textId="77777777" w:rsidR="00AB7B1E" w:rsidRPr="00AB76B4" w:rsidRDefault="00AB7B1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ED75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6757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332C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EC2A" w14:textId="77777777" w:rsidR="00AB7B1E" w:rsidRPr="00AB76B4" w:rsidRDefault="00AB7B1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BE2E" w14:textId="77777777" w:rsidR="00AB7B1E" w:rsidRPr="00AB76B4" w:rsidRDefault="00AB7B1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AC5FD74" w14:textId="77777777" w:rsidR="00AB7B1E" w:rsidRPr="00A8307A" w:rsidRDefault="00AB7B1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8FDC8CB" w14:textId="77777777" w:rsidR="00AB7B1E" w:rsidRPr="005905D7" w:rsidRDefault="00AB7B1E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7B0CDB73" w14:textId="77777777" w:rsidR="00AB7B1E" w:rsidRPr="005905D7" w:rsidRDefault="00AB7B1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B7B1E" w:rsidRPr="00743905" w14:paraId="57A872A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CFE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886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679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61C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183D93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A8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195E19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82B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476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30B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EBA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CD57A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B7B1E" w:rsidRPr="00743905" w14:paraId="1DA9FA4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CB28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B0D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3D4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C2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289574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75E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9468F8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77F1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533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FF6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D6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B7B1E" w:rsidRPr="00743905" w14:paraId="756A02D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7A2A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BF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A9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C81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945ADB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1250D88" w14:textId="77777777" w:rsidR="00AB7B1E" w:rsidRPr="00743905" w:rsidRDefault="00AB7B1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70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41C6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234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D05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2FC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427CFC7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D81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A5E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7E6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40A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1B62D3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DD3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8B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4F2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504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933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D88C1B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7B1E" w:rsidRPr="00743905" w14:paraId="4F47419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8A1E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8AC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A199AA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F8D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54A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5F396F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4FF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5C2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1F7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60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68B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3870AC" w14:textId="77777777" w:rsidR="00AB7B1E" w:rsidRPr="0007721B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7CAEECF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0B4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6894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801ED4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BD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A92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17ADBF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F4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25C1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1E9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A5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67F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F61C79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17C80AF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144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BF7E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E8FFF5E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94A3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02B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F00D81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A70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C83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54E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A4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8B9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EFEF9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322C29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70A8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CF7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E7A305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50F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28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CF654B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69E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29FF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FC5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F1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699B" w14:textId="77777777" w:rsidR="00AB7B1E" w:rsidRPr="00537749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B7B1E" w:rsidRPr="00743905" w14:paraId="4218DBA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333F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A5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54D2F5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1B5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B8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38A1CF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C47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540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55B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3F0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5760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A96B134" w14:textId="77777777" w:rsidR="00AB7B1E" w:rsidRPr="005A7670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53E30EB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AC2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1F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A07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B78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A3BF9B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9E825F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726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A6C4A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C4BD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60B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7FC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F0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7456BD6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1D4E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43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B53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9EA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8D9265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D89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A5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9C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80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5CE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6E3984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7B1E" w:rsidRPr="00743905" w14:paraId="0E78083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124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25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E13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C9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CE4AB1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B83337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48D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005E7F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DA1181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825317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5E8AF8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AA19D9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27666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7E7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A26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5EC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7FB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73686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B7B1E" w:rsidRPr="00743905" w14:paraId="6791647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CC13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C6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04B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537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C16FF2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948351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9C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7C5F47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62FD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35E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253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DAC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B7B1E" w:rsidRPr="00743905" w14:paraId="6B9A652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882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58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DDD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31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2F12DB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2E8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0752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A35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1BB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0C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5801E2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F109E6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B7B1E" w:rsidRPr="00743905" w14:paraId="6A29DFA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8EB9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102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2912DF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4F9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658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95A56F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003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7703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66F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C00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FCD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E9FA08" w14:textId="77777777" w:rsidR="00AB7B1E" w:rsidRPr="001D7D9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76C3D61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581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6A8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8FC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1A1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F5092B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AC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6587F2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C12C81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79415B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001F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BA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A01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8350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3A9DC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B7B1E" w:rsidRPr="00743905" w14:paraId="3934E7A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721F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DE9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EE3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DB9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F073CB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4B4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A1432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D62A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C14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21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C3D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4B25D8F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9B1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B05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000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E12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D85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8BBD57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8F95D53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17DEEE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EA48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9D0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8D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825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B7B1E" w:rsidRPr="00743905" w14:paraId="3414EAC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C63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29B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9020A5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F35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A5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67C4AF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804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4916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9F4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D2F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3BF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824BA88" w14:textId="77777777" w:rsidR="00AB7B1E" w:rsidRPr="0007721B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4EF2486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8AE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0F2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B954F9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FFB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0CD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4AF432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586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5A51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8D8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0F9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5176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2CE8F8" w14:textId="77777777" w:rsidR="00AB7B1E" w:rsidRPr="00951746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38E3EC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C793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DA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B5B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EB7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7CA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5B54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69A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286FD3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C60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F592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34CBB18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A53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EF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E1ADB77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5239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476C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335D799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C88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7A8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F18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A18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2B2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05BFB36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C4B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3C1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E0972B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6B9D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220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092398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734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CA46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BFB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929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87A6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62778C0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ACC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FD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BD4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C27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226B3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33F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F0B817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DB04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08D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DA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B540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5420B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B7B1E" w:rsidRPr="00743905" w14:paraId="17D2961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E54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7F0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46D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601" w14:textId="77777777" w:rsidR="00AB7B1E" w:rsidRPr="00743905" w:rsidRDefault="00AB7B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7E378A9" w14:textId="77777777" w:rsidR="00AB7B1E" w:rsidRPr="00743905" w:rsidRDefault="00AB7B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AC2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8106BC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5904239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01D9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A41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0FE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975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AB7B1E" w:rsidRPr="00743905" w14:paraId="1844056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B8E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AFB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B6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FE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38AE90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31A51B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A3D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E6D70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4862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BD9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B8D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2DD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02861AE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A6D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B50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B99DF9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0B4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8CD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24B089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5A7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F20F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30C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D13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975A" w14:textId="77777777" w:rsidR="00AB7B1E" w:rsidRPr="00351657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B7B1E" w:rsidRPr="00743905" w14:paraId="0501FCB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D7F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AB7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B50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57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9E75B6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BAA181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1C5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88804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751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6B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6A4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A25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1917A97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2F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11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69F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E23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DB8A4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AAB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3900D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B67E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6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A5C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A2A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3AD952A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A27B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0C4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C1D86C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C9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8BF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9C8B8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B40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1932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920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913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158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5908215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C0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E16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51D8C8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DA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471A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5F59ED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80C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5B3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CE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66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32F4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14B83B2" w14:textId="77777777" w:rsidR="00AB7B1E" w:rsidRPr="003B409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667699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48F1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0C9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FE9917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33D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55C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AC3C18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EC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C68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9B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08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07A2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55166F1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970B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72F7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9962BD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D9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7CF6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10C66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3FD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8800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35A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BD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8D81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346BB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B7B1E" w:rsidRPr="00743905" w14:paraId="012F653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334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CD1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D29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43A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F1AD10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2D21EE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A5F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04B07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22CB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A3D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E7C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2B6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5945B75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A5F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AB5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89E25E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45D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4B8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5DE436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733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35F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26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30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15D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B7B1E" w:rsidRPr="00743905" w14:paraId="40EEAE1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1D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BA09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16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B2F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453B737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AA89B37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457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11318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406A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E37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5EF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100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678C9CC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B3B9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945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19D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EC9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C95CE6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A1CF67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853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2EC7D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EDFB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611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98C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200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29A29D0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A89C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172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182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E0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5307AC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360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43E697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5D9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F4A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63D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F6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B7B1E" w:rsidRPr="00743905" w14:paraId="7293315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4E9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A9C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17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256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828C5F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6D4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1123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19F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358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430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B7B1E" w:rsidRPr="00743905" w14:paraId="10D0ED6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8E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85F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391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FCB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34A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7591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EF4D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A7C3C9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F14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FFC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B7B1E" w:rsidRPr="00743905" w14:paraId="1A81346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45AA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672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CED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8E48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617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94E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153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8439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CD2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B7B1E" w:rsidRPr="00743905" w14:paraId="5C4A9E1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EB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378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EFB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A4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9376C3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B40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CEA4AE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825F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330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0E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5A4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3C62940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CE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FE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84A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6DD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7EE4227" w14:textId="77777777" w:rsidR="00AB7B1E" w:rsidRPr="00D73778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92AE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244061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4566" w14:textId="77777777" w:rsidR="00AB7B1E" w:rsidRPr="00D73778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431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2FC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143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79420C9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7F8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E8C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0EC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B9E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3240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9399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FF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EFD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E6C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B7B1E" w:rsidRPr="00743905" w14:paraId="0A89D3E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4AA7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CE3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32C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A5C2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978E1A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F69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1821C2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77E01F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81D603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A017D9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FE1E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819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5CA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D0E1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06FE4B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956305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B7B1E" w:rsidRPr="00743905" w14:paraId="38B7F8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F06B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33F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E85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433A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DEDE32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571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F9F5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0099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FBCCA3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A72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2AB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B7B1E" w:rsidRPr="00743905" w14:paraId="41C5C8F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1C6B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DFBB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DEE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1E54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15460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25ED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588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37B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B319DB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82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91B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419227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B4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A854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D9D679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29B4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93D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4827FF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BB56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AA35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68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2C7D31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2AF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369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11709CC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227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E30D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44A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B0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F0C1D4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07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00005CC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BEB2CEB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826E3A0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4A10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38F4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D1E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E7F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37CAEC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B7B1E" w:rsidRPr="00743905" w14:paraId="3B8DE15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0884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719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8C3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19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179531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E3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2F28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B4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D1D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E2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0D02930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5AB0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DF7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982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C10D" w14:textId="77777777" w:rsidR="00AB7B1E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8DFED3C" w14:textId="77777777" w:rsidR="00AB7B1E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19CE4A6" w14:textId="77777777" w:rsidR="00AB7B1E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AFC8394" w14:textId="77777777" w:rsidR="00AB7B1E" w:rsidRPr="00743905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A55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266A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9DAD" w14:textId="77777777" w:rsidR="00AB7B1E" w:rsidRDefault="00AB7B1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C87E8A4" w14:textId="77777777" w:rsidR="00AB7B1E" w:rsidRPr="004E7F11" w:rsidRDefault="00AB7B1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998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4BA6" w14:textId="77777777" w:rsidR="00AB7B1E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76A1DB6" w14:textId="77777777" w:rsidR="00AB7B1E" w:rsidRPr="00743905" w:rsidRDefault="00AB7B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579F549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5692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E44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24F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29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B61B83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AAE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BDABA0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11FBBB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4503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78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CBC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56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7530AA7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34A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8D5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264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BEC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352588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81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A2E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0F0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EDB4A7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D00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DB9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30FC62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47B5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D8AC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58C2A3B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FAE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8E9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9926DAF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A0A7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E47B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3D4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39D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A24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622A2F3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E61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CEF4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1B0553B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BC89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903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BF53E0A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E338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B029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066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CB2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5FC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1ED0136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19FF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F2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88C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901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F7403D9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8AB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13FB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88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702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1AC0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445AB39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9C6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C4D0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098106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CD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678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DD473B3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A676DF3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CF1C78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BED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2EEC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C2C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9BEC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6CC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2560CD2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730D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E76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BE8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37B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5F6163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BCBA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C5B24E1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FA2A89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EB43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DB4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9FA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8F2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B7B1E" w:rsidRPr="00743905" w14:paraId="4F912D3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A15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4AD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F15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C11D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07A45B6" w14:textId="77777777" w:rsidR="00AB7B1E" w:rsidRPr="00CD295A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183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635B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5E52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F12357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9F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F4B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B7B1E" w:rsidRPr="00743905" w14:paraId="7D4A686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3F5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D1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94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28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A74A6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BDF474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8A87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23214F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65A285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1DD9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F22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11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377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0B06ED3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DBA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170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20B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1693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EDD62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13E4ED9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8DDC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45FF25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208E" w14:textId="77777777" w:rsidR="00AB7B1E" w:rsidRPr="00743905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DA01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19D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909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71EE6BC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04B8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CC3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AE8E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3D20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A2CFA9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AD6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218E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3F2A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34C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ABC1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29BC435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CC30ED3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21CB23C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B7B1E" w:rsidRPr="00743905" w14:paraId="53C0A8F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1A6" w14:textId="77777777" w:rsidR="00AB7B1E" w:rsidRPr="00743905" w:rsidRDefault="00AB7B1E" w:rsidP="00AB7B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4ED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052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E5F5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21BC5F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7695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2860586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A8EC5E3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24A77FF" w14:textId="77777777" w:rsidR="00AB7B1E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4601" w14:textId="77777777" w:rsidR="00AB7B1E" w:rsidRDefault="00AB7B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826F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FB8" w14:textId="77777777" w:rsidR="00AB7B1E" w:rsidRPr="00743905" w:rsidRDefault="00AB7B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060E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7A30341" w14:textId="77777777" w:rsidR="00AB7B1E" w:rsidRDefault="00AB7B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11F9341" w14:textId="77777777" w:rsidR="00AB7B1E" w:rsidRPr="005905D7" w:rsidRDefault="00AB7B1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4FA6293" w14:textId="77777777" w:rsidR="00AB7B1E" w:rsidRDefault="00AB7B1E" w:rsidP="007246D0">
      <w:pPr>
        <w:pStyle w:val="Heading1"/>
        <w:spacing w:line="360" w:lineRule="auto"/>
      </w:pPr>
      <w:r>
        <w:lastRenderedPageBreak/>
        <w:t>LINIA 117</w:t>
      </w:r>
    </w:p>
    <w:p w14:paraId="74A488F3" w14:textId="77777777" w:rsidR="00AB7B1E" w:rsidRDefault="00AB7B1E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3E75A88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D387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C89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55648C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CBC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B98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25B484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B53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BC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013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7A18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CB01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EC820D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06C0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BB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AA2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6B6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119D7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F6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69588D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BEE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8F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4E3D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600F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A56FF42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1958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301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F26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DCE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7F3C04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55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F08C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40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E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BCA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51B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A5238B9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9F6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B3D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54A2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06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F5913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5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0E91DF8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0D3806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3951833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072324B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CE4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54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002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92A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FFF91D0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C7FA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B9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077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93F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8524EC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0E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96742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37F2096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5B5E9D9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D06B0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71A75FE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79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CB5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A89F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9C92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AB7B1E" w14:paraId="4D3C4EAA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D4E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73E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8A2E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E1D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72D30B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FC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919C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AA1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D4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48A4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97AB" w14:textId="77777777" w:rsidR="00AB7B1E" w:rsidRPr="00F35A05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A59B3B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BDE8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213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7472C35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FA89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50A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4C1073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9B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63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F08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6B5E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BB35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2A58E4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A762" w14:textId="77777777" w:rsidR="00AB7B1E" w:rsidRDefault="00AB7B1E" w:rsidP="00AB7B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9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FCD6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61E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0172A6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E77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856EE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C3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A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C750" w14:textId="77777777" w:rsidR="00AB7B1E" w:rsidRPr="00AA7E4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0CEC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746D90CC" w14:textId="77777777" w:rsidR="00AB7B1E" w:rsidRDefault="00AB7B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2F50A46A" w14:textId="77777777" w:rsidR="00AB7B1E" w:rsidRDefault="00AB7B1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1DB14BE1" w14:textId="77777777" w:rsidR="00AB7B1E" w:rsidRDefault="00AB7B1E" w:rsidP="009B0B28">
      <w:pPr>
        <w:pStyle w:val="Heading1"/>
        <w:spacing w:line="360" w:lineRule="auto"/>
      </w:pPr>
      <w:r>
        <w:t>LINIA 119 A</w:t>
      </w:r>
    </w:p>
    <w:p w14:paraId="35B8B8E7" w14:textId="77777777" w:rsidR="00AB7B1E" w:rsidRDefault="00AB7B1E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1504BE12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84F" w14:textId="77777777" w:rsidR="00AB7B1E" w:rsidRDefault="00AB7B1E" w:rsidP="00AB7B1E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DFA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0D85EE6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4AE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279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739E75E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81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96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A6B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759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B0B547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CB4F4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71FC765A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4CEECCC2" w14:textId="77777777" w:rsidR="00AB7B1E" w:rsidRDefault="00AB7B1E" w:rsidP="006B57C6">
      <w:pPr>
        <w:pStyle w:val="Heading1"/>
        <w:spacing w:line="360" w:lineRule="auto"/>
      </w:pPr>
      <w:r>
        <w:t>LINIA 120</w:t>
      </w:r>
    </w:p>
    <w:p w14:paraId="003205B3" w14:textId="77777777" w:rsidR="00AB7B1E" w:rsidRDefault="00AB7B1E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7B1E" w14:paraId="664056EA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41A0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674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47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6D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351A86C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10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C39BC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F3CBF9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388F05E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E361E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B2F26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CF7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B03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36C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CB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AB7B1E" w14:paraId="02965E2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422C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72C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126A34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746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519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78DA78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20A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6AA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B0D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939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B7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AC148BD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78F4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009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349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6F7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43B387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F8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527F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AE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E2D5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0A6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8FEE9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B7B1E" w14:paraId="1B2B5BE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3687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B7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F11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911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285B27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5D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E5D37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3E77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4AF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1F73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4A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68FE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B7B1E" w14:paraId="4287C67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3FC1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B2D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524DD93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F20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83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68B769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0E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DC9C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3F0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36F9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2F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00DD3BD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8E4E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46B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75C1AD9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84E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769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C4E6A4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81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8EAE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7A8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AA23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E38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1A03BB8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F1E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2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2E9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92D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E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B15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03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8170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62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AB7B1E" w14:paraId="38E57B17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1FF0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FC8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1FBB8A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8FB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B81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35944FB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529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D036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818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70C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FC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8E6B40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E996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D3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C1F7C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93E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CCE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AF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35B8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C9C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3BF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3B5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E655550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48B5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000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52BCFD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63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8B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FE7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98A3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A1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B19E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C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CB1C892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9D74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4F3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213F1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AFF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8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DE2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F38F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89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B555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52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7159A2C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4FFE" w14:textId="77777777" w:rsidR="00AB7B1E" w:rsidRDefault="00AB7B1E" w:rsidP="00AB7B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40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5959103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BEA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623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7F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809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060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1730" w14:textId="77777777" w:rsidR="00AB7B1E" w:rsidRPr="009B4D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469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C84DE0" w14:textId="77777777" w:rsidR="00AB7B1E" w:rsidRDefault="00AB7B1E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58F5B921" w14:textId="77777777" w:rsidR="00AB7B1E" w:rsidRDefault="00AB7B1E" w:rsidP="00094CC3">
      <w:pPr>
        <w:pStyle w:val="Heading1"/>
        <w:spacing w:line="360" w:lineRule="auto"/>
      </w:pPr>
      <w:r>
        <w:t>LINIA 122</w:t>
      </w:r>
    </w:p>
    <w:p w14:paraId="65CC174E" w14:textId="77777777" w:rsidR="00AB7B1E" w:rsidRDefault="00AB7B1E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34B030A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EFE3" w14:textId="77777777" w:rsidR="00AB7B1E" w:rsidRDefault="00AB7B1E" w:rsidP="00AB7B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E8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C92" w14:textId="77777777" w:rsidR="00AB7B1E" w:rsidRPr="006810C6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A79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7C2D13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B6F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7C520F77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4908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9B09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8E19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2939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86F3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AB7B1E" w14:paraId="3432F86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68A" w14:textId="77777777" w:rsidR="00AB7B1E" w:rsidRDefault="00AB7B1E" w:rsidP="00AB7B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751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7901" w14:textId="77777777" w:rsidR="00AB7B1E" w:rsidRPr="006810C6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004C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1820A6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AE84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03A0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F84D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8075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E438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21D8936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933C" w14:textId="77777777" w:rsidR="00AB7B1E" w:rsidRDefault="00AB7B1E" w:rsidP="00AB7B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C6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88C5" w14:textId="77777777" w:rsidR="00AB7B1E" w:rsidRPr="006810C6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A92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38666B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61EC9B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EB7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03118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30C45A1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C0C300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BC01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4682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C265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560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558576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11C" w14:textId="77777777" w:rsidR="00AB7B1E" w:rsidRDefault="00AB7B1E" w:rsidP="00AB7B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D442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5399C49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BD0" w14:textId="77777777" w:rsidR="00AB7B1E" w:rsidRPr="006810C6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4EE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1CE3E430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C1FA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8B07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8B72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0A6" w14:textId="77777777" w:rsidR="00AB7B1E" w:rsidRPr="00F834E0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8125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91E315C" w14:textId="77777777" w:rsidR="00AB7B1E" w:rsidRDefault="00AB7B1E">
      <w:pPr>
        <w:spacing w:before="40" w:line="192" w:lineRule="auto"/>
        <w:ind w:right="57"/>
        <w:rPr>
          <w:sz w:val="20"/>
          <w:lang w:val="ro-RO"/>
        </w:rPr>
      </w:pPr>
    </w:p>
    <w:p w14:paraId="2F5E99F2" w14:textId="77777777" w:rsidR="00AB7B1E" w:rsidRDefault="00AB7B1E" w:rsidP="004365A5">
      <w:pPr>
        <w:pStyle w:val="Heading1"/>
        <w:spacing w:line="276" w:lineRule="auto"/>
      </w:pPr>
      <w:r>
        <w:t>LINIA 123</w:t>
      </w:r>
    </w:p>
    <w:p w14:paraId="5B449515" w14:textId="77777777" w:rsidR="00AB7B1E" w:rsidRDefault="00AB7B1E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AB7B1E" w14:paraId="2C76490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1AFF" w14:textId="77777777" w:rsidR="00AB7B1E" w:rsidRDefault="00AB7B1E" w:rsidP="00AB7B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96B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1132712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9F0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189F" w14:textId="77777777" w:rsidR="00AB7B1E" w:rsidRDefault="00AB7B1E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03D6022" w14:textId="77777777" w:rsidR="00AB7B1E" w:rsidRDefault="00AB7B1E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C00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D2C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A8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CD7D" w14:textId="77777777" w:rsidR="00AB7B1E" w:rsidRPr="008E041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08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AB7B1E" w14:paraId="05C609F5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9A7" w14:textId="77777777" w:rsidR="00AB7B1E" w:rsidRDefault="00AB7B1E" w:rsidP="00AB7B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130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51DD122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38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E0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235F68A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B6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FCD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C49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5BDB" w14:textId="77777777" w:rsidR="00AB7B1E" w:rsidRPr="008E041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A9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617C3E2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B9AC" w14:textId="77777777" w:rsidR="00AB7B1E" w:rsidRDefault="00AB7B1E" w:rsidP="00AB7B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C1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49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5C9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4C8794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492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304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650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D49" w14:textId="77777777" w:rsidR="00AB7B1E" w:rsidRPr="008E041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C7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072D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AB7B1E" w14:paraId="6AA42C5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C9BD" w14:textId="77777777" w:rsidR="00AB7B1E" w:rsidRDefault="00AB7B1E" w:rsidP="00AB7B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5AD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5D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1DE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D4E8CE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EC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43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5E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5A9C" w14:textId="77777777" w:rsidR="00AB7B1E" w:rsidRPr="008E041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135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74619F7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730F94F9" w14:textId="77777777" w:rsidR="00AB7B1E" w:rsidRDefault="00AB7B1E" w:rsidP="00F078FE">
      <w:pPr>
        <w:pStyle w:val="Heading1"/>
        <w:spacing w:line="360" w:lineRule="auto"/>
      </w:pPr>
      <w:r>
        <w:t>LINIA 124</w:t>
      </w:r>
    </w:p>
    <w:p w14:paraId="37D313C3" w14:textId="77777777" w:rsidR="00AB7B1E" w:rsidRDefault="00AB7B1E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7B1E" w14:paraId="5921D61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EAB2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73C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525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63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5E5F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D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79AB5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420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3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CFA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3D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1F08D5" w14:paraId="32EF5C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E40F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D3A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EDC9" w14:textId="77777777" w:rsidR="00AB7B1E" w:rsidRPr="001F08D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1E7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AEE0D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C3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CAC16F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D4C" w14:textId="77777777" w:rsidR="00AB7B1E" w:rsidRPr="001F08D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60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80A0" w14:textId="77777777" w:rsidR="00AB7B1E" w:rsidRPr="001F08D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4D4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727E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9B3048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C1F561" w14:textId="77777777" w:rsidR="00AB7B1E" w:rsidRPr="001F08D5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B7B1E" w14:paraId="759191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D200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1D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2B8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16C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B9E61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FE5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299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BD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15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B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7B18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7B1E" w:rsidRPr="00A8307A" w14:paraId="7BD529F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34AF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1BA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0A9" w14:textId="77777777" w:rsidR="00AB7B1E" w:rsidRPr="001775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240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3FECB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710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303A" w14:textId="77777777" w:rsidR="00AB7B1E" w:rsidRPr="001775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AC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1A2F" w14:textId="77777777" w:rsidR="00AB7B1E" w:rsidRPr="001775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F6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8A66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B7B1E" w:rsidRPr="00A8307A" w14:paraId="1833B58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D36E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EF9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2CE8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61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402FE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C1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F28B5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0CF4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4A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D23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C07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8A3B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AE9C4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2AED52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7B1E" w:rsidRPr="00A8307A" w14:paraId="444C0EE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A6CD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BE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2D97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4D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DA9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3BC2A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A85A9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04DD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53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6532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040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077859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3CBC12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833D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92A" w14:textId="77777777" w:rsidR="00AB7B1E" w:rsidRPr="00A8307A" w:rsidRDefault="00AB7B1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C71A" w14:textId="77777777" w:rsidR="00AB7B1E" w:rsidRPr="00AF6A38" w:rsidRDefault="00AB7B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2F27" w14:textId="77777777" w:rsidR="00AB7B1E" w:rsidRPr="00A8307A" w:rsidRDefault="00AB7B1E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A4A3" w14:textId="77777777" w:rsidR="00AB7B1E" w:rsidRDefault="00AB7B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0CE744" w14:textId="77777777" w:rsidR="00AB7B1E" w:rsidRDefault="00AB7B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1104D5" w14:textId="77777777" w:rsidR="00AB7B1E" w:rsidRDefault="00AB7B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0CC9" w14:textId="77777777" w:rsidR="00AB7B1E" w:rsidRDefault="00AB7B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57B5" w14:textId="77777777" w:rsidR="00AB7B1E" w:rsidRPr="00A8307A" w:rsidRDefault="00AB7B1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88AD" w14:textId="77777777" w:rsidR="00AB7B1E" w:rsidRPr="00AF6A38" w:rsidRDefault="00AB7B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5174" w14:textId="77777777" w:rsidR="00AB7B1E" w:rsidRPr="00D66AFF" w:rsidRDefault="00AB7B1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858AB9A" w14:textId="77777777" w:rsidR="00AB7B1E" w:rsidRDefault="00AB7B1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4C9D08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0320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979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B288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DF1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BE2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00234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D35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D3E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0600" w14:textId="77777777" w:rsidR="00AB7B1E" w:rsidRPr="00AF6A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0EB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B7B1E" w:rsidRPr="00A8307A" w14:paraId="1D9DD2B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DA0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2D7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9C2D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2685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9C6A52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B9D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0050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03A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062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C3F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BEF2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1B2F19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A940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A3CE805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7B1E" w:rsidRPr="00A8307A" w14:paraId="316A5E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B570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18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B89" w14:textId="77777777" w:rsidR="00AB7B1E" w:rsidRPr="001033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66C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EF3B27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32F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C6F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171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B32" w14:textId="77777777" w:rsidR="00AB7B1E" w:rsidRPr="001033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4819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C8CC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901496B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6A5DEF0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5315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3A8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F89B" w14:textId="77777777" w:rsidR="00AB7B1E" w:rsidRPr="001033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3CA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B24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D2758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CF4BD0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735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64A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7B7" w14:textId="77777777" w:rsidR="00AB7B1E" w:rsidRPr="001033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6CA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C0327B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016EBB9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B7B1E" w14:paraId="3989DC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8D35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E8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DB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7B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4365D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653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8E3B77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60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B18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0D8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E6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C806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767F0B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B7B1E" w:rsidRPr="00A8307A" w14:paraId="08A0C5F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0251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DD2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FC03" w14:textId="77777777" w:rsidR="00AB7B1E" w:rsidRPr="00B8526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D1E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5DC04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4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454F53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651" w14:textId="77777777" w:rsidR="00AB7B1E" w:rsidRPr="00B8526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002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08F7" w14:textId="77777777" w:rsidR="00AB7B1E" w:rsidRPr="00B8526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EC3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1810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4CD907B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39F9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C37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C842" w14:textId="77777777" w:rsidR="00AB7B1E" w:rsidRPr="00DD47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861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E3BCD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11D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8814" w14:textId="77777777" w:rsidR="00AB7B1E" w:rsidRPr="00DD47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D5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582B" w14:textId="77777777" w:rsidR="00AB7B1E" w:rsidRPr="00DD472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4C3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6286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5A88A8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4A1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4A3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A54D" w14:textId="77777777" w:rsidR="00AB7B1E" w:rsidRPr="0080537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50D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06281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C7F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C8EA" w14:textId="77777777" w:rsidR="00AB7B1E" w:rsidRPr="0080537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5F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5FAC" w14:textId="77777777" w:rsidR="00AB7B1E" w:rsidRPr="0080537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481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D595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007E9F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77A6" w14:textId="77777777" w:rsidR="00AB7B1E" w:rsidRPr="00A75A00" w:rsidRDefault="00AB7B1E" w:rsidP="00AB7B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068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01B" w14:textId="77777777" w:rsidR="00AB7B1E" w:rsidRPr="00AA776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4E8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929C5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828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B68E" w14:textId="77777777" w:rsidR="00AB7B1E" w:rsidRPr="00AA776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2CB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6A9A" w14:textId="77777777" w:rsidR="00AB7B1E" w:rsidRPr="00AA776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69C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04E0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14:paraId="5764C4A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220D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F70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D17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215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346EA2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3C7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CAB0A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3D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148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353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7C5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B7B1E" w14:paraId="7D1F9B5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3EE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87D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DF6150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491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DF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E2C72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4C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CA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BBC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99F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F4DF" w14:textId="77777777" w:rsidR="00AB7B1E" w:rsidRPr="00E462CC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8ADBD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B7B1E" w:rsidRPr="00E462CC" w14:paraId="29CC56F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5910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94A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B5C9C5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8E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9AD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729DC0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7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3CB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7D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D3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B2B4" w14:textId="77777777" w:rsidR="00AB7B1E" w:rsidRPr="00E462CC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3BC1A1B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3431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111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F4EAE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35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AB6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BC6A41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7C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BD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B8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FEE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8CC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40367E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3FB4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BC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14C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C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334B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D89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9DBBA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434CD8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C34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B2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B3D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63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CBC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B7B1E" w14:paraId="387A8AD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C125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E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7CB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3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6124C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76D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7DE7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07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8B4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A09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9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B7B1E" w14:paraId="3D9C58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367E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583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02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F64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DC18FA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10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39905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ED0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7B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A07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381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8F9AE3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B7B1E" w14:paraId="6715AF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A9DC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1A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59A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4A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9AA581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9C7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B7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455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AF70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23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B7B1E" w14:paraId="6A1AA8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8715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01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BE0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358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5C878D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3A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64FA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FC5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10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4517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2D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3D1BAF2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B7B1E" w14:paraId="287281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9CC9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9B3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8E4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0DB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091E9B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E3B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6DE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CD8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4827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E74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B198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0DDE691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B7B1E" w14:paraId="4E09E29B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00A4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83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7C0ACDC7" w14:textId="77777777" w:rsidR="00AB7B1E" w:rsidRDefault="00AB7B1E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D1C" w14:textId="77777777" w:rsidR="00AB7B1E" w:rsidRDefault="00AB7B1E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31B7" w14:textId="77777777" w:rsidR="00AB7B1E" w:rsidRDefault="00AB7B1E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6E2E0B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300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3D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A6D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6AA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58D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AB7B1E" w14:paraId="1EF9064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3E7B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DD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2D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E8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6B9AC5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4F8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DF6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922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38FE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29A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90E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AB7B1E" w14:paraId="05E6675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0C10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B1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25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AB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ADB57D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2E9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1D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97B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AB30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2A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1571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B7B1E" w14:paraId="529A0BE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5777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53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55B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D0E1" w14:textId="77777777" w:rsidR="00AB7B1E" w:rsidRDefault="00AB7B1E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0B141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04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B1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3AA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0533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33CC" w14:textId="77777777" w:rsidR="00AB7B1E" w:rsidRDefault="00AB7B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8CA69" w14:textId="77777777" w:rsidR="00AB7B1E" w:rsidRDefault="00AB7B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B7B1E" w14:paraId="14D4C9F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EDE4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34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31B3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3FC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F5C9" w14:textId="77777777" w:rsidR="00AB7B1E" w:rsidRDefault="00AB7B1E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EB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B6C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CD0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6722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D0C" w14:textId="77777777" w:rsidR="00AB7B1E" w:rsidRDefault="00AB7B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B7B1E" w14:paraId="07D5B21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7241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EE9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4460316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8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EFC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EC7296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A0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45A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DF6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3932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0C6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24514CD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30AF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82B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4616C5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42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AAB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F2F15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6C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2A9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52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8292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FA3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8744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48BF1D9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EA43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E6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C3D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E4B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B0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EDA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15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5E1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1B1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132B74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1AB2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0DA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A1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8C5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374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53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3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C2E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7BB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DD012A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78B" w14:textId="77777777" w:rsidR="00AB7B1E" w:rsidRDefault="00AB7B1E" w:rsidP="00AB7B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6F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3B9C6E0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D2E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83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62DDCC1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D4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8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9A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B311" w14:textId="77777777" w:rsidR="00AB7B1E" w:rsidRPr="00ED5B9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7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68F055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6ABBB910" w14:textId="77777777" w:rsidR="00AB7B1E" w:rsidRDefault="00AB7B1E" w:rsidP="00C13E1E">
      <w:pPr>
        <w:pStyle w:val="Heading1"/>
        <w:spacing w:line="360" w:lineRule="auto"/>
      </w:pPr>
      <w:r>
        <w:lastRenderedPageBreak/>
        <w:t>LINIA 125</w:t>
      </w:r>
    </w:p>
    <w:p w14:paraId="3EB77F5E" w14:textId="77777777" w:rsidR="00AB7B1E" w:rsidRDefault="00AB7B1E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209E20DA" w14:textId="77777777" w:rsidR="00AB7B1E" w:rsidRDefault="00AB7B1E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7B1E" w14:paraId="3C63AF1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DA7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C4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83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FD5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91162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59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25C4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7B3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C3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F7F2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DCA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B7B1E" w14:paraId="1A8FDFE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BB9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89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2E4AA7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F2D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0B1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C6AA43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9B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4BA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797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AE7D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A66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10E78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B7B1E" w14:paraId="5CD5310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1017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146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894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95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FA6437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F32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B7990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7659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AB9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34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218B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78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14AF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B7B1E" w14:paraId="7E8440D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BC3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E45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1A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34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E0551F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6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4A38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B7B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FBF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334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C0B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DC8C78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475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9F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111AF9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EAB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750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163564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01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9E3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0B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E229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FC0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022919A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85B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99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5DDEDD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D1E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B7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834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61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1E6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A99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322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B702B5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BFF6" w14:textId="77777777" w:rsidR="00AB7B1E" w:rsidRDefault="00AB7B1E" w:rsidP="00AB7B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307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059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3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79599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20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0E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14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7C7D" w14:textId="77777777" w:rsidR="00AB7B1E" w:rsidRPr="00CE363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9E1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93C08B7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3F440073" w14:textId="77777777" w:rsidR="00AB7B1E" w:rsidRDefault="00AB7B1E" w:rsidP="001E6A63">
      <w:pPr>
        <w:pStyle w:val="Heading1"/>
        <w:spacing w:line="360" w:lineRule="auto"/>
      </w:pPr>
      <w:r>
        <w:t>LINIA 129</w:t>
      </w:r>
    </w:p>
    <w:p w14:paraId="2ED219F7" w14:textId="77777777" w:rsidR="00AB7B1E" w:rsidRDefault="00AB7B1E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B7B1E" w14:paraId="2F4D09F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D892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299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9AF43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5218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28D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5B10D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2E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D37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C6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20C8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59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494E1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0345FE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AB7B1E" w14:paraId="5E1784E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10FF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C83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23E4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A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2166C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14B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39B0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E21E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625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0AA8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96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C9B9D1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C830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BD7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6AE1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FBB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7ACCF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A6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D03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F3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8C7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809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EBD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AB7B1E" w14:paraId="1D0CD48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E002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7B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6E22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F87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14335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CA9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088E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24C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9D11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68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6FB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B7B1E" w14:paraId="571AA46B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AC7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33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A21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7C37" w14:textId="77777777" w:rsidR="00AB7B1E" w:rsidRDefault="00AB7B1E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168C4E1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381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E0F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1A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D776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9505" w14:textId="77777777" w:rsidR="00AB7B1E" w:rsidRDefault="00AB7B1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4C1C7" w14:textId="77777777" w:rsidR="00AB7B1E" w:rsidRDefault="00AB7B1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AB7B1E" w14:paraId="162E4D7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6E65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E42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05CA35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F6A6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115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80E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EF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F9D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A316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C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AB7B1E" w14:paraId="115988B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1597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E90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24C3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17B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7933CCB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A75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4485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82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B0B2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608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ECA6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7B8A33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B7B1E" w14:paraId="5B49B8A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5E6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D2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D96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CA8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46A20D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A23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3D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53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7F99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F3A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C92F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A1038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B7B1E" w14:paraId="24F2EC9E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9F55" w14:textId="77777777" w:rsidR="00AB7B1E" w:rsidRDefault="00AB7B1E" w:rsidP="00AB7B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0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69AE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221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0C1C72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B6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A7130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095E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4C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F6B7" w14:textId="77777777" w:rsidR="00AB7B1E" w:rsidRPr="00C934F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A5F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6C34DB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23EDF0CD" w14:textId="77777777" w:rsidR="00AB7B1E" w:rsidRDefault="00AB7B1E" w:rsidP="003D5F18">
      <w:pPr>
        <w:pStyle w:val="Heading1"/>
        <w:spacing w:line="360" w:lineRule="auto"/>
      </w:pPr>
      <w:r>
        <w:t>LINIA 130</w:t>
      </w:r>
    </w:p>
    <w:p w14:paraId="7A3BC06F" w14:textId="77777777" w:rsidR="00AB7B1E" w:rsidRDefault="00AB7B1E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6652349C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6BF7" w14:textId="77777777" w:rsidR="00AB7B1E" w:rsidRDefault="00AB7B1E" w:rsidP="00AB7B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67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1F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83A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3D1160A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F56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7B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82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422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D7653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B931C4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5E538796" w14:textId="77777777" w:rsidR="00AB7B1E" w:rsidRDefault="00AB7B1E" w:rsidP="00951BBD">
      <w:pPr>
        <w:pStyle w:val="Heading1"/>
        <w:spacing w:line="360" w:lineRule="auto"/>
      </w:pPr>
      <w:r>
        <w:t>LINIA 131</w:t>
      </w:r>
    </w:p>
    <w:p w14:paraId="45857B34" w14:textId="77777777" w:rsidR="00AB7B1E" w:rsidRDefault="00AB7B1E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34F0C3BC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171" w14:textId="77777777" w:rsidR="00AB7B1E" w:rsidRDefault="00AB7B1E" w:rsidP="00AB7B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6F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BB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B5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4136DBE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A1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81C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5DA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A0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EA69F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960C210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DF50" w14:textId="77777777" w:rsidR="00AB7B1E" w:rsidRDefault="00AB7B1E" w:rsidP="00AB7B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B5A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0DB5033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FB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2F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7E2AF6B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5146D5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256BB53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275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145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ECC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575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9BCE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01A6D9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3AA274E4" w14:textId="77777777" w:rsidR="00AB7B1E" w:rsidRDefault="00AB7B1E" w:rsidP="00662370">
      <w:pPr>
        <w:pStyle w:val="Heading1"/>
        <w:spacing w:line="360" w:lineRule="auto"/>
      </w:pPr>
      <w:r>
        <w:t>LINIA 132</w:t>
      </w:r>
    </w:p>
    <w:p w14:paraId="056B1F3B" w14:textId="77777777" w:rsidR="00AB7B1E" w:rsidRDefault="00AB7B1E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05D92A5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CA16" w14:textId="77777777" w:rsidR="00AB7B1E" w:rsidRDefault="00AB7B1E" w:rsidP="00AB7B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9B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2578" w14:textId="77777777" w:rsidR="00AB7B1E" w:rsidRPr="00E9641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2E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99AAF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ADB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B1037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C858" w14:textId="77777777" w:rsidR="00AB7B1E" w:rsidRPr="00E9641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46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2820" w14:textId="77777777" w:rsidR="00AB7B1E" w:rsidRPr="00E9641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4E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8307A" w14:paraId="112418A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6E2B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46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5CD1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B6E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56D61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7C4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A6C7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B3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1E89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5AA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B1C7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F1029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FD153A" w14:textId="77777777" w:rsidR="00AB7B1E" w:rsidRPr="0049500B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B7B1E" w:rsidRPr="00A8307A" w14:paraId="1B99AD6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C8E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BDE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9B0A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11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CC8CC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BA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38154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47EB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D74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1DD4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47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50B4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1E55E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D3777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7B1E" w:rsidRPr="00A8307A" w14:paraId="108DF0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E8BD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91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523" w14:textId="77777777" w:rsidR="00AB7B1E" w:rsidRPr="00825C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FF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14AED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315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816B" w14:textId="77777777" w:rsidR="00AB7B1E" w:rsidRPr="00825C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E6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E172" w14:textId="77777777" w:rsidR="00AB7B1E" w:rsidRPr="00825C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835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491E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7B1E" w:rsidRPr="00A8307A" w14:paraId="03FF21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5229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BF4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644" w14:textId="77777777" w:rsidR="00AB7B1E" w:rsidRPr="0067460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D64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C88DB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3D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58ACA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2CC" w14:textId="77777777" w:rsidR="00AB7B1E" w:rsidRPr="0067460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96F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46D1" w14:textId="77777777" w:rsidR="00AB7B1E" w:rsidRPr="0067460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85A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8688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B7B1E" w:rsidRPr="00A8307A" w14:paraId="70B04F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6616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CD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49B" w14:textId="77777777" w:rsidR="00AB7B1E" w:rsidRPr="00D2651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2DD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E8A8FD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971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9156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7D7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F7CE" w14:textId="77777777" w:rsidR="00AB7B1E" w:rsidRPr="00D2651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7A0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2DA8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986416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8473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D20DC4C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7B1E" w:rsidRPr="00A8307A" w14:paraId="01BCC6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B158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580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12CE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26A7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4DA8E4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EC9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8526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07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384E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DF98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EA957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0741E58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756889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105B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467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951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5572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DB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FAC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50DAD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22A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260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86D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854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9949D70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64EFA5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064D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847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0141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F8A6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D092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7549D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9E2D3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AA1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172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305F" w14:textId="77777777" w:rsidR="00AB7B1E" w:rsidRPr="006178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9A5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26D79F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CEDAC17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B7B1E" w14:paraId="64F95BC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741A" w14:textId="77777777" w:rsidR="00AB7B1E" w:rsidRDefault="00AB7B1E" w:rsidP="00AB7B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E5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361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D3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3338F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4D0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20AB3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DE4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6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B6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92E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CD3D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9080D7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B7B1E" w14:paraId="2625C32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E16B" w14:textId="77777777" w:rsidR="00AB7B1E" w:rsidRDefault="00AB7B1E" w:rsidP="00AB7B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B6F1" w14:textId="77777777" w:rsidR="00AB7B1E" w:rsidRDefault="00AB7B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F2B3" w14:textId="77777777" w:rsidR="00AB7B1E" w:rsidRDefault="00AB7B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8AE0" w14:textId="77777777" w:rsidR="00AB7B1E" w:rsidRDefault="00AB7B1E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A903" w14:textId="77777777" w:rsidR="00AB7B1E" w:rsidRDefault="00AB7B1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CBB8AC" w14:textId="77777777" w:rsidR="00AB7B1E" w:rsidRDefault="00AB7B1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787D91" w14:textId="77777777" w:rsidR="00AB7B1E" w:rsidRDefault="00AB7B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10C6" w14:textId="77777777" w:rsidR="00AB7B1E" w:rsidRDefault="00AB7B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4164" w14:textId="77777777" w:rsidR="00AB7B1E" w:rsidRDefault="00AB7B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B6B" w14:textId="77777777" w:rsidR="00AB7B1E" w:rsidRDefault="00AB7B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34B" w14:textId="77777777" w:rsidR="00AB7B1E" w:rsidRPr="009914C4" w:rsidRDefault="00AB7B1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2A0994C" w14:textId="77777777" w:rsidR="00AB7B1E" w:rsidRDefault="00AB7B1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73C98C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F1D6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4E7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467B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C45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98EC8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5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FE218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137E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7C1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B52E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9E5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C80E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1FE3CE2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5859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FAE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BFC5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BD7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29F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ABBE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9A4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5766" w14:textId="77777777" w:rsidR="00AB7B1E" w:rsidRPr="00915FE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F3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77A265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32A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0BB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04C" w14:textId="77777777" w:rsidR="00AB7B1E" w:rsidRPr="001C017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07A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69C94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E3E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6AAA" w14:textId="77777777" w:rsidR="00AB7B1E" w:rsidRPr="001C017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9E2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FF5" w14:textId="77777777" w:rsidR="00AB7B1E" w:rsidRPr="001C017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2B7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8C5A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1A1A05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E81C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0B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4E73" w14:textId="77777777" w:rsidR="00AB7B1E" w:rsidRPr="002A55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870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B96ED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5C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D9CA" w14:textId="77777777" w:rsidR="00AB7B1E" w:rsidRPr="002A55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F5F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1D69" w14:textId="77777777" w:rsidR="00AB7B1E" w:rsidRPr="002A553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E61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CBD6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77158C5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8D5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BEA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4569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B0F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76320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B84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E95C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546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F11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C2C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DBDC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5EC0AF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5B2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D38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6871F9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92A4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77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2A274E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605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B9B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0EF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578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CC5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:rsidRPr="00A8307A" w14:paraId="233FC51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7B14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6D3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53E9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A5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61D835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444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F69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CB8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0D1A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4DE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6636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B7B1E" w:rsidRPr="00A8307A" w14:paraId="4764FD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A55" w14:textId="77777777" w:rsidR="00AB7B1E" w:rsidRPr="00A75A00" w:rsidRDefault="00AB7B1E" w:rsidP="00AB7B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965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6970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02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3CF2E4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FF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429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F6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5B9" w14:textId="77777777" w:rsidR="00AB7B1E" w:rsidRPr="00880A4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803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EF8A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B7B1E" w14:paraId="200037F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357F" w14:textId="77777777" w:rsidR="00AB7B1E" w:rsidRDefault="00AB7B1E" w:rsidP="00AB7B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08A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FE3" w14:textId="77777777" w:rsidR="00AB7B1E" w:rsidRPr="00E9641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658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36E435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28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324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1C8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F9DA" w14:textId="77777777" w:rsidR="00AB7B1E" w:rsidRPr="00E9641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EA6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700FCB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0209EB97" w14:textId="77777777" w:rsidR="00AB7B1E" w:rsidRDefault="00AB7B1E" w:rsidP="009378E1">
      <w:pPr>
        <w:pStyle w:val="Heading1"/>
        <w:spacing w:line="360" w:lineRule="auto"/>
      </w:pPr>
      <w:r>
        <w:t>LINIA 133</w:t>
      </w:r>
    </w:p>
    <w:p w14:paraId="519FB95C" w14:textId="77777777" w:rsidR="00AB7B1E" w:rsidRPr="0021246A" w:rsidRDefault="00AB7B1E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7B1E" w14:paraId="1069634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E705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9A8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4D04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4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6CD7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95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FE5C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77AF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321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B10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10E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DB3BD8" w14:paraId="5D2CA0F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C5C8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507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B1A9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5E5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01D194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F2C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35CB31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C33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95C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2D62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F6C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6D7A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EACDCF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8A5D6C3" w14:textId="77777777" w:rsidR="00AB7B1E" w:rsidRPr="00DB3BD8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B7B1E" w:rsidRPr="00A8307A" w14:paraId="45FD00D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6744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F2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ADD7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C8B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E872B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A6E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04958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6E87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F0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6AA9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B24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33D2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C6E648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12601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7B1E" w:rsidRPr="00A8307A" w14:paraId="1CA44E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F6B8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AB7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C32D" w14:textId="77777777" w:rsidR="00AB7B1E" w:rsidRPr="00AE5C9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66D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E5447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5FC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00E8" w14:textId="77777777" w:rsidR="00AB7B1E" w:rsidRPr="00AE5C9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6CD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7208" w14:textId="77777777" w:rsidR="00AB7B1E" w:rsidRPr="00AE5C9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6A2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164C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7B1E" w:rsidRPr="00A8307A" w14:paraId="38AD553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357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A38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A971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72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42385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F6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4839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01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C274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B3B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2F3B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B7B1E" w:rsidRPr="00A8307A" w14:paraId="4FD5C43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7B6B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A08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EB41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8F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B63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A8618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B3195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04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CA4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0C7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967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F8B742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3F4C27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B7B1E" w:rsidRPr="00A8307A" w14:paraId="0FD8286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D60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B99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ECE1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61A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5C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8194C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3555E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875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BB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BF30" w14:textId="77777777" w:rsidR="00AB7B1E" w:rsidRPr="00795C5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658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1B1A9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4167F89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343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797E" w14:textId="77777777" w:rsidR="00AB7B1E" w:rsidRPr="00A8307A" w:rsidRDefault="00AB7B1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9CD6" w14:textId="77777777" w:rsidR="00AB7B1E" w:rsidRPr="00795C5C" w:rsidRDefault="00AB7B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6ADA" w14:textId="77777777" w:rsidR="00AB7B1E" w:rsidRPr="00A8307A" w:rsidRDefault="00AB7B1E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E01" w14:textId="77777777" w:rsidR="00AB7B1E" w:rsidRDefault="00AB7B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E6A123" w14:textId="77777777" w:rsidR="00AB7B1E" w:rsidRDefault="00AB7B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C09075" w14:textId="77777777" w:rsidR="00AB7B1E" w:rsidRDefault="00AB7B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C30D" w14:textId="77777777" w:rsidR="00AB7B1E" w:rsidRDefault="00AB7B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AECE" w14:textId="77777777" w:rsidR="00AB7B1E" w:rsidRPr="00A8307A" w:rsidRDefault="00AB7B1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C996" w14:textId="77777777" w:rsidR="00AB7B1E" w:rsidRPr="00795C5C" w:rsidRDefault="00AB7B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48A" w14:textId="77777777" w:rsidR="00AB7B1E" w:rsidRPr="009914C4" w:rsidRDefault="00AB7B1E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6D4EBD4" w14:textId="77777777" w:rsidR="00AB7B1E" w:rsidRDefault="00AB7B1E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52715F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548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987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5AAE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C7D0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F8411E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EB7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570D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5C3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C483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B78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352A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9672C6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06EA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41A55A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7B1E" w:rsidRPr="00A8307A" w14:paraId="52E5A1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A8A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E10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AFA" w14:textId="77777777" w:rsidR="00AB7B1E" w:rsidRPr="0046537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6819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4E7886" w14:textId="77777777" w:rsidR="00AB7B1E" w:rsidRPr="00A8307A" w:rsidRDefault="00AB7B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923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9D0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E33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A3D4" w14:textId="77777777" w:rsidR="00AB7B1E" w:rsidRPr="0046537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E1D8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2EF8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B0C5354" w14:textId="77777777" w:rsidR="00AB7B1E" w:rsidRPr="00A8307A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14:paraId="4F43D1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9E88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95C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35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61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0D8AA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FE9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3D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F7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C23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BE2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1F0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AD8EE8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B7B1E" w14:paraId="6A77CF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B813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AD6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50F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05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42F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8C2A1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9F5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023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509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60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B7B1E" w:rsidRPr="00A8307A" w14:paraId="32A214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F6EF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1A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96D0" w14:textId="77777777" w:rsidR="00AB7B1E" w:rsidRPr="00A60F9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B5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80FD4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83D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AC341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0D6D" w14:textId="77777777" w:rsidR="00AB7B1E" w:rsidRPr="00A60F9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BD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77DD" w14:textId="77777777" w:rsidR="00AB7B1E" w:rsidRPr="00A60F9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56C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166D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5B639DC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582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98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58AC" w14:textId="77777777" w:rsidR="00AB7B1E" w:rsidRPr="002201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6A2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A6C97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08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D010" w14:textId="77777777" w:rsidR="00AB7B1E" w:rsidRPr="002201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A7F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8FE2" w14:textId="77777777" w:rsidR="00AB7B1E" w:rsidRPr="0022013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A7F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BCD6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229FDD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4EA2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5BF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0423" w14:textId="77777777" w:rsidR="00AB7B1E" w:rsidRPr="00501B5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BFE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B1FCA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157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8546" w14:textId="77777777" w:rsidR="00AB7B1E" w:rsidRPr="00501B5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86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6361" w14:textId="77777777" w:rsidR="00AB7B1E" w:rsidRPr="00501B5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BEA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13B6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5D786D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4789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4E2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F467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E6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1B557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35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E783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68A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7C2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97F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591D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0943F4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808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D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6FCA3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CD68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088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766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AA0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DEF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E4E7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1B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B7B1E" w:rsidRPr="00A8307A" w14:paraId="62026D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D4D9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4B3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35F27AA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8A25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797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750BEA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D08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AB2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EC96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FBE0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A1D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ED347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AB7B1E" w14:paraId="1A255957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2B6F" w14:textId="77777777" w:rsidR="00AB7B1E" w:rsidRPr="00A75A00" w:rsidRDefault="00AB7B1E" w:rsidP="00AB7B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061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5D6130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A79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8A7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661DFB5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741620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4DD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DEA9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40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980" w14:textId="77777777" w:rsidR="00AB7B1E" w:rsidRPr="006D5FF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5A7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59693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AB7B1E" w14:paraId="181F5BF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1EAC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6B9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BD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01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3A07DAD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1DB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6E8B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9BA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D7EA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171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A49D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B7B1E" w14:paraId="476F66F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595F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32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AEC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D0F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B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163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F2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71A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789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C82B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B7B1E" w14:paraId="5B22C2AC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72D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083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8A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B51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8F62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BBA4FF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12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918C2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5F7DA4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6D7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57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6B39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11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9594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B7B1E" w14:paraId="2094D00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1E11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6D5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2D93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415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E4E41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B43592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61C0921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9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C71C6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D0D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926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D395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B90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AB7B1E" w14:paraId="481D59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9261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8C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2A5E288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C2A5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1A9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038E0D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81F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26F6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3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D6C6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2AE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434E00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DFDA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732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F87970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97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8334" w14:textId="77777777" w:rsidR="00AB7B1E" w:rsidRDefault="00AB7B1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3BF64519" w14:textId="77777777" w:rsidR="00AB7B1E" w:rsidRDefault="00AB7B1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96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3608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7B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383B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45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7EA32C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ACE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37B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13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415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231F95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89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C03D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FC10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CB0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985F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6E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62ADC8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7F5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53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EA86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DB1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65ED4F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99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9C3C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729E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F6C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943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9A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8480275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DCE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D8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3A02B2A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C6B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60D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06B672A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E5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69A6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C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DB59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A0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187EF8A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0FE7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31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56421C1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87A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33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00DE700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B33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8764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E0D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0CF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F1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77F2FC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1253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F2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F4D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375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A6AF1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68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CC8A" w14:textId="77777777" w:rsidR="00AB7B1E" w:rsidRPr="0074629B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C1F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2579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748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4B27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AB7B1E" w14:paraId="4CD05F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0079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DC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693B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B81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BCCA1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DC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9451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3A85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E08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5735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6F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5BD25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C375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56D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43C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63C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CC5F41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4F2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BF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1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D7B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E0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52DC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68920D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B7B1E" w14:paraId="5D24D6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55B8" w14:textId="77777777" w:rsidR="00AB7B1E" w:rsidRDefault="00AB7B1E" w:rsidP="00AB7B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B6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C820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558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22811F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E67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4B8C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49B5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A1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598C" w14:textId="77777777" w:rsidR="00AB7B1E" w:rsidRPr="0074629B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34D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9431320" w14:textId="77777777" w:rsidR="00AB7B1E" w:rsidRDefault="00AB7B1E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11326281" w14:textId="77777777" w:rsidR="00AB7B1E" w:rsidRDefault="00AB7B1E" w:rsidP="00C83010">
      <w:pPr>
        <w:pStyle w:val="Heading1"/>
        <w:spacing w:line="360" w:lineRule="auto"/>
      </w:pPr>
      <w:r>
        <w:t>LINIA 143</w:t>
      </w:r>
    </w:p>
    <w:p w14:paraId="54F9A230" w14:textId="77777777" w:rsidR="00AB7B1E" w:rsidRDefault="00AB7B1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B7B1E" w14:paraId="641CA67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F58A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6A6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0FDBEE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29FE" w14:textId="77777777" w:rsidR="00AB7B1E" w:rsidRPr="00984839" w:rsidRDefault="00AB7B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9DB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24127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092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5C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FCF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7EBE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2D0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B1EE52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B4A7FF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75F7A7A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D462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937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EF6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1E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556570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980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73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67C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0B9EFC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6F4B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623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3DCD3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B7B1E" w14:paraId="65A8016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98BD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6EF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C210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E1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6519F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4A16F1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DFA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DD6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49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BBFA14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1CD4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D5A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B2F29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312123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75226D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28D4A5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D8AE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8C9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312F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C33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8731C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8C5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AAE40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0AF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E20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EBC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04D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273E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B7B1E" w14:paraId="328AAD2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B23C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87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475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BD0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BFA3D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571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5ECB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4B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34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0F9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42B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0CFE7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B7B1E" w14:paraId="4E0413F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015E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2AF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524B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FE2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BB287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02B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2E5FB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1A56D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E61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1F7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441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009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F5D54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7B1E" w14:paraId="499DB61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6272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763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3523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3DA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F61E5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D40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8E5FF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90398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034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65F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0D1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83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8847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B7B1E" w14:paraId="1384B66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B445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8BD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899A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B24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B97B9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C7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98901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FDD403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5F540B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CC18CD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846044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1FEE4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05716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66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EF7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923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E88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949E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B7B1E" w14:paraId="17D5B9F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4995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3D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8CF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BF9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DD037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863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E5C606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F02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3D3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7B0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DF6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97C6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DD6786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B7B1E" w14:paraId="767A242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3669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64F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07B6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E1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9B6E0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A6F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89E97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03D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98D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C8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EBA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FD70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B7B1E" w14:paraId="491800CA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C85C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4E8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9552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ED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A094A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6D4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346BA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A3B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660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B2C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3CA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ED3F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F17A4B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B7B1E" w14:paraId="38C2FA2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1149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F76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5F6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1A1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17208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65F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7B825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7B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771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3E4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8A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4259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B7B1E" w14:paraId="747AB7E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A461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A8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D36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73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FB51B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8A7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7ACF2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46A6E5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425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071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682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909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FCF9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B7B1E" w14:paraId="6ADCB1E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FF9A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7E3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60C3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0AC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1A653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BE4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52CA4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55B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FC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80A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533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53DB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B7B1E" w14:paraId="417631E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566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D2C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759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3D9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9C28E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F6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2BBEF3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ED5869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F1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F7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AF8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86D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AD9E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B7B1E" w14:paraId="0405FDF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6E85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63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8CB1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293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BAC37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B2C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07D450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0BB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F30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40B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52D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4DDC3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B7B1E" w14:paraId="690A096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2B0C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34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EEF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C3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95BD9B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CBE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76730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7269A2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554A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C06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75C1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3F7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45D3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B7B1E" w14:paraId="75D7B727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118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BF4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AEB0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54E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5B056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BC6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4969B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9BB2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C0D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B3C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425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3A1BCDA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522B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375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6729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5AF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C2DC7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E11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BB543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362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BB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148C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0EE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6CB3677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E8BD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848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487F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9F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8B8D7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F45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0C7D3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DD95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69D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06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AC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25AD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B7B1E" w14:paraId="5CFF67E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CC2D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A2C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51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7FE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3B917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8C4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97632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5C37D1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7A30F2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58A558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81D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194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7C6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22B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B740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B7B1E" w14:paraId="3859393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81F3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53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058667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736B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C5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3A3AF7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05A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ECA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4DA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72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EA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64F7B23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02EB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C89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7850CD0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E1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6C8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C8C7DDF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984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7B1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EA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763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7D2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35B2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08DA4C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4AB0A2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0510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F90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311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F7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AD756F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16C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01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E7E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A844D5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718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BA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E8A6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4F0887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51CD227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AEFF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5CB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196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E3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060F83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731ECAE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6B2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ACDF81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1985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EAD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218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6B4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29C9E7A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E8E1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E6E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7D6B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469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AA2DF9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5683C3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98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233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EED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428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9E9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00D2107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0C37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761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4D14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EF7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5FF4C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8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FD5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502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7635FB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682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0E4A" w14:textId="77777777" w:rsidR="00AB7B1E" w:rsidRPr="006611B7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B7B1E" w14:paraId="3CFEE7C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6812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2EE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2C3AB1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D4DA" w14:textId="77777777" w:rsidR="00AB7B1E" w:rsidRPr="00984839" w:rsidRDefault="00AB7B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825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AB61B74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F9A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0EB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E3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2BD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AC1E" w14:textId="77777777" w:rsidR="00AB7B1E" w:rsidRPr="003B25AA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7B1E" w14:paraId="51D73A5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4790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0E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08B0" w14:textId="77777777" w:rsidR="00AB7B1E" w:rsidRDefault="00AB7B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7ED" w14:textId="77777777" w:rsidR="00AB7B1E" w:rsidRDefault="00AB7B1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B0EED94" w14:textId="77777777" w:rsidR="00AB7B1E" w:rsidRDefault="00AB7B1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48D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468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B4D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382D338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0F6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514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B7B1E" w14:paraId="057D0CD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6AD4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1757" w14:textId="77777777" w:rsidR="00AB7B1E" w:rsidRPr="00CB3DC4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9CC33A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7FB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2E2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CFC66A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02A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A0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AB2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35D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F73B" w14:textId="77777777" w:rsidR="00AB7B1E" w:rsidRPr="00CB3DC4" w:rsidRDefault="00AB7B1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AF7DE2" w14:textId="77777777" w:rsidR="00AB7B1E" w:rsidRPr="00F11CE2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B7B1E" w14:paraId="1615271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31E2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7C6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1F8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B390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024653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F4AE66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8C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10422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2F1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630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482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F1F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4D3A27B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6F54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B86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9E9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BA4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ACB66C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951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8F7BE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691759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558AA1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5825A2C" w14:textId="77777777" w:rsidR="00AB7B1E" w:rsidRPr="00260477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22B3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094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402F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13A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8D46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B7B1E" w14:paraId="37AB9F3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B589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18D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D2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1F9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1D30E5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D5F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FF7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E5A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8970F83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37C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7F4C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17D328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B07DCB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7B1E" w14:paraId="5027897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504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689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718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B3F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819F92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032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7A8D7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EA3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025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A772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707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B7B1E" w14:paraId="0CAC14F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D7EC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35B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A31F4D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964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1269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144F8A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E03BC1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0548D2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11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22B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6B6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D6C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F07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93E0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6EE3D22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B7B1E" w14:paraId="3A632B3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335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BE6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E6D0AB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51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6C21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374333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76F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74C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3BE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B9D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5D7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4B3C6F7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896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A78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4A0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A44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C45CDDB" w14:textId="77777777" w:rsidR="00AB7B1E" w:rsidRDefault="00AB7B1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CF700A8" w14:textId="77777777" w:rsidR="00AB7B1E" w:rsidRDefault="00AB7B1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0C6A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A6211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30E0" w14:textId="77777777" w:rsidR="00AB7B1E" w:rsidRPr="00B53EFA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C4F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E511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C8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5980637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8B02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ABB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17132B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83C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7023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AD3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076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045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BC5D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1B0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720B24D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6FA1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365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E8E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B6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CB82FF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115F5F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28AFF7E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660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EF11E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25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C0BE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167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818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37ADBE2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42AC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B38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F93B24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F5E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9964" w14:textId="77777777" w:rsidR="00AB7B1E" w:rsidRDefault="00AB7B1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DAB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8B34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1AD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7DFE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0B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B7B1E" w14:paraId="30A1F711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A75" w14:textId="77777777" w:rsidR="00AB7B1E" w:rsidRDefault="00AB7B1E" w:rsidP="00AB7B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4342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321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6EE5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C713316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C269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4C13C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AA0A19F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3E3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45BC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1124" w14:textId="77777777" w:rsidR="00AB7B1E" w:rsidRPr="00984839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5BD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C771A" w14:textId="77777777" w:rsidR="00AB7B1E" w:rsidRDefault="00AB7B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0900537" w14:textId="77777777" w:rsidR="00AB7B1E" w:rsidRDefault="00AB7B1E">
      <w:pPr>
        <w:spacing w:after="40" w:line="192" w:lineRule="auto"/>
        <w:ind w:right="57"/>
        <w:rPr>
          <w:sz w:val="20"/>
          <w:lang w:val="ro-RO"/>
        </w:rPr>
      </w:pPr>
    </w:p>
    <w:p w14:paraId="3D3D6BDD" w14:textId="77777777" w:rsidR="00AB7B1E" w:rsidRDefault="00AB7B1E" w:rsidP="00E56A6A">
      <w:pPr>
        <w:pStyle w:val="Heading1"/>
        <w:spacing w:line="360" w:lineRule="auto"/>
      </w:pPr>
      <w:r>
        <w:t>LINIA 200</w:t>
      </w:r>
    </w:p>
    <w:p w14:paraId="785FDB64" w14:textId="77777777" w:rsidR="00AB7B1E" w:rsidRDefault="00AB7B1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78D76A8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90EE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A8D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B7E2AA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2DBF" w14:textId="77777777" w:rsidR="00AB7B1E" w:rsidRPr="00032DF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D3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DD8AA8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768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FA5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3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F8151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CD5" w14:textId="77777777" w:rsidR="00AB7B1E" w:rsidRPr="00032DF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CCDF" w14:textId="77777777" w:rsidR="00AB7B1E" w:rsidRPr="00F716C0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B7B1E" w14:paraId="49485FF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C2E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60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B31B9F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E70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7D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030990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A2A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38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FD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5B3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7B4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7B1E" w14:paraId="0463A85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4207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D91" w14:textId="77777777" w:rsidR="00AB7B1E" w:rsidRDefault="00AB7B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9C2CA97" w14:textId="77777777" w:rsidR="00AB7B1E" w:rsidRDefault="00AB7B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C072" w14:textId="77777777" w:rsidR="00AB7B1E" w:rsidRDefault="00AB7B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BB17" w14:textId="77777777" w:rsidR="00AB7B1E" w:rsidRDefault="00AB7B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1FF4DDB" w14:textId="77777777" w:rsidR="00AB7B1E" w:rsidRDefault="00AB7B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7EA2" w14:textId="77777777" w:rsidR="00AB7B1E" w:rsidRDefault="00AB7B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FE8" w14:textId="77777777" w:rsidR="00AB7B1E" w:rsidRDefault="00AB7B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7611" w14:textId="77777777" w:rsidR="00AB7B1E" w:rsidRDefault="00AB7B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4363B66" w14:textId="77777777" w:rsidR="00AB7B1E" w:rsidRDefault="00AB7B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8E00" w14:textId="77777777" w:rsidR="00AB7B1E" w:rsidRDefault="00AB7B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5697" w14:textId="77777777" w:rsidR="00AB7B1E" w:rsidRDefault="00AB7B1E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7B1E" w14:paraId="050E957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B287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CE7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8249A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2F7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1A1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602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D82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F5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D44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A3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3FD3EF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D9B1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29C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8B6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FAC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67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4D0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DD8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B7061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F90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1E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16F6171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69AB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A555" w14:textId="77777777" w:rsidR="00AB7B1E" w:rsidRDefault="00AB7B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F036A0C" w14:textId="77777777" w:rsidR="00AB7B1E" w:rsidRDefault="00AB7B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2BC" w14:textId="77777777" w:rsidR="00AB7B1E" w:rsidRDefault="00AB7B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27A4" w14:textId="77777777" w:rsidR="00AB7B1E" w:rsidRDefault="00AB7B1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91E7" w14:textId="77777777" w:rsidR="00AB7B1E" w:rsidRDefault="00AB7B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094C" w14:textId="77777777" w:rsidR="00AB7B1E" w:rsidRDefault="00AB7B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7795" w14:textId="77777777" w:rsidR="00AB7B1E" w:rsidRDefault="00AB7B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F297A34" w14:textId="77777777" w:rsidR="00AB7B1E" w:rsidRDefault="00AB7B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E605" w14:textId="77777777" w:rsidR="00AB7B1E" w:rsidRDefault="00AB7B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273" w14:textId="77777777" w:rsidR="00AB7B1E" w:rsidRDefault="00AB7B1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387DAAA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4808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5F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6BFE" w14:textId="77777777" w:rsidR="00AB7B1E" w:rsidRPr="00032DF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E1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1557DE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B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A4B7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762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17A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4451" w14:textId="77777777" w:rsidR="00AB7B1E" w:rsidRPr="00032DF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C68C" w14:textId="77777777" w:rsidR="00AB7B1E" w:rsidRPr="00F716C0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30A68C6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6836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CB85" w14:textId="77777777" w:rsidR="00AB7B1E" w:rsidRDefault="00AB7B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B965002" w14:textId="77777777" w:rsidR="00AB7B1E" w:rsidRDefault="00AB7B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A64" w14:textId="77777777" w:rsidR="00AB7B1E" w:rsidRDefault="00AB7B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C3E8" w14:textId="77777777" w:rsidR="00AB7B1E" w:rsidRDefault="00AB7B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44C49E3" w14:textId="77777777" w:rsidR="00AB7B1E" w:rsidRDefault="00AB7B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E0E" w14:textId="77777777" w:rsidR="00AB7B1E" w:rsidRDefault="00AB7B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C87B" w14:textId="77777777" w:rsidR="00AB7B1E" w:rsidRDefault="00AB7B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F5C4" w14:textId="77777777" w:rsidR="00AB7B1E" w:rsidRDefault="00AB7B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4D4C" w14:textId="77777777" w:rsidR="00AB7B1E" w:rsidRDefault="00AB7B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486F" w14:textId="77777777" w:rsidR="00AB7B1E" w:rsidRDefault="00AB7B1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AB7B1E" w14:paraId="67D4E6F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79EE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5482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ACDF026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9967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D5B7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F6AAA64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129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BC7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6884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2BB64C6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CB16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C597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3077F1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FCB4" w14:textId="77777777" w:rsidR="00AB7B1E" w:rsidRDefault="00AB7B1E" w:rsidP="000839D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7735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A1E02CB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E14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DAAD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23610F7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9FC9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A382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82A0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A500A25" w14:textId="77777777" w:rsidR="00AB7B1E" w:rsidRDefault="00AB7B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F500" w14:textId="77777777" w:rsidR="00AB7B1E" w:rsidRDefault="00AB7B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C661" w14:textId="77777777" w:rsidR="00AB7B1E" w:rsidRDefault="00AB7B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1A32E9C" w14:textId="77777777" w:rsidR="00AB7B1E" w:rsidRDefault="00AB7B1E" w:rsidP="00623FF6">
      <w:pPr>
        <w:spacing w:before="40" w:after="40" w:line="192" w:lineRule="auto"/>
        <w:ind w:right="57"/>
        <w:rPr>
          <w:lang w:val="ro-RO"/>
        </w:rPr>
      </w:pPr>
    </w:p>
    <w:p w14:paraId="228463A8" w14:textId="77777777" w:rsidR="00AB7B1E" w:rsidRDefault="00AB7B1E" w:rsidP="006D4098">
      <w:pPr>
        <w:pStyle w:val="Heading1"/>
        <w:spacing w:line="360" w:lineRule="auto"/>
      </w:pPr>
      <w:r>
        <w:t>LINIA 201</w:t>
      </w:r>
    </w:p>
    <w:p w14:paraId="4BEFEF1C" w14:textId="77777777" w:rsidR="00AB7B1E" w:rsidRDefault="00AB7B1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B7B1E" w14:paraId="606F46A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DF29" w14:textId="77777777" w:rsidR="00AB7B1E" w:rsidRDefault="00AB7B1E" w:rsidP="00AB7B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078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B102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8F1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DA440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E45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3F493A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8D05F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CFEE78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89CB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1E9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BA3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0B7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F96472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ECAF" w14:textId="77777777" w:rsidR="00AB7B1E" w:rsidRDefault="00AB7B1E" w:rsidP="00AB7B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B1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A23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B02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90A8C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9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C2F5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C7F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FF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8707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FB4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E7D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8E64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B7B1E" w14:paraId="370932C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2A9E" w14:textId="77777777" w:rsidR="00AB7B1E" w:rsidRDefault="00AB7B1E" w:rsidP="00AB7B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BBC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921D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2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776D4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B6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E035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236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EC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382D" w14:textId="77777777" w:rsidR="00AB7B1E" w:rsidRPr="00C937B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9E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C4826E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6EEB5DD" w14:textId="77777777" w:rsidR="00AB7B1E" w:rsidRPr="003012FC" w:rsidRDefault="00AB7B1E">
      <w:pPr>
        <w:spacing w:before="40" w:after="40" w:line="192" w:lineRule="auto"/>
        <w:ind w:right="57"/>
      </w:pPr>
    </w:p>
    <w:p w14:paraId="74464738" w14:textId="77777777" w:rsidR="00AB7B1E" w:rsidRDefault="00AB7B1E" w:rsidP="00C53936">
      <w:pPr>
        <w:pStyle w:val="Heading1"/>
        <w:spacing w:line="360" w:lineRule="auto"/>
      </w:pPr>
      <w:r>
        <w:t>LINIA 202 A</w:t>
      </w:r>
    </w:p>
    <w:p w14:paraId="47271E60" w14:textId="77777777" w:rsidR="00AB7B1E" w:rsidRDefault="00AB7B1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B7B1E" w14:paraId="41CB7D8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347" w14:textId="77777777" w:rsidR="00AB7B1E" w:rsidRDefault="00AB7B1E" w:rsidP="00AB7B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72C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B416" w14:textId="77777777" w:rsidR="00AB7B1E" w:rsidRPr="0087494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57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F9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073A5B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7C4D" w14:textId="77777777" w:rsidR="00AB7B1E" w:rsidRPr="0048429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9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17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66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B7B1E" w14:paraId="30DCA362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7756" w14:textId="77777777" w:rsidR="00AB7B1E" w:rsidRDefault="00AB7B1E" w:rsidP="00AB7B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DE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C6F" w14:textId="77777777" w:rsidR="00AB7B1E" w:rsidRPr="00874940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7A8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253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AF11" w14:textId="77777777" w:rsidR="00AB7B1E" w:rsidRPr="0048429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D6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5C6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43F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E803A3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52D0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B7B1E" w:rsidRPr="00743905" w14:paraId="74C1BBE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B188" w14:textId="77777777" w:rsidR="00AB7B1E" w:rsidRPr="00743905" w:rsidRDefault="00AB7B1E" w:rsidP="00AB7B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7A75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725C25B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ED74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7786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15173D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029448C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1A3769FB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AE981B9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713F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BF7" w14:textId="77777777" w:rsidR="00AB7B1E" w:rsidRPr="00743905" w:rsidRDefault="00AB7B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08B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CF14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266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112AE9D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B7B1E" w:rsidRPr="00743905" w14:paraId="548F3E6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E13C" w14:textId="77777777" w:rsidR="00AB7B1E" w:rsidRPr="00743905" w:rsidRDefault="00AB7B1E" w:rsidP="00AB7B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98AF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3BE8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EDF3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AE365BC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0C2C1B4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D928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ED080F0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53E0" w14:textId="77777777" w:rsidR="00AB7B1E" w:rsidRPr="00743905" w:rsidRDefault="00AB7B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864E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0E38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3071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B7B1E" w:rsidRPr="00743905" w14:paraId="3A679DD3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0AEF" w14:textId="77777777" w:rsidR="00AB7B1E" w:rsidRPr="00743905" w:rsidRDefault="00AB7B1E" w:rsidP="00AB7B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27CD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A70E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BE25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426729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E7C61F2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306C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23C58DA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972F" w14:textId="77777777" w:rsidR="00AB7B1E" w:rsidRPr="00743905" w:rsidRDefault="00AB7B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C6CF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B9C9" w14:textId="77777777" w:rsidR="00AB7B1E" w:rsidRPr="00743905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0B8A" w14:textId="77777777" w:rsidR="00AB7B1E" w:rsidRPr="00743905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41E88AF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62721E13" w14:textId="77777777" w:rsidR="00AB7B1E" w:rsidRDefault="00AB7B1E" w:rsidP="00BD3926">
      <w:pPr>
        <w:pStyle w:val="Heading1"/>
        <w:spacing w:line="360" w:lineRule="auto"/>
      </w:pPr>
      <w:r>
        <w:t>LINIA 202 B</w:t>
      </w:r>
    </w:p>
    <w:p w14:paraId="4EF8A8B3" w14:textId="77777777" w:rsidR="00AB7B1E" w:rsidRDefault="00AB7B1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B7B1E" w14:paraId="531200A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726" w14:textId="77777777" w:rsidR="00AB7B1E" w:rsidRDefault="00AB7B1E" w:rsidP="00AB7B1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DA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6281" w14:textId="77777777" w:rsidR="00AB7B1E" w:rsidRPr="007C5BF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A5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5E68FF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33B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8237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56DB" w14:textId="77777777" w:rsidR="00AB7B1E" w:rsidRPr="007C5BF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DAB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5913" w14:textId="77777777" w:rsidR="00AB7B1E" w:rsidRPr="00BD268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96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A12D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4AFB6C5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0A5099C0" w14:textId="77777777" w:rsidR="00AB7B1E" w:rsidRDefault="00AB7B1E" w:rsidP="00406C17">
      <w:pPr>
        <w:pStyle w:val="Heading1"/>
        <w:spacing w:line="360" w:lineRule="auto"/>
      </w:pPr>
      <w:r>
        <w:t>LINIA 210</w:t>
      </w:r>
    </w:p>
    <w:p w14:paraId="51270349" w14:textId="77777777" w:rsidR="00AB7B1E" w:rsidRDefault="00AB7B1E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B7B1E" w14:paraId="4AF666A0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EB9F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66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1520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6E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810906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D53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5DE09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E8A0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F0F5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AEA4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869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5635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09A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B7B1E" w14:paraId="06CCE91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E0FD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34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F23B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8AC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3E73A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4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075C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27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9D65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F01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0D9425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FEC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D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EF59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4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8D23A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09F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F38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DE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80B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A30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C176B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E44B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A7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7DB4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100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3B2781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5AB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A920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DC4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9891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2A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E23029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7F8D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0A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5EB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98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1850CDC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14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B03EB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8637A2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520B6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2598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1F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E3B7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BD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FE9838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5BBB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FEF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E9FD7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8CB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41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7FE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47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C2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8BA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B17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AEFC9B3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664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9B7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64C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65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037C7E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844D" w14:textId="77777777" w:rsidR="00AB7B1E" w:rsidRDefault="00AB7B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6C9301A" w14:textId="77777777" w:rsidR="00AB7B1E" w:rsidRDefault="00AB7B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F471CC7" w14:textId="77777777" w:rsidR="00AB7B1E" w:rsidRDefault="00AB7B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D523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673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DF1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C2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3FDE9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04D" w14:textId="77777777" w:rsidR="00AB7B1E" w:rsidRDefault="00AB7B1E" w:rsidP="00AB7B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9D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CB28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CA2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5928D19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DB3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52D3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8F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252" w14:textId="77777777" w:rsidR="00AB7B1E" w:rsidRPr="00C7636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5A6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F6832A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12546AE9" w14:textId="77777777" w:rsidR="00AB7B1E" w:rsidRDefault="00AB7B1E" w:rsidP="001B4DE9">
      <w:pPr>
        <w:pStyle w:val="Heading1"/>
        <w:spacing w:line="360" w:lineRule="auto"/>
      </w:pPr>
      <w:r>
        <w:t>LINIA 213</w:t>
      </w:r>
    </w:p>
    <w:p w14:paraId="4B963433" w14:textId="77777777" w:rsidR="00AB7B1E" w:rsidRDefault="00AB7B1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B7B1E" w14:paraId="7C01A9B7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446" w14:textId="77777777" w:rsidR="00AB7B1E" w:rsidRDefault="00AB7B1E" w:rsidP="00AB7B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82E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0A8B" w14:textId="77777777" w:rsidR="00AB7B1E" w:rsidRPr="00BA7F8C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7E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80B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6C648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A59D23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12E301F2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CE529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51A" w14:textId="77777777" w:rsidR="00AB7B1E" w:rsidRPr="009E006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B60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7CC3" w14:textId="77777777" w:rsidR="00AB7B1E" w:rsidRPr="00BA7F8C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1F5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B7B1E" w14:paraId="7107750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D281" w14:textId="77777777" w:rsidR="00AB7B1E" w:rsidRDefault="00AB7B1E" w:rsidP="00AB7B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96F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AED1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20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896C90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26B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79DA" w14:textId="77777777" w:rsidR="00AB7B1E" w:rsidRPr="009E006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506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44D9" w14:textId="77777777" w:rsidR="00AB7B1E" w:rsidRPr="00BA7F8C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07B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522E8ECD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CDE2" w14:textId="77777777" w:rsidR="00AB7B1E" w:rsidRDefault="00AB7B1E" w:rsidP="00AB7B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3B6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CD1D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CFC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E3D54B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21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704" w14:textId="77777777" w:rsidR="00AB7B1E" w:rsidRPr="009E006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56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217D" w14:textId="77777777" w:rsidR="00AB7B1E" w:rsidRPr="00BA7F8C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6F8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B7B1E" w14:paraId="1D4938E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4C0" w14:textId="77777777" w:rsidR="00AB7B1E" w:rsidRDefault="00AB7B1E" w:rsidP="00AB7B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14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D8A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6D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E720F4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699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8A0719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6E31B71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49F162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BDF22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7D51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58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51AC" w14:textId="77777777" w:rsidR="00AB7B1E" w:rsidRPr="00BA7F8C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E95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D18BE87" w14:textId="77777777" w:rsidR="00AB7B1E" w:rsidRPr="006A7611" w:rsidRDefault="00AB7B1E">
      <w:pPr>
        <w:spacing w:before="40" w:after="40" w:line="192" w:lineRule="auto"/>
        <w:ind w:right="57"/>
      </w:pPr>
    </w:p>
    <w:p w14:paraId="6CB8FC29" w14:textId="77777777" w:rsidR="00AB7B1E" w:rsidRDefault="00AB7B1E" w:rsidP="00076171">
      <w:pPr>
        <w:pStyle w:val="Heading1"/>
        <w:spacing w:line="360" w:lineRule="auto"/>
      </w:pPr>
      <w:r>
        <w:t>LINIA 214</w:t>
      </w:r>
    </w:p>
    <w:p w14:paraId="0FAEA5A3" w14:textId="77777777" w:rsidR="00AB7B1E" w:rsidRDefault="00AB7B1E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AB7B1E" w14:paraId="23FD1A53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11B1" w14:textId="77777777" w:rsidR="00AB7B1E" w:rsidRDefault="00AB7B1E" w:rsidP="00AB7B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84F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1DD9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DC0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F73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2951D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3336928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4FA03FE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C13CB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1019" w14:textId="77777777" w:rsidR="00AB7B1E" w:rsidRPr="00D91B0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F6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7501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A5D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AB7B1E" w14:paraId="4B76F19E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73D" w14:textId="77777777" w:rsidR="00AB7B1E" w:rsidRDefault="00AB7B1E" w:rsidP="00AB7B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4C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996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8F6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2BDEF1E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01F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4329" w14:textId="77777777" w:rsidR="00AB7B1E" w:rsidRPr="00D91B0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2FB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8089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2E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E38786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8D8" w14:textId="77777777" w:rsidR="00AB7B1E" w:rsidRDefault="00AB7B1E" w:rsidP="00AB7B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B64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39B4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08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5C90B9F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5CC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61FCA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9276B4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D143" w14:textId="77777777" w:rsidR="00AB7B1E" w:rsidRPr="00D91B0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F52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561" w14:textId="77777777" w:rsidR="00AB7B1E" w:rsidRPr="005F146D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2B6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06560CD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476F62B4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74BA43AB" w14:textId="77777777" w:rsidR="00AB7B1E" w:rsidRDefault="00AB7B1E" w:rsidP="00C65FE0">
      <w:pPr>
        <w:pStyle w:val="Heading1"/>
        <w:spacing w:line="360" w:lineRule="auto"/>
      </w:pPr>
      <w:r>
        <w:t>LINIA 215</w:t>
      </w:r>
    </w:p>
    <w:p w14:paraId="28C2F108" w14:textId="77777777" w:rsidR="00AB7B1E" w:rsidRDefault="00AB7B1E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B7B1E" w14:paraId="1A130B0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7C3" w14:textId="77777777" w:rsidR="00AB7B1E" w:rsidRDefault="00AB7B1E" w:rsidP="00AB7B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251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09DA011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43AC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C41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786D5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AB116D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66C59D8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2E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1CD7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5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CD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59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C4CD37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B4AD" w14:textId="77777777" w:rsidR="00AB7B1E" w:rsidRDefault="00AB7B1E" w:rsidP="00AB7B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65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23E4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A2B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40F12BD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67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8D2A6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2C80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E5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C28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7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AB7B1E" w14:paraId="5EF533A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682C" w14:textId="77777777" w:rsidR="00AB7B1E" w:rsidRDefault="00AB7B1E" w:rsidP="00AB7B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C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2027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462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B55BCD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0FB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79E59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407" w14:textId="77777777" w:rsidR="00AB7B1E" w:rsidRPr="00FA2633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0DA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20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CBB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7FCA5C89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6556483B" w14:textId="77777777" w:rsidR="00AB7B1E" w:rsidRDefault="00AB7B1E" w:rsidP="00AF3F1F">
      <w:pPr>
        <w:pStyle w:val="Heading1"/>
        <w:spacing w:line="360" w:lineRule="auto"/>
      </w:pPr>
      <w:r>
        <w:t>LINIA 216</w:t>
      </w:r>
    </w:p>
    <w:p w14:paraId="3A1DFEBD" w14:textId="77777777" w:rsidR="00AB7B1E" w:rsidRDefault="00AB7B1E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1D63B67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6371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A42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F5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F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300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6D5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57C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2ED2C3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374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1D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901B02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09FD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F41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15B23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01C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EF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EF361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567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8A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D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1C5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7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47BB4DA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43D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07D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C19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25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B57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6F5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B9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167E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DEC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FAEAEF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3BDB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20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76A04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A04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33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9A5879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4F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2A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190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4A7A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019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444452B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05C9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B18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98A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08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3AF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47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4F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F66D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68B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E9371C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B64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FB6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F719C5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158A" w14:textId="77777777" w:rsidR="00AB7B1E" w:rsidRPr="0061450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C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FB65B4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5EE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836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40C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F13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1E0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73B0E6C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59C6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09D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B81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65D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72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A5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93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690D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1DC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9B6641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24C" w14:textId="77777777" w:rsidR="00AB7B1E" w:rsidRDefault="00AB7B1E" w:rsidP="00AB7B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B4F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35C212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617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BD6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F3096E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E3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3E7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D45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F243" w14:textId="77777777" w:rsidR="00AB7B1E" w:rsidRPr="00AA600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5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52B52C0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5CA120AE" w14:textId="77777777" w:rsidR="00AB7B1E" w:rsidRDefault="00AB7B1E" w:rsidP="005B00A7">
      <w:pPr>
        <w:pStyle w:val="Heading1"/>
        <w:spacing w:line="360" w:lineRule="auto"/>
      </w:pPr>
      <w:r>
        <w:t>LINIA 218</w:t>
      </w:r>
    </w:p>
    <w:p w14:paraId="2C6F9C7D" w14:textId="77777777" w:rsidR="00AB7B1E" w:rsidRDefault="00AB7B1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6289AF9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2E37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E6C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7E5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E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77A43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FB19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D24A021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1F15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1D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76B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36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:rsidRPr="00A8307A" w14:paraId="1DA542A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CEA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B8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0D0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9C1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E06DC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36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0FC5A13" w14:textId="77777777" w:rsidR="00AB7B1E" w:rsidRPr="00664FA3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7E37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F2B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8F08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E7F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1DD0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F7A3D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96220D" w14:textId="77777777" w:rsidR="00AB7B1E" w:rsidRPr="00664FA3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B7B1E" w:rsidRPr="00A8307A" w14:paraId="43998EC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237C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0F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F873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35A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3E6A3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463B" w14:textId="77777777" w:rsidR="00AB7B1E" w:rsidRPr="00664FA3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B591563" w14:textId="77777777" w:rsidR="00AB7B1E" w:rsidRPr="00664FA3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32B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F4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2D48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D40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53B0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E731F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474E59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B7B1E" w:rsidRPr="00A8307A" w14:paraId="09CD17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57F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3FF9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1098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89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564CB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A70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C1FC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944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1B76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714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6C05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B7B1E" w:rsidRPr="00A8307A" w14:paraId="76873C4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2F48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9D4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32AB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9D9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42910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E6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0EDE0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0C10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0E7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F583" w14:textId="77777777" w:rsidR="00AB7B1E" w:rsidRPr="003F40D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630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3E57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B7B1E" w:rsidRPr="00A8307A" w14:paraId="1F083D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6529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B43B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936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24E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4C5670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55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6470" w14:textId="77777777" w:rsidR="00AB7B1E" w:rsidRPr="007B4F6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FAE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337" w14:textId="77777777" w:rsidR="00AB7B1E" w:rsidRPr="00732832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C58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DB0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6E5AF5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37C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34E546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B7B1E" w:rsidRPr="00A8307A" w14:paraId="6F01AB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A78D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9E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71A8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1DD6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2C727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CD6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81ED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24D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E103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FD9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776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958CEC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7FBDE8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5C1F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EE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46BF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CF6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56D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B1622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106F4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E3B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8175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0BCB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3D9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964B7A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7E6790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7C33D8C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58DE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051A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A915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876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50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D3C82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B1F06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A69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E280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1FF2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396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91881A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6A1ACF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6CEA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469D" w14:textId="77777777" w:rsidR="00AB7B1E" w:rsidRPr="00A8307A" w:rsidRDefault="00AB7B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EDBE" w14:textId="77777777" w:rsidR="00AB7B1E" w:rsidRPr="00B26991" w:rsidRDefault="00AB7B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83D6" w14:textId="77777777" w:rsidR="00AB7B1E" w:rsidRPr="00A8307A" w:rsidRDefault="00AB7B1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A593" w14:textId="77777777" w:rsidR="00AB7B1E" w:rsidRDefault="00AB7B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F8C367" w14:textId="77777777" w:rsidR="00AB7B1E" w:rsidRDefault="00AB7B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6D3FCD" w14:textId="77777777" w:rsidR="00AB7B1E" w:rsidRDefault="00AB7B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7F34" w14:textId="77777777" w:rsidR="00AB7B1E" w:rsidRDefault="00AB7B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BEAA" w14:textId="77777777" w:rsidR="00AB7B1E" w:rsidRPr="00A8307A" w:rsidRDefault="00AB7B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5241" w14:textId="77777777" w:rsidR="00AB7B1E" w:rsidRPr="00B26991" w:rsidRDefault="00AB7B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0EE" w14:textId="77777777" w:rsidR="00AB7B1E" w:rsidRPr="00FD3B28" w:rsidRDefault="00AB7B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31B51B8" w14:textId="77777777" w:rsidR="00AB7B1E" w:rsidRDefault="00AB7B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B7B1E" w:rsidRPr="00A8307A" w14:paraId="1EA06FA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9173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A6D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890D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8B7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48E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720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7C4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F64" w14:textId="77777777" w:rsidR="00AB7B1E" w:rsidRPr="00B2699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035A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B7B1E" w:rsidRPr="00A8307A" w14:paraId="62E6F5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6ED3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476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2CF4" w14:textId="77777777" w:rsidR="00AB7B1E" w:rsidRPr="000D3BB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68E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9F4A3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0E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D5A7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61EC" w14:textId="77777777" w:rsidR="00AB7B1E" w:rsidRPr="000D3BB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85E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FF32" w14:textId="77777777" w:rsidR="00AB7B1E" w:rsidRPr="000D3BB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80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9B94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29BDDD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347B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3E4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23B4" w14:textId="77777777" w:rsidR="00AB7B1E" w:rsidRPr="009658E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782C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F70A4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F48C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85E3" w14:textId="77777777" w:rsidR="00AB7B1E" w:rsidRPr="009658E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260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250A" w14:textId="77777777" w:rsidR="00AB7B1E" w:rsidRPr="009658E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FCA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63F0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B7B1E" w:rsidRPr="00A8307A" w14:paraId="083257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1815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CF1D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2F93" w14:textId="77777777" w:rsidR="00AB7B1E" w:rsidRPr="00472E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026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4407C1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44E3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A723" w14:textId="77777777" w:rsidR="00AB7B1E" w:rsidRPr="00472E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80F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FFB9" w14:textId="77777777" w:rsidR="00AB7B1E" w:rsidRPr="00472E19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1F7E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402F5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7A8179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5CCE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086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2347" w14:textId="77777777" w:rsidR="00AB7B1E" w:rsidRPr="00530A8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0ED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9AFE89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B0D4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6D6F" w14:textId="77777777" w:rsidR="00AB7B1E" w:rsidRPr="00530A8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32E8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EA97" w14:textId="77777777" w:rsidR="00AB7B1E" w:rsidRPr="00530A8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6372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ED5EB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B7B1E" w:rsidRPr="00A8307A" w14:paraId="422AEB0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26BE" w14:textId="77777777" w:rsidR="00AB7B1E" w:rsidRPr="00A75A00" w:rsidRDefault="00AB7B1E" w:rsidP="00AB7B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6B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65DEA32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4B78" w14:textId="77777777" w:rsidR="00AB7B1E" w:rsidRPr="00530A8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032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6CEB5D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323FE48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FAE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501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0461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D367" w14:textId="77777777" w:rsidR="00AB7B1E" w:rsidRPr="00530A8D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1247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4D752A11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4EE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22D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444F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90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25127B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E6DAC0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C312" w14:textId="77777777" w:rsidR="00AB7B1E" w:rsidRPr="00447EF5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43E719D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7957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C8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B05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50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CDA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B7B1E" w14:paraId="2B094B33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9AC1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AA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355F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2F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8D2DA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A1D2E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EC4C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1AA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9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4C78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909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B7B1E" w14:paraId="2ABA36FE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2B2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3ED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609A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D64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2AA3B1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4256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AF7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3F7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C84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425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F6A3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B7B1E" w14:paraId="4320974E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698B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6F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1141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B97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EBDAD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A207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40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B22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9926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20D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CCB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9FD3D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B7B1E" w14:paraId="5DA18768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5F68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EA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21C5CA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3DDD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C0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53F8BD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ADD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39E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A9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33E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933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22A8D3F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7AFF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56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82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69B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FA6986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6C9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5C6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FE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5EEE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9D5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8D40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B7B1E" w14:paraId="5E0CDE70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8407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7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F37A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5F0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B4C0D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BE6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AFE5E6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7F3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3C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1FC5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870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510A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B7B1E" w14:paraId="5E8D7D6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4D9F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ABE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F344A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6C06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B0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EB403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7EF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B84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539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36ED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D3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1C82CF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0322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1A3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16CF1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964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A3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6251F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5DF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A6F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3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C16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556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B7B1E" w14:paraId="521A8C95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F443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8B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027395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0B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0C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DB8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E0D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64A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3363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12D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B7B1E" w14:paraId="05A6360B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F3F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9C0A" w14:textId="77777777" w:rsidR="00AB7B1E" w:rsidRDefault="00AB7B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36DF18A" w14:textId="77777777" w:rsidR="00AB7B1E" w:rsidRDefault="00AB7B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2708" w14:textId="77777777" w:rsidR="00AB7B1E" w:rsidRDefault="00AB7B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26F5" w14:textId="77777777" w:rsidR="00AB7B1E" w:rsidRDefault="00AB7B1E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8907" w14:textId="77777777" w:rsidR="00AB7B1E" w:rsidRPr="00465A98" w:rsidRDefault="00AB7B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AD7A" w14:textId="77777777" w:rsidR="00AB7B1E" w:rsidRDefault="00AB7B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CA8" w14:textId="77777777" w:rsidR="00AB7B1E" w:rsidRDefault="00AB7B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BC1" w14:textId="77777777" w:rsidR="00AB7B1E" w:rsidRPr="00984D71" w:rsidRDefault="00AB7B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EA31" w14:textId="77777777" w:rsidR="00AB7B1E" w:rsidRDefault="00AB7B1E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8E50B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E81C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9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644A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F6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90E9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381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0D7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680B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261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D341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B7B1E" w14:paraId="4640E3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5AF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C66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4D8B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905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E47E79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70F7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8338209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3FA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CB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D03A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121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4FD9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B7B1E" w14:paraId="4A9A6B80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D23A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C06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DE623C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66C7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49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E3E5CD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97B90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78AD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69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4E8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87ED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59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B7B1E" w14:paraId="1394F5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EBD6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3E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3C9F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4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671A7D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B2F0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07A5903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7E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860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DEAF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EE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8056F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B7B1E" w14:paraId="2774F35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C2E4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3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EF42" w14:textId="77777777" w:rsidR="00AB7B1E" w:rsidRPr="00CF787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8CE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48DFA5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BCF" w14:textId="77777777" w:rsidR="00AB7B1E" w:rsidRPr="00465A98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CCE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B4E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8BC4" w14:textId="77777777" w:rsidR="00AB7B1E" w:rsidRPr="00984D7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A3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B7B1E" w14:paraId="1790569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02B0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F3D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00FCAD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490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C6B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0893C8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BE40B2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46D6" w14:textId="77777777" w:rsidR="00AB7B1E" w:rsidRPr="00465A98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42A7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26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5153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857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2ECF56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749DDAF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2889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CF2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24F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20F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0DE141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D1C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DE18874" w14:textId="77777777" w:rsidR="00AB7B1E" w:rsidRPr="00465A98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A1F5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095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70E7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22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BF346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B7B1E" w14:paraId="2A8B3B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7FD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87D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6A0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3D9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2E5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3FDC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CD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E09E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FD1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B7B1E" w14:paraId="7C9A771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ECD8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E2F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A3E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253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A2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9FD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16F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7A6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28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B7B1E" w14:paraId="56FA2A6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7218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E58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1C1B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EF0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DAB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DCBA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63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B49D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DEC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B7B1E" w14:paraId="0EF251E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7ECA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40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8F7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FD6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0703A7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B55" w14:textId="77777777" w:rsidR="00AB7B1E" w:rsidRPr="00465A98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846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B85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C350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88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BD28FC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DA1F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A8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A6B9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D21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0D6E4D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62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F052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3C6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0140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92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B86E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B7B1E" w14:paraId="435168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980E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531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5287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CF3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FB90C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F32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3F3ABA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60C5F1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A4C9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8C1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E6E3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6EB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2B9D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B7B1E" w14:paraId="6186412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4F9D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082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DE3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00F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5977F2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1EA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2BC5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1C2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DA1D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4B3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0B40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B7B1E" w14:paraId="0F91628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AD15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08D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31CC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05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0902D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193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290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2A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13BB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B637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B282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B7B1E" w14:paraId="08A1582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90A8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3C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9FFD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6F7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7F4DA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5A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6E4B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EDB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6CDB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0F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C681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B7B1E" w14:paraId="3C7E839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9885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F87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BD86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998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36377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E05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EAC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3C3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F59B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2867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4E33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B7B1E" w14:paraId="4AE2897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D974" w14:textId="77777777" w:rsidR="00AB7B1E" w:rsidRDefault="00AB7B1E" w:rsidP="00AB7B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28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C24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E0B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8421CA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3D4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CE9E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3B5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794A" w14:textId="77777777" w:rsidR="00AB7B1E" w:rsidRPr="00984D71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D45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BD9E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FC1912B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29388891" w14:textId="77777777" w:rsidR="00AB7B1E" w:rsidRDefault="00AB7B1E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78DBD912" w14:textId="77777777" w:rsidR="00AB7B1E" w:rsidRDefault="00AB7B1E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7B1E" w14:paraId="14676DC0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2CC" w14:textId="77777777" w:rsidR="00AB7B1E" w:rsidRDefault="00AB7B1E" w:rsidP="00AB7B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E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488EFA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ED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5CA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3457BF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628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1D39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12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ADF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2BE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B7B1E" w14:paraId="079568E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2C00" w14:textId="77777777" w:rsidR="00AB7B1E" w:rsidRDefault="00AB7B1E" w:rsidP="00AB7B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E0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14F5F8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AC7C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ECF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847548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50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EFB7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F55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6E8A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6CB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B7B1E" w14:paraId="32669D20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2787" w14:textId="77777777" w:rsidR="00AB7B1E" w:rsidRDefault="00AB7B1E" w:rsidP="00AB7B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2AD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7B9D7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540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020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0039FD8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A0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117DF9E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28E967F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1D454B8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AF73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78B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B9B5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46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6CFBC54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11CBB4A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4EDDE9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AB7B1E" w14:paraId="684DE99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506" w14:textId="77777777" w:rsidR="00AB7B1E" w:rsidRDefault="00AB7B1E" w:rsidP="00AB7B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D3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BA2451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226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9E5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4A57EEF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2E6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19DB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CAB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8E1" w14:textId="77777777" w:rsidR="00AB7B1E" w:rsidRPr="00B55C5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FD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00684E5" w14:textId="77777777" w:rsidR="00AB7B1E" w:rsidRPr="00301250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78E469C2" w14:textId="77777777" w:rsidR="00AB7B1E" w:rsidRDefault="00AB7B1E" w:rsidP="00E25B0E">
      <w:pPr>
        <w:pStyle w:val="Heading1"/>
        <w:spacing w:line="360" w:lineRule="auto"/>
      </w:pPr>
      <w:r>
        <w:t>LINIA 222</w:t>
      </w:r>
    </w:p>
    <w:p w14:paraId="6DBA2C10" w14:textId="77777777" w:rsidR="00AB7B1E" w:rsidRDefault="00AB7B1E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7EBCB9C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53EE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D8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38892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97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16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7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00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36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B3DF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4D0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4A2D113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AB71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C9E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36A81B3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E9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91F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D83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88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AFE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D9C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BF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2201CC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FA2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7A3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17BB33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C6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E7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68A4943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18E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87495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3D1551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D6B74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463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E6E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DC1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EA6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640BC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5023886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7E34FEC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AB7B1E" w14:paraId="256DC720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909B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63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1077B86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578C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8E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5902E2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100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463F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A6F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7E4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0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4BFF15D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DBDB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5A7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7572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E1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BF6703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1D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35AD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48DE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72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D9EB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E70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0EBEE0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B813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CE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3BD7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D1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9C464F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BC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9C92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450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51DF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7A1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D2A1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CE4646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B7B1E" w14:paraId="0AA7B31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4D24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41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139F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7B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26CB4F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5A6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A77EA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B3C1E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2321F1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16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EB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4A5F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038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AB7B1E" w14:paraId="17554588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9F3F" w14:textId="77777777" w:rsidR="00AB7B1E" w:rsidRDefault="00AB7B1E" w:rsidP="00AB7B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39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C7BA02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962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40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37A9D83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0EC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5BA9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3B0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9D89" w14:textId="77777777" w:rsidR="00AB7B1E" w:rsidRPr="00E76AB7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85B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D5929C7" w14:textId="77777777" w:rsidR="00AB7B1E" w:rsidRDefault="00AB7B1E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957209C" w14:textId="77777777" w:rsidR="00AB7B1E" w:rsidRDefault="00AB7B1E" w:rsidP="00E151C2">
      <w:pPr>
        <w:pStyle w:val="Heading1"/>
        <w:spacing w:line="360" w:lineRule="auto"/>
      </w:pPr>
      <w:r>
        <w:t>LINIA 223</w:t>
      </w:r>
    </w:p>
    <w:p w14:paraId="3E8AACF4" w14:textId="77777777" w:rsidR="00AB7B1E" w:rsidRDefault="00AB7B1E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623C22BD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F3E4" w14:textId="77777777" w:rsidR="00AB7B1E" w:rsidRDefault="00AB7B1E" w:rsidP="00AB7B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5735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5CE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E84D" w14:textId="77777777" w:rsidR="00AB7B1E" w:rsidRDefault="00AB7B1E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8D3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5100" w14:textId="77777777" w:rsidR="00AB7B1E" w:rsidRPr="002032B9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FC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3EF" w14:textId="77777777" w:rsidR="00AB7B1E" w:rsidRPr="00D5169A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04F5" w14:textId="77777777" w:rsidR="00AB7B1E" w:rsidRPr="007A3136" w:rsidRDefault="00AB7B1E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6001561A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90B1" w14:textId="77777777" w:rsidR="00AB7B1E" w:rsidRDefault="00AB7B1E" w:rsidP="00AB7B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9C95" w14:textId="77777777" w:rsidR="00AB7B1E" w:rsidRDefault="00AB7B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14:paraId="43A7E881" w14:textId="77777777" w:rsidR="00AB7B1E" w:rsidRDefault="00AB7B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77C1" w14:textId="77777777" w:rsidR="00AB7B1E" w:rsidRDefault="00AB7B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E740" w14:textId="77777777" w:rsidR="00AB7B1E" w:rsidRDefault="00AB7B1E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6EAD" w14:textId="77777777" w:rsidR="00AB7B1E" w:rsidRDefault="00AB7B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8FF4" w14:textId="77777777" w:rsidR="00AB7B1E" w:rsidRDefault="00AB7B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6AD1" w14:textId="77777777" w:rsidR="00AB7B1E" w:rsidRDefault="00AB7B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C0BA" w14:textId="77777777" w:rsidR="00AB7B1E" w:rsidRPr="00D5169A" w:rsidRDefault="00AB7B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4928" w14:textId="77777777" w:rsidR="00AB7B1E" w:rsidRPr="007A3136" w:rsidRDefault="00AB7B1E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003CC6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3BB" w14:textId="77777777" w:rsidR="00AB7B1E" w:rsidRDefault="00AB7B1E" w:rsidP="00AB7B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E01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2C9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78A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6606AFF9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D14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BC1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A5A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F439" w14:textId="77777777" w:rsidR="00AB7B1E" w:rsidRPr="00D5169A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0D4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C4ADE8" w14:textId="77777777" w:rsidR="00AB7B1E" w:rsidRDefault="00AB7B1E">
      <w:pPr>
        <w:spacing w:before="40" w:line="192" w:lineRule="auto"/>
        <w:ind w:right="57"/>
        <w:rPr>
          <w:sz w:val="20"/>
          <w:lang w:val="ro-RO"/>
        </w:rPr>
      </w:pPr>
    </w:p>
    <w:p w14:paraId="1CAE8856" w14:textId="77777777" w:rsidR="00AB7B1E" w:rsidRDefault="00AB7B1E" w:rsidP="007B6A84">
      <w:pPr>
        <w:pStyle w:val="Heading1"/>
        <w:spacing w:line="360" w:lineRule="auto"/>
      </w:pPr>
      <w:r>
        <w:lastRenderedPageBreak/>
        <w:t>LINIA 227B</w:t>
      </w:r>
    </w:p>
    <w:p w14:paraId="6EB1114C" w14:textId="77777777" w:rsidR="00AB7B1E" w:rsidRDefault="00AB7B1E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3C582B9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8A72" w14:textId="77777777" w:rsidR="00AB7B1E" w:rsidRDefault="00AB7B1E" w:rsidP="00AB7B1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860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673A" w14:textId="77777777" w:rsidR="00AB7B1E" w:rsidRPr="003A1C1B" w:rsidRDefault="00AB7B1E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235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500568D" w14:textId="77777777" w:rsidR="00AB7B1E" w:rsidRPr="00A77A67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3D4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E53E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5450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644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BC716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8CA376" w14:textId="77777777" w:rsidR="00AB7B1E" w:rsidRDefault="00AB7B1E">
      <w:pPr>
        <w:spacing w:before="40" w:line="192" w:lineRule="auto"/>
        <w:ind w:right="57"/>
        <w:rPr>
          <w:sz w:val="20"/>
          <w:lang w:val="ro-RO"/>
        </w:rPr>
      </w:pPr>
    </w:p>
    <w:p w14:paraId="0AD3CE70" w14:textId="77777777" w:rsidR="00AB7B1E" w:rsidRDefault="00AB7B1E" w:rsidP="0095691E">
      <w:pPr>
        <w:pStyle w:val="Heading1"/>
        <w:spacing w:line="360" w:lineRule="auto"/>
      </w:pPr>
      <w:r>
        <w:t>LINIA 300</w:t>
      </w:r>
    </w:p>
    <w:p w14:paraId="7AA363B1" w14:textId="77777777" w:rsidR="00AB7B1E" w:rsidRDefault="00AB7B1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B7B1E" w14:paraId="4ADC4EE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88A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DC4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F5D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255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EB060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D27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F0D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ED8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55E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03B6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6C3E56C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FD4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F14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74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14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A8301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F0F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40D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4D1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D12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EF54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51DB225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4A3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01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A8C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377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13253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CB8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96FEE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065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60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EC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4986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DE5121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B7B1E" w14:paraId="4C07373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957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982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FAE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9D14" w14:textId="77777777" w:rsidR="00AB7B1E" w:rsidRDefault="00AB7B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4CD957" w14:textId="77777777" w:rsidR="00AB7B1E" w:rsidRDefault="00AB7B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69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9DD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166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6C9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00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8DBB4E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4D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FF5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8C8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6A9D" w14:textId="77777777" w:rsidR="00AB7B1E" w:rsidRDefault="00AB7B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79A" w14:textId="77777777" w:rsidR="00AB7B1E" w:rsidRPr="00E4222D" w:rsidRDefault="00AB7B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D22C20" w14:textId="77777777" w:rsidR="00AB7B1E" w:rsidRPr="00E4222D" w:rsidRDefault="00AB7B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FF37E8C" w14:textId="77777777" w:rsidR="00AB7B1E" w:rsidRPr="00E4222D" w:rsidRDefault="00AB7B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4AA02B" w14:textId="77777777" w:rsidR="00AB7B1E" w:rsidRDefault="00AB7B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D4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5C6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F7E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09C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AB7B1E" w14:paraId="14895E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5F0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AA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DF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489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99A91C" w14:textId="77777777" w:rsidR="00AB7B1E" w:rsidRDefault="00AB7B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7E2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685B4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782A1D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701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0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07E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02C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EE8C4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BD559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7B1E" w14:paraId="2EF65CA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48F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05E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857BD0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437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DD81" w14:textId="77777777" w:rsidR="00AB7B1E" w:rsidRDefault="00AB7B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721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6FC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676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B2E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5BFA" w14:textId="77777777" w:rsidR="00AB7B1E" w:rsidRPr="00E4222D" w:rsidRDefault="00AB7B1E" w:rsidP="00E4222D"/>
        </w:tc>
      </w:tr>
      <w:tr w:rsidR="00AB7B1E" w14:paraId="395BE9A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AD3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E1F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C1799C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BFE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C47" w14:textId="77777777" w:rsidR="00AB7B1E" w:rsidRDefault="00AB7B1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32D8972" w14:textId="77777777" w:rsidR="00AB7B1E" w:rsidRDefault="00AB7B1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923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E0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468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CD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AD3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222A1B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AC7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5AA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11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09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6BD13B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DB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026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3E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1F505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CD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CD0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2725E8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F1D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DC0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EBF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254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5B926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0DB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7754A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CB2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AFC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FF0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61D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F0A8A8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226BCC7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0F7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B2E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1E2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C16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C5EC8C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99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617EE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58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2C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63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6F8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4F047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B7B1E" w14:paraId="363E53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76CF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AC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681556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3C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7001" w14:textId="77777777" w:rsidR="00AB7B1E" w:rsidRDefault="00AB7B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1AD9C20" w14:textId="77777777" w:rsidR="00AB7B1E" w:rsidRDefault="00AB7B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2F3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6F0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64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E4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3A3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360510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A64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E34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3AE2EA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E8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C5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948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087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9BB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D4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7DB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01A4CF3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210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986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99E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220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755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FB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01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B74080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6AB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434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6AAAA46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5D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51F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6FA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BE8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73E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781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345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710B35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D4D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48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01A602A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DA2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FDD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A5C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0B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CF255B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06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815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22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7B238C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0FB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E9F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5AAC60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6FB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2A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4E7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33B9" w14:textId="77777777" w:rsidR="00AB7B1E" w:rsidRDefault="00AB7B1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FE8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1F7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0E7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95A034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0FF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7A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BBBB21A" w14:textId="77777777" w:rsidR="00AB7B1E" w:rsidRDefault="00AB7B1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C8BAAD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65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B6F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A4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342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E2C75A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8E0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235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D2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243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3D48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0DAD49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5F4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261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57D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76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A17742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A57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90B304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D47E53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A32400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4CE677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8D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85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0A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34B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A0F6F7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D32CC78" w14:textId="77777777" w:rsidR="00AB7B1E" w:rsidRPr="004870E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B7B1E" w14:paraId="1893EE2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52C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D03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3CDEC9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982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ADF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7F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700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6B3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49C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B8C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C646B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AB7B1E" w14:paraId="773EE8B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9BB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DEB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17C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0C7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8BD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ED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4A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90A02F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124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D3C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EE7D0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B7B1E" w14:paraId="1EC462F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257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8C9D" w14:textId="77777777" w:rsidR="00AB7B1E" w:rsidRDefault="00AB7B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CF22B8" w14:textId="77777777" w:rsidR="00AB7B1E" w:rsidRDefault="00AB7B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C2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5CF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F51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EFA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A3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DB9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D09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0F65E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B7B1E" w14:paraId="1F158E0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C19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C7D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802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4C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997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5BA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F5B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6438F1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847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51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CA4DC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B7B1E" w14:paraId="5B589C7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5CC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83D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01F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3F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42F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C93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0CA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1DB391E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F6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2FE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386A041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67A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76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715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00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FA6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A9D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AE8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F49D3A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85C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14C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065143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B79F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87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52AD23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D09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19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C4A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BD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1FF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57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448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1540495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EF9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DA0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3F1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306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60C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236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3A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B526A6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CC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469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1234470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F8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419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FCA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82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EE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C8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9B1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020429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3DE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60E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1128FB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55E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0C2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206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AC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C20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582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559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397785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BF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035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5D535A2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714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61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0F1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B4B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0A944F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AC7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D22B3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C86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C38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18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626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9F663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20A47E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B7B1E" w14:paraId="5182D0D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97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4AB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9E4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17E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BFCCF2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346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465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498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5B9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D8B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1AF8025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0F7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58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0341A0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7DD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B89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D2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6412AE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D17893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AF76CF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1B970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691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BCD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806742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B84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6985" w14:textId="77777777" w:rsidR="00AB7B1E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64DD59" w14:textId="77777777" w:rsidR="00AB7B1E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8C647D" w14:textId="77777777" w:rsidR="00AB7B1E" w:rsidRPr="00D344C9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AB7B1E" w14:paraId="477C0E3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2C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413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918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F0F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8BD21A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C90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EDD95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458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6B9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688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D3A2" w14:textId="77777777" w:rsidR="00AB7B1E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D7E596" w14:textId="77777777" w:rsidR="00AB7B1E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8F8F5F" w14:textId="77777777" w:rsidR="00AB7B1E" w:rsidRDefault="00AB7B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B7B1E" w14:paraId="3DD26D2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6AF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396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17B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95E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5BE860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7C7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13C4E8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4B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C0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821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CC7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AE1E7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B7B1E" w14:paraId="5EDD1FD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3E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FC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043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43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7C192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9DD150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17D7C8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E51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9D1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87F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677F30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689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DA3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48B2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01B38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652131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5B2742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A1DF7A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AB15C3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12C62F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B7B1E" w14:paraId="0929D9E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52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DA8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C40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85E0" w14:textId="77777777" w:rsidR="00AB7B1E" w:rsidRDefault="00AB7B1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B39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CA8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5DB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93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30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43D94EF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F3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42A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CB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411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4695DD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656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328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206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042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725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41B179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74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0B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DE3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7CB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BB7297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922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455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5D5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D61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9B2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C23269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DAA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6E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EC4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8F5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AA5399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99F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8653B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646F81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A844F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F9C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A5B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9C0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68A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3E734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DA70B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B7B1E" w14:paraId="3C571E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62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DED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DDC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F4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9A86A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9B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0B29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F3C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ACE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106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38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B31E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B7B1E" w14:paraId="25AF3D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60D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1E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08F4FE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C7C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0F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EFA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C58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EA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C33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92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B7B1E" w14:paraId="5EC8CAB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D8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456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B14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B4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71365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15A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737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A216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0E8DC6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05BBD3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5D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72D9" w14:textId="77777777" w:rsidR="00AB7B1E" w:rsidRDefault="00AB7B1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B6DF10F" w14:textId="77777777" w:rsidR="00AB7B1E" w:rsidRDefault="00AB7B1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3C59A99" w14:textId="77777777" w:rsidR="00AB7B1E" w:rsidRPr="001D4392" w:rsidRDefault="00AB7B1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B7B1E" w14:paraId="5467EB7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380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6B6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998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A1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D094D6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477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C08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CB8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435601B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EB4969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02143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6D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0882" w14:textId="77777777" w:rsidR="00AB7B1E" w:rsidRPr="00616BAF" w:rsidRDefault="00AB7B1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9F217F" w14:textId="77777777" w:rsidR="00AB7B1E" w:rsidRDefault="00AB7B1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D4B671" w14:textId="77777777" w:rsidR="00AB7B1E" w:rsidRPr="003B726B" w:rsidRDefault="00AB7B1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B7B1E" w14:paraId="688740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B49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74A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018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7FD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CAD8AF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51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A38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BCD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71C85A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5A0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33E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942CC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7FFCC4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EA4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A6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9BC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96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42094F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919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317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124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88AECE9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4AF97CA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F5EDE7F" w14:textId="77777777" w:rsidR="00AB7B1E" w:rsidRPr="001D4392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9E3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0D15" w14:textId="77777777" w:rsidR="00AB7B1E" w:rsidRDefault="00AB7B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33BBB1" w14:textId="77777777" w:rsidR="00AB7B1E" w:rsidRDefault="00AB7B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B43FB4" w14:textId="77777777" w:rsidR="00AB7B1E" w:rsidRPr="003B726B" w:rsidRDefault="00AB7B1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B7B1E" w14:paraId="72E3135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EA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5D9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F8F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3CA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E0F72E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4C5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E30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3E3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1A18013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BBB264E" w14:textId="77777777" w:rsidR="00AB7B1E" w:rsidRPr="00E731A9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5B94A29" w14:textId="77777777" w:rsidR="00AB7B1E" w:rsidRPr="001D4392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003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A7BA" w14:textId="77777777" w:rsidR="00AB7B1E" w:rsidRPr="00616BAF" w:rsidRDefault="00AB7B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A666F" w14:textId="77777777" w:rsidR="00AB7B1E" w:rsidRDefault="00AB7B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087E53" w14:textId="77777777" w:rsidR="00AB7B1E" w:rsidRPr="003B726B" w:rsidRDefault="00AB7B1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B7B1E" w14:paraId="64D0F8F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AF2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3E7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F48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D4B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3401DE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6A2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281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F6F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E6517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FF6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EB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D8E49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C6CDC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B7B1E" w14:paraId="068277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473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2CF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DD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C91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6145D9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2D9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B7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17E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98A326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C2E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32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B7B1E" w14:paraId="798E0B3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136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3E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F2A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CDE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0E091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240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D94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CC6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4FBAA2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35E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4DC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826F4E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1AA1F51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6FB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286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F97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836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52EAD7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536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4D3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84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3A4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E2D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D175D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B7B1E" w14:paraId="48BE843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01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F4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E850F1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DC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B2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9087C7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59AAC4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069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72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B62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DEF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948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FD129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5924D714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302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442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C0C175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43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CD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6C1D4B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0AE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11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C4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E84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13F6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ECEA88B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3632D6E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FA6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F69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E40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28E8" w14:textId="77777777" w:rsidR="00AB7B1E" w:rsidRDefault="00AB7B1E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1D0F48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8415A8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19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444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F52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8202DE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514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F049" w14:textId="77777777" w:rsidR="00AB7B1E" w:rsidRDefault="00AB7B1E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B7B1E" w14:paraId="0BE9F14B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CA4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64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CF7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CA4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BFFAD6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322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6A9A5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1E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6B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DAA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795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E15ACE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8CA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FA2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85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09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5F1CC2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7A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E2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02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455F96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D2E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5E4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28C1056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96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873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31E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23B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A7A174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BDC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7ED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93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C84DE2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2B0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AA3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B00EC8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7FBEA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AB7B1E" w14:paraId="3686D32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DF7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D34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94E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E4A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32C6FB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E79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895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B81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0F28DF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074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4B1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46ADC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3004C5C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BA7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B2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0D4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004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6E8B46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91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208D8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7E2C8D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3FB4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53E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6DC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5EB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E8B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6A200C8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3CD42F5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9C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442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4D9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CA7" w14:textId="77777777" w:rsidR="00AB7B1E" w:rsidRDefault="00AB7B1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9D1AA7D" w14:textId="77777777" w:rsidR="00AB7B1E" w:rsidRDefault="00AB7B1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2C6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DE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4A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5F33BB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12E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3CC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B8352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DBB5A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AB7B1E" w14:paraId="5474ED3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EF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F49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7E2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97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C66A4F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82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E7334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7B9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190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02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FD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F2D8D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B7B1E" w14:paraId="2E7242B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692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329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952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535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04BA1C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DC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0D113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B46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D72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C7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CF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41D41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B7B1E" w14:paraId="6839F63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F71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F9CF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C9D7828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570C" w14:textId="77777777" w:rsidR="00AB7B1E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29E6" w14:textId="77777777" w:rsidR="00AB7B1E" w:rsidRDefault="00AB7B1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1B6A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C0EC" w14:textId="77777777" w:rsidR="00AB7B1E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EAB0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2282A53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5119" w14:textId="77777777" w:rsidR="00AB7B1E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0699" w14:textId="77777777" w:rsidR="00AB7B1E" w:rsidRDefault="00AB7B1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6858CE7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A07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8777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D8F1" w14:textId="77777777" w:rsidR="00AB7B1E" w:rsidRDefault="00AB7B1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0ED" w14:textId="77777777" w:rsidR="00AB7B1E" w:rsidRDefault="00AB7B1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59F6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BE4017E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116C" w14:textId="77777777" w:rsidR="00AB7B1E" w:rsidRDefault="00AB7B1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1D1F" w14:textId="77777777" w:rsidR="00AB7B1E" w:rsidRDefault="00AB7B1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3A4" w14:textId="77777777" w:rsidR="00AB7B1E" w:rsidRDefault="00AB7B1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4B34" w14:textId="77777777" w:rsidR="00AB7B1E" w:rsidRDefault="00AB7B1E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337B84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35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0C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CCA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8A9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E3B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AB09A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A95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D67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B7F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75C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0B6A9F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32D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359B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5AC" w14:textId="77777777" w:rsidR="00AB7B1E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392" w14:textId="77777777" w:rsidR="00AB7B1E" w:rsidRDefault="00AB7B1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5AF3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3B2C6C4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004F" w14:textId="77777777" w:rsidR="00AB7B1E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8587" w14:textId="77777777" w:rsidR="00AB7B1E" w:rsidRDefault="00AB7B1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A09" w14:textId="77777777" w:rsidR="00AB7B1E" w:rsidRPr="00600D25" w:rsidRDefault="00AB7B1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9DFD" w14:textId="77777777" w:rsidR="00AB7B1E" w:rsidRDefault="00AB7B1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67E249D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EF6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225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1A3E8E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84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3B2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BAA988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ED1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12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3E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52552C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27D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EF2C" w14:textId="77777777" w:rsidR="00AB7B1E" w:rsidRPr="0019324E" w:rsidRDefault="00AB7B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52527D3" w14:textId="77777777" w:rsidR="00AB7B1E" w:rsidRPr="000160B5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D75B660" w14:textId="77777777" w:rsidR="00AB7B1E" w:rsidRPr="006B78FD" w:rsidRDefault="00AB7B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2EE660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D4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02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7B8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B51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09867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B15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B391BB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410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82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52A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C2BD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8DAB38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B7B1E" w14:paraId="5DA0A6D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D67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38E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BD7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909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8B947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9CBE41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84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D30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69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770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AAF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2C10D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8E8C14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B7B1E" w14:paraId="3F59637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770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16D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56A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0E8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DE34A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5AB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80DD9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7C227B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7AC8A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D1A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5CC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CEA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C0E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6FD2D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F7ED5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B7B1E" w14:paraId="39EFF82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14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AC0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00A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0A2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DEBEE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3C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655DA0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FC2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A0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1B0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2912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547A9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B7B1E" w14:paraId="7B15929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CF6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771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6A9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C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FB9AE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421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6DB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FD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D4C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C29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E33FA4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B7B1E" w14:paraId="0B16123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97E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77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6F0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9B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CB4C5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B3C792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A0094F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089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77C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8DC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B56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0D6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453CB41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B41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76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921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62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562F2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F5CC19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47B9B7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12E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C02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C3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D59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EDEF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CDCE14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3D5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A61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856B3B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5B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94D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C3223D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F01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605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0BF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3501AF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ECF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FE8" w14:textId="77777777" w:rsidR="00AB7B1E" w:rsidRPr="0019324E" w:rsidRDefault="00AB7B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B667865" w14:textId="77777777" w:rsidR="00AB7B1E" w:rsidRPr="000160B5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5258E9D" w14:textId="77777777" w:rsidR="00AB7B1E" w:rsidRPr="005C2BB7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2B9A3F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E64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26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C2893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51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DB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E46A66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89D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1B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9AD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26B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16AC" w14:textId="77777777" w:rsidR="00AB7B1E" w:rsidRPr="00DE4F3A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86A18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5F0424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D2AEC58" w14:textId="77777777" w:rsidR="00AB7B1E" w:rsidRPr="00DE4F3A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7B1E" w14:paraId="6D4392C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25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B8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137351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B2C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61D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BE393E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4AEAE6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3C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DC3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74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6C9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C5A" w14:textId="77777777" w:rsidR="00AB7B1E" w:rsidRPr="00DE4F3A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31553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19E13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854EE36" w14:textId="77777777" w:rsidR="00AB7B1E" w:rsidRPr="00DE4F3A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B7B1E" w14:paraId="29E6EAF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3A8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D7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07D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59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C12DFD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26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F55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50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2EB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F6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763D75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81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D81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2DE045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152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948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A2B652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35A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03A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839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FF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F72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6576F1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9FE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90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0F15C3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4DD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844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9CA3FF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15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85F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D24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080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4E5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89FA63" w14:textId="77777777" w:rsidR="00AB7B1E" w:rsidRPr="00CB2A72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096D6F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EDD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24F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61E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7A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3D9122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E9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F06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DB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EC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69B4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2877080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7A8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5AB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12B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2C0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9290D3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D14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C833F6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2B3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9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A0A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CAE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F9E34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90C8E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B7B1E" w14:paraId="714A796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A9E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9C5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E57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C59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89231D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C19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146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822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05A5BB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937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C20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B7B1E" w14:paraId="26A5AC1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762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9B3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9AF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40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1F39A2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BF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FD5CB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9FC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C56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E4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651E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AF158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AD8B50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B7B1E" w14:paraId="0014BC3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42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61E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CD4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63F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6A59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4A8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09B49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465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917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ED1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CDE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A065F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73C9E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B7B1E" w14:paraId="6AD056A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7C8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B03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1FE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453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A2E873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F1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77B1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411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54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1CE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AA4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8E2FE5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B7B1E" w14:paraId="377A653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00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3F4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45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5D8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DB8ED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613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B53AB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7AF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3DF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ACE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B84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D76062" w14:textId="77777777" w:rsidR="00AB7B1E" w:rsidRPr="00D344C9" w:rsidRDefault="00AB7B1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B9969BE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B7B1E" w14:paraId="421CB29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B2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D39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386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9A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38224E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665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03B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1AC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C8B313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BFF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DD9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54BD8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9F89FF1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B7B1E" w14:paraId="774F763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6D7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B4C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6A7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37F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55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986BF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139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25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61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813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55E6C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84662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B7B1E" w14:paraId="4C4B463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7DC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5A3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D3C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9DC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863103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E7A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BD1753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6F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24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608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45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CA9F39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B7B1E" w14:paraId="024FC3D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A2A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231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846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C1A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5101A4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5CD043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67F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0D1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16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35BE4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F57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0E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EFD87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461B0C5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DA8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CA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C36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E5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2AD246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FD8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A05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43D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7D4BF9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81D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CBF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174E1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17EA192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C7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8AC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E10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458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1F206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4A3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CAF34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A3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D74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636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6C6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842F9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21C0B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B7B1E" w14:paraId="30DD1DA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82C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55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D97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CAC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07D80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D6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5E1A8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FD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1E0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500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1A0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C021C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B7B1E" w14:paraId="2AF75F1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5E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A6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449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4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1DE90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5CD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75CA7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2B5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EA0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682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CCC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369B79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B7B1E" w14:paraId="72EAD93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2B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FB6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F88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70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22D78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800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E6524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31F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862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4D7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D83F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B4B5FF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848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BA1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FE99FD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3B5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2C8" w14:textId="77777777" w:rsidR="00AB7B1E" w:rsidRDefault="00AB7B1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0F454E5" w14:textId="77777777" w:rsidR="00AB7B1E" w:rsidRDefault="00AB7B1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9E8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340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23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A2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570C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5BC3852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E3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25B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2AFF0B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737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BE6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456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B37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DA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C87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B062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67E8FA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218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A8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C28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86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E78DE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1C9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213A0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7D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32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471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26F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30975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B7B1E" w14:paraId="4F2305A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58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33A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001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309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FF5F55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ADF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0BF91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5DD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FE6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108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299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B471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B7B1E" w14:paraId="6D4FE67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92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C29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CB6DA0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D05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D58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5818AF8" w14:textId="77777777" w:rsidR="00AB7B1E" w:rsidRDefault="00AB7B1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28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94F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A6D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8CC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B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1A0A8F0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4A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7E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2B6513D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9D5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1D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310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853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1D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8DD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AAB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66926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137FA6B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F5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560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B1EE8D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22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0523" w14:textId="77777777" w:rsidR="00AB7B1E" w:rsidRDefault="00AB7B1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F52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4A5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A02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1E95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243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3E0194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4D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5B7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F33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84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81E5CF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D0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505D8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A7E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55E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CC0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8F1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54886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B7B1E" w14:paraId="4B23C3F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344F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9DA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40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85E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6912B0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BC8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731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05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FBB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14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378525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05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DB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008527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5AC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2D7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FB4CA2D" w14:textId="77777777" w:rsidR="00AB7B1E" w:rsidRDefault="00AB7B1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170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35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C7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3C9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C50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1CEF232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BC2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4C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C5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B6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CD556F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848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69866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191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C6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AC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030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4D0D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7D3F38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B7B1E" w14:paraId="3A3647F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966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0EE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BEC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ED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A76BCD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CDA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97A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07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6F9BAC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0E9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483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2C2B6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89965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C5A2B27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B7B1E" w14:paraId="1BEEB3B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BB0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94A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781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73C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C0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28A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052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807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F9C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861D32A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B7B1E" w14:paraId="7E019B8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76C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D30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603EE3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932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38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F9E549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FA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E5B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E9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99949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248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232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6EE7BA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AC3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43C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14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DE0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5FCAC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D18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BAAEB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826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31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98C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9E7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B1A9C6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B7B1E" w14:paraId="24FF1B2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88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832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1CCD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AFB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93B4DF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610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5BC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0D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A1F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A6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0A780A6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B7B1E" w14:paraId="6207886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7BA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E7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8ED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8D6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084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423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26B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4CC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7DB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B7B1E" w14:paraId="65415EC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653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C0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011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C8E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57E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F04C7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AB1CA9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B5010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F4658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73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1F9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C6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B0B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77B6BCB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CD89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B5D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03D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450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40A8D1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79E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2F7945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95A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6F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21E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654B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B7B1E" w14:paraId="4BA0F44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95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04E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74F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765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70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0E820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29F170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D17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9F7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442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03A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251C4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7BB686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62591F8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74B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00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E39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1F8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0F716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21D3C0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0F1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17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E4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C115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064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296A5E8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0F7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CDE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4ADCF7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13C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23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B7E9A0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37B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0E8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F63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52C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AD9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12E86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AB7B1E" w14:paraId="2A0E8C2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5A3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4BB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F53889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6C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F79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EB06ED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FCD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79F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369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4A0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5B04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2B2D03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B7E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B23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3B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37D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9CEFF7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08D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EC9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27D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CFD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9DE3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A81DBB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14D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58C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31A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69B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10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CF7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EC3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C9E668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33B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CCA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54896A0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F7A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014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E60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CF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3DA13D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347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74086E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1841A1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F7B3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706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3295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7B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69C334B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5502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F0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E8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35D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BF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EA5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18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6B070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99B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0973" w14:textId="77777777" w:rsidR="00AB7B1E" w:rsidRDefault="00AB7B1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5659823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B283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0C4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A1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367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6E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6AEBC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90622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612FD7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882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318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27C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541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964AD4E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B7B1E" w14:paraId="79C59D7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917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E2F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076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AC3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DE804E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079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F04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34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03B22E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CE2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D75C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D45A4A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DAA8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3A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121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1CC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D40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92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999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C91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2B2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AB7B1E" w14:paraId="16EF65B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7B26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1F4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6CD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6F5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EED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4F80B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6E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D9F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5B0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39FC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8883E5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1044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B6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03E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5399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10BC66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7BF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9A0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76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29D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6EF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07CE705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B6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E2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C39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FFC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18B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578012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7D084D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584FFE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A59111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60B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08E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26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29E" w14:textId="77777777" w:rsidR="00AB7B1E" w:rsidRPr="00D344C9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B7B1E" w14:paraId="27556BE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A17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FC0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BF4395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479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8AA1" w14:textId="77777777" w:rsidR="00AB7B1E" w:rsidRDefault="00AB7B1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EA6185B" w14:textId="77777777" w:rsidR="00AB7B1E" w:rsidRDefault="00AB7B1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B0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E2B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AE7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E7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BED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0C23CD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998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EE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D9771C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A20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C6D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4E9C3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EAD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03C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D24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8D2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8E9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7434F21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884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18A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5E2AB7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9E17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86E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ABB849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4B5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C86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1C8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91C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642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6CA12DC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D4E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BF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3DAF86D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51E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D34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DD3C8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D2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78C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EA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F7A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94B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1D2ABA0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6EA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BEC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BCAFA1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7DE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9AC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C8A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07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5D1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509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43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7EDC3C8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A18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324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81C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24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24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9FDB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7EA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021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631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DD7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B7B1E" w14:paraId="36E211C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E60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D1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7D4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2C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5E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D9C2F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1902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19B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B5C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682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B7B1E" w14:paraId="22A2C1E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44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48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39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7E0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ED0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40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F1B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0EF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F51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6D670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815427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B7B1E" w14:paraId="550E341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182E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854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176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71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4C2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86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0E5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E1D0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BEB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3CE16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7A0F61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B7B1E" w14:paraId="7B73682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23E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2EF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13AC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567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2FC212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71B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5B3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14E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F0C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D1A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B7B1E" w14:paraId="60EAF87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94E1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3BF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43D2CCA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8B79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622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339B005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7D0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EEE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DAD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77A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D35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B7B1E" w14:paraId="37388E9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CB3D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A1D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97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357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0D833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101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51E0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C554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283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AE9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6D1799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D31F39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5BA79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7B1E" w14:paraId="04E635E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43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422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1F18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D3C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396CA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ED5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94E3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B8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106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F74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065EB7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106B5BB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692AF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7B1E" w14:paraId="4125C18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32E5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295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10F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11F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AD5E6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E42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3EE6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E72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435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193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1AA232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71376A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BB6BDC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B7B1E" w14:paraId="3A4D28E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DD8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F47C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4D4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58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589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DDE4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292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89C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566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197C53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4CF9A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7B1E" w14:paraId="7483D1C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0E30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81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6B1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CB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BCBC62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E30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6A5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6DC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638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4CB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712D8B0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F8C3D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7B1E" w14:paraId="037E3AB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1E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36E6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074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CBE5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A4EF8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D2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672D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EC90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012A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9294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2272E4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282773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B7B1E" w14:paraId="6952FF3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C04B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9D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E3E2B1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59C9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700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8FB879E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B8E7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D1A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D75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676C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57E7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5470E3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2FE7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8BBB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6477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19C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942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ED5549E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1C2B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79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40E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E9B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007D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99831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B7B1E" w14:paraId="697A21C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C9A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65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1608FF8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CE52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069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B0C9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F85F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2DD3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E546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7E61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B7B1E" w14:paraId="4EAFFE9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27C" w14:textId="77777777" w:rsidR="00AB7B1E" w:rsidRDefault="00AB7B1E" w:rsidP="00AB7B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722F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1394552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93B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5298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7C4A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1261" w14:textId="77777777" w:rsidR="00AB7B1E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D181" w14:textId="77777777" w:rsidR="00AB7B1E" w:rsidRDefault="00AB7B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1988" w14:textId="77777777" w:rsidR="00AB7B1E" w:rsidRPr="00600D25" w:rsidRDefault="00AB7B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4946" w14:textId="77777777" w:rsidR="00AB7B1E" w:rsidRDefault="00AB7B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0C69995" w14:textId="77777777" w:rsidR="00AB7B1E" w:rsidRPr="00836022" w:rsidRDefault="00AB7B1E" w:rsidP="0095691E">
      <w:pPr>
        <w:spacing w:before="40" w:line="192" w:lineRule="auto"/>
        <w:ind w:right="57"/>
        <w:rPr>
          <w:sz w:val="20"/>
          <w:lang w:val="en-US"/>
        </w:rPr>
      </w:pPr>
    </w:p>
    <w:p w14:paraId="5127310A" w14:textId="77777777" w:rsidR="00AB7B1E" w:rsidRDefault="00AB7B1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7912A84" w14:textId="77777777" w:rsidR="00AB7B1E" w:rsidRPr="005D215B" w:rsidRDefault="00AB7B1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3E684C5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AA5" w14:textId="77777777" w:rsidR="00AB7B1E" w:rsidRDefault="00AB7B1E" w:rsidP="00AB7B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CF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6EE9" w14:textId="77777777" w:rsidR="00AB7B1E" w:rsidRPr="00B3607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D4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B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A26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26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37667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815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04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B7B1E" w14:paraId="735AF26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55D" w14:textId="77777777" w:rsidR="00AB7B1E" w:rsidRDefault="00AB7B1E" w:rsidP="00AB7B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1FE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4BF" w14:textId="77777777" w:rsidR="00AB7B1E" w:rsidRPr="00B3607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8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BD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C7CAC6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DFA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D2E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C6B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B89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F34F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13041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B7B1E" w14:paraId="31D12B6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5732" w14:textId="77777777" w:rsidR="00AB7B1E" w:rsidRDefault="00AB7B1E" w:rsidP="00AB7B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D8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6C90" w14:textId="77777777" w:rsidR="00AB7B1E" w:rsidRPr="00B3607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932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CD3F38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F4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FCCB7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0D2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331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9DE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90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B7B1E" w14:paraId="1771F52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E00F" w14:textId="77777777" w:rsidR="00AB7B1E" w:rsidRDefault="00AB7B1E" w:rsidP="00AB7B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85A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2837" w14:textId="77777777" w:rsidR="00AB7B1E" w:rsidRPr="00B3607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9F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6081B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013E9F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B61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9F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6AC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CFC98A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282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10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10329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9D74772" w14:textId="77777777" w:rsidR="00AB7B1E" w:rsidRDefault="00AB7B1E">
      <w:pPr>
        <w:spacing w:before="40" w:after="40" w:line="192" w:lineRule="auto"/>
        <w:ind w:right="57"/>
        <w:rPr>
          <w:sz w:val="20"/>
          <w:lang w:val="en-US"/>
        </w:rPr>
      </w:pPr>
    </w:p>
    <w:p w14:paraId="2BDA46E1" w14:textId="77777777" w:rsidR="00AB7B1E" w:rsidRDefault="00AB7B1E" w:rsidP="00F14E3C">
      <w:pPr>
        <w:pStyle w:val="Heading1"/>
        <w:spacing w:line="360" w:lineRule="auto"/>
      </w:pPr>
      <w:r>
        <w:t>LINIA 301 F1</w:t>
      </w:r>
    </w:p>
    <w:p w14:paraId="6FDDFD07" w14:textId="77777777" w:rsidR="00AB7B1E" w:rsidRDefault="00AB7B1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B7B1E" w14:paraId="2B9AAFF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E6D6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6B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329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8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9B1DF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8C3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851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6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DBC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5FC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C84A1B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8897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31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1C0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AB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FB557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DD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84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2D7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22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1C1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576ED7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6031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FD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34E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9FF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8CBD7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3A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AEF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B7B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9E8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BAB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03D032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E8C5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99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9B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15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061BE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381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03DA5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7FA481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90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68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EC8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634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0C424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868B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761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F4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4A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2268E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20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57C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64A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68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DE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2CE57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32B2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CB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274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A30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888A3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88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978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104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70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D47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45D3A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F79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F41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27D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85F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F15D6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F7E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6A6D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032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F8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A2B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550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DDEEEF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45E4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F71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78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0BB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0D6D3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DC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01F67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059D6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9720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F7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8F3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A47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5CB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7DC05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F69D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04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069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A6A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C0E9D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3F9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219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EF2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AB3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75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A1A316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A733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15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CED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A46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4D2C1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1CB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3389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F1E380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339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3F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5F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6B2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D988A1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1682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795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2C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B05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1E3A8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DC2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E4E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83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486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76B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D8AC80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799C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8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FF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761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B595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C69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29C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30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65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96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20C244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BB88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434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995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2D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46EA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226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01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BF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1E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E8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F39446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6B98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AD5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C31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E17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F118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16D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C72ED6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643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0C5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0DB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460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3D5A25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070B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07B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CAD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AD7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D9794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EC1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C25EA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5AD44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5CA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001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2E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14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7402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B7B1E" w14:paraId="7CBA3B6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B818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53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B2C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3B9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826FB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75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F2DED8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FD3BD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A8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627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C21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585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B7B1E" w14:paraId="09BDD4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B06C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E16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C87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E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10F0E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39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E9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9A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054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C94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F6C18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9ED6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6B9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05E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23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E5D1B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334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E8B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5C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09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DAE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5DDBE5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99D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A84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18A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5A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2A85F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AB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158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C99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6EC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FE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57845D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FC40" w14:textId="77777777" w:rsidR="00AB7B1E" w:rsidRDefault="00AB7B1E" w:rsidP="00AB7B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BC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3A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518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568C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13C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0F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8DE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2DF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C0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2C5BE7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729C23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80C74A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0E4C9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40A2D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21BA212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67D082CA" w14:textId="77777777" w:rsidR="00AB7B1E" w:rsidRDefault="00AB7B1E" w:rsidP="007E3B63">
      <w:pPr>
        <w:pStyle w:val="Heading1"/>
        <w:spacing w:line="360" w:lineRule="auto"/>
      </w:pPr>
      <w:r>
        <w:t>LINIA 301 G</w:t>
      </w:r>
    </w:p>
    <w:p w14:paraId="45367B8A" w14:textId="77777777" w:rsidR="00AB7B1E" w:rsidRDefault="00AB7B1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B7B1E" w14:paraId="38D0B4C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3626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218D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FE9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643B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E41DEC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D58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7974F0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7F88C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F92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8B3B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3645" w14:textId="77777777" w:rsidR="00AB7B1E" w:rsidRDefault="00AB7B1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F62A93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3917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ED3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2F5D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F65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E4AB97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86B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18D40F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8BFD5F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B83E8A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0F88E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27AA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9AEC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145F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842AC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B7B1E" w14:paraId="4460538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3A3E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0F1A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2339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2630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6FC92C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4645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E5A22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899664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625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0EDB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8EF9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AEC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5FC5C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DA22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0DA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0466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A342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0EEB86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57A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C7AD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324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C65A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4E81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D1E1B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84E6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453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45A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C66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39DE2C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EA9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F997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3295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504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E8416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BFBEA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6E90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413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7A1A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397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0DA9F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997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F09A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084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95D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165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BFD064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A25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684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0B2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A245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72277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66AF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4FFD60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0F63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15B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0123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93C0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4B8FCC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10B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8D06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D37C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E748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13879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0B1D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C822EA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F03A81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C5B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BB57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FDC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B9EF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6CB8B2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7C20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92D2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48CB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9106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B387F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BEE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F1BF97" w14:textId="77777777" w:rsidR="00AB7B1E" w:rsidRDefault="00AB7B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CD70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367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455B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27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7C6331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BC99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317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940D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66D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FD9E05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8E9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90ED5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7EE159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7A2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E7A4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DF6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F1C0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F61E51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8347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06EB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5431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81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F4DDA9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606E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331B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4FC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3FC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04F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9B5BAF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E398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01F3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CF4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7DFA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5DDFF3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37F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2175B1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FB85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C63B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FA8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08A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477209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D266" w14:textId="77777777" w:rsidR="00AB7B1E" w:rsidRDefault="00AB7B1E" w:rsidP="00AB7B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7B22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865E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4C6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41347D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80F8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709A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9ADC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DEBC" w14:textId="77777777" w:rsidR="00AB7B1E" w:rsidRDefault="00AB7B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B2F4" w14:textId="77777777" w:rsidR="00AB7B1E" w:rsidRDefault="00AB7B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2B2F67" w14:textId="77777777" w:rsidR="00AB7B1E" w:rsidRDefault="00AB7B1E">
      <w:pPr>
        <w:spacing w:before="40" w:line="192" w:lineRule="auto"/>
        <w:ind w:right="57"/>
        <w:rPr>
          <w:sz w:val="20"/>
          <w:lang w:val="ro-RO"/>
        </w:rPr>
      </w:pPr>
    </w:p>
    <w:p w14:paraId="1D567A14" w14:textId="77777777" w:rsidR="00AB7B1E" w:rsidRDefault="00AB7B1E" w:rsidP="00A04CFB">
      <w:pPr>
        <w:pStyle w:val="Heading1"/>
        <w:spacing w:line="360" w:lineRule="auto"/>
      </w:pPr>
      <w:r>
        <w:t>LINIA 301 K</w:t>
      </w:r>
    </w:p>
    <w:p w14:paraId="1996232A" w14:textId="77777777" w:rsidR="00AB7B1E" w:rsidRDefault="00AB7B1E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B7B1E" w14:paraId="4E5BBBB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CA31" w14:textId="77777777" w:rsidR="00AB7B1E" w:rsidRDefault="00AB7B1E" w:rsidP="00AB7B1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7BA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F5A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2FA1" w14:textId="77777777" w:rsidR="00AB7B1E" w:rsidRDefault="00AB7B1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FCE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D83" w14:textId="77777777" w:rsidR="00AB7B1E" w:rsidRPr="00DC00E9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71C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98D6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36C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3C61E0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280FE569" w14:textId="77777777" w:rsidR="00AB7B1E" w:rsidRDefault="00AB7B1E" w:rsidP="00956F37">
      <w:pPr>
        <w:pStyle w:val="Heading1"/>
        <w:spacing w:line="360" w:lineRule="auto"/>
      </w:pPr>
      <w:r>
        <w:t>LINIA 301 N</w:t>
      </w:r>
    </w:p>
    <w:p w14:paraId="04E0AD5D" w14:textId="77777777" w:rsidR="00AB7B1E" w:rsidRDefault="00AB7B1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B7B1E" w14:paraId="0499276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6F73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5E2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D92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E3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3FDA5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1E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AA4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DA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CA81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77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D12F43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2DC9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197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B7F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DE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A7E87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45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BDB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FF9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267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08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7370B7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4938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AEB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70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93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813C2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E55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D20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5DA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941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1E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97CD7" w14:textId="77777777" w:rsidR="00AB7B1E" w:rsidRPr="00474FB0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B7B1E" w14:paraId="4795182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E87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E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7F3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5320" w14:textId="77777777" w:rsidR="00AB7B1E" w:rsidRDefault="00AB7B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31D827" w14:textId="77777777" w:rsidR="00AB7B1E" w:rsidRDefault="00AB7B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E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84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11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A48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D2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4EE20D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E38B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0EA1" w14:textId="77777777" w:rsidR="00AB7B1E" w:rsidRDefault="00AB7B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D1A" w14:textId="77777777" w:rsidR="00AB7B1E" w:rsidRDefault="00AB7B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069B" w14:textId="77777777" w:rsidR="00AB7B1E" w:rsidRDefault="00AB7B1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18B6" w14:textId="77777777" w:rsidR="00AB7B1E" w:rsidRPr="00E4222D" w:rsidRDefault="00AB7B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01E4FE" w14:textId="77777777" w:rsidR="00AB7B1E" w:rsidRPr="00E4222D" w:rsidRDefault="00AB7B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EBACD2C" w14:textId="77777777" w:rsidR="00AB7B1E" w:rsidRPr="00E4222D" w:rsidRDefault="00AB7B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5DF636" w14:textId="77777777" w:rsidR="00AB7B1E" w:rsidRDefault="00AB7B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5EAC" w14:textId="77777777" w:rsidR="00AB7B1E" w:rsidRDefault="00AB7B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9312" w14:textId="77777777" w:rsidR="00AB7B1E" w:rsidRDefault="00AB7B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849" w14:textId="77777777" w:rsidR="00AB7B1E" w:rsidRPr="0022092F" w:rsidRDefault="00AB7B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B4D5" w14:textId="77777777" w:rsidR="00AB7B1E" w:rsidRDefault="00AB7B1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BA9BD9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2980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EE1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B2F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44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6FF855" w14:textId="77777777" w:rsidR="00AB7B1E" w:rsidRDefault="00AB7B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D6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562F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E6D67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3FC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6A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DCE8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B29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8ECD3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06E1F0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B7B1E" w14:paraId="5C9689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268B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706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67FB57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E5DB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E8E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DE311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FAB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8B7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C69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8CD0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C80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D48160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58D0" w14:textId="77777777" w:rsidR="00AB7B1E" w:rsidRDefault="00AB7B1E" w:rsidP="00AB7B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E5E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2B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AC1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5246F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76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7720C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6AE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0FE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7DE4" w14:textId="77777777" w:rsidR="00AB7B1E" w:rsidRPr="0022092F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420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832AC5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1A449505" w14:textId="77777777" w:rsidR="00AB7B1E" w:rsidRDefault="00AB7B1E" w:rsidP="003260D9">
      <w:pPr>
        <w:pStyle w:val="Heading1"/>
        <w:spacing w:line="360" w:lineRule="auto"/>
      </w:pPr>
      <w:r>
        <w:t>LINIA 301 P</w:t>
      </w:r>
    </w:p>
    <w:p w14:paraId="54159DE2" w14:textId="77777777" w:rsidR="00AB7B1E" w:rsidRDefault="00AB7B1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6511519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C25D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4CC5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D305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3C2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58C67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77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B27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097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28E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7E2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67697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285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407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36F9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D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7C8B5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B7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CE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96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8AD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20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36D0E5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4C31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E88A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CFD2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56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D8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332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79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4A11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3A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41DA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B7B1E" w:rsidRPr="00A8307A" w14:paraId="4FA9142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97FE" w14:textId="77777777" w:rsidR="00AB7B1E" w:rsidRPr="00A75A00" w:rsidRDefault="00AB7B1E" w:rsidP="00AB7B1E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CA6E" w14:textId="77777777" w:rsidR="00AB7B1E" w:rsidRPr="00A8307A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D206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17E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1EBFB8F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A1A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2B2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6CCE" w14:textId="77777777" w:rsidR="00AB7B1E" w:rsidRPr="00A8307A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FB6B" w14:textId="77777777" w:rsidR="00AB7B1E" w:rsidRPr="00A8307A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2DE3" w14:textId="77777777" w:rsidR="00AB7B1E" w:rsidRPr="00A8307A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5241FC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59AA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9066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510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475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4CDD1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67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C2DDBB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C73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5B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B50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C4B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5DEB49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4FEA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6FFD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2EA6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8C5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63DC9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51A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78A7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2DA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0F7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88D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86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B7B1E" w14:paraId="180AA39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474C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FCC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3FFF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00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5C2B2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B13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6D3F4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8A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20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C943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46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187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B7B1E" w14:paraId="37D8B38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B7E9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609B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D0A2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4C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E23C8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303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FC26D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288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6B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C0FA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42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981E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B7B1E" w14:paraId="783C1F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89ED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AB4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884E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0C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282D6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F7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8D34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ED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3F4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9DD1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8C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5925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B7B1E" w14:paraId="4E8A19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0991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E50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65A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428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3BA82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D71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7DFE3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02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BC0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3748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8F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3BD1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AA99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B7B1E" w14:paraId="35779B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E3CC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799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252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AA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E8083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44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046F5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32F80F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7E5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A33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A7BB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806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CF17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B7B1E" w14:paraId="690A5B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658F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B4C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2F1C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30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3549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7D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232DE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DA1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C3F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38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08B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A9F43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B7B1E" w14:paraId="7716B6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DE7F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9AB6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328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4AD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A7863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19E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2AD301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263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4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453D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FB2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586F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B7B1E" w14:paraId="5DEBA15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80DE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9CFD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75AB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003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1FB7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2A5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40A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EF3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A83E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05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2D2C58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E24C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6F7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44E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1D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6BDC3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E36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DCDF0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E08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3BD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01A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01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024D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B7B1E" w14:paraId="06BDC23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3320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0CFE" w14:textId="77777777" w:rsidR="00AB7B1E" w:rsidRDefault="00AB7B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5938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97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1B7CC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25D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4FBE7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CF2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983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F3F6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B8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124C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B7B1E" w14:paraId="50F8630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6CA0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1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8698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3B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0AE64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7F84" w14:textId="77777777" w:rsidR="00AB7B1E" w:rsidRDefault="00AB7B1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898E05D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E441E7" w14:textId="77777777" w:rsidR="00AB7B1E" w:rsidRDefault="00AB7B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6F9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3FF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751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8E2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B43832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F7B6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E2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CD6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9A9D" w14:textId="77777777" w:rsidR="00AB7B1E" w:rsidRDefault="00AB7B1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3AB50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E29F1F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46E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90F24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1F8E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3FE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B141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E72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187998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7404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992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C6AF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0D0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CD9D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C7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5C75E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22D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5B0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1D1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7C9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A5C9AB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BDF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8B4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6FEC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5766" w14:textId="77777777" w:rsidR="00AB7B1E" w:rsidRDefault="00AB7B1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90B368" w14:textId="77777777" w:rsidR="00AB7B1E" w:rsidRDefault="00AB7B1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5DF7" w14:textId="77777777" w:rsidR="00AB7B1E" w:rsidRDefault="00AB7B1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04CDFB" w14:textId="77777777" w:rsidR="00AB7B1E" w:rsidRDefault="00AB7B1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FCB0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1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71C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8E2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624C2D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9188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35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8EA4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1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02944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8B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2E506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7B4D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360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8A87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2AA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882173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1224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CCF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EA22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025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A1150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1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A5EC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CC56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B7E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6598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41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58B3BB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4B62" w14:textId="77777777" w:rsidR="00AB7B1E" w:rsidRDefault="00AB7B1E" w:rsidP="00AB7B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91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C6E0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513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D2D27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F1C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046B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411F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9E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1E16" w14:textId="77777777" w:rsidR="00AB7B1E" w:rsidRPr="001B37B8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312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7EF589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23C13320" w14:textId="77777777" w:rsidR="00AB7B1E" w:rsidRDefault="00AB7B1E" w:rsidP="00E81B3B">
      <w:pPr>
        <w:pStyle w:val="Heading1"/>
        <w:spacing w:line="360" w:lineRule="auto"/>
      </w:pPr>
      <w:r>
        <w:t>LINIA 314 G</w:t>
      </w:r>
    </w:p>
    <w:p w14:paraId="45D32845" w14:textId="77777777" w:rsidR="00AB7B1E" w:rsidRDefault="00AB7B1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B7B1E" w14:paraId="6BBB716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A25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276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8692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603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06E06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DC07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8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DE97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82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044D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B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AD7AB2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B65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D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5CF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2E6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08842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5C28D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175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0ABF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65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5D3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57E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8F7449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271A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D6C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65D0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D99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9A624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375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82EB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13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4C64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67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8BDF0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185353F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22AA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8F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6CA1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9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7645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DF2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2E8B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4DA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101A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D9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1F753B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F28ADE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202C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1D3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89AB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31E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F980B8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6FFA10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7D2232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4D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2CC5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72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5960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B0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B15519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0FB" w14:textId="77777777" w:rsidR="00AB7B1E" w:rsidRDefault="00AB7B1E" w:rsidP="00AB7B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63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B91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CD9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78EF39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224E57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C83E3B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BDE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09A6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05E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B47A" w14:textId="77777777" w:rsidR="00AB7B1E" w:rsidRPr="00DF53C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C1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E73644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11E50D08" w14:textId="77777777" w:rsidR="00AB7B1E" w:rsidRDefault="00AB7B1E" w:rsidP="003A5387">
      <w:pPr>
        <w:pStyle w:val="Heading1"/>
        <w:spacing w:line="360" w:lineRule="auto"/>
      </w:pPr>
      <w:r>
        <w:t>LINIA 316</w:t>
      </w:r>
    </w:p>
    <w:p w14:paraId="1B31B976" w14:textId="77777777" w:rsidR="00AB7B1E" w:rsidRDefault="00AB7B1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7B1E" w14:paraId="651799C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9744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FCC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F1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A01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1CF76E2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6E9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FA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12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4CF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AE2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A8CE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5D29C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B7B1E" w14:paraId="1AA12E9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E1ED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317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73E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646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8F5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D3D16C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B9FAFE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82C02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B5815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D303DE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EC2A9F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6E2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7B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38D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497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D7C4A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B7B1E" w14:paraId="7FE6C0F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9FD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F7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BD8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CB1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CF0681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E7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F0298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FF0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C21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1E5B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5F8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49890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B646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B7B1E" w14:paraId="44C2EB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BADE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A94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898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B2A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357025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C0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6DD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48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884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3D7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7E022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406D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40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1DE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09E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355BA9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F9F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60C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A5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D3E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3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C1E22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0ECB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657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F4DCA1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CD3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904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7637AD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66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EE4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24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6B14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8BA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7B0D0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BFE8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23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980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E5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412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D6D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DE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DED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026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ACE81B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AB12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B6C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F8F664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86A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FB5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F8F1FF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939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C32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D7A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D5B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034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7C5DD30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355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9821" w14:textId="77777777" w:rsidR="00AB7B1E" w:rsidRDefault="00AB7B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504F464" w14:textId="77777777" w:rsidR="00AB7B1E" w:rsidRDefault="00AB7B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854" w14:textId="77777777" w:rsidR="00AB7B1E" w:rsidRDefault="00AB7B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CDB" w14:textId="77777777" w:rsidR="00AB7B1E" w:rsidRDefault="00AB7B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A9764F8" w14:textId="77777777" w:rsidR="00AB7B1E" w:rsidRDefault="00AB7B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6CC2" w14:textId="77777777" w:rsidR="00AB7B1E" w:rsidRDefault="00AB7B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598A" w14:textId="77777777" w:rsidR="00AB7B1E" w:rsidRDefault="00AB7B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0821" w14:textId="77777777" w:rsidR="00AB7B1E" w:rsidRDefault="00AB7B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3B6" w14:textId="77777777" w:rsidR="00AB7B1E" w:rsidRPr="00F6236C" w:rsidRDefault="00AB7B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0259" w14:textId="77777777" w:rsidR="00AB7B1E" w:rsidRDefault="00AB7B1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0706C8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339E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154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3FAD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57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E0B9D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E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80C2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6A9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413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E1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CBBC8C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FA56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B52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343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1C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B31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27D80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3C0021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1DE2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D7DE20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2D03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8E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64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18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73970B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0C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FDE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9F1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58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652C42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A1D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11A082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EB89A5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B5F9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09D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5F9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0A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B7B1E" w14:paraId="528980D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8A7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3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B5E44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275F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136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D61DAA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BFA4" w14:textId="77777777" w:rsidR="00AB7B1E" w:rsidRPr="00273EC0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5F0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93D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A7E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42B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A19319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4C1E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BB1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4BC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6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D7E86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0A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D00F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A6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92FC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BA9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7A44C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490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563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E415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AF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26512B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64E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CB02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E4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F49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A45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184AC8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728B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0CA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011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9F7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C2805A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89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F38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08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5675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9A0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9D0060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AB28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CC5D" w14:textId="77777777" w:rsidR="00AB7B1E" w:rsidRDefault="00AB7B1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880D36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7C3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74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589765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2D0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A449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F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125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84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5AEF9A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5A37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CCB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9E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E7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B2C749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60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15A4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0DA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31D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BA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82DA8F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B75D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45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DF2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9FF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93823B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EA2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4BA9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7CA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8F4B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29C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7A2B62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ADE6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3C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84541B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00CD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5B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85A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60B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2E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6176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7B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7ECBA4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4B9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F0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79006D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5EFF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292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C400F02" w14:textId="77777777" w:rsidR="00AB7B1E" w:rsidRPr="00830247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C42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7F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FE7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0A6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EE9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C04E0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1272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08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C09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5C7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359F60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995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BC86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438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C27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532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0E8C5C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C90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2AF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C1A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7E2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9DC91C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63D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2670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4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D16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35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5A5059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E2D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74F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9CB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FD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29BD1A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28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F639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92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5F7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93C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BD5687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886E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CE7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5670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BF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756A59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822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CD6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773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0173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0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7841006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AD80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76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050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970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A00342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320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08EB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44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B26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E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24A7A9" w14:textId="77777777" w:rsidR="00AB7B1E" w:rsidRPr="000D7AA7" w:rsidRDefault="00AB7B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B7B1E" w14:paraId="00D5584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0239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355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8B4B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836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347DBD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A3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3769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9FA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4BDF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14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97D392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F4C2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77F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AA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772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00201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4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AE7A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510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AD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BE7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06D8A7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B31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AB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0260F7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3447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5EC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6E728D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FE6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3710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610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834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8CF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8A5A28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D90E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D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DBE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1C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731950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A65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B093C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0A68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39E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4CEE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ED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C0C4D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011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CC7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C54DE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C24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5DB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5BFA1C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1A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C6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149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50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4E0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4FF95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B7B1E" w14:paraId="78E547E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7DC1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052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07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BF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EFBF53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600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C72E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E7C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D239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98E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30BBEA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6A66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79B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015B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D4A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547E7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7C1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EE6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9A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4B7D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A4E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33384B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839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60B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A5BE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476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4F660E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6F4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072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2B7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5D5C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3FD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B7B1E" w14:paraId="4EE6CC0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BB50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8A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DB95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DFD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2E0EBA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5AC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5ABC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A6B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AA6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8F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7B1E" w14:paraId="18032A9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15CB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B9C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E78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FC0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34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C5D28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4BD3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908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1B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DC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BEE17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4F393F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D573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5C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02F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E2D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5B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82882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E22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56F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446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1B3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1556AE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AD362D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0EF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2EA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9E4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EAD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448520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CB4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A662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292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64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C22D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0B2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E594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B7B1E" w14:paraId="3AAC5AE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379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33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A51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20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88966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A3D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D9578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E4DA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689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650A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233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D92AF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19AC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B7B1E" w14:paraId="412BE46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2A41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22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1108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46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B6E781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07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F1866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1C32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90E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5DE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F3B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310A7A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E2F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B13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9D0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F6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E5DB34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88A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18F458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A02A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4DB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2E2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D40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C04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CF06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B7B1E" w14:paraId="580BC92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20B0" w14:textId="77777777" w:rsidR="00AB7B1E" w:rsidRDefault="00AB7B1E" w:rsidP="00AB7B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EA8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BFF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CA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6721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9DD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F41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F48" w14:textId="77777777" w:rsidR="00AB7B1E" w:rsidRPr="00514DA4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C28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B54B" w14:textId="77777777" w:rsidR="00AB7B1E" w:rsidRPr="00F6236C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BD5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D63D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731CBA4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385A37EB" w14:textId="77777777" w:rsidR="00AB7B1E" w:rsidRDefault="00AB7B1E" w:rsidP="00C022B2">
      <w:pPr>
        <w:pStyle w:val="Heading1"/>
        <w:spacing w:line="276" w:lineRule="auto"/>
      </w:pPr>
      <w:r>
        <w:t>LINIA 328</w:t>
      </w:r>
    </w:p>
    <w:p w14:paraId="781FF833" w14:textId="77777777" w:rsidR="00AB7B1E" w:rsidRDefault="00AB7B1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7B1E" w14:paraId="0976C6EB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C7D1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908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E276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B1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DA0BCF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A7D41B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24FE7D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0C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C818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0D3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9FF08A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99C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B44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C0D46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C9CA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13F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C61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855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FE814C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E1C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ECA2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CC0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0A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AD1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A8166F2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E4A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3BA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33E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1F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5D0A0A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D9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76A31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C77F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4AC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118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EF9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995EF0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2BC1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5CC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468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DE5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BB9AE4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32A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281E3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12FA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F49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EA53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1EB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7536E24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E757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ED1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C0F683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FBA9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6E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DB18D8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4E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AD9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F5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2A7C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ADE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99BB15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F2C6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7C5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1D9948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D2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48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F273E8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7AF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8F1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CC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587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9C4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673BF5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B350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EF1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AFA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0B3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5E1BC78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10C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E16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472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9BF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CA6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1E4242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1FE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986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1A3A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247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C20041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6AF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F6091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AF4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AA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9F76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3B1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09F02B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438F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D8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5ACD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389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4316E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B8B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3189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67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DAB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9BF7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7A717F7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04F324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8959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B7B1E" w14:paraId="3D27806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156C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90E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980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1A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C5E19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50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2C84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6EE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761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60B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3D6C9A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2202297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FC828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B7B1E" w14:paraId="0C29CE63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EA32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5BA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731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0E4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AA1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B2A1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C3D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25BD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BAC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1471F69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E719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B7B1E" w14:paraId="2CDFC1E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558D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D4C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500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060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C8A43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CCF8" w14:textId="77777777" w:rsidR="00AB7B1E" w:rsidRPr="002A60A1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15E5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B6D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A52E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981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577CE60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3503C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B7B1E" w14:paraId="009EE94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0951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38D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CCAB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AA0B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282D7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A398" w14:textId="77777777" w:rsidR="00AB7B1E" w:rsidRPr="002A60A1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B9A4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DA1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40A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F99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2B612C4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49ECA29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766C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B7B1E" w14:paraId="5E87C2C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8AAD" w14:textId="77777777" w:rsidR="00AB7B1E" w:rsidRDefault="00AB7B1E" w:rsidP="00AB7B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F8C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8957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C9B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BC35B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7FB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19B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89C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805F" w14:textId="77777777" w:rsidR="00AB7B1E" w:rsidRPr="00FA2F2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A2D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04AAD6C6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8FE1F4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2CD39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1948E3B4" w14:textId="77777777" w:rsidR="00AB7B1E" w:rsidRDefault="00AB7B1E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34ED7EF0" w14:textId="77777777" w:rsidR="00AB7B1E" w:rsidRDefault="00AB7B1E" w:rsidP="00D80858">
      <w:pPr>
        <w:pStyle w:val="Heading1"/>
        <w:spacing w:line="276" w:lineRule="auto"/>
      </w:pPr>
      <w:r>
        <w:lastRenderedPageBreak/>
        <w:t>LINIA 330</w:t>
      </w:r>
    </w:p>
    <w:p w14:paraId="162B9814" w14:textId="77777777" w:rsidR="00AB7B1E" w:rsidRDefault="00AB7B1E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7B1E" w14:paraId="71A6E96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F768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6D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99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339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9F9932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A18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7A2EE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8F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69C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BFCC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EC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41687A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FD93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75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EC9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E11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6CDABB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C55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7FDBF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0162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ADD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105E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D25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380824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BC5C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F54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A4AB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F6E3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4B4C0FDF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BAB3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4C32F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90E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A90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5B3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3058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49B430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9D43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C10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525BB8E" w14:textId="77777777" w:rsidR="00AB7B1E" w:rsidRDefault="00AB7B1E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1A63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461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EEF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4092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E0A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8AD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DEC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951F71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343D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FA0D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C4A229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C5C7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6B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7EE3DE24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3FA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E10BE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6B9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56C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637C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F2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503FDAF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6D8C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6A2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23C7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648E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290D7E91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587F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8AF1E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E778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AB4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9980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A2BC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635AB96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950" w14:textId="77777777" w:rsidR="00AB7B1E" w:rsidRDefault="00AB7B1E" w:rsidP="00AB7B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D4E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4BCF564B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53CF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20DD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116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A175" w14:textId="77777777" w:rsidR="00AB7B1E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BC47" w14:textId="77777777" w:rsidR="00AB7B1E" w:rsidRDefault="00AB7B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C12B" w14:textId="77777777" w:rsidR="00AB7B1E" w:rsidRPr="001C04D5" w:rsidRDefault="00AB7B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4C22" w14:textId="77777777" w:rsidR="00AB7B1E" w:rsidRDefault="00AB7B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A8854DA" w14:textId="77777777" w:rsidR="00AB7B1E" w:rsidRDefault="00AB7B1E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3214542B" w14:textId="77777777" w:rsidR="00AB7B1E" w:rsidRDefault="00AB7B1E" w:rsidP="008C333F">
      <w:pPr>
        <w:pStyle w:val="Heading1"/>
        <w:spacing w:line="360" w:lineRule="auto"/>
      </w:pPr>
      <w:r>
        <w:t>LINIA 335</w:t>
      </w:r>
    </w:p>
    <w:p w14:paraId="50EDB90E" w14:textId="77777777" w:rsidR="00AB7B1E" w:rsidRDefault="00AB7B1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B7B1E" w14:paraId="6BF02CE6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3A35" w14:textId="77777777" w:rsidR="00AB7B1E" w:rsidRDefault="00AB7B1E" w:rsidP="00AB7B1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13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CC47" w14:textId="77777777" w:rsidR="00AB7B1E" w:rsidRPr="009050E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9CB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83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AADBC9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5628A41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6815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DF2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6F7A" w14:textId="77777777" w:rsidR="00AB7B1E" w:rsidRPr="009050E5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576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C4AE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298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7F776AD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0BB0D648" w14:textId="77777777" w:rsidR="00AB7B1E" w:rsidRDefault="00AB7B1E" w:rsidP="00274DBB">
      <w:pPr>
        <w:pStyle w:val="Heading1"/>
        <w:spacing w:line="360" w:lineRule="auto"/>
      </w:pPr>
      <w:r>
        <w:t>LINIA 400</w:t>
      </w:r>
    </w:p>
    <w:p w14:paraId="1A194B38" w14:textId="77777777" w:rsidR="00AB7B1E" w:rsidRDefault="00AB7B1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7B1E" w14:paraId="0CA4119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6C9F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025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1FF0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28B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E9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CC67B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756ED975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655A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ED4F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D1B4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D6B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BFC24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E216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B7B1E" w14:paraId="2C8D5FC6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E91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A78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EC58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C4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67169CB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41F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C215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6F6E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9399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6B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AB7B1E" w14:paraId="0FC2F04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639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83A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D045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A88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E461FF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DC9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E3B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B92D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B32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6CC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37A5D6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83ED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FA6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7A5E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3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3EC51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468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6247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5FB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65E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9B7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0AF98E7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25B6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77ED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5A11C3D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16C1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D4A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07A03CA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8D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605C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B097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84C6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536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0C8895C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DAD188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1CA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3E9B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8C4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C90AD6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1CF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F8D5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E75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387E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96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144576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5B9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654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45D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691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DF298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F97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D82A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BB5F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582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7654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6670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AEA802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AB7B1E" w14:paraId="7255A13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CE0A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F62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0990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B98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38F05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2A34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2BFD49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C4E8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AB29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1B30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CB5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49AF6E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0960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9EC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A4268F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FE23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4AD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027414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D71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9F0D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6095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A12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3B7F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361A4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5466B8A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BEFB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C7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DD6F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AC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9A21FE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DE0C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93D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BB3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0E5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13E1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6633789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6DF2" w14:textId="77777777" w:rsidR="00AB7B1E" w:rsidRDefault="00AB7B1E" w:rsidP="00AB7B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841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336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E95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33CCC4C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73D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4EE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48AE" w14:textId="77777777" w:rsidR="00AB7B1E" w:rsidRDefault="00AB7B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1A38" w14:textId="77777777" w:rsidR="00AB7B1E" w:rsidRPr="00F344E1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BC7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566AFF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625ACD5F" w14:textId="77777777" w:rsidR="00AB7B1E" w:rsidRDefault="00AB7B1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50859BF0" w14:textId="77777777" w:rsidR="00AB7B1E" w:rsidRDefault="00AB7B1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B7B1E" w14:paraId="12FF322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2BA4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0A2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A6C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E32A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A8FAB9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422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09E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7DD7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93E6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9C8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E7C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7E3A05D8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AB7B1E" w14:paraId="1FBCCD3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86E3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9D50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E0A6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14D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2B4072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0F83352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74F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7EED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175A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9596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76A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E2BC14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DFA5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91E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0BC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B50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7AD1053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755830FE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6F3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77D1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3BAE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93D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19A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0538D7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2362538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B7B1E" w14:paraId="3B397C9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893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B0B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9FF0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9D0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92B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9440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3011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EDB1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042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D3F76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889C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AB7B1E" w14:paraId="121B20D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9D38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F52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5F01D55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B541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723B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FF53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E5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B9F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855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035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034E1D1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5849" w14:textId="77777777" w:rsidR="00AB7B1E" w:rsidRDefault="00AB7B1E" w:rsidP="00AB7B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C37B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3327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779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3009A7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9E5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76C7" w14:textId="77777777" w:rsidR="00AB7B1E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7DD9" w14:textId="77777777" w:rsidR="00AB7B1E" w:rsidRDefault="00AB7B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A13B" w14:textId="77777777" w:rsidR="00AB7B1E" w:rsidRPr="00BB2EA6" w:rsidRDefault="00AB7B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4580" w14:textId="77777777" w:rsidR="00AB7B1E" w:rsidRDefault="00AB7B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BEA9CF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1630F299" w14:textId="77777777" w:rsidR="00AB7B1E" w:rsidRDefault="00AB7B1E" w:rsidP="00F0370D">
      <w:pPr>
        <w:pStyle w:val="Heading1"/>
        <w:spacing w:line="360" w:lineRule="auto"/>
      </w:pPr>
      <w:r>
        <w:lastRenderedPageBreak/>
        <w:t>LINIA 800</w:t>
      </w:r>
    </w:p>
    <w:p w14:paraId="6ED79E76" w14:textId="77777777" w:rsidR="00AB7B1E" w:rsidRDefault="00AB7B1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B7B1E" w14:paraId="4DB6EB3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0EA0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F06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AF49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2D6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FAB6D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0C15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A6CA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1EA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AF0D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8360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D9833E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7C9E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A41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1FBC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422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89416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5885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DE6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DBF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B101B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CE4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A3CE18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9C74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D3D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1CA4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BB5D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8F94F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2615A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BE8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C1D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81B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F69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3BFAC" w14:textId="77777777" w:rsidR="00AB7B1E" w:rsidRDefault="00AB7B1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B7B1E" w:rsidRPr="00A8307A" w14:paraId="0B8B6E4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F326" w14:textId="77777777" w:rsidR="00AB7B1E" w:rsidRPr="00A75A00" w:rsidRDefault="00AB7B1E" w:rsidP="00AB7B1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E35A" w14:textId="77777777" w:rsidR="00AB7B1E" w:rsidRPr="00A8307A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D8C5" w14:textId="77777777" w:rsidR="00AB7B1E" w:rsidRPr="00A8307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FF1E" w14:textId="77777777" w:rsidR="00AB7B1E" w:rsidRPr="00A8307A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FDFC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558F73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E6D25FE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573460" w14:textId="77777777" w:rsidR="00AB7B1E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11C1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A62C" w14:textId="77777777" w:rsidR="00AB7B1E" w:rsidRPr="00A8307A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B256" w14:textId="77777777" w:rsidR="00AB7B1E" w:rsidRPr="00A8307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6A9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557C3A" w14:textId="77777777" w:rsidR="00AB7B1E" w:rsidRPr="00A8307A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B7B1E" w14:paraId="3B547B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406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E1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6853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27C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18C897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513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73048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619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B57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BD38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C8E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B7B1E" w14:paraId="7660E5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A7F3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59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13F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E95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D278D7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C05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1042AA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7E56E8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7CF43A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56275F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D5475F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B05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A58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A37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90C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BE6FA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DA6E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BBA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BBB9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A20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40C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239B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EC6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6F9890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32A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FD5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89666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F9A5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038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7B6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258F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B95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0E2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AB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D8F8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5532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5E345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B750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7B1E" w14:paraId="23016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B40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16A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42C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BFA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22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1ECB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41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53C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A1F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0FE5D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2144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B7B1E" w14:paraId="496D52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796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F0D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13F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DFA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616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A469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15C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5D24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E142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A56C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FD3C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B7B1E" w14:paraId="5C1D77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382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01D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E7B6E7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35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4FE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716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CC3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81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1099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A0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29227C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A6D7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87C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D3D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99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413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B0A18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56C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3C5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843D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0AC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0310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5386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B7B1E" w14:paraId="6BF67C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B7F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038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439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CC01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F52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2BF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94A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2EF9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F1E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A16E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CF8E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B7B1E" w14:paraId="02CA4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E3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907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3B8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DED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00C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92F5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917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24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E42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CD87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977E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B7B1E" w14:paraId="23E556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D409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19B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88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D10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C1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D4F62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5CE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9B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FC44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BA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176B26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64F1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36C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909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D27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7EBACC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CD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14F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3A8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8D876E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73A7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B18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E381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794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C4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94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85E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789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D687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D02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A987E6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164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2B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AB7B1E" w14:paraId="2C0A3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BF9A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3AC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891E6B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3D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BBF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AB2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EEA3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9E69" w14:textId="77777777" w:rsidR="00AB7B1E" w:rsidRDefault="00AB7B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D70E8A7" w14:textId="77777777" w:rsidR="00AB7B1E" w:rsidRDefault="00AB7B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595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B9F1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64284E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5E3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DF7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BC0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6E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7B24611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EC1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259C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BEE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FDF10E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CF27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E59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303CBC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2491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C64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CE49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71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86206AE" w14:textId="77777777" w:rsidR="00AB7B1E" w:rsidRPr="008B2519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FBF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1CA91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A75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6B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D2E" w14:textId="77777777" w:rsidR="00AB7B1E" w:rsidRPr="008D08D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15D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B7B1E" w14:paraId="7D18D8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1563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398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5C4C8B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709F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09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F5851F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C3D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C53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4D3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3ADB" w14:textId="77777777" w:rsidR="00AB7B1E" w:rsidRPr="008D08D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B16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559B81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174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7E3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3DC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D4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589EB2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47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4D4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539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EDED79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7821" w14:textId="77777777" w:rsidR="00AB7B1E" w:rsidRPr="008D08D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88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08B468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FCD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801F" w14:textId="77777777" w:rsidR="00AB7B1E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120F" w14:textId="77777777" w:rsidR="00AB7B1E" w:rsidRPr="001161EA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966" w14:textId="77777777" w:rsidR="00AB7B1E" w:rsidRDefault="00AB7B1E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34EB0A0" w14:textId="77777777" w:rsidR="00AB7B1E" w:rsidRDefault="00AB7B1E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A68" w14:textId="77777777" w:rsidR="00AB7B1E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093E148" w14:textId="77777777" w:rsidR="00AB7B1E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767" w14:textId="77777777" w:rsidR="00AB7B1E" w:rsidRPr="001161EA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F8DE" w14:textId="77777777" w:rsidR="00AB7B1E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0615" w14:textId="77777777" w:rsidR="00AB7B1E" w:rsidRPr="008D08DE" w:rsidRDefault="00AB7B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3EA1" w14:textId="77777777" w:rsidR="00AB7B1E" w:rsidRDefault="00AB7B1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B7B1E" w14:paraId="0A8507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910F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9D6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28FE5D2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6AC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C5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BE9FA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2C9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B123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77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B5A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FB3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AB7B1E" w14:paraId="054ABC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6AE5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97F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21E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4E2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31D3C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638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C7594B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82A0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07A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1943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1FF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977287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B584B3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B7B1E" w14:paraId="01792B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58A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855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A8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C6B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F7C9E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372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AE62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DB2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B3E0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5525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6F56B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577B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E00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4EE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A6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6691D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BAD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C0D02B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62F9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AB0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4D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6365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CDCC1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50DA16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B7B1E" w14:paraId="3A5DF7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FF9E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88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D65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21B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9F86C1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7E1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04E37D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2B1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6AB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7B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C64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E2F000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E0CE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7E2297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B7B1E" w14:paraId="1E9908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3D43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161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7FF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150D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B79581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1A0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C75AA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DB7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18E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7073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CDB6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1821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B7B1E" w14:paraId="5FAA5B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5DA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F26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9410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158F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62FBE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5E3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AF5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4F0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91D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3E5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9D12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B7B1E" w14:paraId="5BE69E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DBC2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682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FF9C53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487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C3BD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71009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22FFC3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AAA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53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DAC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0128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9B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59E3D6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F5D0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FAA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2365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DE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3EA3C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71DE4D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7E0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800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6FE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3D0C4F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654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1A1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2C693E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23C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AB15" w14:textId="22FF1A5B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</w:t>
            </w:r>
            <w:r w:rsidR="00266A1C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+450</w:t>
            </w:r>
          </w:p>
          <w:p w14:paraId="749222D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6BC4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0EC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FB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21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2A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0AED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E2C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B7B1E" w14:paraId="3F6A3C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C8EB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BC4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F8FE" w14:textId="77777777" w:rsidR="00AB7B1E" w:rsidRPr="001161EA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CBC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F87E1F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BE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9D9CB2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353C4D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AAF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9D1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AA8A" w14:textId="77777777" w:rsidR="00AB7B1E" w:rsidRPr="001161EA" w:rsidRDefault="00AB7B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DA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B7B1E" w14:paraId="4A8A65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A04F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D43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978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6FDE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8B9783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4E7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A3C2B2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1514D4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F7F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574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B5A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DAB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4779EA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D980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C8A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7F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675C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010E5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D1E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A072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AF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29A8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F02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87450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2F5B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B7B1E" w14:paraId="090EC6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8CCA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FC2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09D4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D85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AC479A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ABD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75C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2EB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C667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AA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C2CA6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C11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DD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A39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CD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C2F3BF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98B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6E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500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1E1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38A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48774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C66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DE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0F8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B51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1B8A53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0D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988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C03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24B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5A0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C5984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BE17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33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80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CA9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B1497D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2E8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E36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2D9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58F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B93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62078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BC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549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2182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421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6DE36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FB96E82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62B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F3F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BFA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FB0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72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26758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DB7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088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FA3C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7A3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3615C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01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36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D93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452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E76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5D07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15AC5E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B7B1E" w14:paraId="6158EA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82CD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EF1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F82AEC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4D3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814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72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CACF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71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5B0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E18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6E9736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5831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15A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CCC8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E1D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85A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B10AA1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29D0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00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D963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A88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BC6D2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AB7B1E" w14:paraId="563F0D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3458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7F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66FCB9F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D3EF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28D4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EE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BEF0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E56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06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F760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546A68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3342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588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D59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B3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5FE4103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67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C2C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32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8EC489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2FEF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48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465733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74B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293" w14:textId="77777777" w:rsidR="00AB7B1E" w:rsidRDefault="00AB7B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26F" w14:textId="77777777" w:rsidR="00AB7B1E" w:rsidRPr="001161EA" w:rsidRDefault="00AB7B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6EC9" w14:textId="77777777" w:rsidR="00AB7B1E" w:rsidRDefault="00AB7B1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BC0E" w14:textId="77777777" w:rsidR="00AB7B1E" w:rsidRDefault="00AB7B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5747" w14:textId="77777777" w:rsidR="00AB7B1E" w:rsidRPr="001161EA" w:rsidRDefault="00AB7B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11BE" w14:textId="77777777" w:rsidR="00AB7B1E" w:rsidRDefault="00AB7B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76C5C6B" w14:textId="77777777" w:rsidR="00AB7B1E" w:rsidRDefault="00AB7B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7021" w14:textId="77777777" w:rsidR="00AB7B1E" w:rsidRDefault="00AB7B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41D" w14:textId="77777777" w:rsidR="00AB7B1E" w:rsidRDefault="00AB7B1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B7B1E" w14:paraId="33D47C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AF97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01D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0BC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5CE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5A100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2ED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E0CF5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7E3A2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E14E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FF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76F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2B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BB40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5C20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410CEA6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B7B1E" w14:paraId="09E335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E7A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32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2016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293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5D8F4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43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2FFCA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EC3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5C3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825A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9A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E6E0C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1FA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035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DB87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49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D4EA1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10A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DFDB003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43E6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C1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919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7F1B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D7D79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73A3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9D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70E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210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87810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E83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E7398A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B3D10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66C05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4EE091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CE96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90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A021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FC3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39FD1A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075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F30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A7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84F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DF892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22F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6522A8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5E1F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9B2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5950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5CD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2161D8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AAD9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38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733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E7C4" w14:textId="77777777" w:rsidR="00AB7B1E" w:rsidRDefault="00AB7B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EF26BE" w14:textId="77777777" w:rsidR="00AB7B1E" w:rsidRDefault="00AB7B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0704" w14:textId="77777777" w:rsidR="00AB7B1E" w:rsidRPr="00F565BC" w:rsidRDefault="00AB7B1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14FDC9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F1E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1F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CFD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82E2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B7B1E" w14:paraId="2CCC31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0810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372A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89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95D" w14:textId="77777777" w:rsidR="00AB7B1E" w:rsidRDefault="00AB7B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1953D5" w14:textId="77777777" w:rsidR="00AB7B1E" w:rsidRDefault="00AB7B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46B" w14:textId="77777777" w:rsidR="00AB7B1E" w:rsidRDefault="00AB7B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606864" w14:textId="77777777" w:rsidR="00AB7B1E" w:rsidRDefault="00AB7B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B745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9E1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CCC1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B226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B7B1E" w14:paraId="533462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333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40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357C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959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95768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D7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9F0BD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F182" w14:textId="77777777" w:rsidR="00AB7B1E" w:rsidRPr="001161EA" w:rsidRDefault="00AB7B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1FE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2F34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02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E896E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AF1776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C7F7F31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23F588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B7B1E" w14:paraId="5472B4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97F5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645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9C14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548E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BC824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4E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66E9C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248F8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184" w14:textId="77777777" w:rsidR="00AB7B1E" w:rsidRPr="001161EA" w:rsidRDefault="00AB7B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E41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6EB0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4236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7D726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5BC3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B7B1E" w14:paraId="5BA04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55EF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F38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08A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ACD1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B78AD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DC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5B6F" w14:textId="77777777" w:rsidR="00AB7B1E" w:rsidRDefault="00AB7B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806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AE8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429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BBCB3DD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14CD550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B7B1E" w14:paraId="6281FB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AE03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661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07E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CFE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09FC0F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79D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A9A49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1B0C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70E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F6A7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1DC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74CAB6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8D8C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B7B1E" w14:paraId="4F8711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6A79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57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96D1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F9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343EB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AB5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9A4A4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0201EF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EB22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58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2AA6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26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63C39EE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B7B1E" w14:paraId="668DF5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55F7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ADEF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956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23C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4DA7783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BDD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BAAFED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F26B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BFD2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A09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8095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8198847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B7B1E" w14:paraId="636F4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D96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CB7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F3A3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8D88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0761A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C3A86A2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C07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123068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EB9E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069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4BF7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0C89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4BA63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B7B1E" w14:paraId="2242B0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CF0F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56E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B230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D173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E805EA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B36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741F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19D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07ED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92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0AC8EC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DEFB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38E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90D2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83DB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4551E9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19F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449C5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1190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B35B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F1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C42F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FCDAF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6B9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A6E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0F2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1EC5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FE30A7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3C47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1E3FD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0E76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C764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315A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245C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105F3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253D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6781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B19A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6CE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7FD1266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CAC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FF3F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2000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939E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24A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B7B1E" w14:paraId="5A308E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A8D" w14:textId="77777777" w:rsidR="00AB7B1E" w:rsidRDefault="00AB7B1E" w:rsidP="00AB7B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F29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8CDD" w14:textId="77777777" w:rsidR="00AB7B1E" w:rsidRPr="001161EA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360" w14:textId="77777777" w:rsidR="00AB7B1E" w:rsidRDefault="00AB7B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E296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9718" w14:textId="77777777" w:rsidR="00AB7B1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3E45" w14:textId="77777777" w:rsidR="00AB7B1E" w:rsidRDefault="00AB7B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D302" w14:textId="77777777" w:rsidR="00AB7B1E" w:rsidRPr="008D08DE" w:rsidRDefault="00AB7B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A374" w14:textId="77777777" w:rsidR="00AB7B1E" w:rsidRDefault="00AB7B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3C58A2C" w14:textId="77777777" w:rsidR="00AB7B1E" w:rsidRDefault="00AB7B1E">
      <w:pPr>
        <w:spacing w:before="40" w:after="40" w:line="192" w:lineRule="auto"/>
        <w:ind w:right="57"/>
        <w:rPr>
          <w:sz w:val="20"/>
          <w:lang w:val="ro-RO"/>
        </w:rPr>
      </w:pPr>
    </w:p>
    <w:p w14:paraId="794FDDB9" w14:textId="77777777" w:rsidR="00AB7B1E" w:rsidRPr="00C21F42" w:rsidRDefault="00AB7B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FA0350" w14:textId="77777777" w:rsidR="00AB7B1E" w:rsidRPr="00C21F42" w:rsidRDefault="00AB7B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5DC658" w14:textId="77777777" w:rsidR="00AB7B1E" w:rsidRPr="00C21F42" w:rsidRDefault="00AB7B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18ECCE0" w14:textId="77777777" w:rsidR="00AB7B1E" w:rsidRPr="00C21F42" w:rsidRDefault="00AB7B1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E567BF9" w14:textId="77777777" w:rsidR="00AB7B1E" w:rsidRDefault="00AB7B1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6DEEE0D" w14:textId="77777777" w:rsidR="00AB7B1E" w:rsidRPr="00C21F42" w:rsidRDefault="00AB7B1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15F4676" w14:textId="77777777" w:rsidR="00AB7B1E" w:rsidRPr="00C21F42" w:rsidRDefault="00AB7B1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F1ED943" w14:textId="77777777" w:rsidR="00AB7B1E" w:rsidRPr="00C21F42" w:rsidRDefault="00AB7B1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D81A241" w14:textId="77777777" w:rsidR="00AB7B1E" w:rsidRPr="00C21F42" w:rsidRDefault="00AB7B1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D97202" w:rsidRDefault="00FB37F1" w:rsidP="00D97202"/>
    <w:sectPr w:rsidR="00FB37F1" w:rsidRPr="00D9720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864B" w14:textId="77777777" w:rsidR="00AB5DFE" w:rsidRDefault="00AB5DFE">
      <w:r>
        <w:separator/>
      </w:r>
    </w:p>
  </w:endnote>
  <w:endnote w:type="continuationSeparator" w:id="0">
    <w:p w14:paraId="6BEA54AB" w14:textId="77777777" w:rsidR="00AB5DFE" w:rsidRDefault="00AB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AE89" w14:textId="77777777" w:rsidR="00AB5DFE" w:rsidRDefault="00AB5DFE">
      <w:r>
        <w:separator/>
      </w:r>
    </w:p>
  </w:footnote>
  <w:footnote w:type="continuationSeparator" w:id="0">
    <w:p w14:paraId="10861497" w14:textId="77777777" w:rsidR="00AB5DFE" w:rsidRDefault="00AB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6FE38835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23992">
      <w:rPr>
        <w:b/>
        <w:bCs/>
        <w:i/>
        <w:iCs/>
        <w:sz w:val="22"/>
      </w:rPr>
      <w:t>decada 11-20 februarie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5B0F095B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23992">
      <w:rPr>
        <w:b/>
        <w:bCs/>
        <w:i/>
        <w:iCs/>
        <w:sz w:val="22"/>
      </w:rPr>
      <w:t>decada 11-20 februarie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092414A2"/>
    <w:lvl w:ilvl="0" w:tplc="6B2E22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coQxRvAGgDdqKjfxvRpLI3LLxaqI+xl7IQqo5o9eIh5Ib1smmTw1U5XZqYQApjPuRLIfg36EGqtdNpxavBCSOg==" w:salt="advzLXiRlxSx6TSkSSHD9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9D6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A1C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C97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3D96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DFE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06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2C9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15698</Words>
  <Characters>89485</Characters>
  <Application>Microsoft Office Word</Application>
  <DocSecurity>0</DocSecurity>
  <Lines>745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2026-02-03T07:30:00Z</dcterms:created>
  <dcterms:modified xsi:type="dcterms:W3CDTF">2026-02-03T09:17:00Z</dcterms:modified>
</cp:coreProperties>
</file>